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s podacima za letak"/>
      </w:tblPr>
      <w:tblGrid>
        <w:gridCol w:w="9072"/>
      </w:tblGrid>
      <w:tr w:rsidR="007D4942" w:rsidRPr="000E24E3" w14:paraId="63231E8D" w14:textId="77777777" w:rsidTr="00310B89">
        <w:trPr>
          <w:trHeight w:hRule="exact" w:val="12903"/>
        </w:trPr>
        <w:tc>
          <w:tcPr>
            <w:tcW w:w="9072" w:type="dxa"/>
            <w:tcMar>
              <w:top w:w="1685" w:type="dxa"/>
            </w:tcMar>
          </w:tcPr>
          <w:p w14:paraId="03904AAB" w14:textId="77777777" w:rsidR="00805404" w:rsidRPr="00310B89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JAVNI POZIV</w:t>
            </w:r>
          </w:p>
          <w:p w14:paraId="067D8606" w14:textId="093ADD08" w:rsidR="00310B89" w:rsidRPr="00310B89" w:rsidRDefault="00310B89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za podnošenje Zahtjev za dodjelu jednokratnih novčanih potpora redovitim studentima sa područja Općine Šodolovci u 202</w:t>
            </w:r>
            <w:r w:rsidR="003D103E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 godini</w:t>
            </w:r>
          </w:p>
          <w:p w14:paraId="31D7FA0C" w14:textId="05CF8DBF" w:rsidR="00805404" w:rsidRPr="002931BB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5A071C1" w14:textId="77777777" w:rsidR="00805404" w:rsidRPr="002931BB" w:rsidRDefault="00805404" w:rsidP="00805404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738D952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</w:t>
            </w:r>
          </w:p>
          <w:p w14:paraId="2C11D720" w14:textId="156D82A2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Općina Šodolovci osigurala je Proračunom za 202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. godinu sredstva za dodjelu jednokratnih novčanih potpora redovitim studentima sa područja općine. </w:t>
            </w:r>
          </w:p>
          <w:p w14:paraId="6A9D7B28" w14:textId="35591FCE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368A9B9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</w:t>
            </w:r>
          </w:p>
          <w:p w14:paraId="7E8036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Pravo na jednokratnu potporu imaju redovni studenti koji ispunjavaju sljedeće uvjete:</w:t>
            </w:r>
          </w:p>
          <w:p w14:paraId="17AEA7F2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državljanstvo RH,</w:t>
            </w:r>
          </w:p>
          <w:p w14:paraId="226DAF48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redovni studenti-prva godina, redovni studenti koji su upisali višu akademsku godinu u odnosu na prošlu godinu (od druge godine studiranja pa nadalje),</w:t>
            </w:r>
          </w:p>
          <w:p w14:paraId="64EA11C1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nemaju odobreni kredit, stipendiju ili jednokratnu potporu od drugog subjekta,</w:t>
            </w:r>
          </w:p>
          <w:p w14:paraId="02B80696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imaju prebivalište na području općine Šodolovci.</w:t>
            </w:r>
          </w:p>
          <w:p w14:paraId="68E16A6D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2ABCD1CF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III</w:t>
            </w:r>
          </w:p>
          <w:p w14:paraId="28357AB8" w14:textId="77777777" w:rsid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Zahtjev za dodjelu jednokratnih potpora s potrebnom dokumentacijom podnosi se u </w:t>
            </w:r>
          </w:p>
          <w:p w14:paraId="28C9C67F" w14:textId="00DD53FC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roku 15 dana od dana objave javnog poziva, odnosno zaključno s danom </w:t>
            </w:r>
            <w:r w:rsidR="003D103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3</w:t>
            </w:r>
            <w:r w:rsidR="00310B89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.3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.202</w:t>
            </w:r>
            <w:r w:rsidR="003D103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3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godine (do 15.00 sati), bez obzira na način podnošenja.</w:t>
            </w:r>
          </w:p>
          <w:p w14:paraId="5FD0B6E0" w14:textId="7B08DEA0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Obrazac zahtjeva može se preuzeti u </w:t>
            </w:r>
            <w:r w:rsidR="003D103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O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pćini Šodolovci, svakim radnim danom u redovno radno vrijeme ili na web stranici općine Šodolovci </w:t>
            </w:r>
            <w:hyperlink r:id="rId7" w:history="1">
              <w:r w:rsidRPr="002931B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www.sodolovci.hr</w:t>
              </w:r>
            </w:hyperlink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650486D0" w14:textId="77777777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79B4D8C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IV</w:t>
            </w:r>
          </w:p>
          <w:p w14:paraId="29EDA78F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Studenti koji se prijavljuju dužni su uz zahtjev priložiti:</w:t>
            </w:r>
          </w:p>
          <w:p w14:paraId="1D41DB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osobne iskaznice (dokaz o državljanstvu; dokaz da imaju prebivalište na području općine Šodolovci),</w:t>
            </w:r>
          </w:p>
          <w:p w14:paraId="028569AB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potvrdu sa fakulteta o redovno upisanoj godini studija i da prvi put pohađa tekuću akademsku godinu,</w:t>
            </w:r>
          </w:p>
          <w:p w14:paraId="53336DCE" w14:textId="57A517EE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preslika indeksa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/ispis sa studomata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</w:p>
          <w:p w14:paraId="770869E0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izjavu da nisu korisnici stipendije, kreditiranja ili neke druge potpore od strane nekog drugog subjekta</w:t>
            </w:r>
          </w:p>
          <w:p w14:paraId="670679AF" w14:textId="07D4ED6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žiro ili tekućeg računa.</w:t>
            </w:r>
          </w:p>
          <w:p w14:paraId="7E7729E7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V</w:t>
            </w:r>
          </w:p>
          <w:p w14:paraId="68894F4D" w14:textId="3F59DB82" w:rsidR="00805404" w:rsidRPr="002931BB" w:rsidRDefault="002931BB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0AF373BF" w14:textId="393B2F13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Zahtjevi uz popratnu dokumentaciju, podnose se na adresu Općina Šodolovci, Ive Andrića 3, Šodolovci, 312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00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Osijek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ili elektroničkim putem na e-mail adresu: </w:t>
            </w:r>
            <w:hyperlink r:id="rId8" w:history="1">
              <w:r w:rsidRPr="00310B89">
                <w:rPr>
                  <w:rFonts w:ascii="Times New Roman" w:eastAsia="Calibri" w:hAnsi="Times New Roman" w:cs="Times New Roman"/>
                  <w:b w:val="0"/>
                  <w:color w:val="0563C1"/>
                  <w:sz w:val="24"/>
                  <w:szCs w:val="24"/>
                  <w:u w:val="single"/>
                  <w:lang w:eastAsia="en-US"/>
                </w:rPr>
                <w:t>procelnik@sodolovci.hr</w:t>
              </w:r>
            </w:hyperlink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38AC1990" w14:textId="7777777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Nepotpuni zahtjevi kao i zahtjevi koji ne stignu u propisanom roku neće se razmatrati.</w:t>
            </w:r>
          </w:p>
          <w:p w14:paraId="111B65F5" w14:textId="2D5A9BE1" w:rsidR="007D4942" w:rsidRPr="000E24E3" w:rsidRDefault="007D4942" w:rsidP="007D185A"/>
        </w:tc>
      </w:tr>
      <w:tr w:rsidR="007D4942" w:rsidRPr="000E24E3" w14:paraId="28BAE4F8" w14:textId="77777777" w:rsidTr="00310B89">
        <w:trPr>
          <w:trHeight w:hRule="exact" w:val="716"/>
        </w:trPr>
        <w:tc>
          <w:tcPr>
            <w:tcW w:w="9072" w:type="dxa"/>
          </w:tcPr>
          <w:p w14:paraId="5557EA0D" w14:textId="081AD68A" w:rsidR="007D4942" w:rsidRPr="000E24E3" w:rsidRDefault="007D4942" w:rsidP="005C70BB">
            <w:pPr>
              <w:pStyle w:val="Naslov1"/>
            </w:pPr>
          </w:p>
        </w:tc>
      </w:tr>
    </w:tbl>
    <w:p w14:paraId="24EEB551" w14:textId="77777777" w:rsidR="007D4942" w:rsidRPr="000E24E3" w:rsidRDefault="007D4942" w:rsidP="0057558D"/>
    <w:sectPr w:rsidR="007D4942" w:rsidRPr="000E24E3" w:rsidSect="00AD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56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1562" w14:textId="77777777" w:rsidR="00903B5C" w:rsidRDefault="00903B5C">
      <w:pPr>
        <w:spacing w:line="240" w:lineRule="auto"/>
      </w:pPr>
      <w:r>
        <w:separator/>
      </w:r>
    </w:p>
  </w:endnote>
  <w:endnote w:type="continuationSeparator" w:id="0">
    <w:p w14:paraId="202ECACD" w14:textId="77777777" w:rsidR="00903B5C" w:rsidRDefault="00903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5A89" w14:textId="77777777" w:rsidR="000E24E3" w:rsidRDefault="000E24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A944" w14:textId="77777777" w:rsidR="000E24E3" w:rsidRPr="000E24E3" w:rsidRDefault="000E24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283F" w14:textId="77777777" w:rsidR="000E24E3" w:rsidRDefault="000E2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EA4C" w14:textId="77777777" w:rsidR="00903B5C" w:rsidRDefault="00903B5C">
      <w:pPr>
        <w:spacing w:line="240" w:lineRule="auto"/>
      </w:pPr>
      <w:r>
        <w:separator/>
      </w:r>
    </w:p>
  </w:footnote>
  <w:footnote w:type="continuationSeparator" w:id="0">
    <w:p w14:paraId="11DC3E7B" w14:textId="77777777" w:rsidR="00903B5C" w:rsidRDefault="00903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CD" w14:textId="77777777" w:rsidR="000E24E3" w:rsidRDefault="000E24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2809" w14:textId="77777777" w:rsidR="006726DC" w:rsidRPr="000E24E3" w:rsidRDefault="007D4942">
    <w:pPr>
      <w:pStyle w:val="Zaglavlje"/>
    </w:pPr>
    <w:r w:rsidRPr="000E24E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D72C6" wp14:editId="1608E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07024" cy="8641080"/>
              <wp:effectExtent l="19050" t="19050" r="17780" b="26670"/>
              <wp:wrapNone/>
              <wp:docPr id="5" name="Grupa 5" descr="Pravokutnik sa siluetom diplomanata s diplomama uz donji rub stranice i uzorkom velikog broja diploma koje se nalaze u zraku iznad njih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8641080"/>
                        <a:chOff x="0" y="0"/>
                        <a:chExt cx="5907405" cy="8641080"/>
                      </a:xfrm>
                    </wpg:grpSpPr>
                    <wpg:grpSp>
                      <wpg:cNvPr id="3494" name="Grupa 3494"/>
                      <wpg:cNvGrpSpPr/>
                      <wpg:grpSpPr>
                        <a:xfrm>
                          <a:off x="0" y="0"/>
                          <a:ext cx="5898386" cy="8641080"/>
                          <a:chOff x="0" y="0"/>
                          <a:chExt cx="5895340" cy="8643240"/>
                        </a:xfrm>
                      </wpg:grpSpPr>
                      <wpg:grpSp>
                        <wpg:cNvPr id="3492" name="Grupa 3492"/>
                        <wpg:cNvGrpSpPr/>
                        <wpg:grpSpPr>
                          <a:xfrm>
                            <a:off x="0" y="0"/>
                            <a:ext cx="5895340" cy="8643240"/>
                            <a:chOff x="0" y="0"/>
                            <a:chExt cx="5895340" cy="8643240"/>
                          </a:xfrm>
                        </wpg:grpSpPr>
                        <wps:wsp>
                          <wps:cNvPr id="3427" name="Pravokutnik 3427" descr="Diplomanti"/>
                          <wps:cNvSpPr/>
                          <wps:spPr>
                            <a:xfrm>
                              <a:off x="0" y="0"/>
                              <a:ext cx="5895340" cy="6346208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upa 257"/>
                          <wpg:cNvGrpSpPr/>
                          <wpg:grpSpPr>
                            <a:xfrm>
                              <a:off x="0" y="6346208"/>
                              <a:ext cx="5895340" cy="2297032"/>
                              <a:chOff x="0" y="0"/>
                              <a:chExt cx="5629275" cy="20650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Slika 2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71215" y="0"/>
                                <a:ext cx="225806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Slika 3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65655" y="8636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Slika 4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30" name="Grupa 3395"/>
                          <wpg:cNvGrpSpPr/>
                          <wpg:grpSpPr>
                            <a:xfrm>
                              <a:off x="204716" y="136477"/>
                              <a:ext cx="5518150" cy="3797300"/>
                              <a:chOff x="0" y="0"/>
                              <a:chExt cx="5518151" cy="3797300"/>
                            </a:xfrm>
                          </wpg:grpSpPr>
                          <wps:wsp>
                            <wps:cNvPr id="3431" name="Prostoručni oblik 3431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2" name="Prostoručni oblik 3432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3" name="Prostoručni oblik 3433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4" name="Prostoručni oblik 3434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5" name="Prostoručni oblik 3435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6" name="Prostoručni oblik 3436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7" name="Prostoručni oblik 3437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8" name="Prostoručni oblik 3438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9" name="Prostoručni oblik 3439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0" name="Prostoručni oblik 3440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1" name="Prostoručni oblik 3441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2" name="Prostoručni oblik 3442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3" name="Prostoručni oblik 3443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4" name="Prostoručni oblik 3444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5" name="Prostoručni oblik 3445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6" name="Prostoručni oblik 3446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7" name="Prostoručni oblik 3447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8" name="Prostoručni oblik 3448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9" name="Prostoručni oblik 3449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0" name="Prostoručni oblik 3450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1" name="Prostoručni oblik 3451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2" name="Prostoručni oblik 3452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3" name="Prostoručni oblik 3453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4" name="Prostoručni oblik 3454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5" name="Prostoručni oblik 3455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6" name="Prostoručni oblik 256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7" name="Prostoručni oblik 257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Prostoručni oblik 259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Prostoručni oblik 260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1" name="Prostoručni oblik 261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2" name="Prostoručni oblik 262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3" name="Prostoručni oblik 263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Prostoručni oblik 264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5" name="Prostoručni oblik 265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6" name="Prostoručni oblik 266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7" name="Prostoručni oblik 267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8" name="Prostoručni oblik 268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Prostoručni oblik 269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0" name="Prostoručni oblik 270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Prostoručni oblik 271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Prostoručni oblik 272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Prostoručni oblik 273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Prostoručni oblik 274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Prostoručni oblik 275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Prostoručni oblik 276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Prostoručni oblik 277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Prostoručni oblik 278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Prostoručni oblik 279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0" name="Prostoručni oblik 280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Prostoručni oblik 281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Prostoručni oblik 282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3" name="Prostoručni oblik 283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4" name="Prostoručni oblik 284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Prostoručni oblik 285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Prostoručni oblik 286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Prostoručni oblik 287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Prostoručni oblik 128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Prostoručni oblik 129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Prostoručni oblik 130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Prostoručni oblik 135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Prostoručni oblik 136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Prostoručni oblik 137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Prostoručni oblik 138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Prostoručni oblik 139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Prostoručni oblik 140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Prostoručni oblik 141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Prostoručni oblik 142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Prostoručni oblik 143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Prostoručni oblik 144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Prostoručni oblik 145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Prostoručni oblik 146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Prostoručni oblik 147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Prostoručni oblik 148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Prostoručni oblik 149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Prostoručni oblik 150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Prostoručni oblik 151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Prostoručni oblik 152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Prostoručni oblik 153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Prostoručni oblik 154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Prostoručni oblik 155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Prostoručni oblik 156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Prostoručni oblik 157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Prostoručni oblik 158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Prostoručni oblik 159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6" name="Prostoručni oblik 3456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7" name="Prostoručni oblik 3457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8" name="Prostoručni oblik 3458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9" name="Prostoručni oblik 3459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0" name="Prostoručni oblik 3460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1" name="Prostoručni oblik 3461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2" name="Prostoručni oblik 3462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3" name="Prostoručni oblik 3463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4" name="Prostoručni oblik 3464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5" name="Prostoručni oblik 3465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6" name="Prostoručni oblik 3466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7" name="Prostoručni oblik 3467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8" name="Prostoručni oblik 3468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9" name="Prostoručni oblik 3469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0" name="Prostoručni oblik 3470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1" name="Prostoručni oblik 3471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2" name="Prostoručni oblik 3472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3" name="Prostoručni oblik 3473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4" name="Prostoručni oblik 3474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5" name="Prostoručni oblik 3475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6" name="Prostoručni oblik 3476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7" name="Prostoručni oblik 3477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8" name="Prostoručni oblik 3478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9" name="Prostoručni oblik 3479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0" name="Prostoručni oblik 3480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1" name="Prostoručni oblik 3481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2" name="Prostoručni oblik 3482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3" name="Prostoručni oblik 3483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4" name="Prostoručni oblik 3484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5" name="Prostoručni oblik 3485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6" name="Prostoručni oblik 3486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7" name="Prostoručni oblik 3487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8" name="Prostoručni oblik 3488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9" name="Prostoručni oblik 3489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0" name="Prostoručni oblik 3490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1" name="Prostoručni oblik 3491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493" name="Pravokutnik 3493" descr="Pozadina za diplomante i diplome"/>
                        <wps:cNvSpPr/>
                        <wps:spPr>
                          <a:xfrm>
                            <a:off x="0" y="0"/>
                            <a:ext cx="5895340" cy="86429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" name="Pravokutnik 1"/>
                      <wps:cNvSpPr/>
                      <wps:spPr>
                        <a:xfrm>
                          <a:off x="9525" y="8143875"/>
                          <a:ext cx="5897880" cy="4937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A3526C" id="Grupa 5" o:spid="_x0000_s1026" alt="Pravokutnik sa siluetom diplomanata s diplomama uz donji rub stranice i uzorkom velikog broja diploma koje se nalaze u zraku iznad njih" style="position:absolute;margin-left:0;margin-top:0;width:465.1pt;height:680.4pt;z-index:251659264;mso-position-horizontal:center;mso-position-horizontal-relative:page;mso-position-vertical:center;mso-position-vertical-relative:page;mso-width-relative:margin" coordsize="59074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Gqg3uEEAN+ALwAOAAAAZHJzL2Uyb0RvYy54bWzsfetuY0eS5v8F9h0I&#10;/RxgunQOLyILrh403OtGA96ewpiD/s2iqJLaEqkhqaqy32Hfah9sIzK+OCcpnYwvyyN7dtdsoF23&#10;T3Ey4x6Rt2/+5cvD/ejTZn+4223fXTR/uLwYbbbr3fXd9uO7i39ffvfP84vR4bjaXq/ud9vNu4uf&#10;NoeLf/njf/9v33x+fLtpd7e7++vNfiREtoe3nx/fXdwej49v37w5rG83D6vDH3aPm638481u/7A6&#10;yh/3H99c71efhfrD/Zv28nL25vNuf/243603h4P87Z/tHy/+mOjf3GzWx3+9uTlsjqP7dxcytmP6&#10;7z7994P+980fv1m9/bhfPd7erTGM1S8YxcPqbisf7Uj9eXVcjZ72dy9IPdyt97vD7ub4h/Xu4c3u&#10;5uZuvUlzkNk0l89m85f97ukxzeXj288fHzs2CWuf8ekXk13/7dP7/eju+t3F9GK0XT2IiP6yf3pc&#10;jeSP15vDWlj1fr/6tPvx6bi9+3F0WI0Od/dPm+PuYXR993i/e1htdaoH/9ODTPvn0fVu+4+70f7p&#10;g8h+v9rKHEd38ve7/Y/yc58293c/7j6OPux3/1j5z41+3P1jMzpsZAz3q583o6fRz/vVj0+ju5+3&#10;q+uRULtVUX1+/PhWRvyX/eMPj+/3+IuP9ifl/peb/YP+KnwdfUlC/qkT8ubLcbSWv5wuLq8u28nF&#10;aC3/Np9Nmss51GB9K7ry4ufWt/8j+8nJpTDm2U++8Q+/0fF1w+n+0I0bnB5PFvL5nNnpb15rfvPF&#10;fDyfvRjl6i2d33wxHU/ESjC/cSt/kFH9gvm1L+bXvpr8CqP8FeYnLunQW93hP2d1P9yuHjfJmA+q&#10;w50utFfOq9zQxhP9e1jgn2FpxztjYiLQWcDh7UGMoVr9c/bNxpNZezk/EfLq7eP+cPzLRixVf/Pu&#10;Yi9ONPm21afvD0fTB4fA5V1/d3d/P7q5vxMPvhU/fzHa745/vzvepklLXEg///EgP59+4jB63Ak7&#10;L9NfJ1+/+fZ+P/q0Ei99/NKmv75/evifu2v7O/H0lzBS+Wu10gSd+1+LhnZUkr5+POTfmSac/k2H&#10;MgKr9XqzPdrojnfbo/3tZCI/oDwR/OrYDaKZVX6uUdzg3D58bMBrHaCMumPJ/d12tNKYOZ3YT48O&#10;69X9Rvxy+onV2+Pd/ebfRBLGf4lYiec6xvut/ne7UxnYv+rfiC9yxUi/O/50vzH0v21uxOGLJzQ+&#10;Byw53K6uN8YTY6GR734iTeF+KwSV8o18v6NtPO2Qp+w2MsDrj25SpO5+eJB3Liv74e4n0pd322P3&#10;ww93291+SLHuRdD4suGdScYa5dKH3fVPYpiivCl4HB7X392JDXy/Ohzfr/aSGIhzlGTn+K/yn5v7&#10;3ed3Fzv87mJ0u9v/PPT3ihfPIf96Mfosica7i8N/PK32YiP3f92KESyaifrcY/rDZHrVyh/2+b98&#10;yP9l+/Tw7U6spJG06nGdfqv4473/9ma/e/i75ER/0q/KP622a/n2u4v1ce9/+PZoCZBkVevNn/6U&#10;YJKNPK6O329/eFy7uaqNL7/8fbV/hCM4Sgj928792OrtM39gWJXHdvenp+Pu5i4pa89X8Ft8qkXE&#10;FCmfB8d2KhljHhvb6ZWK7ReF/sy/iZJ5GM89YNsuri7HKThVBJBZu2ivkAC0l7PppQjLVMoyj9ME&#10;4PFu/Vb+j7RNfvcigPD0Vn7q+KTKYinyQxWNh9X+x6fHfzaZ3n24u787/pSyZTELHdT20/u7tYYM&#10;/UMfi7qg/YMkaKuR/HEw/vgPGQkJF3fr73frHw+j7e7bW/Fhmz8dHsVRJR3t/mq/332+3ayuReHN&#10;Ck+pvNE/ngzrgwQT9WiqT/p7MEA091nqO8BDS6v/vFs/PYh7tzphv7lfHaVIOdzePR7EYt5uHj6o&#10;e93/9dp81fXT7iihS79XcFvpn3qXqFFiKEyM/e9Po5LF1S7Mfb69O26gPN2n5Sd0rulD+zXcvYzn&#10;uN8c17f61+Y0PQx0/5D417NMualJwejDZwlfktOvxB6TT3yWIY/HV03biEa/zJNbscTLmXgQzQab&#10;xdV8Jn/Ilf2rE4UuRBVjlo9bPIX+Vv5vOiq/+X/GisbuvsyK5I+/DyuybKJT5d+TFWkomE3Niuaz&#10;sdlJH3Dadq6p49mSUo5RH4+6ItksSf74+7CkcfLUv0tLEiMZikT/d9hPn90F+et4MpZJ5AnseLyY&#10;/oIMtr2cXDXSxtHoO55NrlIW3DuV6bSZN1M4lfHV4mrsyQht86SflAJCA3v2k5J8DGWxmr//Bm2Q&#10;sQzIuPZeGqTH3f7pf/+v7d1oJ0nNjyNhasoadSySr2rrI+VIjynx1KTk5F/0D3Xpz6SdtGMpOJQT&#10;i2k7T62QnsmS4s2dx5IPTdokyI5RUjE8WatER+PlkFT1197okNZl6qkuRVA3D/dSQf7Tm1Hbjj6P&#10;2vlElULBjhEOdJimnY1uR80ElUkPkqy8A03mw4Qk5+gwzbgdJiTutANdXQ4TkpDWYZpmPkxIdLQD&#10;zQsjkl5Wh5GG6zAhkcMJaJBJixPQ5TClJmf3YjI8uSbn96JEKef3rCS4E4ZflkjlHJ8UOK65eM+E&#10;pkQq53lTGtUJ09tJgVU510uDOmV6QXzauOiHXhhUmzN9XphemzN9WqKUM10UeNhacp6XlFOsuh/4&#10;rMCnNmd5SXras+1YcFXiU87x2bButjnHFwUL1kDTfU1UZdBe1K/2oJINSwekR00LgxrnHF8UZjfO&#10;OS4jHx5UzvGrAsfHOccXpTGdcLzgM9XDn/BgeFAnPC8olLbqelKXhflNcqbPCqMS356Ragvym+RM&#10;L6nUJGd6My044UnO9eKocq5LYTMswEnOdrHQQeOb5GxvxyVSOdsnBV3QINyxvRVfNijBac72psD2&#10;ac724qimOdsL85vmXJcirzConOsS+gdZNT3hunBheH451yel+Z1wvaRW05zrJQFq96fjenNVUPZZ&#10;zvWSWs1yrjfjgrLPcq6XosMsZ3tTmuAsZ7t4/kG2z3K2N+MC22c524ukcraXeZWz/aogwauc7W0p&#10;W7w6YXtBr65ytrel/OUqZ/u04Pmucra3pRih3fFOZUrWfJWzXRaZh7VdKp6M1LAAr3Kut6VU4Srn&#10;emF6sgmg/1orMWnQAuc500vBdH7K9IJfmOdMHxcUVIqEbFRiXMOjypleJHXC9JL85jnTSzWIlEnZ&#10;qEpcn+dcL3njxSnbC6qwyNkuzmPQmBenbC/wapGzXVLnYVInbBdPO8h2KeszNhQonXK94EIXOdfF&#10;DQ0P6oTrkgoMDyrnekkXZIU6H7p42kFazWXO95JjaC5PGD8pzLG5zDkvrmhwks1lzvpGyrLCyHLe&#10;lxxpc5lzvymVy81lzv5iJSj7JHpxa31eGFkugFKW3JxUqKXCpDkpUZumoBhNkwug5OSbJue/huBh&#10;ATS5AETmw7M8rVPFhXfEpDvS9T9Wt7ZjRBolX7boicjvbKeDrfLLRhDdcqUNEmnCLH2JXlDaHCmA&#10;Zb4KHmM9KgbLfBTsrZsYLAqj4NRsk5nEYFEIBS+qhqESV7TI1FbRYtoq0wSvm6RKLcHrponG4rKp&#10;m2iDmTZ1U9VOgA5Giv2aqWq5n+B1U9W9ewleN1Ut3BO8bqotpioVeM3YtQZX6tafpBqjdXaC101V&#10;i+kEr5uqVswJXjdVND6X47qpaumr1KW4reGMlrcJXjdVLWETvG6qE0xVCtGqwUCqk7qparmpg5GC&#10;soa6lpQJXjdVrRsTvG6qWhsmeN1Udf9MgtdNVWs8hUsVVzNVreMSvG6qWqsleN1UtR5L8LqpzjDV&#10;Wd1Uta5S6lI51UxVa6cEr5uq1kcJXjdVrYESvG6qWugkeN1UtZpRuNQrNVPViiXB66aqVUmC101V&#10;NyMneN1UtbpI8LqpagWhcKkRaqaqVUKC101Vd2oneN1UF5iqJPRVg8FUF3VTTWm7jkYT8xr6KTW3&#10;H6ibbkq/7QfqJpxSbPuBuinL6o9xtLmsnHSfOFVOukudJOOt4lKXPElWm/2ARXOkrboL+vkhkv3F&#10;6MO7iw/6M7IZanXUbNd/O5LNobrGN7qV9VuJhfr3D7JbdLlLiKMmvQiRWOWTz/WA+20ORKRuJATb&#10;+Pyf/dfHRA/pAoWZCTRCNaKGTEjaYjHMLETWGWMYPipUw4+aNTeS5IUwpzaLYWaODfkokjipiUJq&#10;SN7YTJGFMb4hnaIwZ2/MEO21ixmysb0uDGkS+yjSI8ZepEVMWEiHKAwMkfQ/UiTkM0zfkMc0UqqE&#10;1PyjsSIhEZEV9ZAaEpBGirXoo8gkKAxjE2cXUUPmoD2FEAYDfCUYlFxcffhRmDODYabdwRb3kv6r&#10;eUskDhqQoo8iYdBAF8IwNulfhTAfWwzzSK/xOCLnAV5/jXHgMMX5NGJJeBTXccbf9fm+Eg7JAP+u&#10;zWMRy9bTHcny4lmYtosqRDD5mPpg0asQhZERlMmL0cK4YlpIqMnokdQzFL4YMwzVimTDESdQMTGU&#10;ZQREkqgcmV64uydqi6KYWRVKbQpzm4rVx+MfMflaGBIpQg19FObdPFMlvtJzGuKgPUNisLoY49kb&#10;CWzoA7Iwie4ii81occryc6jiaJxSGDSEpBcobFiy4j6SpD7wzCQ3xshIaozoQmg5KnYekDrhrOtG&#10;7GJgBCRLcVOJg4WjYis2FPFWANXwgfhjY4PtW5UC0jMc/9UyHeO7tGEib2yClk5QBDKdsQPzxc9B&#10;TRnKPiihIvog7IyhQCueIRyF5MvRF1FES3CKUPB0DGWcl0Q+pGVcJShUUVI7RLRQHREU4pv0TyNa&#10;KHoYykYvATiihVjPUKAV8x7dShle9EV0HSXih6i6L5p+sS+atMkcUWARrjq/iISgObFOIOlh+gVd&#10;jbmKBgKxIbeOePRuaTFKYopm1cSbYA2RuC+EY4aCv4w54V6OoMzVS3IdaqFNMWaE6SCJBwDFlGx+&#10;LG11VGzY9kHWLnBUTMskzZKlOpQnQaTHUgsDM0grxs/rEJgnjyxj9Y/GLqzLf2Mv4M1h0sfoMv1Y&#10;Y72RSPoJCEckHULxxgpBYwcxALh9khFhnYaYpaNi/mOJiDgooEgi46jYToQF6hJJ8uEoMnqjRcIR&#10;aJHQhtH/lihzLOyLhiIBENImoQ1NHiJt798RBVMXnIJb7K99kY2oftpUpg2oWHtkH1n6KDFK2eFm&#10;sNgRaEs8db1iNdN6OsFiJ+VjI+brMyUljXcpWbyXHkmSAhkbhEUUxGVKUvBqmCUQxD6dGjGEapgx&#10;hE4BdkU0BDGWuL60i5Enep2GEGFByZmdekZIqNWVoW4LbKawLKZIdfWqLiCq9pJooKu9CUbsFPuw&#10;iK+UvbRGjfANzUqmvWikMu31gpT4N1FbnSmp1hovsQhDRIMSNTJT5B0ykyjRbxBIJS+KYWZZBNbC&#10;IwmXI2pyiitNQToIIQx2Kqu6MQzUCAwmI4oSUkO/lcJM36RdHVKDyVCYxSzR9ZiazfS1YJgCkQKa&#10;41JCx2OzKbA9HGCI+IiQGopsuofDGELavHI+L+kb6T93MMIQ78gT0TuMzdSmQDrCLVy0mEQN34iO&#10;QwhkAtheQsYPb89QEFQ8eqga4X8lymTOxmWoOk7Uoep4zwQJEVG1MBtm9T3MiSzntPioaG6oZFAM&#10;ZnXQDGbDECfzCGjhMf+CdgHzVg4jqobkgzlchxEFqYUhGDBqlgewQIU0i8IQWpj2YmwEBn1jkRsu&#10;ksJspjRdsCmw5MOzCqLknqMQKejBNcntaJplY5N1jsiy5HiZ5XaxWjbYGkGWEhpJ+6vyTpMpTXZB&#10;LRZ94819MlNfFyIz9UUmAsOuAVZywOppnWMzZVUT3CCFmUxZ4YcAT2EmLNZBQLLLYF5tEvaijcya&#10;R18Jiy3LGzSspeIzJWrp6zEMZvkAa/dAWGQ3lG4JVQN8JRiiM6NWCzNFotTqGIIow/iGIM5kikBJ&#10;YcZeppbwIcwWUPMzGPwbs1Pxpip65hykrZFgxBbgyZl/Q1ygMPg3YvXe+489uVyFblEmtiyv+UmU&#10;abGKSXolLRwXiYByV4WNLZ6pXJViMDJTJLQk1vv9baxXAiWnMBsby2qg5CxHQtilMHyUMAS2wPI3&#10;tMlYCloLM5lSaqaWrPOCnScMBufwWjAk2yQFhbBEUaKkUW4ZSdpLSx6TqZRbITWoJavakEqxGhAO&#10;nxaeNjZWxiLKsNoZH2UThYIQdtShIAJCy1DEGTlnCS2Ly4yWoYgZI3tmKJMRQUEZGcoMgKHsi2SO&#10;cEIMZZwgOoGoTUIZ+vlMDR1GzBcpANN9rA5I4AvNFzBmcFICad7BOqIOq/so8xkYG+v0gCHMUdXC&#10;zIBZ30hWhJQhlTDma6FHFGZKSWF1Dh6GQKdg1CjMxvZaMNM3Su3rYMyaIVMGw0yJnTp7maOBvhEY&#10;Egop1kJzRgrAwqzDyEyx+sn6u/DhUlmHY5MMLPkQwjdEl0pqzL9JrqkffS2Y2QLzvWAIhZkivRbM&#10;bIFSgxSIviHPZQ4fOThTS/eW5KOIgIzaK8OQZbGYBRgxGUQZxjeHEVtwWB3fmJJDCmzXJoIRW0qC&#10;6Anb4AUJ17xcih2IuyOCMosnLINfICh3WfEXK1FIoQgtQxG9gI9kKPMvhPco4OpQTClAjDkh9/GV&#10;7Cc6BnfL8kQEPZpTmKGzKhpOSGYSBj1YMIWZqCgM2kEEjzRcKsN4bBYKWDqJZiLjm8MYQ5BkkbFh&#10;1xJL6qX7WpOGA8Zmin4oE71TIzN1GNFezJQ1xSBTCjNFEpOIRW9OksEQClgzEU6eweDlxQ7DscGc&#10;BR3C4HXJEqm8j5E0RIYYUsOuAgozvknsC6lhvUfYF8NAjcwUW0HF44TUcDGReJwYZgxhTf+63eS+&#10;Ai3aGX3UV6DZ8gZsgS2WoDEgBhZ+FPkOW+/xRCaWqbyemhSJLTIhyrCVLSg5g0HJ2aobwi6FmejZ&#10;Nnxxk+pUGUwCwq8AI1LAmoqsNYWi90VNopawU3qSwPjGLmfwJWiOQ+FHDh/5KQF+iQpKP3I0ynfP&#10;0xtjTLD6+YjJWO9jR+dExVMFTsoOxF52vQE8BDtjBw9Rfd9RrCdeOJG2Slc4xf4c/oZdJ4Wg+low&#10;s2l61RWERXJpRHJ29xd8IYXBHEiyh/JPHhML1RKeld0O540hkhNWwuCn+5vw/AID/xUXGcBQSWaO&#10;nOUltfX97rAxm9Tr+uTdsOzePvl9/pzXYXd/172xfdh//NA93fpd+h+YeAKreoobj0z/au9C+4vP&#10;x+fvPb/iG8/pvTWbyOmrzr/NW3EST6K34lJec/IinLxGen4rbvAm99NL4Qu38ouD6R71OL8VV3wh&#10;QNSyY1PxGv4Thp/fipP3EEsP2J3filvqTqlepYbfYji/FSfX70ti0PHp/FacvjJ6fivO3lotvOR0&#10;fitO7hHXOqQzm7b0lNr5rbiN8Eqr045XUpINO+PzW3HKK20fdLw6vxWnOU7pgbc8Z2xnhUe9zm/F&#10;qVZJezbTqlIdcn4rTll14tjPb8X1enN+Ky4zomKRen4rLvUG4yfarBl5fivu9CE/2UWl6xXL81tx&#10;7y5OOYNFtfNbcR+fcwYN+6U8dm7d+djwsFy7lAfNq+Aw1PNbcc/5jnWopVR4NYzEEv75rbgXCoxt&#10;akt5SbuGkVheXcpr2VVwjzR1T2xhJ9lSnr2uoY4l4fNbcS+kisu6lvJmdA0jsaC/lHehq+CQ6vmt&#10;uNIzv35/o7x3V6fKvuNDHtk9vxUX7z7BRqDzW3GyAyA9noe9TOxdMSRxbFsJLith+0WwbZLt8MCO&#10;MgrzjSDx7i7fbEHOD74uzDeCkI92u09i7fW9LGRHkW+gYTArWfTGW3PcvuvEfzUN8R1F5DyX708i&#10;Z0K7TVHxTLFPnr1HgwSEbf/CLmgKA0PYnjNsiiKnGrCRm250wy5BRg1KTnbXyT5T2zYXs9d315GH&#10;jbT1qMfgGAxTIBsJsTeY7UvEVdMM5ndNc5yPjuz7xXXIut0xMge/lZpu18TG6t8cJxpiQotVwOfB&#10;drGCLWzrLO5kJbt/IVuy4xiKwlBmEQxl0ico2AMZPTabMhS+GEcjVCvk0nJUTAxlEieS9H2m7BE4&#10;N5dYfVAUM2vxLZ/EqDxiMRicIHndzcMkg7mhxJLCqbPzW3FdyuihKN6wjCvT2J5rNE4pDIGNpBcS&#10;RZPzI8mK+0iS+niCFE8UIyPnj8E0kpM5KlZJn2RsokCRU5UwApJ+uKnEnHBUHEENRbwVQDV8IP7Y&#10;2ECOzBjfySkdEzQ5P2Q6w84iYVCxAEVyqszk+BPsjKFAK871UeaRc1kooiU4RYkSqjeGMs6T42co&#10;yggKVRQ58YZYQ1CIb1KuRHNE0cNQphPkXB9iPUOBVsx71B4yvGj0KBbI6UXkRpW0yBdN2mSOaM0S&#10;rjq/iISMX0zaZo9Mv6Cr8RxdV2NLc+uIR++WFqN0u6z4CeJzJHImVOycEY6Jk8PZUnZGEl+M+YVY&#10;TGhhijEjzMeReABQTMkkzbJbR8Witg+yPoCjYlrGBpYs1aE8CSIXgNTCwAySbiCmsVaMJ4+kFYOr&#10;vRlvvXspU4n8oTeHSR/Dz1mR8sIbiaymqdJHFG+sEDQZEAOA2ycZEYpwYpaOip0KloiIgwKKJDKO&#10;iu1EWJBSp9j1OIqM3miRcARaJLRh9L8lyvSLfdFQJABC2iQ9RJOHSNv7d0TB/PQx0daumxWL0lfK&#10;iB35a1ukRjm/Fde9vG1LBS4soiAdLHbH1TCrFYl9OjViCNUwc7Ukr3S1JEWQqyVxfRrmKhI9115m&#10;gJ7EESl4RkhgdWXo+a245yaDZiXTXjRSmfZ6QRpHx0bUVhWJ1HTnt+KeCatFLsyuU0KSy2AwGUkU&#10;o6zUHwyjMMv62WVgyIUpzFwNu9QKK/mvBcMU4iDe+kdjj9RiMwK7gQwMkeQ/loKNjSzk+wtqpM3r&#10;MiX95w5GGOJlUGz1To3VVN2WEMIQVKxECt6ciIlBCGQCkCiRFMo4hrLhE85C1V4HZSkDG5eh6jhR&#10;hyL+xatjIkiHEV5A3qQN4I9hkOWc81txzyMQNoEzh+swoiC1MAQDRs2yChaocAMYhZmBUhjGRpQc&#10;aklDslkfhdlMZcEhjBmeBxCT96yCwM5vxZ1uTGskZ05ZbCz681txz3yIbuKsKSORB7AysnJdAcku&#10;W1jwajO2LG0fpynEJvO1sNi/+UV9ZJVYm/NpbEQtnW8MZh6J9b8gLLLP6fxW3HNbwDockykCJYWZ&#10;R2I9TSxUM1tAzc9g2KDL7FRaB6qWrMckLeAEI7YgZBKMGKBwogoGasTqvfdPMtXzW3GngfL8Vtwz&#10;q2/RJmO5ZS2sLgXFlhLWeamEwTkwarUwJNuxOcudJsmcWfUB/ya+NUyPhf3qHKTGjmHmQ1jnBcuy&#10;rPMCh08LTxsbK2NRy5CF5RYfZRNF/UTYUYeCThJahordrl+GzlAmpjoU0wzTM4YyGREUlJGhqr4I&#10;ayJzREBmKOMX0QlE7ThJbNHPZ2roMGLlSAGY7mMDFtk+0gLGDA5ndFhH1GGMIXU+A2NjvV8whDmq&#10;WpgZMOtLo7qthDFfCz2iMOMbhcG7EKOCIdApGDUKg0yJ6BG0KTUz+FeGMWuui3g+BWKnzl7maKBv&#10;BAbfJs2BMBojBWBh1mGEIVj9JNv1/fFZqazDsSGhYNQkZ9K8o5Ia82/SK1RqrwUzW2C+F0GNwsxk&#10;XgtmfKPUTMmZw0eeyxy+2wIRvXtLouSIgEzJXxmGLIs4LoQPxpCvhBEf4tTq+MaUHFJgK4wIRuTM&#10;iVdphG3wgszRmFISbrg7it0MLJ6wrA7lLiv+YiUKfo3QMhThBHwkQ5l/IbxH86wOxZQCxJgTch9P&#10;hOSMJToGd8vyRAQ9mlMgeyLMhRNiFT4smMKQ2REpIL9mFb7DCHvRJWTpJGCMbw5jU0CSRcYm/dKa&#10;7oN0XxOMaAhgbKbohzL2OjUyU4exsdlM2aImZEphpkhiEmEuBu1lMIQCcbwhNTh5BkMOK3YYUoM5&#10;CzqEwTlIohLDTENkiCEMW0kozIQlaU9IDes9wr4YBmpkptgKKjILqZ3fijttrPsKNFvvQQ5LYSYs&#10;tsiEKMNWBKHkDAYlZwuHCLsUZrZATqDo9UvqVBlMAsKvAIstS28bSh9lMEwhNsDuiEBsgL4tml4W&#10;Igm4Do7jbBK6mz2yaN94zi9RQelHjkb57nl6YwymQRqWWO9jx7tExRNTSNmB2MuOniEvYGfsvPtJ&#10;ylyviEhV18FiPekKJwKD9EmZi6DKLvWqhZlBsLu/EKLZpV61MOglycxR19FH4JxvsVHDs/5/+FYc&#10;HoYLX4jb7r67u78Xr7KSVVX9b/cX8tP6N+mVtMPj+/0fv9HXyM4Pvx12N8c/yDN0b3Y3N3frzZvP&#10;u/31m/ayuUy/e9zv1pvD4W778Yfb1ePmwri2/tun9/vR3bUsj07G8nhW9PBbuqfz9R9+m4uCm2cd&#10;X810D0GS+ebLcbT+IsO6nMx1o8Vaw1F7OevKhi83+wdVi/xVwdWn7w/H9OMfr+V3+s8frzGnpRDp&#10;Xs24lPdFGksLckiTQeS1iNuR1Cog51Qk8eioNAUy+SNk08kgGfEAHRl97GRgMNMMMpsNUhGv1FEp&#10;DeYqw1zpC3Qv5yTc78m0w6NZZJjCaHR/aUcnPXczMCu5OrQHTYfHo+fPOkKTwoBOLtGfXg5OTOuN&#10;jtCswOcmZ7S8ezHEIWkD9YTS2xhDU8tZLV8bJJTzujiinNmFqenuv35qs2GhnbzxNhmemiQWPaF5&#10;iVCu0vI6z9DU9HRINyLJzApDyrk9Hpa/Fp0dpfTe2AC325zb42H70N3YHaH0TscQoZzb42Gr162s&#10;HSFR/0GDHeeqPRkekR4t6QhdFTRSHXEHmg2LTcuHDiPPbgyPKGf2tDCinNnzkkfLmS0WOSR/raK6&#10;ES0K4h/nzC5opFZtHSE5ZTo8t0nO7YL8da9ORqngSeRe/B7VDiuA1qUdpUVpSDm7m2F2a8O4J1Tg&#10;ktyl34MKA8q5LbVGgUk5u4cJ6fpBN6CmLUzt5EG3AqFTZhdGND1h9qAiaRadjaigktOc2cM2oh2M&#10;jFCB2dOc2RJFh3Rby4SMUmlIObcL8tflyJ5SyUvOcuUeZreWSxmhwpBmObvlKdChyWnbqKeU3gsd&#10;cJOznN/tsHJr3VhBKWe45AmDYzpheJFNJwwfDkvaIO7HVNLvq5zhAhoak66A9JRKfJJHCnpUwcNp&#10;Ud9RKrlKeb6gB00KQ8oZPi/4t6uc34W4pGse3YhKUUCePOhBhbikbY2OkPRphv3SPGd3ITDpqkNP&#10;SVKFwRB38nhbgUvakekpycCHKeX8Hg+rpfRMM0olhs9zhqe36QZy7pzhYm6FMeUcL5iv9ErzMRW8&#10;3MnDbQWj07tlej6V0lx5r6FHFTI47aj1lCSFHeS4POXQowpZhd4F01MqOQJ55aFHFTRT74vpKElZ&#10;NjyknOGSnw35gXSlTEdJUo9BSs3liY4PO/HUyOxItQUtaC5zlk9LpHKeSxpTGFXO80Jxmq4T6UY1&#10;KZI6YfpwbEmPTHSkxNILozph+7DtpSZyR6pYFp4WmAUJnlSY5VL1hO0lUjnbxdiHJ3haZPa8kl5W&#10;16pY3Xr3Qh5oQvtCfjdabV+8nSImL/2QZd0zHGLVCq57ZkVmo+C6R1bENhVc93COmJ+CK98a8RnW&#10;TVHlqcSlKSD9GmFq/MQV1iGXIpUqOObZ1E0UiyfnN9peqK2W0SomqZRr+I57GJZSD1fBobvjOqli&#10;oXw5rpMqFgmXUsHWDAZLj0spU6vgUODzG20vXlFzj1QnVaxaL6Wqq+E71n/Ob7S9sFVsrFlKZVTD&#10;SGwPO7/R9oKRWA9ezusUWEsM9ZFSRNTwHUsny3mdW9JiIUXhOqlqRZDgdR4YC+nnN9oKaZvf0ydP&#10;rtVJN6XPKoDfwRtt2nMa3crJ8ZmsTa7ePuw+bZY7/Z1f+phU0SppyfD6fz/dLGVpZgfzf/RfjZjZ&#10;GAFZ4CEgMxBp6Jix+mf8V/ucGR3Z9mYg2aHBKZHteKAU78mxgZNNh8YCCZLRmIyZZDOkiYVsrNQV&#10;RNF2hrKhky2fyPG79WKXiP96olXkixh8DRsIQ41XZHOmcZ0I+WtA8cCh5/GmTFhMrFNVIBhoTAma&#10;IFlFpHko+xgKEyS0fgVUzFKMnli8o+K9Qo6K/ZCjCCeqXIPbV6xblSi4kHj0uPCG2L2uZ6sPiXmP&#10;fc0MZboqe1cjLfTrAgnK5showdXEo8cdBGT0OJtC+CVEKnyurskpV2MtRPHFfGBVfMJ2QOIFseWZ&#10;hFagiKXp6pXM8XVQJkc2+q9CxdaBek2mGumqo2IP4KhYC4VRSSdivQdXieY4Kh495Eg02lFk9NDo&#10;KhSxWugqORvlqKo5kqM7mKM4gkja4Kr0okKUydF23qXNlZZ3n2ZKKPDJ5QR+00HsJ+pOWPnJqZhf&#10;KK/JzlxU1QSF6pihLMIwlHkTgvLnCSis6pteX1JqkHisPX4PPLkRx2tU+tFKhphdEj3r+BYrGt6I&#10;IMTw3gRDVQ0MHRNGy0IgQfm22NjBugEQFBQoRrlhEhQkSVDGL+J8EGqYIzOFrUTFDsOdYqw5lSiM&#10;K+aEB8rYDYMTJLh9HSrmBFw6Cc1w6SSpc1TsUhxFxoVEjKCM96SWhkaz0Rst0uiQVlBFEuwoMnqk&#10;H1X8Iok+uEqSFIyLJCngF0k/EJqJPfq54XiOCM2MVpUHQAAnPgdtaoYyaTMUxhXbth9YI8T0fJxq&#10;GIVVOWA/dUcSuy7Mxw6xGlYVJv3xGJY0oH/wyrBYIbuxVcKI6NF0ITcZeRZFDvB5hkdhFu7JFUWe&#10;RREY8iNyBBFWRa47Aorcq/F1qNjTOq1YmpijCCsqlRwVi9xfJotJmeOIMwcXEDFNuA2GQlgNh+V6&#10;SGihP8tQ5gvIHPVwjTg9hjJ+yYcjAfmt2ESO1TAzI/rR14VVcU2P23CuAUXkVImyWcbW5pwlKOyR&#10;YijTjNgm3V0zFDxirD7urF8FZRIiCgtOEBR63wxVNUdIm/ALHXIiIT1hpQlLzC+giIV/FYqapKkO&#10;9QOAsQmYKCUbiZ0PYMzc4C4YzJoEoiDxRwEj1KBnJPD6UwZspsjLGHtrYWAIUW8EHSZ6XB9D2IZn&#10;Tl4HBbmT8cstGWosdPyVMMid2DFuqSeSQspCxO4oxjQbGckEvSYiaWWX8bJ5micS5xZaizt4Zi0m&#10;UZZmw6jIBRgeE+nYMAUyU+RLjG+wPSYFZwjTXaRfTPTwp4S9MD6ibl4OE92thtX5ergPNjbwjfpT&#10;uAbCN8i00tczmWINnGlILQy2QCzLqZGZAlZpMmztwQ2Q6BvYSzshNlPWfoHoKczcIGlsecFFYaa9&#10;FIYpEGEhFJE2n5efBIawwFCYQDwyVOuMFlgb08L6CaHl/UdCC3yNFc07ngSF0cco78TG9gQU6xCb&#10;92ZrC0DF40Lvl/TKgSJ9d0fFEc97+FUSIhsgoBNk1QCreGT06AYRTnieQ5ZZPM9hMCTBZMeiF8VE&#10;4p6ZEPWRawGszIt10Z/9IksMenVXKhpjeeotWgkWK4df8se8sXgBpcZCgCyiJFhsA43wNcHIFESY&#10;CUamIHqWYCQHw6YPqZPDFBdLlyx3xUoiS0qxuERhNlOWcsCUWQIDP8rSISx9U5iNjaVqcA0s8cMa&#10;E4WhiiOih6dhKe6vAyPa6x9lMNNexl7nG7EslwJRcsCoItWpJRSJaS/UktkCoho1QIyNzBQGyBJm&#10;mDNLmLEXgS2owYdQGJwqkSl2vpHtLo0E0uQGCUOwF5U5fGxsZQkz4gJJEvUSRh0bWWP30EbjqYm+&#10;NjoT9oor0rHRPMSmQJIaT1dYhgRisW9ANk9yMqgH2cYP7RBziKIfIi5DGccYyhwbGRcyBrG/aFzY&#10;jE02F0MZxfpCWhZaCFfFPlQriLiRZBHdET9QoWE43k0yWLT5GQoWEnMCeSkZPVoOr4qqG9dviKrj&#10;Vx3KbJuUGC7t2B5dcwiqalzQaKI54vArdNXtkVgtvFycxCHSEHt0VKwTKCyIB0AIJN4EKOKZ3GPG&#10;nKhEGb/IF1HuEBS+WMmJOgnFc4ROVOoX0WjYUDwut44Y5R6ToGBDBAVPTlCwoXiOknwnS6tDxXqP&#10;Ri7x0UCRmIZuL8lgHBWP3lEkJ4Xex1zF6EnWgS+Sc8fI+V4HZdJmtJANPZfj+n532Fi68rg63oaX&#10;eh9293fXeq+3nus+7D9++PZ+P/q0un938V36H9KeE9j59u/D28+Hx9GXh/ut/O7x8O7i9nh8fPvm&#10;zWF9u3lYHf7wcLfe7/7Tt3+LY4hu/05mcr79u79CrnThdsWlYcLq/iKz4RvD8mvaCvdti7/vqJQG&#10;k1/Rdr79e+Ba09OL2Qo3z+WcLl2LKJeD9eI43/49rNVtrtaFuyN141mn1+fbvwevoNS8sePR+fbv&#10;4duItRDsmCTHF4ZV8nz7d8+jtnAr6vn270yRSteFTvM7TM+3f5fsbZbHycJFxLpI0Wtl6dLf2QnD&#10;h69nlR5DRqmk3+fbvzMunW//Hp1v/25Kae759m/dUN05p/Pt3+8u/unNaNbfaH3ynpbupe14db79&#10;O/EqK8PPt38PX2+OPW5LucvdGovkOm/rX55v/35x9yzWR5dSd9cwUktvWTJeyttaVXDrei/burtn&#10;sWB4vv37hZiwZLk83/59vv17KQ8t1RgfdmgtpZ6qgsNWpWiqgWvdpJ7gfPv3c43EHsClPDxUw0js&#10;LDzf/v3C6WH3/FLe7qlhJA6ZLBd1CuxHV+Tm7MokAkdi5AfqJOvHzuQH6izWd/jLD9RN2Y8GyQ9U&#10;TrpPnConjaNMkmlVThrrzvIDJ5O2J1fwaM1+sz6OZE1XfMgx/Xf/7mJ/Mfrw7uKDilpu9JZ1YmD1&#10;t6PPcihWNxufb/+OtxmYUyY7YgCKtyJYxkz2UWCrSDwmSxnJnhkLPmRDWeXJFhs62zqLsccbfuq+&#10;iMHXsIEw1HhF9qXYyImQvwYUD9wokb1YNnCyEbYKZMwklCAXhjJNYChMMLYH307zmiiiezDBWDrw&#10;z0QbHEW2MuGLZI5AkdEbV9l2rToUXEg8et9sFo/et/rGo0edS3bpY9sd2fLvh9liOfpZNoKCq4lH&#10;7xtcCQpcjfmFTanEM2MjKXHyvmEzHhc2fxIniCMBRO9xII45L9NCsllWPqUVz+ugTI5s9F+Fiq0D&#10;9RrZguyoWCccReQIXY01GlwlmuOoeI6QNon8jiKjh2eqQhEPAF0lp14dVTVHchoJcxRHYJWT39Tt&#10;v9rbJuAqOSela62i9+RcrATZhHq++fP0i7KztQaFL8a0cIhOdrpEc/TLjwnKbJvQOt/+ffLeEpIK&#10;dqAQ16UQ3nrtS2FVGuTFPTlQiJYBQ0E5YnXESTZGq8pMXNHiL+KEKzFMN4DYDaNpRWjhcDZDgV/x&#10;F+EKiPNBqGGOzBxGJSp2Be4UY95XojCumBNwsCTZBCdIcPs6VMwJuHQSmiFHUtg6Kg5IjiLjQiJG&#10;UMZ7kkb6zSFxmAeKFDO4P5vxy0ZPEmpwgkm7KkkBLZKkYPQkSQEnSPqB0EzsET6HoYxfDFXlAeBX&#10;ic/xG4ZinUB3mtHCuGJafqSaEPOGMoVVOeDz7d9vT5NTvxKHJTRoBdXCiOiRRbE7W5BFsSsjcG8e&#10;hVkawu6pwNWQBAZLIHdjwKrIfRxAyRG3KKn/OlQcJ5xWHJkwRxFWOC4zPOlOhijzCXFSgNQ0Bnma&#10;G3PL3QZD2eAZCmE1nKG7FkILhkTmiOOODGXjIqz366yIHKthZkb0o68Ls6BP+IGNPXUoIifQYiib&#10;ZWxtzlmCwkFYhjKNjW3SvTpDwSMSvX5NlMkx9hUNOEFQ6H0zVNXoIW3CL3TIiYS8Qx5zFSimqzVu&#10;02+YoyYJT103S3FUkUP32+9qYXWGRGKgW5IoSDw2W+5l1KBnFAa+EYbAszM3WwszvWUylX/X5iKD&#10;IZMibDvf/p33+pCNEAV3FGOtyYlkgl4TkbTS+4YUZt6DpLL+hhHLn6G4FGYfZTezwXvTsWEKxGch&#10;X2IM8SmQmOHlCYHBqJgz8mu9iQd0GPEyeNWGeZlaWJ1r85mSsYFv1J9aEsD4BpkymCsSEZaohjpK&#10;piG1MJsC016nRpwDYJUmQ2twGCDRN7CX9LU9k2TtF4iewswNksaWb/GjMNNeCjNhkf6d+14KwxRi&#10;W0BYIMS8n0ZoVY3f+3wxLayfkHGdb/+W7ZjH0Zd3F94Fj40JvV/SKweKrBo4Ko543sMn0jbNIRsg&#10;oBNk1QD33pLRQ6MJJ9zWyLKB5zkMhiSYLC+4KyPrC15jkKUpr3/ICoPXZmSJwa9IJXZ5vv37efsa&#10;mz5YJxlLlyx3xUoiC+tYXKIwC08s5YAps9IAK0csHcLSN4Uh8Yv9WgPXQGqgBrGHwlDTxq4tbXrX&#10;mva/BBY71G5sDIaynLDX+UZgLgWSRgJGFalOLaFITHuhlswWENWoAWJsZKYwQJYww5xZwuybvYhM&#10;4UPYZh14JLInpsHONwaTQJo2jxGGYC8qS7+xsZUlzBKF9KM0GNnYWAQU9is1Gk9N9LXRmZgMKn2a&#10;h9gUSFLj6QrLkEAs1iOsvZGcDOpBtvFDO8QconaopE8qAIYyoTOUOTYyLlGJ9MW4JsfNsmRzMZRR&#10;rC+ao6i0fpFwVewjoeJxiU0qiuiO+IEalH2RZLBYDGAojCvmhHjiinGh5UDm+HWounH9hqg6ftWh&#10;TKNJiYHD/AwFCcVW61oY8wsaTTQH1kGk7fYYWwdsm/hCRBpij46K5yghIVktQRlXiTdBoJTMIPIm&#10;7jFfBVXlCyUC6RzrxkV8IeZYKaF4jtCJSv0iGg0bivN696sxyj0mQcG2CQr2SFBIY+I5ohtNPICj&#10;Yo2WGq7CkwPFUhjjBNEJ9ISJ1TqK5KTQ+5irGD3JOvBFdhe3yfF1UCZtRgtWeypHOfZN7/ze7vTC&#10;b/FBK+lo6H+7v5Cf1r95o7dKHx7f7//4jf7uw+76p/dyK/hmL4fHb3f7ny9Gn/erx3cXh/94Wu03&#10;F6P7v27lDuxFM9GIcEx/mEyvVNH2+b98yP9l+/Tw7U6OpDcXo9V2LVTfXRz9t98e5U/y0+vdg0zm&#10;++0Pj2sFpoPq+8Nx+eXvq/3j6FF+Kz+0+XL82+6H29XjJgFWn+Qcu/lXBRgWU7KJ4A9yg7dN77e4&#10;yltu2Y2u8k4n91/7Ku92Pp2M9X5f8e2Ly8n8Kn1l9VYYNlpLe3l6OZvIJQOjtfx7ezluZfOh8e3L&#10;zf5Beb1+Ohz/stml3ztb9TIxXBTw8RpzWoqoujvFWr3Vddyk6xFObh7LMNJblUt0tT2ZlLAnJIrf&#10;EZpeDhPKb/OWx9GHCYk1doTSbbwDI8pvPi6OSFxXR2gxHx5Rfn+mXI88ODNxSB0d6fIOE8qvz1zo&#10;zdcDLNJ+c09JGDnMbTGrDnU1L5DK2Z2uFxzgkmpIR2mud3oODSrn90TvrB2ilDO8OL2c4enG0iFK&#10;Ocdlt2VhUDnPCxwXPc1mp3fmDcxOHVnHgqagBG3O8WlhSFrTdJTkir5BPrU5x8UKhseUc1xZMEwq&#10;Z/mkoAbSF+sHVbI6uYAsAxWUXBOjbnrpAvwB4cndZD1oVhiTFjOU0jhnecnwtAPUUZJb4Af5NM5Z&#10;LtetDrJck8OOkiwTF0jlLJ+WppezXDbvFkjlPE8XOg4op6yhZ6OSG9yHJ5gzfV7Qc43e/QRLij7J&#10;uT4tkcq5LitHw6M6uem7pArag+lHle7CHdCqSc72WUGCWlB0pNrxuDCqnO3FCeZsb2eLAqmc7ZOC&#10;1Wgh2o9qWiB1cuN3KexptdqTuipMcJpre4FVWsf1lGYlSjnX09XRAxqqBW1P6upqmFXTE66XRnXC&#10;9UmJVTnXS65Yi95uVE161WBArWa5spdMUPulPSkR86AJznKuS7Qd9DFS/WSkSnYjF9L1qFJ01yWD&#10;flQlv35y+XfJMegiRU9qUXCiJ7d/XxUioC6LdKTaaTPMq5Prv9PTHQN6pccle1KLaYFUzna58HaQ&#10;7VICZqTmBb2SBLpHlQKzHuvrR1XS9qtc20usyrneLkqsypW9oFW6ANaNadwUjHme67pczD7IKV1y&#10;60ldFpguV/H1qJLf00W+jFRhfvOc6ZJaDo/qhOklVs1zpreF0KwLmd2oilyf51yXSDk4Kl1h7UiN&#10;LwuOb5GzXSx+mFQV20+uAi/FCF0D6kYlNeKw2SxytheCvO63qaCUc31cYlXO9XFTGlTO9ZJapTNa&#10;3bCKtPQWwn70pUQtrb51xNpSRNUbCnti6XWoAYeVzoX1xJqCH9XbC3tiUr0OakTan9QRa+Sbg1FH&#10;bzbsiRXrN91k2xObFBJSvfWwhxVLuJMStRRZG7lKuqclfC5MUzd3diMr5e96WWKPkjM8JWK57pdC&#10;ol6kmBFrMwGcrwc/Xw8uTl0aZkup961bFt+EjlXMpRT1VXBR0ET95C5PacUN811L9wSvu74UCxfn&#10;68FfXH2LpcylFLc1YsKa5vl68BeMxPrfclqnwFjsXEr1V8N37DlZystONXAsbC6liquCS6hRa5JK&#10;rQoOWz1fD/78Rm6tgZSRUuXUMBKbUJdXdVLFdr6l1Cs11LFJ8Hw9+AtbxW6wpeT6NYzE9vrz9eDF&#10;cOxnh34P14Nrs0yvB9c6RxcLH3afNvkJVoTIptt12wNOb4HRBrY4ix7o/+y/2mEYbM1oJKEyZfV/&#10;9l8Bs/RMD1JEMGRCeto/hJmL19MbIcwCh97CEcIwNjkfGcJATQ5lhjBzsvSjYC/Z0Y6Nsmym2Bgm&#10;667h2JBOMfZieyWF+RRiYWFzGKOGfV9sCtj4RWGuITFDkOcw9iK/0VPRkei14awmw2B1GoIt6Oq8&#10;oo/idjrtO4QwfJTBIFNiC37wRJ6CiD7qB08YzMcW26kfeeg2RLiL8V/N1eAAhZy2jIaGo2sMZWrE&#10;UMY0CcTRF/2SIgozLZIsIKZmTKMwjC0WlF9UJFwJP4ot9BSGsTFqGFssdj98J3INx6bbAcT6KAzs&#10;ZdTqYNirJodjw7Fhs5rYQwwzdZNMOobZ2CQ/j2HGEAbDJQMUZmOjsKqPImclxGCjhB04mMxQxjNx&#10;XBHPZECqQwwFMcXSxEkjInOcIGIofDFWM8Qfooyovl8FhfgpnjniKmI2QSFPIPaL3ISh4AtiaSNr&#10;Ii4UKRhBIXMlzh0HMUg8QXOSoOB6NKxEzIfL1hWTEGb2oWshEczsgyUbHs9jtTCdpomy5VQkb/HR&#10;x5OEVsTDqlIdAxGNBqhmTMQTwuHHlAxEDjsY08lpAZMf2RhuqkDOj/gx/Nhx+cm8WPeg8GwfvbFB&#10;fE6kxzBXgvJjijEtVMqEFhwXQ4Gr8RfRzZWSKZojqhaCQtBgKIwr/iJqEfHk0bjQhiQolBgMZapK&#10;UEgkZJ9ZNC4kJQTlBz8pzCyNjKyjFrNMQoHmJURIEqIqUMiXCC10c4m6QuAEpbundPSxeSOXYChz&#10;qgKOROmH22KUHyuKUe4qYgkhZhN3iBqFoFAtvA4KUSF2KHDTJHaYEorMI9abQZJ4ZiCSZgMU891A&#10;pCC1gZN86mtAscaAmyQX9Fo6tgroAss+q5IWLEuT3BlBj+Q2CHqkitCdvVpPxfxCOGPqYF6E1Hm6&#10;ZVC+SPQPjSlylMurVCIhiJvYhS9CkOOcDiMZWgcjY8MtfSSVc2rM46BVQJxvR61ubCR4dNTi1MM7&#10;WCSsdbDYiX0tLNZvp8akoHuqRHeZ6OE4mL7BcxAd17Z8MlHCEMQ3Ysm6WpSoxU67wUIEo4YCnTRH&#10;/KIs4j90RazCNfglXuz4KRjCzBkRn8rUxkY1xNjLDNATCKaWoEbs1OsupiHIzCphZGxgL2MIGiqM&#10;vS564kMqYbjSgYkegZQkVX5/G4PBZCjM4h9jiJQlNa5GfHMVDNSIIqEOoEfJ62wBkZ5pCAoZdhZe&#10;XFGaKdEQVJIkUOqZXaVGYVXm3CIuEKtvG9lSrB+NpdDqOcYamOwjUFhsznJaqw4GajF7Wz0uph9l&#10;sDpqeqBKqJESvNUjThUwPXNUA7MpkPZAqwd8lFrsBuUEWxVMD+bUUMNHiUz1HJNSI1LQk1MCkyAd&#10;1YMt+CbeMITJ3kGlJi64CkaU3KmRKQAm8bLmo2Rd32cq9UBIDXwjE4UQyMhcjcgXwdsYBSUictLT&#10;ViInMscr0406FPui0WIomEA8R9gT46rxi0nIrKkOVakUTBOhO5JV1qgYuYGxhY4xm4OSMQsGb5k/&#10;gGow7wI9k7Z5ONNaWJ271fN/otws/uCjrwUz/WbUwF4KwxSIuUCRWHiHg6QwxG3y0YnZFctQPAsg&#10;oh+DGjFmz1AITG9SUNEzmLkZltnpWSWlRpyDt2eIOcvarVJjOSz6VSwjlv5fohazt0GPjGXr2DLB&#10;Cg6sFDCY/HsaW8y3BnsYWDEkwlRqrFATk6qBoZnJqGHtgbVn0EClMEwhtqwGSxmUmikS6214gUs0&#10;BAUupYaWbGxZXgeTzm01zIpI0i3uGlGxATaQKeswYY2X9ascRmTqzXMGw0wJDErOpuC9eMIQcWxq&#10;Moy94oqqYFByYvXwIUxDsL7MGp/CiWT1RC1lHSTBiC1g7ZXYgjcGiJ22vicvlmnrneBYWK0eCeBu&#10;sMWdZMSptnq9jwajmG8tojODIdaTKCM3UthHYyl4KU8iYIvkh8KMbyTstsgGKQzpSqzkcvI/zZRl&#10;DnrTgUiBwfTqAYURYem1AjUwfJRRq0ul/KNEprUwzJSYjDOEwZDmVcKIAbqwGMykwHpCeouHCIsW&#10;UCYsWo6ZsCTk19RZrKKELbAy1mHsozY2oiAo2hjK2FGHImLXK1lEAnUoMkdI83VQpkCMlnGCoPT+&#10;E5kjQ1V9cWFfjPk11ps/VK9DRRzrLRyCir2o3OqSUKRjN9aLM4SYxNFI+cd6J4bCyEf1tguBkeaM&#10;XPRjMPZRwNhHjR+kOeMfJd6gg7GPQlRMorA5BoOZE4ZApqQj5ApCvOhYr4YRYVEYZspCHmbKYJhp&#10;JSxmSAuzIgyphHXmF3/0tWGQAtOQShiExZyWCUsq8Mjq24UJi5hMi/xEKvCYmk2B2KncbGXOgY0N&#10;MKJI/4e98+mtI7nZ/VcRtMxm3EeyZRlxNgMkCBAEAXKArGWPMg7gsRxJk/h9P/0lmw+r+0hd/JVx&#10;hcEFbmcRy6PH7CoW/xWrilTgQV5bMWd7E5wP6vLPeFh3kKsC+5YRLMKCvS8FizUlamIvWPJcBYTF&#10;mr4ULCw5LVaKZS3kqacglmktQRfSn4IuDMOkgLX0pnfGKYga2ZDvgwF7FRLA0UlOwW6zVMYh+QaC&#10;lIsF0XW6Ngx+woaQpQk1rZfqoG0V2MA0RyUzDoMomQ+gNYaS5gGtQNEc5aqAVqCAq9pnjKFguQ8i&#10;BjKWMLJC8gXkzuRZwLykvcVIJlYTjsBSTeCYKZUOYWE3CCaDACdlGWAjLGSNZqpjJgpiE1aL7oUu&#10;EEFiYa4w4pEzUQu+4djEXrK3goEhVaoT8l05U8ieWZHKORhDWBhSSACmvCFMpqFmSEb1lMNUdEow&#10;2VxKw0rrCWYVo3xvRblf3QQgWN6EAUelo2pKX+tSGJziHS7D1BBMWW7K5+sMmmDKwNMhQubzwS/k&#10;6QDAdAYNpyrt5KJehUnnIHQwpDNogukMmg6tdAaNML0gqQ3XZGvu0kuneCa2QzAdgdWrMJmNmakR&#10;TB99IZgYQtTGYLpTDA+HrBvRPFN4hZQnswTTwTc8AJt0ok2wfCEFEqLL6fAoy2sU+ZrSOzAL3GYY&#10;aJb0FF6x5YNSKguguyJUFkD3nbEsQMzU3+pU+xxTd5+pv4epYDrnpapMo7D8aL2o5jdibLUySOup&#10;/pR5yKBWM8Tc8vfAILthkcVMDWAyNVSyTZdnEKaZwhZX9wr8dU219BYXxxQAljOtF0sWiWrYWYga&#10;H60X61npvEyPffx893Abs8Imbw93n//1k/d58+J8D/c/f/jxs7Vwu7GOa3+c/yfunMD2bnAP736L&#10;bnAmBlU3uFnW9m5wR1PRVvm9V6zd9jANY7Zyu+67WY4G2rvB9Yrjr9m9d4M76zXDMae3SFOvSdbe&#10;Dc4q5Fug09Su1+Ns7wZ3frTDjhWjepy6sERBY2evFZVf9m0ge6+83RTEkwkN1ZNzy84tIHu9vU1q&#10;7wZ3a4XOPf5rDN27wZ3/7oezvRucc2Hau8E5G/ZucLNK7N3gfjjrte3yDGwzoXapYNvd7N3g3N14&#10;smzFq163tJO9UWdr5Gn0RmrvBnfz3hV17wa3EgpLkG/r4t4Nzvvb/+Xh0TNsN5/sB0vNzb1B9N86&#10;TbsipXgc614TacrjWEeiyJAex9q5RC7yONaiJ3LWx7EGPapTdrSbCpGsrFuk6VjiaNeVh+CapZ2Z&#10;D8E1T7tzMATXTO3ocwTuyQA7aNi7wT1rLqQ3m0c7kR5hpI7Xjhdjq+pbZue7bYqHqGtVbeM7Avet&#10;r1Pfu8E97eylY5OjXW4YYaQOY/ZucM/UQ8d7Ryt5McJIHRoerTbDCFw3C45WaWUILi9j92SG4LLA&#10;9rhqCJ6eZmyqumOxd4N7JjO6y3K0u+UjfNeR+tGuzA7Btap2kWsIrlW1W+JD8IwgxgQ4e9hYJ7Wx&#10;yeZ1BPsHY9OdmzG7kfd2yyMzmBsuxz8Ym3IWFN27wdkdzrAwywH53g1OoSPdeNEVIOqEoQtFdOPF&#10;z2RMhqlzmII3uhijKIzuqCicosZsuq+FsJwCXKIYg6laBU0hr4vAi4i8fEKwsJ3E3rw/Axfu292e&#10;+spyu1BU34nK60lwwyrvREG7FJXIIOmVzyddUCUNukumy5wI0ypAXxvV5cB7brFngFtz8smECldM&#10;qJBwuvWnEqEICwtNVw1VMARhGlstklmv2rgSHjgvOuWf8R7Q9cStFsJiQRGmsdV6sHeDe/d0FUJC&#10;4P52rinBsvJMbcUzSkNqoX0A011UQsU84cq46vgSSrRqAbcBuXzDtXK7rT+j6huLY5fKx+6U63Ip&#10;VE+X/yFUrNCLoHRjFC6Ay2cDSlc34fr32F1yBTpggBQ1gQlVCAYoxXNg3O0u7Gw/a13Ly+Y1yp71&#10;OS1yhzLZ5IOV+0XHr2/Wt3DTn9cTCF5goDz0xdBumuRQZCBQbSikQ/UEBRqhBJZQBr+mFCB4DRVM&#10;N6tT+flYP3hBFuIHL+V0AgGv8ySj8OBSAg8oKY/ZnGqGUldASfUJJU7UX5ThAloygoDS7gbeimrX&#10;Aig5DUJpjnWopr2ITaLivbYigNIWg1AhqoAyP+CmEh6mKigBlNuYAWIZL8HIGrWaZbYB8W/CIpmL&#10;GkApXgJaergDgqgFB5SiF1BcxRKECqMKBkVZLkDpqAtQaSrqFUqzAyiNvkbpFRmZ1hB9Qskr1MZJ&#10;Zhp8RwihrXml3TEq8GcBgjBboJpXAYJALwYOu/jvAdXuU9yEWDD30vUuIl8U1iilMIEN+daxNuJy&#10;ehCt+/1m3ynVnNA7K0DJnZE4hHWDfZ72ZiB/SkxBwdjcpda8b/vsWi/yEALelycMIrQGg7HpCSmE&#10;ckmNbIlSBWAwG7WxsYHzaNRqqc1VALfWYLBYGbcOwmotyI/SKmgPRksvwwF22BPprqEg43s3uKfZ&#10;Ne3RoSSDP5Kd2QtiKcuMaxrmFCUk1pQUMAMIEktRAz3NfRfogmZK6pwwGJvYSwzRYhF7FcOR7R2E&#10;ZbF8WHo5Ugiqsrw9wZTSQtjQBn+ybYlLL/HNFnMIJmogSNoH2B9VADnZFOePgrzJ05OEaCMDNXgm&#10;7YoIpp0kOMosnYKwIXXeu8E9MdGH7CpTK+Bh7wZ3enDUWtDVmpVNosziVHqaNfUti17DolaWWcMS&#10;lv3b6u3eIWG1DWkwmIKomb8cGRsc/+/d4OzSvQrH7t3gkhNqpWYbilLE1KCCJHHvBvfEpKmvgGXX&#10;S/ZmxwBQ9L0b3BP2ykBCUH94rbKJYOPTb8Ni7d3gnqzC3g3ulCF7N7gnEfHeDe4ZQ2ITCdnirDmI&#10;sNgHQ4Y6Cx1SHUkdBSO12B0iTDOtbe9kiVHfVRO1zMXX4UorXgkw25zPHyVYzBSS9pNOGxEmarWv&#10;n4wTPjbKj+rWKaUDdfYKsEwMQO527wb3RJ33bnBPGaLyzZRhyuZntS5kRxPIK2cFaoSpaPvgRyEa&#10;3LvBnQY/2ZSF0jMqyU3pGW159m5wZ9+skZeYVvvS1jGh3nOq/ULt+3I1XwYV2zCiFbXaAbV3g2vZ&#10;rL0b3BPvkwyxa1ZV1iV74SAs/AXkcLKbAsJCCeAaX7bMQVhkrwGWnhFhmil5xiGGtI+SAw19R75p&#10;pjW17DL1UtSi9QVKyCBMUyDTFgzBFjWxCuRA925wT+OTUEA76K+Mw+FtsPelYLGmRG3vBne6WNk5&#10;CXQhbS/owjBMClibwXQfezc4nSXlYsEhUbo2OK5MSw4Hrmo+WC/V3g2unXyqYVLtRTPqB67u3eC+&#10;HO+8lJtOlSWLcMcz1QReEqSxQlgYK4Lt3eCeeBb1rIKQOHvL0ZpmmzfYcSSsVqy9G9yTDV124ISr&#10;ec1sgXXbu8Gd6sJh7wZ3ypBJFbTo3E3vNOjQyk6ERs62dGOUjufGHu5Pdnd2/mitC1MegdUWqR2o&#10;EUwffSGYntQQtTGY7hTDw6E8JIV3/nkyS7C9G9wTzdJdESoLoLdN9GJe952xLECIpb/Vqfb8uovt&#10;72EqmM55qSrTKCwOvomabp1T/SlpPcJCZaiElozDKAyyG3s3uCdhjSzSUuwudSX/jH2FhahuySd7&#10;/lGJpR4VP6X2g21Pbh4//eH3+mGuOW0/f/z14fFPt3e/+P7ly503gDPiNzbCk/9gQP8vP3iXsYev&#10;f7v/w+/9pw93P/3P36xL3O394/vzT3f3/3t+9t/7m6/vzx/+/evN/e352ec/f3mwOkxmTE26H+e/&#10;XL6+Mvk4u1//5sP6N19+/eXHO2s7Z0nSmy8fjer788f88cdH+5v96493v9hk/vLl718/OnDee90/&#10;PB6//ePm/uvZV/vR/tHtt8e/3v39083X2xlw85+ouO3zb1hNKSaiv1hHt5jeb9HazbKLVWu3uXLk&#10;i7d2uz5cXeRFmzcXb6Kg2c07Y9jZRztetN+99YezH13apsuLVvDs2z/vZzlZy0yydVXb/OefNKej&#10;LVVrFnDpHYEO1uhqlq8FY+vcMHMh/bh14vSSjF2BaZBDh8y6eYF96tPZczJm7BqZCy9SvzEaSwo3&#10;zNx64jkZU8MGmdvMbZCxZV0wh83RGIMb5E1nNLanXzDekeH5aPwJaMMY/zZn5bv+BXS5TWjN5R57&#10;rOb6QuiyQ2jN57kP1AaDvIP5MqLO1Nacnrw31RahNavfbC+8Pw1sH+uw2rfkDdOTwzWvp8vtAZ20&#10;crvcXnt/Ntg+9qZDZ83q19us9neFjU6PQ968u4HedAidsLo3szWreyxas/rQI7TmdYdF/nqxjbqn&#10;Zhdrue6Io79vbISuOlLkO98G6kiRx/ANc9XRNKtHv4DmrmvPVdaOJxaMtTralOuT9m0dg+ZGmke0&#10;ZvbFtqa5e26ELNjeHtJJ7zbrFbdljjz6WCgdOrJ9uWb3xbZI2tHtilJPuP0Sfvteb3Zrfl/3JrcW&#10;7h6hEX7764E2oo5MuvNtmLcdCXi9Fu6OuvnL14VQh9v+wLCBXm9LgF+obZgej/z9RAN19NZu3S0Y&#10;ix62Ren1mtvWMGZLlOzS4IpSzyP50482pott++87joaxluvbY3qz5reBtsbkO6GF0tx6ccMn+fOn&#10;BbUt3v7KeMH03OSbNce3V863egshk9xNc+Lvuxqqw6UTfs+N6Lbmtua3MWCLS56aah+bbFE2h2TN&#10;BhbUtjUx27lAJpO4bUJrdndGdMLtnjvxV1rLuDtDOmH33Otog0t+XXGhtM1vTwcumF5c60nqhtom&#10;5PmKBrFN+jaX/JRuQW2zyS+bL5ieovjZYUOZid8SAU+JNkxX5U7as80dIJ97S3/yvlDqscmvaSyo&#10;bZXzO/IrTEea/MpyQ9nntmbneeGG6c7Ob3E0VMdceuaqYazM+vba+f3ohur4FL/a3zDXHbvrt4Aa&#10;qEdozfDrjrH0M85GyLYvm1w64XfPFVyv+d2hNLd3aJ+zRyLbbPLmD8uoDLU1qrmW3ULrrXcO3NBg&#10;7wux0Oo4lrl8XqN1eHXVo7Vme0em5n4RC61Dd1xrzluEvT3HNesP00VvXGved1zeXBaojWu67tE6&#10;2WN2pN37CCxMtRIanXGdbDN76+gFhpZxmfXYXseTneZq+2N5oL0b282XZ11jVFNq78b2jDMq9nM8&#10;jHWMUdGfo+2/I19bt7VT2bvjYaxbjIoAHa0h+gh1FQM62o55CG56atm/vRvbMyHwbalzxjaeI4xU&#10;0v54ObaqOgo42iZyhLqSuEfbKg7Btap7N7anfepU8+lo+60RRup4be/G9kw9dMdh78b2jDO6S7J3&#10;Y9uMOWSZ9m5sfpbZaQTsdwNm3zOd9rL1U9xvX9RE+P724+OZHZ/aDtUOQe3/7cT0/vzsw/vzD27a&#10;4hRYWD8QPvuvvSf0M4tP9sj8MJ+ULr3W4uBZx/+xNbePLb8/PaD2hJ25xobL3+afQc0ThI6qL1d4&#10;PtJQZmjDHieN/FO0QmzgPqC8pE2joiXXC0+V5c/hmq3O4KEejWfdbY42vGpcflowgAp+2SRKWsEv&#10;QCm0JNTQuAZpheTQF4dQinSB1vehailUBU26QizeA63gKtCS5MAcJYWEGlpH6RBItB9HuKzWc5Ru&#10;g6bJTkCpS9kc0O1E1ZcgdTEJbM4gSpap1kdZVqiWquCUULGOhJJdHeNEbZnEVbCFudpAK2zhmKwO&#10;akc9R13JpBei0lqgpdHXqLSFgBqyAEouACeUsQCu+n0s9jCJqr1oVmGuLYBQoNv6Inj3RNWall8E&#10;1JAOKQwDTcsy6fDF4D3QCscHII295vxQWCXbVcupBl6rtSSr5oGcRv05gWrpGwqChvRLoUY9Ji0x&#10;mBCJi3njKjRTMXRASdjN/5e0xIex0deLo3QwBKnBLogOgvHgLgSqpVigeuQBAhsjUL02Uj9gpxQC&#10;UEO6lRYGaGnwvz2qZleOfkhIIQoULYgopTwgWomC0UuWYfQyELUIpv+tVyh9eT2ujB5qVO5F6tFr&#10;TwlmxK+XWVwAqNxl1OOyQGWmVaO0ywCDqogSYh9FpxD7KAInyxUGFaRQWWGwOHq3BVGNJVGcX+Dy&#10;B1Fy+rWsZqOC2vKqKx7skRJVy/0gSta3lhzlnWEfKBTYnEQNcQJsjrgK8pWoWmuFAolOFIx+KERI&#10;WsB70Rob/RDKTE8V4GiFoM6H3nFBYQ493iRUSCG0B9A7NEIFvwg19MXszAjEss8jwsY+qsAXeJa9&#10;nRCmj9bWIlsZETWdoyNs8KNaq1qb2tgIFjEiyG3jG1BTbITUwpUgbGxsaq5G1F6N8U3PQIGa+ooS&#10;auiTqaI1b1VOF76objyEEv9rkyZjBcGWDN8gCsx2aAAEW/nFml9jqJzjECdox6nUQj1HVU8GJy0X&#10;AGGBUBBiJKo2ZtnHaQwFc4x1hLBTEk1zjDAdAl2NnrgqWrXDFy0IahJVS6HmCBKtg3jItMhOEErb&#10;mnqO8/VV3kmlLwftTl+OMOk3jE0JHqImZ4OwMYYM5rFy/wxTkMunseUOGqjpaBBCULv1Pe/QEDZk&#10;/ScLzHy/B67ke2G1eWnUBmG1GWoMAfZqsWwxqgh/UlLE0DUsVsHQJUypH5OnGhYhhElnDYvFsjOF&#10;GhZjM82pYaJGYxuExRRMq+uPBoxmENo8hoKVyhOYelxpGAAVowfGplmoaeVNAEAF92GOtumYszZA&#10;a4irZs2cFi2k0m8kZAkDIRuFjQmZOeKhKQQ/cKZjbPseFCynxk+oEA0QRi0n8F8pV0LFHAkV3AdD&#10;IJF9GVSMC2iJE4QKrhIq5gicUPKZUIqXauVVihpkQigwnEKR4CdsbPxoCWKRRmEw0VRxmGnaFYLJ&#10;m9OqyzQCNSmT+f7SFVrMNVspUOCEwSpInyxDVn9U3hxmKucEE1VgS6iY5xgKeKbojGjFJAkVqzmG&#10;Il1RlIEwrTmsksJGkqD86NgUKLrMyBfGpkWnyFcSRHG0xJaicikBpZHT2YEUpbcb0zwK3rWFIvYm&#10;Q0DzxF6K8RVjkoRoTcnoJoyWXnEVwcaEPGdKqyCjS2uqsYEuSJBosVKQYKZyL6QLCYMpJAymIJjJ&#10;U2npNQVSGemC8aWklgoIY5M627dragpdgb1SGZtwSS33WyBIEnLI0uWRCsJCLAkmS46wkF6EiW8w&#10;U/NCHlkQNR2pIGxsbDpSQWpDY1P9TSCmroKEGmJaZmdrPchsdi3fiarlVl+EbHaiasUTCnLxiarH&#10;pdHDRRHxnlA6I6i/mJllOOLw+qku1zDLfK5EMKV84GQiE4JwNJFZSISFMsGiZ3lfuL4xaYNJMG3k&#10;7I/SjtrYZ7NRi1p2F4ZrUJNJxogRemOlIAZs1ZVVxXAYCFI2MoeZqnOE+b6SIV4mxj6KsJgCuVA1&#10;mzQXWX5UXRzAbx+85IiPrWbIwauJOKxmiFUQmWEQhh9exUwJ5mU07KMQ+x+8QsYITGOr+XZQbwOI&#10;xeYnh/5RoOYvEwdggx/9Tljtgw6TGDIIq4U8V4EkRGuKsEGxlMrAKkgsQbOakMNMpTIUnEoBETZm&#10;kdSJFmKUaRQWS4/UNLZaQiY1ooAz8Cltb81eq6ozqwx5mbGbr5OcETpKfRRmqj0T+XptXzByGItq&#10;FGBAiNTCFZhCBj8EC7cLF3i1VvBkWi6cUBFfP0N9/Hz3cBuuDiuAP9x9/tdPXgTcX4o/3P/84cfP&#10;Vt/7xt6T/3H+n1zmCWwvFf7w7rcoFW7CXpUKn63CXip8VROsVyvQjHKrG9aprGvK2yC9Mojrmm57&#10;qfDndd1P2NypU7fmc69w5UkBt075Wk/vtAXrVVH0eK2BOkWePZXfML2SchY0NUynMK/7nIbplT7c&#10;S4U3Flkhw83yfVbebOFjp6qgpycboV5tyL1U+MKjbvHyNbN7NbDXzN5LhZ/12LS2Iz1+76XCF5nc&#10;S4X/cGZ+Yquaq4f/zb516zvvpcJXTNpLhW8Xrt5LhZ8f91Lhe6nw414qPHIJxoh1pLKXCm+Odi8V&#10;HnUlq4KUcYdgLxX+rNirHi7tpcKfcUap/aM1yoqcdF0VXfedjtYOawhuxsyOC48XY/WzdTfraJ2t&#10;Rqjr9OJo7auG4HEEsJcKfyYEOlQ6WhuoEUbacdG8qtbraQRux0Yz3Bo6DcHj3ORoXZuG4FrVvVT4&#10;0yLqqudytMsfI4zUm/G9VPgz9dD9sL1U+F4q/OHMGvJagCUbNdn1jxHdysNs+5cnfnYvFV7fdNEN&#10;PbgAaRc13MHALYa8FFh/MW9E1PfHFKjAnQ4FS4QKBwa3TfSaAlB6O0CouNAI4xqkFbynLw6h/ODI&#10;1hFofR+qvhaSXH0RlK6J1rQkOTBHSSGhhtZROgSXYe3Xsw7Vo7drRwOapnASrgspigTdTlSttQox&#10;oQzeICo4QTeFxlDBL6IV60go0RrjRH2xVVyFW2S52kBrSGtlfeF2dGpHPcd8TQOoWCG4E5jWpKaV&#10;thBQQxYg39vUmpalVurLhXlXv16hRNU+Ta8mTXkjosnWHvlntPgQCnR77Ipfouo55hcBNaRD9uDP&#10;7RdomqI7QoXcAyocH4A09przGnoNklWq5VQDr4UmQBBTxefAjAhUS1/MDhzekH4p1KhZoCUG4yBx&#10;MW9cqoSGVaMk7GbhSlriw9joQSW0hPUXg10QHcQMYZ0FqgVUoHrkAQIbI1DNdakfsFMKAagh3UoL&#10;A7Q0+N8eVbMrR1+LjFBgGxJVy4MegoJoJQpGL1mG0ctA1CKY/rdeofTl9bgyeqhRuRepR689JZgR&#10;vV4GVO4y6nFl5FajtMsAg6qIEqJARafkDIb8iu7qQ1Szlwq3RnSPntsaLAI+ZL+UUYYd3nehwOaI&#10;Fqy25gg2J4uA13KfqFprs3B3bXMSVVvMRNWWKVFDowc7kbSG5givQrVC8HRtLxXunSFnhcxH4PCi&#10;NR+BE0yBL722lcNFWPhSgsmZIiysCsIGPxqhNEha1rVAWMSIBEu+1SqcxwFILVwcwsbGtpcKn/ut&#10;zlqlAsbAWZWrBpOWZbTBPCrsHEOB2RYtcAFC1bIogwwhWc6xdmBCwcFCouo57qXC0wNk2RTgfRhP&#10;CH32UuHJ1SylU+vjXir83ZP872AeK/fPwN6sUUWwIeOZxWbAXg/D5H1rvWtVu2sz+72w2rQ3aoOw&#10;2tQ2htAqhImxdEaZwlRSBMqcTBIkqDiSzVdMnsqPKttkRGtYrKmdKdSwiKiMaA0TNRrbICwCVqyV&#10;GTCaQazVGApEN09gamakYQCUEtyAitED+/PsrqalvBrM0TYd88kQ0Briqm2nnRYtpNJvJGQJAyEb&#10;hY0JmeXxhqYQ/MCZjrHte1CwnBo/oUIxQcy0nMB/pVwJFXMkVHAfbJlE9mVQMS6gJU4QKrhKqJgj&#10;cELJZ0IpPKiVVylqkAmhwHAKRYKfsLHxoyWIRRqFwURTxWGmaVcIFjaP/G+aRqAmZbJsSul/bfs+&#10;WylQ4ITBKkifLENWf1TeHORbzgkmqqMhQsU8x1DAM0VnRCsmSahY9DEU6YqiDIRpzWGVlIgjCcqP&#10;jk2BpDsjXxibFp0iX0kQxdESW4rKpQSUH05nB1KU3m5M8yh4V4hG7E2GgOaJvRTja+tJEqI1JaOb&#10;MFp6xVUEGxPynCmtguJRWlONDXRBgkSLlYIEM5V7IV1IGEwhYTAFwUyeSkuvKZDKSBeMLyW1VEAY&#10;m9TZvl1TU+gK7JXK2IRLapmGAUGSkMMhfx6pICzEkmCy5AgL6UWY+AYzNS/kkQVR20uF3y1nKnom&#10;RScJEatbZFxJZOa8a7nVF+EgP1G14gkFl84SVY9rLxV+XMnFXir8aQ5dDxFAU/ZS4U/5tpcKPz2M&#10;ySLVsEVolbFrp7eXCn8ib41vtefIVYBw0mq5zDEFwvZS4V9O3MdoDfConU4hm5ebGojs3u6lwk9X&#10;QXsmuIA5afsCYdSknStcDc0zwv8/S4Xb43AsEP7lzquDWyR9Y7bL/7/9B/vX/l9+8BLUD1//dv+H&#10;3/tPH+5++p+/WQnx2/vH9+ef7u7/9/zsv/c3X9+fP/z715v72/Ozz3/+8vD+/Hq69M3v4/yXy9dX&#10;ttk/u1//5sP6N19+/eXHO6tJbobr5stHo/r+/DF//PHR/mb/+uPdLzaZv3z5+9ePDpx3DfcPj8dv&#10;/7i5/3r21X60f3T77fGvd3//dPP1dgbc/OcvD4+xS3BAYDWlmIj+YuW+Y3q/Rd1vMzNV3e+5JspL&#10;1/2+uDpcv8qk+Kvrw+HVvH26eWccO/to17Yvr6ZL33V8NNNm/ug6fm8y8O2f9784sz/++vD4p9u7&#10;+efk6827n38yDvuvf/5JkzraWrWaW4eDVwG2xg+zgC0YW+iG8QKYn86myH6sCdlGu4GsrPcmoXVN&#10;6unwZpuQbewboavOiNbFv606wzYhS6o1QtcdQuua1F5Od3NqxuhGyL+2Obd18d7rztQ8zbBQejUX&#10;uN5g95rfb70o6Qa7/WJvI/XmzfaYPARpoOsepTXDL3tjOuF4j1Geu2nf6zHqpA643ffozG/N9N6g&#10;RnjutmwZ01zn+jnLT0qBz7XJN1jud5waJauEvikGhzXL33QEyhNrjZKtyzalNcvnOudbY1pz/LJH&#10;aS3l3dmtGd7R35Ny4G87k/McZJvc1Fm6k3rgdpl9Wwj8oKCRMhZs8ulizfHrVx1KJxzvUVpzvMcn&#10;z+u2MakC93OBsoJpC+qqN6g1yy2N2pnfWsrfdtTF3fdqVJ0JWqG1BfWmMyqP/BZSZqU3uW5F2BbU&#10;Vce0WHC+gKY3Vx1SJ2zvkVqz3XZqHVJrtr/uCKg9NFtGdbi87pBas900a9MK+4F/49XhojOq12u2&#10;9wyeV+RYSPVG9XrN9s78/NXditK0Pb/Xa66b7G3P74Trr193SK25Pvfi2LBU/spvGdVFb1RrrvcW&#10;0PNpjdT0tkPK6s8tqLmc6MaobEeygOz32xO02nQL6qqjgqd1wnt6c1InvGdC/X3iMsGLjoS+WbO9&#10;ZxisFMGK1FWP1JrtvQlerdl+uLjY5tXVCds7cmVdkpZRHa56pNZs7wmDv1ZrvDr0bMzVWtp7IuoP&#10;BRdSr3ujWrO9Yxf8lcVCqTuoNdc71thfTyyU3nbWzzs5LqgO0/2JxQLqqY1nQhpqbvmxoTZvT5je&#10;kypvHLmQ6k3whOlvehNcM906C21aK98Rte91RcHzSw3V2834wU8DHd52ROF6zfaLDtuvh9juue72&#10;wbkTwQbbTyqHH950DN/1Cdu3WeXPIdrnDm9681tzfW61sTWoE65f9wa15npPrObnF8uwerSeVA/v&#10;6KDFZus59tR58t6g7Zs9PzE/y2yo6brj6adXa973DOnk58gLsf7I1ux/2xH60wridrd/2yxP3rS0&#10;fbO7FzzZofY2zdO0lvtu9D6XTWyftL3QZiDpNRWXgdnh4bbAzm8oG7FoM/Q87PZ6iytiFytilhxp&#10;6Y+bT5FpsjzJty9KidhPls56VgzU7IDlWI5jtWxN4Bw8ViTSTKiDTwpEzgPaGoYJjIPHSruaQjp4&#10;rFyvrj7sVcSfLb3eNO1VxJ9xRln/vYr4M87oAvvxckxTfSvqqmqtqCLxXZdj1/3yo20oh+CyR7Zp&#10;HIKnRRozSfb0NAzY2FRV5eW4VxF/VrhbPsZ2TiPL5Hun2ReMraqqeRxtBzREPT3N2KrqOfleRfyZ&#10;JdDVsb2K+EZQNYfmLsMefI9IZVZFsX8wJsZziB1fGBPkLKhiXxizxdMSOI3p7f9DVcQtcD77ZOey&#10;lsv208Bf7v5zu76CobN/P9yPxVkApxeS8oiyAfPX+WfUtFG44K+Yg17+Ov8ULOygP0+uYHkL3v4s&#10;YeHN/DZiCQtr6lcPSpjGBs8HFDLaIWlNLYwsfjSiA79gXY1NzyloprqQbueuJTU/STDFQViyF6jl&#10;FH5LWHuGVy+9amAT31TEjlZB4RCtqe6CIkxiCYKkQnb+ar6SEE8C+5rCqxZFFm6oKmqKKBCWH601&#10;S+Vh3P5WH1V9GIRJLC3DUlKTAhJMU3hVC5JcvTup6qOeCPRVsLxUCcspACynULP3OqdQw9Ijewau&#10;Glw6YiNbw2J0CIvRWTaypCZXi7Bg8EvBYh2QmmD12me0YDJQztTbAZqMmETVsGCvlfepYTE2y9bX&#10;sOAbwsIzAMz45TOAoUkXAKWHFYTSLGuRlJ0xkhUvVCsS+C9DCYspq0soaUq9Rn5O6XIBqFghQGkn&#10;DoItf/YyKI2+5r2SIWAz/E7BbEVrFckwBoxtRrAEy4/W/PerL/PYar3Mp6jg8vT8jlyeX3Dyj5qR&#10;rCQ7nz6Dc7cQIajVM/XrZ/NH65nKcFM8LB8FMXgoCsVhOf5a1nL49SwTVXN2bNETVTuAQIHSCTRC&#10;CcxdTBAsukA1E4LtZj4rGYwVtPixAoUwmImtQBIsu5JQomJU0I5BmgEoaSP0nMmL7jUftCEGWrJN&#10;cBtem3VCBVcBpR0RXNOXZwCUNjrwMkAbGED5zROzNoSK1YYnC8pYAirLUdZWRPGJMaSSQsU6hBoa&#10;fdKqx6UNCc1R2lHrkPgFq62ICFC52rUBUHwC2pGyWvNe0QLotlIjhAopBJsjOwH2S04bUHoLT6hY&#10;RzCr8tiE0hxr+QpjYjpSif3QPiCGDiGyQPVKKzqA/WuialqKRyCieklUBkoQEmZ0RrCxaWbkCHmL&#10;FofW692C39qeSNcoyo+gAwIhJfoG9zv1uEz53cdAwCRrCBGT7C8oSOZcbGda6VHWpIXYqsFq49pg&#10;9WLa8jg3wNYJBXYzUbXOJWpoXBAJJK0xxgKx5BjCQmRHYbRMQQ0WINNxaNXDIJj01pImHYCxyViB&#10;qmTVezDuvjd0UQMlzhK4kJnJl6Y0Nh3UQGbJs/SzUSCGBHtJkdMFwyrk3gY+qlQhSkiwFyL/PC8d&#10;hdVamoepqAsaG+ipGEJjE3vBGqVYUlAlsSSrOwjLeK+2gX4UNZtdWHolkEjr5ZERJlMDayrHTXzz&#10;N0bsOaZLu6g5APOnMwajNfXHLA4D9vqTkBGYHY87DFbBXzo4DPh2JWoAUwUCUhlVR4Ct3eR3wG1s&#10;ADu8iinA1vTgt5qdWs2Qg18LHoEFQ2wDVzmjg7/JdGq1cTgcNDaA+YNDowZNxg4XQQ1hMQWCSReg&#10;8M9BuoAwfRRWwe4SzjN9IZg+CoulKVjKqlxTMcRMSQm7iCnAfZGDYHQRxN9i2tKbba0/KhgJUsDg&#10;xN3eAs4fhRP3nIK5rnpswRBzhCVM7KVFsAv3xg9YgxRK+KKYVqNkxWGSEtyXRMGS2y3dEU6MocJy&#10;jPEeFzKWiMRC602yKBhcIzr4k17XExIMwWimwQ/SYS06WQRJENkXfx7rVh5kSOHCKAykKKkB3xIG&#10;fMspEGzMn4m95ESlCAgL9hJMdpkcvHwtwhQHwJpmHACLlVEFLJa/IzJBwsAo7DKGWaJWr+l0HdQo&#10;BFRZPIo7VfmKolh/OureoObb5A9oHVbzbXqjKcBM/UG1UwPY67C8tMWVyuDORNRqQZpkBnHXFDNF&#10;mDIvwDfd4aTdpo4XKY+T+0Ngb+42CRb7Q8puZK6kjlH8+N6XHqnFTphSqJopwsYSW9owQ3Y3U1GU&#10;PNKaIkwzhVXQ9psSWwkjeRNDCBZCTlOQyhDfFFIiTB8FPZXW09Lbe6MReZNFIrGUfSMFvAr7Rup8&#10;JRsCq+Dv6E1lyNT4a3SHAd/88r/Daj09+LPoEVhMASx51swE95F7fnBGh4Mi8tpnWYmKeQrgKHMP&#10;Bm43w2OEBUMoJFA0iDBRqyXEHvDPM6VwxSuG2JpSHkeJLYTpo7W8HZT/ojBPAQbC9FGQXikgRao5&#10;U6I2FmzLOFBWaBQWi0VZIS097WWU+sQNVHwUHvQcJL2UeZGJpo2nNneWSi+zGwkDedNHQWOEAguS&#10;ezYYWNjnMVo0+liAl0GF8QDhloMElMSMUDF6Qg2NSyoMnJDZAN7L0YJMaCtEyRll6ik5I69NyRlt&#10;00j4lfcnVUoY8CNhoHGCUQ4nYfRR2Rb6aGgTWSqx1+55l0YjCzsTTBaepC0kl4ytxA1hwRCEybzQ&#10;2F4WprEB3+TcaRWSIURN7H0ZmNSZBElTQJjEEmyIrBY5UAUepFkJA4YooiB3rPCPDkISBvKmiAKp&#10;hWZZdqDU06RGsAj/kFosFhlVL8Zn8TDCQhdeChZCjtTGYJIQ8gvpTMH2pi7A0qdmkcGPxSJdkIkm&#10;XZDBH4WBICW1MRhplqjR0UnCiG8hliTkGYeARcqoBj4qE03Bj+ItkqNYeRhZboTAMogbgJJheBGU&#10;TBbQUshQoxRdA/O/CwVcVdIcVkgoCmITRtTCWA36Akuz1r5AdgMmmuIDxip3CEBN2kQZA6kwwsJl&#10;IEwBD7BXATalApQAhJYoh4QB3xIGi5VNmoC9upBEUZZgFBIrh4kzVRAL7M3LUjTTMESUoRLfKHum&#10;NUWYPgrslZGnBGDm4oAhmT0DmBSQMqJKHRBMNpCytZneAYuaVzsIFkac8tI6qqYst9fHH8iZe4+A&#10;AZg3SnAY6Klu3cHpQMvn14JklU3jowQLvtE5iJIbdKoi6SVYxh41QyaFxHTMpOAfYTFTOgJLrwt8&#10;k/TSKZ5SnQSTkCMsbAhdndcp3m8L010ReiSgF7P4SCDu6xNMp8bwuiiPqu01SRWutAcMBItzXn9O&#10;UpOLOVCZmLyxz7ikV5tCY8a8F4aSOHqASkUJTF1mahBf2uFtwOqx2TlqwGoW25HmDIONk1nxgNV2&#10;xHzCd8HqKdiRZlADmBgCkbT50qBWm5tBmB1CBrWavRZcDME0U4jyLfCZqRFMDIFtvwXaQa1e0war&#10;V8FO8IIawMQQuLxowew2tY+f7x5uwxZg57eHu8//+smbv3nBvof7nz/8+Nn6ut1YG7Y/zv+TTTmB&#10;7S3iHt79Bi3ivNRM0SIucuN7i7jzo+lBq+C+t4jr1Lk3YWpMslihVzR/hdpbxP3uh7Meo2xH1tjZ&#10;a8tn8cICst4bm30K9hZxR7992pjZaTG2t4iz/g8WFzQ+WXy+LVB7i7hbr3xvYeDCq16nJL852lC9&#10;Hi2WHl1Ae4u49+dmFjs9iTz4bvw8XHZ69vjtpwXVI3XC9b1FnHO91/jHN4GNod4Ad9PT7C3i3DBY&#10;2nPh1d4izsWq10FtHb4c9hZxs93rdMuyVOlKqnruxs9mFj3tkPIiPw20t4hzru8t4ppA7C3iVtph&#10;2eLObtfyw4sS7S3izl/NDTm+3j2cffPgeE4cHsdankQy8jjW7iQSnMfBVidm6ewgcm8R96zJjx4z&#10;7i3innFGB3Z7i7hnnPFtqmuTHd5G7r/u+aaziL1F3DNG6nTraFeHRxhpF0tmvtt1lCG4jK/txobg&#10;WlW7PD0ElwG2KzQjcJ1sHu1qwxBcU7V7PENwTdXuVwzB09OMTdXuiMx8twumI9TtEsgMtzshQ3BN&#10;1a7vDcE1VbvGNwTXVO0eyxBcU7X9wwjcdxBuCezG2BBcU7Ubd0NwTdVutw3BNVW7ADQEzwhibKpZ&#10;RNPaq41NNouj7i3ivviJb6c7cRYztNDsZJWt2bH9C3U2vr/9+HhmB8UmbY/z/9+/P78/P/vw/vyD&#10;L/XNOz98FtZ/PPuvFQHye2B7i7hHD8MV5FHLLj9FMm2mXlxJDd9/BDWjGuqYvfLyz+iZ50cy/lF4&#10;/2G3JwJWX2hQ8Qjs/aaZwnMHT+3PY6svqeRlC6KWM30RankRBO7Z2F3fEb7lXRZYhXaBpl7TdmsH&#10;YBobCFJeY4J3qHkpCgrWeVZ2FvL6no1dRh2CaU3h0YlCArxzprFBcXS78DmPDS665Q02gmkKUENd&#10;rn5vEefuZraqeX+RbleqzDHd1TQR8lVFWMjIS8FClJCaYLXx3VvEnbo23TSFi9ee0Ld1J1SsAFyU&#10;lp0BlC6jwjVpGUq41yyrS6gIzeFWs/a3hJKe1LKoG6Eg2PJnL4OSYtZXUBUrgM3IwANuWvu9Pfdl&#10;1PstLXzt8pTwIguvEmNu/cq4LpacXJ6FLzGFmm0tNK0jCoskZmpwaTubkECo4Kn9OVSoZyrDvbeI&#10;m7dmA/I45OgEqkU2QGDuYhXhlYxAtXiFrEJNtJB7eMwUcgoPoyRYUOdMwgwvu6QZgJI20mOyGD2g&#10;ZE4IJVq1NdcFdKiqJtsKKO2I4JWePAOgtNGxPypTqA0MoJQhJVTIIFRdU8YSUHq7QqhYIWNINUfF&#10;OoQaGn3Sql2CNiQ0+vgicVVSWFsbRUQkE2EASAqHdChltea9ogXQbaVGCBUmFWyO7ATYLzltQNm2&#10;3r0soWR7azshjw3GN+1qLV+xQFCcM8YOsXsMHUJkgeqVjs/RA7xE1bRiftR09yVRGShBeiOjM4KN&#10;TTMjR0hvtDi0NgEt+K0tvnSNonztGOp1UqIPdkVmBl2LYE9nyu8oCJjkPSBikv0FBclTEHoZbTud&#10;2QrUvMhDGFRwUasX05Zn/ma9lkKB3UxUPf5EDY0LfFbSqkefHANiw7AQWaQmGFhr27cOLMDeIu7d&#10;aV5pbxH3lCFKsULMlQnbUVitpZ7ZcOlFXRiDyTnS2BThgDXKU1UKqrQrhB1t1gcgWMZ7tQ3cW8Q9&#10;lV7VyqA1VSlf2FBPqkOIsCiTQvKmUiSw55lUlodgKlFFKpOVheoAfW8R90SQDnuLuFNHeVDzINsg&#10;V7mLg6rQUM0udX+gCmB7i7gnq6AKOZCUzy4G5gjrxVI5I0AN1W/Uio6JRx0OHGTFASWJfEnU2Ohr&#10;p5wqQKiow1Tb5ewzgQsZS0RisbeIe6JOWfgfZCgr/w/CQIqSGghIwkBCcgoEC1W3vH5tEaJonSVK&#10;alhEPAgLsSTY3iLuiVhmi916sfYWcU+Ctkl19yDjPkllaEenUAZhKuBYa/0kIad0m9KdtD/UHU6C&#10;6UYoVWZUCTyE6eAAxFKXWilNqS0uwiKxhbAYG6VQNVOEKblLa6pDc4JpCrXBH+4kp5nCKkiQID89&#10;JYzGJoYQLNwHHOJkV0XIimdbeITpo7V3Tq2npVflWZI31bFFWIyNNEs1dkmdVZadYCpLTaZGtYnJ&#10;vmURWAgJ9hZxT5y4KqhCgib31XD2nk22EKb4rdbTvUXck8jBSorMCWiKVJXCG4RRsJ0162tLfhiF&#10;RUxOdeFluChBo9QnJWgUcdkFpXK/oL0Mdc5QYAYvJzI9AG8dGqz2Cwd9FDQmt1lD8xzjxhiKRh+r&#10;/jKoMB5g6OUgASUxI1SMnlBD45IKAyeyAUS9jnK0IBPZTAWGn61ZYGTy2vA057C3iHviZ8U3slSC&#10;UXMyLRbClE6BNZUckbEdhcnC00cjs4gffVmYxga6oMMtYm8yhKiFYXghalJnEqRsiwVeW4bG9lel&#10;Z5TVIgeqwAMKXx8SBnxTREHuOHu/gaNKGIhlNnUjaqFZlh0o+ZbUCBZxHVILXaCIYm8R98T2pi7A&#10;0qdmwdLL9pIuJIw+GmtKKpPuAwTp+2CkWaIGr5wPCSO+xUxJyDMOAYuUUQ18VCaaTqayTUutzbKC&#10;MLLcCNW0pKQgHYpPXwYlkwXjUshQo76r+RssUTZRgi+G5wZ3lr3fgGEJI2rhuO2m8IiRh64Qmc0g&#10;V5viA1PIHQIIo7SJUgFSYYTFIiBMAQ+wV5d+KBWQTd1gFRIGfEsYGNK9RdwTHyq+Ye+3WHqEhS+A&#10;x0MHGXmCyb9T1jGzZyCWUkDKiMo0EyytG4hlpndAyHXYB3f4rDp2XFQF47C3iDsV8klCTucge4u4&#10;J3yT9NIp3t4i7gnf9GIWXvpMeoNEMJ0aQ22DvUXcnRcQO10JPUCl2gV2YuwPACa4wWaHtwGrrbkd&#10;kAasdkh6Jky1vPTSi8pq6WnyMKyegjmieQoQItst8SFYXFSgWl7mcoNa7d70QM7fzlThuwUXQQ1g&#10;milE+VlWi2BiCGz7LdCexzYKqxdLr+UnyFyo2Kvfuaj4ZonbGNvpR62MHzaG+3LnXeGMuKuh/3/7&#10;D/av/b/84K3HHr7+7f4Pv/efPtz99D9/s9Zxt/dWDPDT3f3/np/99/7m6/vzh3//enN/e372+c9f&#10;Huwp5HRpOdazx/kvl6+v/OrO/fo3H9a/+fLrLz/eWYlBC5Vuvnw0qu/PH/PHHx/tb/avP979YpP5&#10;y5e/f/3owLnw4P3D4/HbP27uv559tR/tH91+e/zr3d8/3Xy9nQE3/7G6hME4BwRWU4qJ6C/W5i2m&#10;91v0e7NZVv3e5gKXL9/v7dqOLeNKjr3EunhzmAs+3rwzjp19tCqFF4fDvCv+ONvUq0vb0wbjvv3z&#10;/hdn9sdfHx7/dHs3/5x8vXn380+q/PjzT5rU0daqlbG/nJsX2UWPWcAWjLGgYV57cfe4eeL0koyJ&#10;dIMc5qZaz8lYqrZhXl9ukjFT0SCHuenUczK2AWqY196n5vlozDA1SPSee07GNuQN05mULcAaYv1b&#10;npOxXVvDXHnPjuej8edqDfN67l32nI43dl5A29zxB20N0+PydMLmzojWfJ46fLYio8vX3rzZntqa&#10;01NvamtWX22vmL+ua1Pr0Vnz+s32zNxyNTrR3e05r0+6u5l8bC2aX3JshDoC7a29G8b6GWzSOWF1&#10;R8FMvRdCHSnyGLV9rDuzNat7LFqzuidFJ53dLrcX34PrNqKemvk7qwYy4d/ikTnpBfOmI44XJ8ze&#10;XjTfFbSPmaRtaqzv3Ruos2p+a3LB9Ea0ZnZHjNyIN0JXHTnyq8MNNLdVeW5E3D83jPU23JyaZy8a&#10;6GLbiHj00TDTdNWhtOZ2j9Ka29fXHUJrbvfmtub22472ewKnjftie/09TmuY3vr7s6IG6iybh48N&#10;c9VZf9+UN1BHkLwqTcP0puZJgAbqeEYPjxvmbW9Ea2abN99SNo/aG6HpVWf9Pc/fUJfbauvbhIaZ&#10;po4AeBqvoToC4PuShrHq1tui5EfCDWXRwdbsfL/UMD2Z9ARkA5kp3SS05neXTSfd27atpG8bl48d&#10;enNb83vaXjnfpy6ULuY+fs+dmydhG2qbSb4vbpDp0CHkdw0aantEdrV4gUyHjgR49pgInXD74mJb&#10;APzkphHqrJunBhZMj92e915Q2wtnucwVZuqNidltd8hXhF51JMAz9suQtoXS0yMLprdwfnLVUB09&#10;sTv3C6arcX641ShZnLilKJ7ZWTA9f+KJ3wW1zXBLgq4wPWk6adfWmZ3X21m+1rMnnrNuqI619PRW&#10;w/TsiR95NdDl9tJZCnLBWBPnTf9t3RsWUCfqsiTlgukSWrO745q8KE4b9fSqo7zXa/l+vb1wc0Wc&#10;hdRlR1W8G8TyxQ6f5iJIC62rjnGazPAttC62zdNcDWehdd0d15rthx6tNd9tI7i9guYpVuPqqMxc&#10;DmU1ro5FsDVZ0bIGolvqNxeSXmhd9Wid7C874ZNnZxemTpcdkZhOtpidCGouq7KMq2f1vJXF8sm5&#10;2W/EvpbPatmKG29YMecklj4XnR4ZpviWEjmOtR2x2Tp4rMOK6a+DM9Fi35/zLN++WBLsebeiAI91&#10;VzE9dMqjvVUCbesZGZ96IL6iM0PGJql6csfTBiP9jiSmEzP1sYmqhM5xGpuq7+Wdum3XR6aqZ4l7&#10;e7Zn0qjDsr092zPO7O3Zes2GdAZ0tO3biPLpZGlvz/ZMxHyP5FbMdkEjjDTvF/AxR6OT0KNtaIao&#10;y9fY5c4RuO9cfOy2NxmCa6q2ARmCa6q2yxiCy9ns7dn8hG0+UVPnWJW3PFqsPsLILGC5t2erQrg5&#10;GJ6DGwt3h9jagqfT6On/vj2b73WsPZuZBl/1X+7+c3u8m9d/7q2jY/j2zHv5/elNDRXIbrj8bf4Z&#10;nXp0cA4F9nQgDoXz5F3hzl2W5K7v+enQHG4q6swUrj16dt9WFq5a+qnEACpMJNCymxQDtHQNiWiF&#10;2fwtUeJXvUI5+hdBiV9AawilO2Am/qHFKe/5Z8h9rjaghjiRUljTSok+vQXy9H6VtAMkWvoI2pG6&#10;Xd/gzkL69bhM/FyiQbcTVV+IkQUDa5IouG0UMgElghTdAkpBLaHCThAq7MTgHGvJ0QqNrTbYCdlo&#10;0A4/fXRbWEuO7KoJY6lpQQtQspiEkj7W41LBehi98geDqHqFlLoA3isfArqdqJqrag2BVWVDa2t9&#10;1BchBtAcIZ4QLULFOrbUX9rm/DNstAIsQkkfa/vll3JMomFcMib1YmvsNSjMJXwuRg58HzIkAtU8&#10;EAiUJzS/lj6FJLVYDcUtQw5Wfr8euFKfYEEkU4SKYZmxrCybvggWRJIHtkFTrD8oZtVrEyDzZdXQ&#10;5c1HZBhcviiNDBwEPVjwEqBU9poHWj5w5GmEgFZwnWiNocTSepk1LggwElUbhkTBHKXQQ+MiJydR&#10;hnGNoYbMg9w9KL5CB1D8DFZqodcWA2gpWU+omCOgFLYRKtYROGG/HggBMzStDYlCeTCBCr8hzNUL&#10;CQh89NwCbJcpz7ypqSXaLNKLocxADNBKVC1fgygFGbWmWaAyj2sMVa920qqtiVCw2pojWBOtEMmX&#10;JLoefdKqRy8U6JDkC/QxUTXvB1GyE0NzNHNRxQjivWU3SlRYE3gDo3MLQOn8AZ7d6NEYoUK3AaVO&#10;XYQK7SDU2BdjhYDWfHfG9isIs+sUIzC7pTIA80sjI7Cxj06DH7Vst3+0NnZTjg1gfodmgJoqctNH&#10;PRM/Qk18q8fmV6uYmA53YGR+K2yAluQWxhU+Cb6oF52EkjWobUbqeY3yC5k+R0AFJ8iWBScsB1va&#10;sjFU8As6p8h6gu2XFwQ/8l0o2I7qwBkSgImqfZKsOnhnrSN5+lhtiOtEC+I6ydcgqpYJeRvYT+uL&#10;MMdE1fqYKOB98IvWUSjw9IECWdW4QO7FL0JJa4H3GleNkg8H3fYLuWZNCDVkTWSjweakD0dYOBmE&#10;hTtFWHgZgsmdIixcPcLk6mtTbW9GRix6g9Vq8sIwfyTo3qbWOns98V2wWnLbFAgm9tZaPN+ttSnA&#10;M/6MpOz8tvKF881mp0awkBCoazDf33ZqMFO/Mu6weqaKpKC0bqJgRfVJy4HV7IiRWdJwCFZPINlh&#10;icqaWjAX1ErBLKFCiGg5Q0UB5TfCbZkIFaMn1NAXpXcwR3+ha+Mitvr7W4fBWh6CYyQZ/nZ2hNr3&#10;wUAy1M+QZvp9MOCuiI2hYNXFNELFCoBqajkJJTdba5zkjCRDZqqmJXcHtMZQGhdIhThBqOAqoUJe&#10;YfSSCUIN8T6rrNVcFYqkUCoOkxQxsgT+GN1VHERsFCZXAsKfugszTfNDsFh08KxT2jyiJvbCFNIe&#10;A98k3MTehIGwSaHINCo9hbCYKfBDDpFQsfAvglKii4bv79MGPGLCgLWKNEhdEgbLnjAQIsFIcsUQ&#10;ijC18UFYLDuFtWm8YQrpVWDlpS5QEit1lCJzOQOagj6KDJE7AIMqraLF8meALpbAEKkVBPq5oyH7&#10;oaUn6R2FjfmEnCnoQlqjMUEivuWawmLJ2NPSy8OMwmCmSY1mKnkDCRE1O2svN1KaKe7uQywhyT2J&#10;vZgViSkgTEEuTEGCBAms+bGuaRbk31JlCCajijBNAZZelhypKVqsqWl7D8QyVQe0lPYDlFKIgNIh&#10;Qo3y4ge+TLUW6NCFUBoX0NK4aoVS+hYOERJVi2yiYFwxekqdB4rS8EINjYuOB0ImAKV6qHBsoeM6&#10;GH0mjBEWVgo4NpcTMBGD05nMGiIsjBncsZgUdMCxhNWOmcUfxGzShgqOx7IXL6hJtikFizGpdDgZ&#10;WtVoRlgsFjkBVT+Hw85JtdTJQamFD7m7bC9Uq8ukDgoUlqqDCMFUqp6y1NkrpTYekyqMU5CreuUI&#10;C89DkY7XbTHNoiBXnVYRFroAMd0h89S1/faSlQOR9UvDlNGgsSltVoelOdNBvuFiBXtx6ZUfqd32&#10;lEsPYqmuGCTkEktUmRgbBblSGdJ6dTohG5LqDDNN41AvfdoQMoPqPEGwbP1SC9Kk1kFkotV7jPyC&#10;mp6ilwl5I5+ldsLoAWPpyZ8qV0hOXBsXihy0GaU4RBtliH0mRf0QSLXgp1ZAxfN2G7La79m33Aja&#10;vZkSFRExvC8yZs206nEZ5ze/+PHz3cNtDAKrfT/cff7XT17w2x97P9z//OHHz1bL+8ZKb/9x/p8m&#10;cwLby4I/vPstyoKbqFRlwWdB28uCG5daDbBeqWGLTxqmU/zUtLdB9rLgrvbr2uuWv1yxp1Na0DOn&#10;jYedOsyWL10we1nwrXJ7FlwuLOqw2p1qY3Wn+KJFnwvG6r1uloP0vXMjtJcF3+TRXhZ8EZG9LPh2&#10;iVoLvRcm7WXBN+uIerzabE233vVeFvzEbveqp+9lwVey1CvkvJcFP9G4TuHevSz4XhZ8LwtupQrX&#10;gfe0lwX/5fPN+/Pf/XC2lwX3bmffvqix2V4WXEnBvSy4iqP6jt1Sv3tZ8GeVie1caOaM3XmOhHQt&#10;M3Y+FPCxUsMqgni05lb/h72z6a3jOML1XyG0zMaacyhRNKJsDCQIEAQGfICsaZmxAkiiQtIfya+/&#10;VVNv9cyhputpI7y+uMBkEVLWq5ru6vrq6u6qEep2wjNTtxZWQ3Ctqp2aDME11cuxqdqRTgxmbKq+&#10;v3QRs85SI4OxI54ZbhcGhuCaqnWJGoJrqnY6NQTXVG1nNwTXVPey4E+LMOt998nuUIwwUk+497Lg&#10;X5glb03k2rSXBX8qYro1drJ7JCMipqPRvSy4H5d0AsO5fY5Lm1+AHWHqXhbcmjAvRYrPC3TKEcJh&#10;vLwrnP/b7Qs3A3CZwK5yOAouMCgWgdsQCnDgRmMWiq6P/+0GzzyuGqW6cfBFe9cxQiv4RbSeE6Vx&#10;1ZcqcvTPgoroAy6/JFfrL+YKAUryBaghTqQU1rRSomvJkXaAREsfQTsUj8LtHmP6rI/1uEz8fgOq&#10;vrSjKzRgTRJV3zfLSzv1BbExlDHK52gBXziMtIH5M4oVm+EaQQWtwTnWkqMVGlttsBOy0aBp2rTB&#10;nTXZVRPGil/SR0BJtwklfaxXyM/g3XcAShZgDFWvkN1gnb9Y65BKZoNuJ6rm6l4W/OZrFQ+XPgLv&#10;pdv1OoYbotuEof81pRBBoCTLW6/0kCERqOaBQCDwIcn1mKRgtZkXqB7TkINVdFAP3G9LmdaDBfGr&#10;UAOoGBbdAB6yIPZwe8A2aIo1R8Wsem0CBE4/uEAx+DxwCucDNDJwq6VaOYpgwXOAxHJw5BIYQgWr&#10;CBVcfx6UFqfmlgQZAoxE1UqYKFCwGBeEIaJFTk6iDOMaQw2ZBx0XgHlQ6ACKn8FKLfR7WfB00Qrl&#10;ITRV+A3ypfAbTJfeBYDtMuVx0wwmRyWgnwVlBmLgi4mq5WsQpSCj1jRlrYFfiapDn0TV1kQoWG3N&#10;EayJVojkS3aiHn3SqkcvFFgTyRdYk0TVKzSIijnCQ6gcfT1H8R5eqqqALDwy28uCpy1U8p7e7ukR&#10;KMLigSrC9K6wFrGsFUHUVKACYYMfjXesIEBtbLVNzLfwRE1P1RA2NrZcrHpse1nw1AEVGCbLEraM&#10;UOHD4SGpvA3YxUFU+HB4RSrrCbY/v1jH+r8JBWmvLPhde8FE1QZjLwv+RKIhmsmC37WdSBTwfiia&#10;yZLs4OkVNQyNC+R+LwueMpEPncE0ZYlghIU7RZhepdcrnu6UqGUtKqImV1+bsVYFexBWi2Oj9jww&#10;Ve6joOY3wmor26ZAMLGXVkHVSoi9Ks4BfFOlSCo+mEUba2uVQk41PBRJQUWQLPhdzyBRNDKVNBmE&#10;wVJl8RZYqizeQrBYUVhQLQGhQohqnmX8DKi9LLhfPcrzJ5X1AclQJSwqSpkwkIysGfysMJAgfXMM&#10;BRKkaRJKPq88N8hSZKDAWcsRaMk4Pgcqa8bWtMZQ8juw3HtZ8FTKrPcNDEsY6O5ove9IF9gRSHXO&#10;NaXugvAnDPQtDQbBQpXAs2bJYahRlipH9Xqlc8QQCfcoDBZrLwu+ck5Z7xv0IGHAWkUa5MMSBnqQ&#10;MNADwUhy97Lg5/fUUkepHp50lCLzdFMgSHtZ8CersJcFf8IQ+SvaVyaM3FoE31QxcS8L/mQVVNIP&#10;knm5HUSY4vQxg4/UIowC2F4WPHegelgFRw2ZmK0VKkt512Y+UXW4kKjav2v0lDrXpSgYl1BD44LL&#10;DirJDqi9LPin090q3tzLgj8xtFlMthbcaS8L/oRve1nwc4ZksWzYmT93vW9lNGqnMTy2vSz4ubXc&#10;y4KfC/m0lwV/wpBjRNbwXitTinBPMvsZQaw17WXBVyGNMcuv7FLx8LiGZDd11qlfe1CNxcA/3Xkl&#10;cPtX/vja/7/9h/k5tr3K9nLTD5+/vf/TH/237+9++M+3Vi789v7x7Yv3d/f/fXHxy/3N57cvHv79&#10;08397YuLD3/99PD2xfV0aYf7F4/zHy5fXfkTtfv133y//ptPP3385s7qj5uBvvn0zqi+ffGYv37z&#10;aH+yf/3u7qNN5m+fvvv8zoFz0Hf/8Hj69R83958vPtuv9o9uf338+913728+386Am5+tflNwxAGB&#10;1ZRiIvqDlfaO6f0eNb7NqVU1vud6LM9d4/vy8NrWIK6OHa6u3tgR6rzmxrCLd7/6u6Wrozd9eWey&#10;Nl0fX1u7heDbr/+8/+i8fvfTw+Nfbu/m35OtXi1aBbJ+/EFzOtk3WsHPw6vXVoL4aOnd+WMLyBa6&#10;gaz0gZUOnSIDuC5AbVfHG8jGvk3JxtxAVqh2k5Btyxpmslrgm0Oys+4GetMhZFrWMNNcMXxjbmYy&#10;G+jNy+0RmVIvmA6PLLXUMFeX23T8qVEDvfJ6zxsD8mRLA3Uprbl97AzprNr3VYdJ/gSnfW7qUVqz&#10;e64bviEA/sq0UeqOac3v116pd4vSmuGv3nT4tOZ4j5IbsjamNx1Z8hOlBupSWnN8etlh1FnVbysy&#10;vDm987LfLzvzO6v7bUzYJrXmuS3xpkR5PrPNr7d6/kxpAXVk0/OsDXTZkXJ/w91APYny88oGuuww&#10;yh9FLaDtyZ2V/jYl32STXdRaCPUsgR/vtq91LIHdAV8wJiqb/PYwrBHqmUu7qbwC9YTA6qYtKOud&#10;sDk7d93tez0hsJJqC8jK+m9TWjP82LHh3qOmfa43pDXDO2yyMmwLnWOP0Jrhlz1Ka4Yfe3M7Y/jU&#10;m9ya4T0J91oZjQPT3CNhw5B7K7iGMnu4yXEv19BAU4/lVvVtQfUsuVfdWEgdOirsKaaGuuyIub/B&#10;a6Cu6zyrA96zUB4RL6Red0ywZ7QaqmeC/c1fAx16lsX7NjVUz6P7w8AG6sY9HmI11HWHV5bzXUCH&#10;1x25Oi8G3hFRf7bVvne4ut42L97Gr6HmXikbLtRfbTXQYS53vyGi3jGroWzomyLqjxMa6PC642S8&#10;a2BDXXe02d8mNNDBXNGm/TyrCd4ldcb2lx1p9z5k7YM9YfCXCQ00dUe1ZntPRP0K/UKq52m8iVpD&#10;mUpsst1v9jfQZFZtk1dnlcF7lsHPVhZSPWHwDnANZbHS9qjO2G51h7dHtWb7dUfa/cykfe9wdeyQ&#10;WrPdCrV1hrXmu+2YOrTWfPcYbnOK12vGd7XQs3Ft9L019AOfBjpcT9vD8raADdWzo9drxpsqd0it&#10;Gd9bQ68g2L53uPaa8xu2wftUNlSfWWeMf9Mb1jnjO+He5Dve9slDj9j8VKLBrrvEznjfJ7Zmfk+B&#10;ppdr7ndZNje1W0bWkXvj5Wqax5cd/lv7jRXsTZfY2QJcd7RoPptvI+tZ+rkOYkN1RX9+D9JgV72R&#10;ecmMhjpcd0Rjbk3eYNPUsTv2F2fUOr5x7lu8UDuszIUlyFr+4+Z9ZJr2ouFW89KUztJIVvtSOaS6&#10;ALQKoZwiJWVMBbgt20w9M1QAN9WY4WPFTVX+6mT3zSL/VVP3bIBTtw3/ENwEeIaP1VxWOZCTbdyH&#10;qGuqtjsfgpuez4MZm6oKqZ1snz1CXeVHTrabHoJrVfei4U+r89q9mnmZrF34CCOtJkTAx1bVN54u&#10;BHvR8Kd8V6WXk23ZRvjumzZnpG3LhuBaVdt6DcG1qra9GoHr9fdeNPzLKuCywLY1GWHkXjS8V+F6&#10;LxqOgcpLKa2HyiPC9v9x0XDf7V28t6NDO8Xz08KPdz/fri/m2U51No+TBUzBigVxfuXg8MZ2dmZI&#10;F2T+ff6Md48H3dCyZKko5t/nz8Tpy4RTg/kJHhVZ5ivGRzhVTPJtRsw4x5U/NT75GS8AX+JUxYxx&#10;4dFdmEp6dr955rNJaYnzYwVfD9tj1jh91za2JU5BrW+AS5wice/QVeO0HrbVL3G+R7Z5WAGkGhbT&#10;MPNWwSZdvCWYbvFaqqWkpqvKRrSEqeAJwjSFmiGTBNT64JUflXwSTOJpEy6p+ZGCrQLCYgrmfktq&#10;CnYRFkuPMI0NVkGV1G3N6rGFXBJM6oUwUYM1VWlIy/SWY5MOIixWwVLQJTVPpNiaIkzUQEKkpybr&#10;5Ue9cZ9/tIYpSiGURlZLm3QZbmKpfA6gVOAIUCqUR6ih0f+2e2Q1J6TEMK5BlNYRvjgkOzIHsNra&#10;UBNKQl3Ll2wB0RoavSwB0PL7Aiz3g6ihOSqTA+OS5QGZUNeOJ/cUl74violCJkz8KxOg3Bu8kFEY&#10;AQWphaILrMF7KHEmWvAeKr9YW2rNEe7fWtDtMgGjl9EHTmgdgatKBloIUa2QX5KxccE6SlYJFWHo&#10;s6D8eguPS7oNX5Q1IdTQ6P3qBo9LkRZ8UfYeUAruCBVyDyglnQg1NEczNgOcUHk5+KI8MqGGxqV8&#10;ENEaGr03oObV1kbDmFtpmp/lGi1CxbgANR+aMrG5dfIITEODcDnDPoIF08CBZCYFYbHovzNsyPrk&#10;FMAQN9gY38wqVGI0HyTbmoInmQ+vR2DBXqCmksQWLlZDk4SDJ/SbFj6wmhuK5MGPa1MOKFkqQgUn&#10;oGC3LCigtG+H+ELnEYTSuGo/rtL4RCt4Dyh5L3hdL08IKMX7hAoDBMV3FRMASrEKocTVWgoVaQEt&#10;RW2EEu/rL/p9etMOoKXtPKGGvjj0Qa1Prf/6XA0S32tfGSBbycrcxJigrkeAbB0rSsECW8YKFF7N&#10;9gQVSPcqIKGs5YP0r0QBPqgIpRyVNh+15EmKARSfq1dPOw8AxcoAaORzypLXq5d2qOST0iG12Clq&#10;r5dFph1W2GJUV3Y4VrDQZ0bVE5STA8lToA0HI3K+IOty5ISSBtYLrQAjHpjNrxrjaOr8ICbjWYQF&#10;X0Ghs58v1RmStoINadRqwZh04kjUlDuFsSXbatHQQgHXtG9qp3/J+vwZeZ8Us3qWipJAzPJYrR69&#10;ohFQEuk3KJw5TFelevBK8tVWQHmTeuhKywFIbrO0TErK1WOSma9np6QWsFO+BxbQiDg7QWTkE0GU&#10;hTLfUfnXUGwowT0Eyu/Vi6MZwgdlIQilcQ0tIsQ+Zj6c84CSkAJKYbWJfcV5KRigcutQr2JufOpY&#10;w/LUPkfYOshXwZZGh0w2iWqOaZxhb5obethQJow+KkmEeTZqNdPSDdmiljNNwQaGpGTXMusXMmZx&#10;BGUahY0psCwZaV3CxqaAfBsSyvniussusTcMKORVck0pM6TFwnRUTIFSjOIbnBbZ68V56S0uKOVN&#10;Bouoyc/R2OTpaKYJA13IExyaQsyUjIOogUHyW1izdQN1ThhNIaiBdZ60x0OY1BmkV9QoC5GwMWrI&#10;3hgb6YIECWFhaggmIUdYaBYc39mzvnnpCSa/bFFyqVkmaC5IBDNnNcPAROcWGGBKN8Lh4iRHD2cx&#10;k7YLCIuZknFQUphODHS2QxYpj21qhmTdFjCDhzxCqXXhIO8Ml3/sNfS8pgSTDYH7SweZaLiCddCm&#10;BmEh5BaeVdJ7yB0ZMERCDjfc7HHxzBDb8JYflZAjLNiLsJgpXPmzR+IxtlqdD9oUD1IjhuijtFgJ&#10;I77FTEnIzUy6qQEFTIaA1idDwNcf0tTAFHQyA5b8oMwcwWS44PQs7yNDmGevoWe+IczucRt7ERaX&#10;tAnmb8kHqD0vzN/C+0fBOFxpps8Es2fS/lEwNbkKBIuIyzSnNDUSJJReOXH4qIQcNUsRPvBN1Mh9&#10;SGXQhsgZ0RRkVMkMCgZuV2ODO95Wv2JeerpYLob47Yp6UYO/SC5EBGFyDLBaSq3QVE3fXcrhOnvz&#10;lMBfna2QN1KoSjBLRM1jA/Yq2ibfpn0FRRjajxFMm2eScqXvKZZS+h5Ua8q7z7XOTErg0+1tG7uz&#10;F9zzpCtZFPjq2AlsTT5RQFgIOcXuEnKICaxcyzxTguXWqNasSTGoGYlK69u2rVaZSUlXsPiTwmja&#10;tkkXCKbYHWGhgAiLAI6mkB8lvo0tVs4UdEF8I0HSKpBYJozWNPhGmiX7hrChMHqSUSVqkl6EyTgA&#10;e5XmJ1Ojyz8IC76RGTR5dMMFRjVNDcFkuMCSpxkEvzDZ1+axgZArmwA+a1I2gbaUch/kT+WMCCbX&#10;RiGBHCUFGMqsUVQjPcVYSskwxCkSwbeGcg34dlFxEuK0Nca3lS12rBXsoC2jHzVV3iY3g37sU+Ni&#10;V8M4vdm11FJJTxs9P3N4XhzNQ+NDvoziYu+I66Y95jiudhVWhmy2FyinestMaqTdKKm4YGDMUqjA&#10;Hh80NogQc6oQhVlFqQjWgHFeic6cAG2oBaNdvJ6ePxdMiQjQ2TeDsGAIjm0Mpmf7RO16LPvhBeB4&#10;FY5qYg2B5FFNrCGytmpo8dGavQmDmG6uc8DboISBLjRYLb0NVocJCQP/32D00eAbeOxcBXKxuaho&#10;urJtOpUHkCyhi5Voogn2kom2sIxTOQk7bKldWLoSwqVJr5fDahdqfISTy7Yorx7fc+NyfPTdUVzy&#10;j+gN4rIACfFlFJdlSiidJxyoUS4vhdGSAvLYgsGGIT9Kjj2pkeTFyoLNOygGRFjoI+w8D/LYCAtp&#10;R1hM4blgIZpETRL3zLDa3WU9HtjHJgxcSoOBhMgWU1g6CovFQmqxCs8DSzcG6jwMCyEHrU8fC1qf&#10;IQxofYPVi9Vg9dYqxwbS22C1NU++UdSvIAFyiFZVN0K/+qPDsLE9hNSZthqDMLkPopYwmKksOUTW&#10;6RcQJoZQhBMRE0TWuZODrF/uC8lwaacMKpMfJeMgL4PBYQYFlhQrg68MMhAXHMYaYhnkIj0FX4hT&#10;UEV5mgzWIY+Uak15qbQSxOe0TZSXavRgHguuFuU2D7u+Wq+v+GdZzxqn9UCcgnW7bFXT0+bkC3rv&#10;Ptw93MY/xY5wD3cf/vWDN4XzQn4P9z9+/80H6/d2Y+3Z/jz/T0M4g+2t4x6+/j1ax9k5S9U6bjY7&#10;e+s4q8e9Lu2+t47bbIlmJ6etrv3eOu6i14DFnyosfOo0TbFy8QuoR8nPwBqlvXXcH7662FvH9Rr6&#10;7K3jTn73oKlLr4/Z3jrOz6Qbm/bWcW9fuF3pdJCxc6wVr/bWcc6rnrfya61Nrrqde/bWcbfW9MEO&#10;s1e82lvHuVz1Ol/5nacmV9PeOm42WJbx2FvHfXXR7YO2t45b9U7fW8dZ37VsN7+3jut1aIm7paex&#10;Rjdxgfc02LxoPlY5jbUuivvIp8EWKHGde28d90XjIr2zPVk/+MjjQmM6LejeOu5pXy/doz9ZT/UR&#10;RuoK8cn6po/Ada/+ZM3Rh+BSUtvGDsG1qtbofAgeN+RPe+u4p0LgG0G77XWyLuEjjNQ97ZN1Ah+C&#10;a1X31nFP+e4bJee7XQIeYaTdKgj4mK7q8dnJLgWPULcrSDN1u5E0BNeq2mHwEFxTtcvCQ3BN1Y7o&#10;h+ASYDtxHoHrkd/JDp6H4JqqXYocgmuqdgw9BNdULagfgmcEMTZVv4k6L6t3dR6hn4UfrW/t2HSz&#10;/LX9g7EJ+3m2hjQ25awVZl8YnLTqfFngNDhpOxKPIY223bU7A/oHZ5OOfr3W/NhPi+9v3z1e2EGx&#10;rcDj/P/3b1/cv7j4/u2L730pbr72w2dh/deLX6zM3N467uvzMpj5ohyvfehpGz6n0cNXxoXm0LWK&#10;Q3suBdcg2vOr+lrFQa8z8S63HmUjTtXF8K65dIDurmdhHbolJMMDdwP31nFPxH2SeMI15EmP6hAW&#10;QgwXxCa9RUVYWG6EhXGk16N6TvtMMKkXUcuaSvVdpCkrNBFMMyVYrALc5stShggTtdqOpJuFu6jp&#10;7wFmauz+jlAaWX3hz2R2pgWoIVoKoeH9nN2gHfii9jVAS5slQg3NUUpMtELICBUhDKGGZCefptcS&#10;ppoPIBNyj4TS6OGLQ6OXJYAvjlUQGERpherRZz2FGiXLA+uY1TvhCmRwlS6QB1fh/rjCCLh7LZQ5&#10;sdhsZCyXP6O0uarp2WF9iQqtNTEbQAEtv21k9gtKXiqtCKNX4AWcyJIdtZXLUhz1HLPQSR1hSlZh&#10;taUdz4LKupn1uOTn4YtZQQZohUwALdXMIFTYaEINfVGbD6Cl4liAUt0CQg3pthlBl3uiNTRHZYiA&#10;lp9o8xcthBxBDY1eBUFgXPb4wb8I1WxUNYRQ8u5gv7QFAmItAiNqcjK1yW9hH8FiyeEdim9+Z64B&#10;Ne0dkZrW4JmoyW/VFiOnQO5NM4VnPpmLghoAuQrgSTJ3hrDgG8BsR+5rZUFl5S8l4eAJlSIFlCJ5&#10;8L2yCICSpSJUcAKqvcuCAkrWGOILVZshlMZV+3HtMIhWyDWgTBh8tS28rlZbnhBQivcJFQbI3Hn1&#10;RcUEgFKsQihxtf6iIi2glbXRgZZ4X6MUv8IXlSMm1NAXtdj1sLQ+tUToczVIfK89UoBsJUtxmKXU&#10;tj4MsnWsQMECW8YKFCbQdiEVSKYe3v1p+Qxc0ophwQcVX5WUtPmoOSUpBlB8rh64dh4ACpEC0Mjn&#10;lAaoVy/tUMknJU1qsVOWpl4WmXZYYYsr3dDCq0kLfWZUPUE5OZA8BdpmZSrJk/MFWZcjJ1Ss8xcv&#10;Jc+37Qow4N1lxrMIC76CQmdHFkt4VMzI3CnYkEatFoyM8oiaigfC2JJttWhooYBr2jfBQqWY1bNU&#10;lARilsdq9egVjYCSSL9B4cxhuirVg880RikVypvUQ1daDkBym+XnlJSrJVVmvp6d0mjAToUhsIDa&#10;m4HIyCeCKAtlvqNSxlBsY/7/DMrv1aQ0Q/ig/DmhNPihRYTYx8yHCzKgJKSAUlhtYl8xVQoGqNw6&#10;1KuYG5861rA8tc8Rtg7yVbCl0SGTTaKaYxpn2Jvmvh82lAmjj0oSYZ6NWs20dEO2qOVMU7CBISnZ&#10;tczureOeHrWLb7j04Y8gr5JrSpkhfRTTUaFXlDuUo4DTor113NOl13kQGKS9ddwXfAuxJNurSIh0&#10;YRQWfpSoaUeLsJgCHN+1HgRgovMIDAy+CZq7Scoum7OaYRDv5BYYYEo3Qk3YvXXcEyHPG25wD2dv&#10;HfeUbxJyKLnXGuLUmnWQkNu+uIqRDgpmERY2hEqgSWUQFiEBwkKdiSH6KFyryy5uVCvU7J/bEMsB&#10;1HwTrDZc+VE4XN1bxz3VhWyoVpvoLLkHsWWWif19YXvruPP0Z95ER11Q6E6aJRjoqbbhpPU6zEQb&#10;ouOKekeZM0X7FtSgYmujRjMVNRpb8A3vqYtxdE9d+U2EhSmH6+zNG8FU07eBdVA4SPzV2QqtlkJV&#10;glkiyv0HOVRF2+TbdGBlCaDSG2k/RjBtnknK99Zx55Yr+znR/RwFIpR0UMgFdnBvHfckJshHBbQJ&#10;zGOE2n80arUNabBaATNDRGsqrUdYxMckSEp9k1gmDGYqwwWB7zQKGwqj99ZxT4U8AxGQXp2XgyXf&#10;W8c9Ye9BjpLiENkQimp09omxlE5bEadIBN8aKrDBt4uKkxAnx+XXLsswQzGhHyGVuDwaR1yWJIck&#10;hdp8+fFQ/d3BUuN767hPpzt/Qn0e52Q9fJSXvXXcF5wLyYNjqewwY/pWyvHeOu6JYKrHAZxNZPMN&#10;hEWlfFiFLNAP8WbW+4djgmwzAKFfwiCmy75rEKwlDLIfDVZHiA1We4mEwQ64weij0a4APHauArnY&#10;XFR0sdmNYm8dJ1cRTw+znQu6CLW1RD4/O05dMKg1m7rX8PgUUiC9QVx2ayF6o7jsErO3jvv6XELB&#10;5uWZAMIiRAVDm44dYXvruHNzIjGHfWzrCQdxk6hRwne0J5w8D2x21DyU9opyKM8DSzeGXjF6+CAs&#10;hBz4lj4WMuAZwkBqu8HG/D/oaY4NFLDB6vRKsheCtcPeOu5JnL63jnvCkL113FaeIfst23lUuQ/O&#10;IBwu8qceUn4o1ZryV2klKB+WJoy/m3kuMjuJox2WWrPBs6TGF3i8cMj1QNz/1jrOyvthw7hPd94t&#10;zqTCk1P+/+0/2L/2//KVtyR7+Pzt/Z/+6L99f/fDf761lnK391Yk8P3d/X9fXPxyf/P57YuHf/90&#10;c3/74uLDXz892HHsdOnnt4/zHy5fXXke+H79N9+v/+bTTx+/ubPSg8bmm0/vjOrbF4/56zeP9if7&#10;1+/uPtpk/vbpu8/vHDgXJLx/eDz9+o+b+88Xn+1X+0e3vz7+/e679zefb2fAzc9WrzAk3gGB1ZRi&#10;IvqDtX+L6f0efeBsUas+cHOFxmfvA3e8epUnnIdXh8soHHnztTHs4t2v9ujjaGcXdoT0zo7SrQzl&#10;1EpP//rP+4/O63c/PTz+5fZu/j3ZemOl3FUQcqnpbku1dIiwXi6/XByiDqajW+H3FWjuYRJHb2uI&#10;HcktdKaX23RMfxvo9cG6MHxJx65fNIi1rNocjq1Iw1xebpKxWwYL5LBNxrbCDXPYJmMsXiAd5tjO&#10;tmGm7Un5846GOXaGY9VEF5BxcIs7/mSjEbrsDMiEZQEdvNnFl2z2qw6NUI/P0xmjOyNac7pLaIDV&#10;/tagjWhuQbUliGtme+OhL2fmpqvRmV5vL/3hjNcdQmte9+icsXqbQ35HpQ3osjOeNae3V8zP3BqZ&#10;Q0eGDmtGd4az5nNvWms2d0TRz+rbeLoKv+bzYXtAfkq4EOow6LhmdEfL/CC/Eepp2Vmzt22l9yP8&#10;Rmfu1rghiVbSfgFN2xLk55qN0OuOMbNi9wuoY83cNy+EOmpvZfAX0OW2IfLHr43QVWdEZ33eOvbD&#10;j2IboTc9Qmup7vDIb3U3QpZu3NYPq6q/oHpDWnN7MoO+6Tsu1+w+bq+bnx+vxtRRkldrfpu4bRkj&#10;L5DSKL3pLNyrtWx3HJEfVTdCV525vVrz27odbo5oze8uoTW7OzLpF8GXEfWmNsBtP11vhK47AmDd&#10;ABaQeYetqfldy0bINh3bAmCNAhZURwD8IH+h1BOl12t2X3bGtGZ3VyjPOrv1Zrfmt7227MxuzfCO&#10;nTSfuZ5dZ+mu1hzfliW/ZbOwyUzOpsZdrRne8QH+zndFqTekNcPNBW4JgWW41pR6Y1oLeI9NZwzv&#10;hTZ+jX018s0xWXJujenMzm9dNEodG+fFrhrGHpFtc9zPxxuqR+mM4z1v6cdPjVKHT/76eoXpcNwP&#10;lFaobT6dcbwXA3oSrVE6brtwO1xdMHb7cJtPng9vlDryZNncBTP1+GTNGxZUj9I5xzsK7Mn3NqaO&#10;UbF89YKJNqQbEYpnLRZK20GlpdsXTNf7ep6pUeqYTD9ZXkBvOrPzPhELquM0/dBxAV11hNw7SCwo&#10;2wttWQM/h11AlrDaFgRvLrHAXm3zaq6619gw9czd5D0WGsyivu1xnTG+54e9JcWK1rbF8/TaApqu&#10;e/w6219aP9bNcZ1tMA8vrzr8Ottidmmd8b4/rjXvV9kFS2i1fMWNd7KYs17Wiks5DPvN0k9fNO8y&#10;ZlhS5DTWmsMEzcFjvUhsOg4+a8lhmZbtYZiKOnisB4kJg4MH+4/kDMemqCoPp9HeI5ql7f0jE1f3&#10;PlORmNM0NlEVFDhZD/cR6r6Xd8bYdn0IruXc+7Y97QWlO+4n2/2OMFKX2Pe+bV9YF5XAOdk2coSR&#10;uol8sr3iEFwCbDvCIXhapLFV1cOa06sxXdVL371v2xdC4Buo2biPraoeI5xsIzSyqqp5tPdt+4Lv&#10;qvN02vu2PbXvHsfPEcSYWZqDdcfvfdvmw7LtEC5rLlmjtzHNzTKR9g/OLPL/3LfNd3cX7+fy8j7e&#10;j3c/38YDhc+PF3YamO+Y4jDEvrYAzu9bTLItDZh/nT+TXvghhIUdJJhdE3LhRFh4M7hUNMktISym&#10;QLCsnFPfKMh3eHCJ3dID80zhmYOlAYdgCpbhgv28/TP2Esx3wg6r7wjKkBAqaMFDAj+gti8CKssF&#10;1iuQlcYBFQIJZfQUw0HlbEmGHb2E004VyZ+hKnqSBiURE1Xf50kUfDFkDIrHqsoplL/Vm33bZlVz&#10;zOd5Ne+1Z4A7S9qIECrmCPea9FoYUCqTOYiqOZG0alSO61lQ4gTQek5U6DbwK1e7vrEl+YLVlqxC&#10;oVlpB8iqtBbqHMsC2JF6JfdC2XJWKG3xzPSPoGoLkLTqcSWqvngtFNivQVTIF1jMtNHAiZAvohUo&#10;sKt6wGtGpeR9jB4spjhBFjN8GtwslBQOyn3NL2lavdgyqwAKPgAoXGgNkh0EUKRAARTrDKAh86Zk&#10;IRguBVWwNFn7uh6XUGBsElULqQ3bgyUQP9UJBlTI6BioFr5YQrK5MfLaTGoJa4aG7IEjEKhmp0Aj&#10;Y6qHFPJZG+TgUj0grUlpqLS69aBNcl1QABRDAlCMqQapoDyARsYk/awFTrOreSldAVCIQL1ywYFa&#10;AoKVtjaVjwkGjIFqDohSPTmNqZ7cECg4AP4szU7NgzRhvzuKRi/bU3NLkkeOQctTr2G6D+DEiPRJ&#10;a2oRlZLWEzR/4IajFix59hqkNAeAQvzqMWlrWYO0P6hZoO0BaaB0ol4+hYLghxTugvApRIUYQUkQ&#10;2JAo9UVbjRArixsrg+W37lwaahFNVL3Ug6hQQ1uoclxjKMky0BpDhUzQuIKrsG1RqhNQlgkd4L1Q&#10;sI6JAk5IJmq5T1q1TAgF26lE1VKYqHr0OkCDgDZRMMeQCQhplScnVHAVLIDf/jNNI9TQuJRShXH5&#10;7Tf7Itgce848goo5Au/zQAkM2Hyzy0dWS8V808phtcnPVi2QoMljHDCbeXgDyQS7bjezjWDy26C9&#10;eRQAeY4pqQFDFHfQRxXqICxMMc1UwSHBVDWVVsFqrLlUIiyEl5bebxI6tdqi6dADxM1vXbLsplbV&#10;Ep4aWtu91HZADemx2uSCTbCmBPMc6y/6HWvnxLOgNPqaX2mPa/kXClb7t6GGvAnIfn5xaPQQkYkW&#10;RCvyhZaHrGKtpAUoxUeACsmhcQkFXBWq1lrJKpjORNWjl48GqyMdAvmyYi0DNkd3WYhWcAJQfkd9&#10;wMppXDXvZQuBE+nvQfDT3yNMRr9epObvaz3KA3EQjPT3oG/Z1wxhQ5L9W1s+1WuV0QNsNxqs1qfJ&#10;ojIXI5rpb4PRKojaKAwkJKnVnikZAmqViwVxQQZn9u3K2GbgCB445Q1C/JReyFEkNToUyYQVyJti&#10;X0iyJEOeCxbWDZTeghEXXkKFiBMqdBlQJj0DXzTT5yjihcXiMwwWwNRkhoF8mwrPMJDIhMFElX8j&#10;iUwYjS0YAsGj1SOZp4Cw4Bsp1di1gCnvBcAq/EYYmN08eAaYPgpphCmPnmnpJW9ji0XmQ0s/CqOZ&#10;SnqfCTamgMm3saWnmWYGGdibKWRYrISBngpGepqwsbGRV0vphSmkyhBM6gwzTXUmmGwIwYbC57wD&#10;SkGDjCoFDbLkxN6EwWIlDKRXXoYkJJ0R8C1dG6xpwmgKsQqkWfK6zwSzVRpxuwor6aOKQZ4LNsYQ&#10;W8wRXy8YLb05UqdG/lQzJekV30gXtAq059TS02YyYSS9YWqQWtgQHJtg4LOMzMxeGlusKbFXM8XF&#10;CiHHpZcuwNhSZUDrB2GpzvDRnOkge8kMyi+QRRpzRrK9NsRy+5cwGJvcB+XmkxrxLaZgROuxBUMo&#10;jyDpJZiWHlKBLd0AqyCLZC6/nILsG8G0g0WY+AZjy9tKBAt1JobohITYqxMShGlNYenzhAQEyas7&#10;mF8wsatWIZOH9VrpIAVEXAcpYJ8z9VmvgA5SwIhnSrbW0EzvwhfD0MMcM+1cc1UoUOJEweglivUK&#10;KWluQXu12joGApTGZfuEipZ4Dygdm9kOpqIl+bKbNxUqU9gIC1NgN3RKajoFRdgYNRk9eDqVJpRg&#10;stsIi7HB2y8rfDKbAoSNUdP+kV6v6YIUwXQTCWFhGxEWERHBdIyGsDFqOmSiN4RSGITpo6ALMqNE&#10;TZqFsKGPHuRTgNohHy7WUzh4CR/zUEjNqvOMwOzB7TPCBj/622C1RWoMIZh0gWDS+toltDWtYVak&#10;KNhLsLAhdkustL2SXoSF7yOYNAthwRCCyZV+AXv34e7hNmaFRb8f7j786wev++2Pvx/uf/z+mw9W&#10;0vvGKnD/ef6fuHMG26uDP3z9e1QHNwmtqoPPWrVXBzddaSXRupU51/Xc9urgZhvW9dXPqrd1SjJb&#10;4nFh814dfKvAnacJFknslAPcq4PfvH3xh68ueuxZFyXsiKIn7BY+d+pvHtfFIDuVYX3vshDqFD7e&#10;q4M3FlkBxc0qvHt18LUc9Uo679XBV1zqVSW1+nGLSu7VwTs2aa8Ofm65O3Wh9+rgniBt5tuuIG3b&#10;7706uCfxFz71anrv1cE9SbfwydpubMYDe3Vwr35oua+FVXt18I8fFPjv1cGtrOLJHJjlgPfq4NaX&#10;8O7BC02edOB9Oq9v2S2Crmvle3XwL0rZ6o7E6TBWsFX3X062Y46ccV2VXQd+J9sXD8HjCGCvDv7F&#10;Mumi6cn6T40wUrdc9+rgXzBSB7Mn6+M0wkg7S51NrzVrGoJLgG3PNQSPY6WTtV0agsdh1en1mK7a&#10;Uc88dmugNEJ9rw7ea6GhmzYna0I0wkid2+3Vwb9QPp22nqyPzwgj82bMXh187rDcafCSZSX26uBZ&#10;ETl/ZhHxsINfnHw/galkDsJ0TQFuDKhEEpX91hsYgsn9U9lv3dklmKIyuKGSj1MJppusdOtI99II&#10;lpds6psWeW0DULFUcN1MdzIBpXtfcF9Xy0moEEi4hqsYDq7XSjLgTqYeMcKt2UTVF5wSVfNel/Ns&#10;exGWPpUtf6pqeYRX8LhSYg3vBnQTHR4i55Oieo5jT4WkR/DMRlsmQOUzhfpGaaJq3o+hclw1rUFU&#10;rCM8Lk5+wRfHaIVuA1dztWuuSr6g4qIkGuRL2gGyKq2FBzOyAPD6RihbqErTdL3VlmAEVWtH0qpv&#10;6iWqtgBCgf0aRIXkgMVMGw2cCPkiWoECu7pXB/86zL3Mai0RshIAChdag2QHARR7cADFOgNoyHDp&#10;fRAYrixwUStiVsuoxyUUGJtEwRdjjuCwFesBKrIZY6BaWWMJyebO2RAAaQlrhobsgSMQqGanQLXp&#10;jjHVQwr5rA1ycKkekNakdBJa3XrQStADKIYEoBhTDdI7FQAFlwAUa1ILXL63q/kUC1czPLdFJaXg&#10;QC0BwUqIwIIBY6CaA6JUT05jGhFL0KbgANUc0dLVC2yW19OiYAj+L6Bo9LI9NbckeRCrJqpeQ5l8&#10;EAe5olr65NUAFDOsJ2j+wJenFix59hqkQAJAIaP1mLS1rEHaH9Qs0PYAWK7tAcQICopBcxTugvDt&#10;1cHtbHnuYagTH1uoaqM0iJIsA60xVAgqjSsMJWxb9urgudo6I4MtdqLqdcy632Oo2jTrKSc4qUHU&#10;kPPU82iwEzoKg3FlveDaEWft4ZoTWccYUDFH2EzkgRIsd1YLRViopDmjylS0aqE1N/IYBzI0WW8R&#10;yhFkkUeCyW9DeYA8CoA8R9ZbJJjiDvqoghiERVRBMzWX63EFwfbq4Hf+3it8YWpobdFS2wEVXg6y&#10;EHt18OS9bDukdRNVW8dE1SuUqNqcCQUJ20TBF0N14bgsadXhdxYBAZTiIxjXUBSVxUlqu551v4Gr&#10;8UWwdfLR4CL26uCpQ+nv0eiPuZBsCVGLWPP39Yrv1cG/Pj8LziADLEvWmnleGIUsFgrO0QOsacJA&#10;QhJWW6FkCLiAvTr4U0FSxgqSLBmtPhcsbAgJSERBhAppI1T4DEDpAJ9QMS7ihfknVwNITE3Kl2GS&#10;UscfoC2m6fNHYQrKv8HWNKtG0U4xz/FBRUdh2inWYVrWzIYYea8O/lThtQoklpKQUVgd12UZZlKZ&#10;lF6iNqaAY5nhlBCaaWaQQcgzhQx6mjDQU8FITxM2NjZK1WimBBu7cdP0FGaat3wIpp0xwRSkkiAp&#10;zzEGo9yVLDnxLWGwWAkDMygvQxKSzgj4ZsH/7D5AehNGU4hVIM2S130mmI67iJrCSoSJIbAKOohD&#10;amMMUaIRDqsyJqOl13E/OUpNgaRXfCNd0CrA7nvS0tOeM2Ekvdp4kFjGmuLYBAPjYGRcZYghmgKx&#10;N2EkbxHO4tIHDM4pplQZ0PpBmKZAH82ZDrIXGCKLRJFqWksSJGWYaGyCwdgU1di3y6MPGXz7UcNC&#10;yGlLL4bA4eYk6SWYlh4OVFu6ARRQFglSmWnfCKYdLMLENxibDlJophbJutYTbK8Oflofkcii1kuw&#10;VwfPlKxS2KCciarNSybga+uSBwM1Sl+0fUJlqfbq4GvZz8wjPJ1KE0ow2W2EhdHDst8RwyBsjJr2&#10;j/R6ba8O/iSnv1cHP2dIK4Zd+4vDy8EK3Ht18E9ri3RQFxF4T7tXB3+aQd2uDv6Vee2bx/d/+qN+&#10;+dvD4/z7u58eHv9ye/fRb4p8uvOC4OY0b4zm2X+wf+T/5SuvOv3w+dv7P/3Rf/v+7of/fGtVw2/v&#10;H9++eH93/98XF7/c33x+++Lh3z/d3N++uPjw108Pb19cW+NNi0cf5z9cvrry/MH9+m++X//Np58+&#10;fnNnZcitjuvNp3dG9e2Lx/z1m0f7k/3rd3cfbTJ/+/Td53cOnG+53D88nn79x83954vP9qv9o9tf&#10;H/9+9937m8+3M+DmZ5tyBAQOCKymFBPRH6zCd0zv9yj1bbahKvU9FxN59lLfV8dXryarjG07hOvL&#10;w/XVXAvj5mtj2MU7q8j0enp17U7ynecNLi0JkoHUr/+8n+VkLTPJVq8rPcvUusC0EWml0I5WjPeX&#10;i6PdMJoF7McfNPHTumCvZeIv3l9MljB+ArIIoFE6vOpQWhf7toBmm5IF+Y3SdO0VJDfGZH0fFtDL&#10;N9uULNxYQK87Y1rXNbU7DNuUbKO+UJpLxm2MaV0h+dqLqW2wyfd9jdJrryK6Qeis7HeX0prjlx02&#10;uRC1z12/7oxpzfGuEKw5bgPfnt2a45deSXprdmuOv+mNac3xq97s1hzvUXJj1lhgxf+2B3VW/btL&#10;as1yS310SJ3xvCNQni1dRnXssOqwZrpxYZPpnlFtpGyNN5l+WDN9rrO/IZyepWmUesJpxcsW0KvO&#10;8nlyrlHqidRZJfBXndn5RqVR6izeWSXwY0c2PaHVCBlok03HNcM7S+c5wEboTY/Qmt9Tb0hrfk/d&#10;Ma0ZbkK3KQTuv9ugekJwVg780BmUH9w2SkcvJLqhw5drGe/IgB8UN0JWMX6b0Jrhc1npDbn0s71G&#10;6VVvSGuOmwPaZtM5x3uk1hzvibg74DaoqOC7wahXa+fZm58fvy6keor3as3z647L87dFCylTqk2u&#10;v1pzvccr318vpHru86wuuBUP32S7pRkWUoee/3y1Zrsp1iYprynXRnXoeQarOLeg7IlBh9aa70eL&#10;RzaZZeXoVrR6umyVexbU8dAxw2f1wXtuxkoKrUj11tDq2C0oawCwza0144+9KMFq3C2krjrq7O9y&#10;GuOPPY9l9e8WlD2M2B6Wv95ZaE0dxp9VCe/TWjP+0OOWhdDLF7sC4enLNq7pTcc8XK0531tE3+Qt&#10;pHrac7Xm/JuO0fJ06UKqJ/JntcJ7oZ5fV26kDibLmxL/5kziTV03ZcufJy20eo7Q6vgtKLtl2aG1&#10;ZnxXTt+sGW8X3zq01pw/9rYiZyXDPZbbnKM/ymhzPPaE63ot9L1V9GOJhdTrjoG4XrO+F/H5M62F&#10;VE9Mr88431vFs8Lhx55wnRUO73PrjPMWZW5KlxUkXEZvm9dtzs/XyZdJ9ohNL9e8n6aOrM6vzEao&#10;rdnfU6LzCuJdnk3enLB9syv6k990b7BjT48mz1I2mLfT2hTY+UJ8gx2vOmHX9HK9CD2TP1+bX4j1&#10;xH8636921HJ+c7cQm/uMbARM09mW1RJTnXn6OeuKWsdUT1azeoFN61DHMmYtIXLzPlJPc01rJUk6&#10;FSDNIFjWxXIikamqSzKbyjt4rJ6tTcjBY3VPTWYcPFbL1tTSwaOFQANtizoyRbuyNBO3ZRuCa5Z7&#10;LXHPk855UVVZ18Wok+3URxipGxV7LfEvCt/quszJdrsjjPT9rmuHbWmH4BLgyzE99a3rTH1sVXUn&#10;dq8l/sWq7rXEexWz91riPc7stcR7nFFP75PF9SNGb68l7qeydayXb0ytNPiY48kiFP/va4l7GH7x&#10;3g5qLRHpIcnHu59v1yf9R9WwUWrWWLEgzq9cHD0NZv5uQebf588odnD0jOCMy6PL/Pv8mTjRM8cY&#10;gpp/nz+Fk+P0xzg1Lry9vyopcbr+avuPGpd3muGOnZ2txnzh2u1R10f9VV85Pj2PnuBS8EGaa4cL&#10;Jb2Dqk/4fd7quwe9d/eL9yVOdQT8aniJ81ynywHcaz+kvMAFbTt5Fj2Yh6I+vyNcji/lAG6jH1IO&#10;4M3FIeUAnmtaai7mQThdEHZbUs5Dd3XcSFW4SY7B0wg1TnpEONUr8SRHSU+umnH53VqeJ10x9VRN&#10;+V3dxXk+3OD4Uu5tXcrxKez1bFiJU005xkk/iJ4f3plemvkoP6s3BwgLrphwldS0BUZYzMGyoCU1&#10;qRDBZEkRNvRR3T0HYhJ2QMmEEkqsrZmhompAS26eUGGyCSUBqscl8QZaMv4gF7oPTCiNqxZFPYgl&#10;WpKJmpZCE6ClRAGhhhRJGRCgNaa7coCwQnqMZVFEpZLSb7unXKJihcyCl6jghJ3YlahYIRP/ARQ0&#10;X5HrNmEsacW44PK6HktC8xjxyzb41RfFe+CE1hG4qvdtFuVVX1TwBOsoiX4eVGwXgJaCP0LFChEq&#10;rBygZL8IJYmuZVXWF2gp20OoIX4pmAda9tceCgBKGwhCDXHCDNfAF+cTQh5YFpiEkc2HeiPUxsam&#10;931xmXa+nB0b6vNtaxaYRJiWszY9+eCRqMn4ICw+Cjbdd4JzpFibWN9YDsGCvfjRsbGlI6zNWVYX&#10;seCtsnqjMPlVkrcxU+sbfOeb7VPKsSUMpiAvAB4l1xTcZr41Q5hcIkxBlUrBJ2bWjGAK68Gnpw0B&#10;mAwSOHWZQPMJ1VKZXPiCEip4BsGGdq+Eii8SKkzzs6DkyiwirzihXCGgbEDOL9vgVrS0/wWUQnFC&#10;iRP1F6Xm8RKia+GlcIBS9ohQGlet4xmm1igpG3xRh/uAGlqgIZ6GKwGBEKieX6gPZHkFqvU1Bm7r&#10;WIlfaBgkRYNPkMEUyyHfqOWD7KAqG0DOT9UUal3VVqTmgkKBemWkETXTpVw1SNsQAInr5fLJetSz&#10;U6xf80l5vdrVKYaHdcnUZM3OTJzWY5drguy0bfLd1JLsWe7QYZA6n++1Oawef/pzUgtJvMlhpYf5&#10;Sh6OHbJiDSisn5r4TOFQJANDsBFZDdFCtXIKkn2EaWxATa6FxiYjQDNVTpX4psaysFiKqmDlFS+B&#10;tKnwBIhunmPWyiJFhyMVc4qzsoD5Cc9Q2wMZsnolJRbPAYqR12OSwQcmSGzArsgPwRJKtkBo5B9J&#10;UMNEGc9KVQsUnPFqK08oBRO1aGmORCt8FqDEe0KJFshNGBOIlySngFIWDk7iM6yv1UfnFkayWkcd&#10;9kGYqrMZiC7TbcE+KHMtsCXM7TvtVrV9H6VWsyNLAtNMZVFgN5TeDdYgYbDs6QRBav3ehVtXk7hq&#10;4bM46DPDSIeH1DOngHwLw4GrEDCSEGW8zNHVfAvLZ0eMNUyeAuRNi0UJRR0IwFHSpLQAnSnLS1PS&#10;zpTABYnGph0AHHz4tSanBmct9s4gYMA3wSD5lNTIImlsYAVzCiSWYsggjLReqzAII10QNUihTQmr&#10;XV/CKCcqh0UwiSVploQcYWFqSN60oURY6ALlknUshLAYG5woTtpUgmZllSDbzlYWyd4OhzoDTHEW&#10;5ODzNhYYh7zcBYcSBzlxsEgHRVFgBvMmGxzi58U4sJYHyRvdD7IH1TN//dCsXIdMTsD9qoN2b3Sv&#10;66DgjHEhdHQ/7agdKN13Ow7en2v3MmE/dMyUmwlgxT97bB58RlzEQfawEeiFXjBO/EN6iavlwB66&#10;S14GxwdyddTZJEh9g42NDszAUTkSMFFHHWGCXTwqaQSm3V7Qz5wDf3JUkA5nbPZkOqjVEcdRkRqE&#10;h0fz0x7mEEwRB8JipggLUX8u2BhDxiK1ZAgtliJchMVMSUJyTUG1JEjgh1MsSRck5ODrUhdIT0WN&#10;3E6SI/Ofk0CzLh1EcyjeeQfP0lwnzsx2jZO5hpxmmy8ku446UfHuVOV3ZcEYJ3NN80j3RLh0d5Da&#10;Oyprh3xu7hhkvl1nr/lyUIrZ79lU/DtYBOgGD6/RKzQm+TuYas/04Hr8wYxd4Or5HjIlTeGWLDKG&#10;b/IDpJcHeR+KLiWmYA0OkiqKfBW8UxwtWQFL1TYWtYa3bUq9EFYTZl4wsKKT5AR2M5OiaAg8JgXl&#10;BJMwgSPI/ArC5ECBb7nfBVjungEmaji2yK8gQ2IKtAraG9GaCgbyNukEGKR30mKBLkxKgINmDcOC&#10;IUgtrBfCQhcIJl0AGzIZ+90UEszYHxazjnSXh0w1LosYo8VMz0QWWMaLIpm0hbSRPWQEAJcFMvmA&#10;HiwtP3nE9CSES88EEVTzdBApHPIgFyKPQ957gMioJRYg0moPJQF3VAKKHkC2iAeOytvDUDjQbBtt&#10;OMhvkaVFrFXEk/tKfGiqTQjjFMnQA9eUK8QpgrLvl/NQntqPn2pcmD6cR44Pjo6tFljYIeKzNpj0&#10;ANfqlIkezFdbc3qomztWlFNtWXHn0OwGyFXDwXokjhJCY4dGOV3w4blqEF8cdXJAG/QMaurNRb51&#10;J2oZSYEA2AmgO0DKMYzCQs2Q2liySrEPUVM8SwyRK4BTjaOCaErLKQyBmNHqr83sJUHKaAUWK2Gg&#10;NLn9JGVouEF6EDTMdR/mbS9IsKaB2/fmlIktMp7kbE1P52CPnGgGDeREc1uOuDTuMA9F52jcc5tP&#10;zjtPaWh8Um50AhmcEf9kyNBZjNIbxiWfwVm0+RJOQQPNt/GZ6CldhvQU/CBO4yO5z/FBEHxMvkDw&#10;veDAbjR6IPeJg/RW+y5smhYcfDeDPahekP4bdqbpmAkmaUZYCPNzwUJUkJp2zbSwQ5vrrPMDe/Cj&#10;3DwVzWg4OjRN8wh7Q6u0Gu4A9nzjuFRHcH/pXvC7MgOktopY/LJ6uWdJ90d8SRyZAYVAeCqSbhzD&#10;B/HP9sT1PBIH5jYzRUQuogJIxGVcSJGcFpfiwoxZ6wSmFdyN6HwQBjOVYlAEnGE3UVMQT7BYLYqn&#10;5QMQNsYQRSAmeaUkyQHQ0mtzTnYs99wkv4mjSxOZEyA7oe0lh43SG9srl1xJe4y4zNGABKSdJXoZ&#10;TiNOYRTlctIuUi4n7R3lXtLeUTid9o5yPomjeeR3LXdRrlvOA65FpiXzi6AlvfRTJoc1Tn6UcOmX&#10;v8C9+3D3cBufwJ51D3cf/vWDt63zyoIP9z9+/80H60h3Yw3k/jz/T0M9g+3N7R6+/j2a25k9qJrb&#10;zU5sb2734mT60mrN783tLrot6czXNz712hidNwvolfdfc7zXtuasU0C3WYP50DamXieysy4Be3O7&#10;ry4ss7TdvONw1iCj04TC4p+F5/YEqkNq3Zqh1+rEMiULqV5fs725nd93a1LebSS3Znhn6fyiWyPU&#10;60VyPGtF0lFhvzrUKFmouy0Ex3Ufkl4XHosHF1I9Idib2/nR4IrjnZYol2uO783tXvzBrF2vPdfe&#10;3O7m4631xvB8dJOsvbnd21lo9uZ2N8GInvbsze1Ce/z0dNGeXjS7N7cLbvl7wYVbe3O7xgtL23d6&#10;oflt+Aazw7TtUGt6eRa7d4md8b/XEHBvbmfZrB9/UPrEWnicLcHe3O5pdzMTKrtosje3W3d8s+OE&#10;mSnTWBMevbU5TWN9/OzQcKZune0jU1u3r7GzyICPtUHzLb4vqHWoH6Kuqe7N7Z4qhl7YnGwjPMJI&#10;3wo73/fmdk8ZqcO3k7VJH2GkThJP1gp9CC4Bth3hEDxO2k7W0nwErhsmJ2tbPgSXrlpn8iG4dNWa&#10;jw/BNVVrMD4E11StifgIXAfkJ2sUPgTXVK0X+BBcU7V230NwTdU6eg/BNVXb2IzAdbx3ss7cQ3BN&#10;1bpvD8E1VWuwPQTXVG2bMQTXVK1N9ghcr3JO1gl7CK6pWrfrIbimah2th+Ca6t7crtf+b+4S7W7E&#10;+0CPsNQfvM5+Z29utze3u/n6vItBe8NE9zbybRzds2hvrOr7E+3NFlyr3pvb5Xrlz2iaePBTI7MC&#10;dK0/6x/RvcEsp4Sv7VMO6G1hvrmE+6PtDSfcV1zehNa386ZWjAhwg88xprw3BPfM8tU43avdm9ul&#10;HOfPkOcslEdVDbIyI1wPzDKaCItgBm5qZ7MMhIWjpXfhUiGCyZIibOijUgsgJmEHlK4OEkqsre8/&#10;5hv5GqXLbPBFXaUkVBhOQg1xVTdfQS50ZZRQGlftN7VTJloafU1Lz1GBVj7iBFpDiqQMCHxRaRXQ&#10;XTlAWEd71eNuEi4d+00VQ8F1c+XNbGsYYXdasPwpzxycgHvfyvCZ+Je0YvR2hDuAMmEsUTEuu/pd&#10;okIKTZVKVPDL7hpXKPEeOKF1BK763RZfofqLdrl3YB0l0bDag6jYawMtXUIn1NDoZU2AlrJShIrV&#10;JtTQHHXxHGjpmjigdAmbUENaq/QG0DIzMiA5ZrgGUB7DDMGG1ntvbvdky5oNQMCmZyM0hMUqICyW&#10;HmGhKwRLR1ibs6zLTvWIBqnJr4ImZNl7MLUJgzdEDQYzlRf4P+ydXW8cya2G/4qgy3OznpFkSYs4&#10;NwYSBAiCBXaAXMtaZR3AlpSRvOvk1x+y+bK7R+riU0Ymew6QzsXajl6xq1j8KlYVCR4l1xTcZsbr&#10;CIult+iycmO+dXZ1Bp+YzXAIprAefHraEIDJIIFTN2kcJlAHGyYXPajgGQQbMvOEii8SKkzzUVDa&#10;SJgPrVbcr8zZggPKBjSg6uBMZ1X2R/VFheKE0rhqWlLzVw9/DsNUKRygVJuSUBpXreMKeYGWlI1Q&#10;ksL6i10L1MXTUCAQCIHqMcXA4XWZQLW+xsBtHSvBCg2D2gbBJ3j5mGVAwVjGByE7qOsQkPPTtYZa&#10;V7V1q7mgnUi9MtKImulSrhqkbQiAxPVy+WQ96tkp1q/5pORIvXr5eLQeeT71rNmZidN67HJN8DpX&#10;0Tm8kU+fCU/uvbyfG254wZ/+nNRCBgvKgqzN7RpRPNiv5Bs8A85m3GDoci8Fi6WoClZe8RJIW77r&#10;rRUvX+vWyiJFhyMVc50u3mBcM71Rmh8ZstqyyCQeAxQjr1klgw9MkO8AuyI/BEuofD0IjfwjCWoE&#10;CcazymvrxB7e5neiFEzUoqU50hfDZwFKvCeUaIHcRJQD8ZLkFFDKwsGL/QzrwQcq2KtRukUEwazO&#10;ZiC6TLcF+6C1ud1LR6PsCCz72tzuFd/CcMCeNPkGKYhMZVGuRYsF5SXzo3BokIfFdtZfWlv5QjhK&#10;yuLrcC5lDxIH/0tJO1N3d9M0Nu0AKBsnpw9nLXnKTokxWUpIPiU1skgaG1jBtbndSwWUhFBOVA6L&#10;YBJL0izlvhAW3pvkTRtKhIUuUC5Zx0IIi7GRccgjn3obO/agqOOntbndC+ldm9vd7x78xdCLtOva&#10;3G6ZL9kFCXZs2e+NeiWMNffh3t6Eq83A2LUOtiu6IwLOP78KR3E5WXD+2TcA7GI24ALTvja3e6my&#10;CsEgdD3rhUVYDSFY9hQgmA6OwPmfKcJFWOy2SUK03QavnoIEfjjFknTBEiseL8PJeuoCXTETNbpu&#10;muSoJUxOgpqLTTiwI7rvRNe7k8dYjlaHG9gqIvkCya61uV269fwzLv+drc3tFt37VntAbNVkScNI&#10;XteJtbW53QsntTa3e8mQ3O9C7id3zwATNfBlmfuBgG2j+st2RFrmpbQXB8845qVqlVmb272UEKUT&#10;KJ+ncz6C5Uk29DeYHjLVyzU+jIK+Mtt8aAV9GrY64aFIZm1ulx49/9S1fot2B88E1wbW5nbJt/xT&#10;kVFGllT4W8fJ2OxNmxDGRTawu8mcnUBURjm3eX4E0YcjerGvwXlkBAVHx9kmzS/e1uOLYwosZK+z&#10;AOxXpJ1oPw74oi0r7lgyYqTE0Yij72YECuvbd2i0Nrd74XWzXxClIvIcAlZB19qQmg4YgJqRcRtP&#10;+Q+5Asp/6J4cpeUUhkDMuDa3e1jIpis2wzRJXkYE532mtfAHBKXxtH3AEAzAfbOzDBrM+ZX0TOKC&#10;HuHSWRAux1fvMLJpFDoBaSMad21sGJfjA2Os3dna3O5FMCWzx3xR8ENymutLcj/iQP5SDuDGbjoD&#10;qk4x4Tq/uza3G4oVPp98fXeazKOUuNYMYWGqEBYetxdWp1/STsEefGxaB3vhEQeXSPOzfqeuNt8y&#10;y3BjeG1ul2Ys/9TeMN0uxfDpxuFuc8ZKlOuYcLC+Gh8Js6ICOqJSXAhpvYwdKC7MmBU0yA4Sh9C2&#10;Ewbxj+6rUwSc0TlRU3ROsLA8FE/LjiGsjyGKQCBVm1kBWnpt4smO5Z6bLi8kjvQmcwdkn3TjrDsc&#10;hCveo51FXOZoQAIk636vs7bHCqcRp5we5XKksZhDGrcFMI+0d7QtSHtHOZ/E0Tzyu5a7KPmX84A7&#10;0//fmtt9d/M9trS7f/B+djZ7v5nl/x3/D/tt/3++86ZpT48/7H//O//bh4ef/vmDNb272z+/O/34&#10;sP/X6cmv+5vHd6dP//hys787Pfn0p/snu5ZgMmkG5Xn4x/nFpUUMJ/v5Tz7Mf3L/5fP7B+uitzk9&#10;ubm/NarvTp/zr++f7V/227cPn20yf77/8fHWgUM8t3963n39683+8eTR/mq/dPf1+S8PP368ebwb&#10;ADe//PnpOVbWAYHVlGIi+oc1qIvp/Rad6qxpTdWpbqhiefROdVdvr66sxq77vGu7LBa1rm++N4ad&#10;3FpQfL65Hp4L3trPN2fXl+Opzde/7T87r2+/PD3/8e5h+Huy1avGG4P9x1P5eFuqsX6/XRa1+v1b&#10;2yUNAjaBbKFH0JVX749r33M6FkKOEDM0y3TmXQAurxbpmOkb6QztBBaGM28mNbQRej0cs4wjmQvv&#10;SrBAZt5K6sybUr0mY4Z9JDM0E1sgM29qtPGOVK/J+FOnkc7QhWOBzkF3uhahOZuH5idLhOZsHhpb&#10;LYzogM/eIWuJ0AGjt8tTm3N6aLy3RKiD1f6YbeTRmXeQWiJ0wOzlNXPbNRIa2u4tELLS9DPQ8tT8&#10;IdhIqDGgg6Z024ZqzHndYLUp+PxbS0JkyY0Jsm2NZ87pBn/mjG6ROeDzMnv8VfrIHpPXxQU7O+Dz&#10;snb40dpEqDGis7lQN7TDb4mNhJo2aM7p5QXz22sjnbfeQ3BBgg460W0bM5uz+rJFaM7rhjlz5zyO&#10;yCzw4ogO2tCZ0VsSIj92nAg1eH0+57W1z1skNOe13YtqDGnO7AaT/CRqHJKlBBuU5oLdGtOc3Rtj&#10;5TKb5vw+X/ZCvjOZjakh3Bdz4TZ5W+KT710mSpvG7KxzwIRq+CK/oDtSsj6oi5OzngITqMEm3yZN&#10;hBord9B/riGVvrkcCVk80hhSB7/9ftJEyboNLU7OehRMKHMRS/z27fNEqWUEPLQaUQ0Z8GTxiNlc&#10;NHTFOhtMqIbSeR5hRqk1uwMJb8zugOM28GU+zTnesJWeUJnG1AolrFXCDLUs4b6rnShZWLc4Juui&#10;MKEajtKPkSZKQ/+tBcNrDRYmVIvSAcevGpJpvRcmSi0+HXD8ukXpgOPLa+e7Up6ddWyYUA0F9n3w&#10;RKnlV6yZw4RqhIG+854ovW2snfV5mKMW9c6PMidKFw3zdNhpbtn7WrA6o9QKKa07xIQ6X/ZRfqdt&#10;GlOLkjWOmFAWVy1ZFX/jPqPU4JP1lJhQLUoHHB96nC3IuLWbmChdLOudpXMnzKZlC6wTxYRq2HHL&#10;502Ypge+nnO8MaZhUzoxquXuNm/mPG94Tr9sPRtWy70c9pYzQ7a0fkPllGlcpleLRuqwtdxli9YB&#10;41sGb/NmznlT0uVxzVm/tb6ejXHNed/YOQ+NMsY5Rq/4BdHyNhoTW800Lo7Ly4FMtFqqsznog361&#10;HHIOxW0mWiY5y3M86IQ+yzJYYmvMW9x8jAyRJTi+3iuXYX+zNNTPL5syme5bcmTX1xXGZuvgvp4w&#10;psEO7usIY7Li4M7WNwHubIySM+ybogq87GzJIsVWN2XTfdudrUoXXPNcG8q9lEO9DN1t+1bVd9WD&#10;KPatqq6l7mx73LNMeke1O+tbVT3j2tlet4u6GbNh7H1TVbGMtaHcK9ulA6+1odwrzugGz25tKPfS&#10;zuiu3m5tKPeSM76hcLO0NpR7yZkhXHfWeEDeY+GHmDx+oc/hZMlC+0Kfy8k6YfYLfU7nv6mhnIfz&#10;Jx+Hqkt+ivf54Ze7qNIRF5G2Kt8Qxz0WN0+AwxtL2S5rBOaP80/RU4FBhEXwh7CIsgmm+qZwv2gs&#10;bFPfBciGWkAt+2TBPZmNjCxcasq3igTLyzn19a2sUwU3grJEGcEUMcLdJ3+34kYT3hL4zfUuWCy9&#10;pQrDyqSc5Z8hb7rkZWypULqVRaj4ouW6S1oRbVtqvUJpnexQoESFFsDlFN1RgqsuQsHFGZXsgBq0&#10;CibhDrXuYsEVK72SgncIelsEt6ftdpOLDlz+0iYBUMaogVa9jtrO2Na2WsejovrG1YVKTtSj70SF&#10;dgAn/LDQVwi+GHIPK5R3/WrdlkSDfEk7QFaltbb/rlZbL+PhKpsuZYI+CgW6naiaq9rogDVJFMwx&#10;NA3sl2iZuSj5FavdiarnmPa+RumyLlzmS1TX6E3FyzkGv8Biah37pBBsoWx0p6bVc0y7Wnur1O0a&#10;lXYVULIAgJK9B1R4ZLgin+XWak4ohgGu+jUft3K1DvmtIkOBZUpULV9Cgc0xg+pfBCm0yfWgYo5E&#10;S3OsORHOCp5axdhBN2LoxNLgey01Epp64ALV1kbCUH8uBl5/LdhUf0wl0Gsp1grXI1IcXoMkdwCK&#10;yQEoZleDTNpcNGuQdLRmgQYOzAyZq1VPpyD10mlZwAYpaKtHLstYj1ygeuQC1SOXbtYsF6geeIom&#10;oKTC9fwkwWAyZO+OioLRB09NuqpoQKoF/iFRNSckyPBwLz1SPa70boCKOdZio5xALYDaF9UgbT8A&#10;FFIDoBDTeuAZN9U80H4BuK6dAOxjFCWDzChHAf5P8S/sUPRqCHb5eoJv/K9kOVG1lCrLBfsF0TLm&#10;ll8M+SNULDag9K7nOKhw9EQrJBXyQ3q/RChxorZJlh11pwm8Fwp2h4mqVztRteQIBTvgRNUykah6&#10;XKpIBjFrJypWGzRNnUzAA6nwOui236ny/UI9xzxPQZg8FVBLp12zPzuCwjyzFQswbWxxVctPNjWl&#10;TY+CRrB2/sRz2PbATLV/BanNfhxgPDfKa0J+x67iDWOD15vZMAJ02K6xB7XaEeYhAWRJxrEB35RD&#10;oCkoiUAwrQLxTQEGwmLpabFSkIBvyiSQhJiC9sibIjeSXgWLpAude3tpPRjKPFgldVYJYIDJvME3&#10;/YoqpzASVTtGmV3gWaJqQ5moWguEAkFLVNfoQVOSVi2zQkEKVs4MAhy5TzhMyy/CuBTgAKor1JN8&#10;0Ry7gqW85UC2UX3vYY1GavWCp2cnw6LTboTFTCFxnU0/iVqmFuuVygAAFCCPisluW7jhxoBgstu0&#10;CtqykvdMn1Jrep6dk4TY2H0KEJxnnADCmy4bYdqDgLzp6AypSUmJmjSrEwaxn7bWxLdvg9FiiRpJ&#10;iI4JSSwVhpFmaRVIT40Tg2ME9toUHQa+OOWNNhEKXyF1kdQgD5KRpMUo1fa/FyaGQIomY2aEhcpA&#10;AjdDa4TFKhAs80ekC31j03kmzXQsKVOvgnI1tKZK/JCEqJ4MyVvCwPYqqwOh5EbFX44Fi1UgzfJX&#10;bR0K2AuTOhND/iMwMDU5BZDeLNUDkYMWi+RtLNQD0isFhClI3lBl+qjlFOCjyRAwg0p5EUMUjtNZ&#10;QyaqYLESBmNTdE/pIFEjBUwY8C3zdgDrSxVuJL2079ZikXdOiwR6KnkjajKqFDkkDBYrYcA3GXxa&#10;LMFo6eVl0OAry0pji+CHvEx6QDA1CYPF0okMKaCOdyiq0d0fhHVdObDaAoOXobEpBEWYAgxgiG0U&#10;BtcGNiRhIJaKe8mfZhQNEiKGkGblTTqYQl6SgykkDORNukD7U53t0d5Z0kvGQdJL9k1TgBxZdtyh&#10;xcoLbiBICYM1TRgtVp9YaqZwdygv4pPh0ioQQ7SmxN48sAW+pYkmeetLm8gvoFiGcaBNsaZAG/a8&#10;wElLr5wDKaCyK8A3GQdIbG4yHwLslX0zoj3bWPqottgI65upGQ830TaTcmxmPLpgsfSUIFJijZbe&#10;Iovho6DOmfQD9pqCOjUSSwsZBhgwRMcrpAvmSAdqIL22n+iCaWzAEOV7Kd2kPss0BR3WUCpMMFrT&#10;hAF7EwZ6qnS6pUUq6dXhj3mHCpXZdISFKph3KKnpYM28agmTuCFMHwUZ15G12czyo1J6hIXwmqEu&#10;qcm8EUy5K3NJJTWFIQST90BY8M08V/lRbdoIpg0lwsS3erGyfZ1t8aqxZfc6gkneECaGwEdlLG2X&#10;Wo7Nohm3WwSTWCKsj5pOSIia/CTBlBVGWHgPhMXSE0y6gLBwCwjrG5vi2V5qtdZvFWvD+9NuWHg2&#10;oqa4zNS1FEttAREm9tbGwaochZADLOUNNCulF2AKuCw3Vc40NYtgmgLAUutfwm4/PTzdxTiwevjT&#10;w6e//+QFxP31+NP+5w/vP1lt8Bsr5f2H4X+azwFsLTP+9P1vUGbcBbkoMx6h21pm3KzCWEpsLTNu&#10;aj+vwe4XwUburGXGlyvbWRwz8mgtMx4+bC5EvmMfGbSWGV+o5u9+feRQq8KwVVibQMvFHy29PYM0&#10;qgKvZcYnHlkWYLl25Pmc2WuZcasEusyntcz4TOPsGcQyl9Yy434eMlo4u8LV4NO8KG2rfPY8JNms&#10;ZcZPWnw64PhaZvzElHOpMLFf9Jgkcy0zfrKWGT9puru1zHhkFKyW4ty8rGXGRwuylhm3KpFQCDzS&#10;kzsrGx9ZRoBH3nYtM/6qdLESuLvo5Yd818n5bttXBlWnPWuZ8Vd814HqWmb8FWd0OLyWGX/FGR3H&#10;rWXGX3FG98zWMuOvOKOr6muZ8VecySeza5nxoWVzo2FNPt61SKuztrquldgvHNRWj9BC3XH2d7fP&#10;J3bAa1GcdVy2/1p75v3pyYd3px88nouW08L6+fHJr/be0M3fWmb8xBotr2XGrav4vMZ8PpWGu0wb&#10;XSOl61gKiumqmG50Iiw2H3DbLW8tv7xJcThR3XWDi8G6aQMXfnWlCC7y5sXm+l6X7s/AVdlE1ReF&#10;hILXB7pJbcdesQFMPuWfUbxdwSS8ONJ9HVv2ila+e65Hr0s98FjOrtD6NTh4NaNNAqB08Qee/fi5&#10;nn+xnuNRUZbe6fhiFyo5UY++ExX6CJzQrStCiav1TS/JF8iEJBpej0g7QFaltfB2RBYAno7ImoA+&#10;CgVXyBNVr6M2OmBNEgUWMzQtripZEJL2If8MOyFa8AwhrW9tARJVzzHtfY3SGyC4Sp+ornHB+zVx&#10;Aiym1rFPCknu+/RRmlbPMe1q7a1St2tU2lVAaVyAkr0HVGQ1oaaDkmrwolwxDNivLOpa65CeHIBl&#10;SlRtC4UCm6NXMCCFNjn3MIQK+SJU8B4sZjgreJkcEgG6EUMnlg7zM5ZVcYmEpl5CgWprI0WsPxcD&#10;r78WbKo/5vcCbfFqfdYK1yNSHF6DJHcAiskBKGZXg0zafHY1SDpas0ADB2aGzNWqpzdj9dJpWcAG&#10;KWirRy7LWI9coHrkAtUjl27WLBeoHniKJqCkwvX8JMFgMmTvjoqC0QdPwbZItcCDJ6rmhASZ/FaX&#10;EUrvVi+2TqtqsVFOoBZA7YtqkLYfAAqpAVCIaT1w7W1BU7VfAK5rJwA7TcWGIDOKf8H/Kf4Ff6tH&#10;e7DLtwyMG1vjf+UnE1VLqY4SYL8gWsbc8ouhY4SKxQaUPcLyOR4HFTpGtIKrkB/SQ0hCiRO1TdJh&#10;BfBeKNgdJqpe7UTVkiMU7IATVctEoupxZSGielydqFht0LQsy1SPPqsywejlZWtUPp8GQzGWCAZq&#10;6bTrCaxlxscMSGQ+1jLjrxgibwLypiQCFUNQFgHyYhsFGAjr8nQb7T7AYG2USUBYfBQSR2PJfeCb&#10;gkVKAHTu7aX1uLlXtFtHVKNFqmFrmXE7oH32g0i5A5DaRNWCkSjgvYKSOpCQM4MAR+4TDtM0LkIp&#10;wIHRd4V6a5nxw8NdvydsoS/ZH6U3yJplarFeqbXM+Cu3qE1DHZJmoWY4SVnLjL9kb57GA3sFgwMh&#10;e9MUO2IIhnVMCPY7S1KTZuWRPH00xkYBQB63g57qvJ02EQkD9goGeZDe+uGagoUyVZYgdQFSNGuZ&#10;8Zcqo+QQsVe5GlpTJX4gubWxK0bujEjeEga6oKwOha8q+3wsWMRQkBDI8sXHgolvxJD/CKyOFseZ&#10;gnFQqguT4cpg00zDDKL0BkPIOEjejgRby4wfXg/ZZP1wkJCEgbxl3g5gfanClF7IkW8kvRRFp0UC&#10;6ZW8ETUZVYocEgaOMmHANxl8spaC0ZmbvAwafGVZaWyh9eRldKOHTE3CYLF0IkMeUMc7ZJF09wdh&#10;ffZNISiNzbby7nYRFq4NYVosUGedsNHS58U9iFQ1BYp7xRDSrLxJB1PQmlKWMmEwBekCUdPZHpzH&#10;bSS9ZBwkvWTfNAVir2AU1eQFN9KsPq1ParRYfWKZUwBT03cOm6tADNGaEnvzwBb4liaa5C20nvan&#10;8gsolmEc4OBwoynAKeQmL3D2rQKcj24kIZCxzKYMCFOWFNgr+wapzdzt0ke1d0ZYCDnCwn0Q38x4&#10;DMfiEDmY8RhgsFgm3QMM9NQiix6Yrp9Qrsbci1MjsdT1GRJyHa8grE+zlFMlBdQpDBn8tcz44bZi&#10;LTN+yI/xGRfonyyNGeo6rxbaTDDlSs0lldTkTgkm74GwsFvmucqPatNGMG0oERZKb3u36qNrmfEX&#10;icatnAzVwTYr6YYcYbEKBLP4o4eaNh9Ire+j0gWipmgFYeHZjgyrtb67frgWi6hpFQCmTZupa6lZ&#10;FvQMa0owja02Dv/1ZcbtNRcWF79/8Mritij+8sv/O/4fw1uw3//uOy9f/fT4w/73v/O/fXj46Z8/&#10;WPnxu709TP/4sP/X6cmv+5vHd6dP//hys787Pfn0p/snu/iwOffbvs/DP84vLj04289/8mH+k/sv&#10;n98/2HP3zenJzf2tUX13+px/ff9s/7Lfvn34bJP58/2Pj7cOHB7B75+ed1//erN/PHm0v9ov3X19&#10;/svDjx9vHu8GwM0v9kY+BM4BgdWUYiL6h5UKj+n9FjXDbZZVzfChYtOxa4ZvL7bnVqDAlWt7cW5N&#10;XoYVN3ad3No1lWGBnMeeQbq8vIqfmwB8/dv+s3P69svT8x/vHoa/J1O9/LBKEPz8k2a0MyJjmS5z&#10;C16C0rK0w8cmkDFgBG3enFvJQK+i8AJkKj6BrOLXIiWb0Qiy8ouLhMzGjhi7zLdMaF6K9qpByGzT&#10;RGg7FGt9PbfLGeiyMTULbUZC9rHFmc2rdF42BuS7ipFQ1Pt8PSCrADaBmpTm3D5r8MjlZ/zc5XaZ&#10;25b1nEBRq3VhTHN2n3vNyAUBsBzlROnsfJlNmzm/3zb47Vu+ceBRfXJhTHOOtyi5GRspXTbEezvn&#10;eJPSnONWamV5ets5y982GOX743FQqrb8en5WwGxCGRMWee478pGULfGiaFptswnUWj1Ll81ALU7N&#10;eW41uRfH5MmEcUwtiTqb89zszjKlOc8bAnU25/i2wXHPloxDMtAimw5qibfmNuf32wa/D4qJW5Ho&#10;5bnN+d2Up7M5w7cNFXbHPc6uJQTnc4YPZV8XVNgD/pFSVKV/LZjnc4435NKyNROhhjAdlBM3G7bI&#10;Jt8ZjyM6b8jA+VzAzxoy4HdXRkpNrTufM9ycz+KgfCczkYoy4K/5dDHneGt+nrGcSNkKL4rmQUXx&#10;liX3jdNEyiogL5Oam5WW4nlYP5Fquc6LOdtbFso3EhOpljG/mLPd9GqR7b6XG0nZpn55ggd1xVse&#10;3fd7E6noLvB6Bd/OJf2qIep+eDEj1RrVnO0tH+MZmYlUy7y8PWB7w7z4UdREqsX2t3O2XzQUx88F&#10;ZqQanu9yLu1XDYPuuaSJVCtuuTxge4vUnO0b++CitF/O2d4SBj9tGUeldjevheFyzvaWiPotgonU&#10;pjWqA7Y3JmhJhhmpljG+mrO9FS367ZdpVFEe/vUEr+Zst1hpUQc9fzeS2rZM39Wc7a04/6DIuG1y&#10;llfwas52N9vLw5rzfduc4Zzv140ZeupxmmFLCa/nfL9okZrzfdvyzNdzvrfMqF/an0bVEvfrOd9b&#10;S+hJ+onUZSMaup7zvcmrQ7Y3xP36gO0NKzNUL5yG9bZB67DYeMsmD+9eeojNWd/SHtvx9jBs82bO&#10;/OuGoA6P/6aR2QQW7dbmzZz9V01iB/w3+9YgNl+Alpm3+u7zabYEf3O4P22NzM/Zpmm2dl5eg3GC&#10;GW+WtXtzsEndtrbgXqBxRm0zG5ulRsbkx83HSDINJbmVEGkUizSOWIZl11eT22bs4L6qkiZSDj6o&#10;KDkMyBJqryp7msI6uK9EtYmEg6+VuIU64jnDvinq9HQtO/5qiXTmvZYdf8UZu/cVetEnvjqa2tnO&#10;NxLBtQD73tfF3ba3XXApqe1hu+BSU9uqdsE1VduPdsGlqrbn7IHr/Gxn+8ouuKZqe8cueFqkvqnq&#10;4Gdne8Au6pqq7fN64Dq129lerguuqdp+rQuuqb7tm6rOyXe27+qirqna3qoHrltXO9s/dcE1Vdsj&#10;dcE1VdsHdcHT0/RNVXemd5d9U/Udjeuq7Vl6BqM7+zvbl3TBNVXbe3TBNVXbX3TBtapXfVPV/YWd&#10;bRN6qOua/c62Al1wTdXC/S64pmohfRdcU7WwvQe+lh3v4tIYOv2flx23nb+XHff0rx8Vfn745W5e&#10;etr2qYOaKj1skfOEOLzdtJXtmpD58/wzHtVvZUF9hxG8yp/nn4nLLwNOlxO831JJT1dJEJfPGu06&#10;X0nPs9pmwHxDWOIUwzBO830DlzH8bGb4LvAli1+Ox8HJ3/xTfPaTOqNnz/LLaegSpOULSphvj51a&#10;zZSNigAgLHhiFrH6aL4RMjtbw8LlRLJruCARon7IkI1ubyNM1GqGbHSdHe7O5JNmguV9KGBI3q4C&#10;mG4awg2mrKGDsGAI3L/bSB8QFmKJsJA3uhuoq89HgkkFiZq2gQgT30BlpKd09VKuha6FquoEwkIB&#10;ASZtNg9Q6Z9KjRBK3KhpeebZzAzQUowJKOm7HZJUo9dzHkIFvwCl/RKMS7pOKK1QzS+9hSBaXbyX&#10;gwRaeYu5HpecKNHqmqN2/0Sra45ppOrRK5sBX9TrDEJ1aZreZoA+9qH0gANkVUbMorZKO/R8w05S&#10;K5Reb9iGvgNlSlKiwj+YYHegTBh7UEehFeEZPIsRv2D0CuGAE1pHeOcknwW8l5+EdZREW2hTcbUT&#10;FetItIKrgJIFIJRsdD16WSai1TUuWV+gJXtPqK4v6go70LIfuxclVNcXzbx10DLD1YPqGpfFVT20&#10;ukavSAE4oSQUobpG7xtv5r1SR/BFZYzARud7rNoWKpYDWpnnQZjWu/7mcELrzCCYONsJqwO64STX&#10;P9oJq83FOAXwbba792UHk57UzCRUFjZXAdyIlpRQwVzbOlaflEACSsJNqPgiuEqpJqBkDMDRy/wA&#10;yiTC18g8QMUJ08keVKw30FIOCx6iatvwW6I0+jow0obAvG/FLzlUQoUbAZQCb0LF6C2Wr8alYBlQ&#10;CrII1fVFhcFAS/t9QvV9MbgKtMKfAlMl9fVady1i18gFqlVRoHpMMXBbx0oYggXQtybMg61iRUn5&#10;UqojE0OHXLjfeHFPVX9QVqsEad9R67O2HTU7pRAAijHVIO05ABQrU4NMdJ1P9eyUmKglSgnUmuOZ&#10;jC05LtNeC4vCdRAD+SXL8FWCJx8Hgid/CSj5XjNF1ReVjAOFUEwAKIWyJqfVFxXKgp5meIQwmYZa&#10;JMZK/TUzMqwEQzOOraaWE62HpqAM5qllApSO8WEBUsjq0StEAiHLA7xarLWHBhWRctfaJjNRj10h&#10;BoDCfNerowCjBik9A6AePyATX7NAIQiYEvkdWD+dOIDEyB9aOrFS7PAXxgwGmdv4t0EaFJDSBAkV&#10;i0OomCGgTEfdkREqfKLl2SpGGJGBFqA0rhqlGN50o/qiVJWiza6YVGklCEpzj1iLhMwk7P5y7w0b&#10;zhFW82KE1YwdYfUM0rkAa0cYja1LgNLxgTT6xYpB0GrX3QtL1QRqCQO+dcJyCn18A6FMvsHeP2GQ&#10;LBlhJEixppDnz1WAxOLwDMB3HrVBzuYoFhVUdiG7DhA17XxxbPKGJCEBo4ybjDwkyfx2kws5GYeE&#10;wWLJwZI6fyMMpDcTC0eFkS7oo6QLCQN5EwwXKywSZVEVMSEslh5hffKmgI/EUt4bYaH1cAaYFcgQ&#10;1qdZyvvBYeFG22SExWKR1mtPQUcFeRwFQp5nSCBvii/gCD/voRFMe1yyltr7wYWfsZ5ZbWq2eeGn&#10;ZshWhguuXW2lgARTHGvsq/zCVrkkO14rYdpIISykF2GhMnDjbqvNIsLCONgz1nIKWUSNYJpCJwz4&#10;po/SYiUMBClhfR8FX78VNdD6rTYeENVstf0Ha7mV4QJLnhXIECa/AAyRGYQwb2tj9wADYXJtoFlK&#10;LBI1GdVjwcSQzrEB32zNB4YATFkkCAlG9oKQ5yoQrMvXj4JUe5kUS3CUKeTgARMGzmiEwUylMmhD&#10;QizJ9ooaWUuTR196uImd7LXtfW17Y2xwmTwZcixYSAiOLVQGYcEQgil3SXxTbEkwRaq0WLooSI4y&#10;05Mgb9rykCBpX08Bhl4lICzYC0K+yYvMtXe2MiSD9EL8trEpupATTJEqBY2Ke0HrN2Y8/KPgnfNV&#10;AsEywgeGSJ3BcFntyRhbLSG5lwFrma1nERarAAFG9pRFWN92TOExbcdyf1q7j8yuEDWl/o8E09iQ&#10;IaFZtApiCESDmW4iQeq7urzR7oOEXDDSrF6YjEPts7LVMX1UlpyMg/wCwjS2OuLKZ0FkuBSTE0zG&#10;wcxc5cSzWSPBFDSSJZcZBL+QzTAQph0l8E0GHxxlug+CyRmRd7ZXgD2hlHoYUIAht4uwYAiFUtJ6&#10;eAy4VRxiaZFKQrbSBYQpGqyNau5P/bi+/KoiWsTpbMzPe0p6cqmMi2n4iU9Jzyyvrz/jwvkeD5ff&#10;hfmO4yNcyDHyWQagF2dXZGv2xWdJqLQJ7YXBXLUJJdVOGEioYGCHc4MMHmermYKnznL1EGzkm3DK&#10;tMhcHwsWqoPU+mDGMFcwyj/0wkJtkJpgoPzaO9BMzVsOUwADK/9Fa2qOy6lBZLhNGEzBlGCgRmML&#10;GElv39bMi5/7RyGKSBiEByOsb6a0KxdDyAWLveSCtaZkuGyKzhCCSZDIqEosEaYUCphoi2qHsR0J&#10;ppkCNds09DBEhov41kut86N9MFkkGlsvTKsAepqLdVwY+NOcAjhKwUgBtVgQn28TBmNLGIxNMLJI&#10;CQNTo7Q/hQQJo7H12d4cG1GT7QWYFsv+KOO3XlhIL2yQsygOwsJwIUwfBVMjlTFLXc80PkrSm7aX&#10;qMmGHAeW7gOoJQzWNH1WH4wYImoUbMuf9sJoplIZWHp9lPQ0YX0MgezZVgyhCF+LRWFehqAw04SR&#10;Xwghty1Njy4gLBTwWDBtBGhsggFDZC0p2FaAAfnV3I7R0mszToarL8lmBbiHGAkdpSIHUBk5Iwwa&#10;46N+a7IWkfgq40LisHqYBJjphWFFnNQL8zEjDtgnrca8iGwJsVkwTFONOIhIRhyoRU7DEpHl8iZb&#10;7FpTidOOBYvX5fIiPYnVK9ztp4enuxgKdnd7evj095+8wZtX5nva//zh/Sfr3XZjrdb+MPxPUzqA&#10;rW3gnr7/LdrA2fpWbeAGcVvbwBmXxrrvdjtyuSL9vOp7qz2EWd+J0NoGbrHthV/dHJnUaqdyUGO/&#10;1TzIL1+MlFpNuw7q67caifk90ZHS2gbuu5O1Ddx3Jy2JWtvAWVA4aouFaA17OW/gsbaBa/Q5WdvA&#10;3Vl1dTvymUnU2gbu9H++O2l1/vJd76h9du9/WfvWNnAuV55PnXh10eDV2gZu4NWBVV/bwLkOtuJ8&#10;P9WcyVXDtq9t4D67YPnVr4lZaxu4m3cuWmsbuLlUrG3g1jZw1mRnyMCvbeDenb4Z2pw8PjydfDUL&#10;qtvrO2v6HjnZur+YLqrurLF7F9zss92WWdvArW3grCddX78l3SPerW3gXuqqjhHXNnCvtEk3Q3Zr&#10;G7iXMqPjxN3aBu4lZ+y63+Cb1jZw3zfa/WaJpN3mTWfvO72K2XlX5J74IIsJ2S/0BRRD62OPKLy5&#10;8ewL1svKJqHuxfu72+cTOyO2DM3z8N/9u9P96cmHd6cf/HduvvdzZ2H9rye/WsVUux21toE7aHw3&#10;PuiBCyR6rYoXNKzGkysc4ywLOeDgxoJeQ+FFDsWsiFNFF7rwkS+/gCtrG7gXTeV0bckcUuht/jj/&#10;jGZ8+eCaYJ7WNyGxWzAltayfALAsmlrfpcn3nnalpvyoCubAFeW1Ddz3L5Zee1G45LnJyksgSH4Z&#10;wCQErvClj0NYFzWzHcM3awHJ6gmAivt7cK9b8R2humgZ4330duGyEm/dxyRU8AtQ+SKv5oR0Heao&#10;d6XHQXXxSw4Svpivv+s5yokSLUkh0OobfRdKThvGlc/q63GtbeAs9Hz2tJsqUMCV8axTUUcaMofw&#10;UFIoE8ZKtxMF7jJ2TkQrbKEpSfVF2XwYvUI4up8e46Kb4jEu4L3e0MN18s4Gb7KrtcOSDsFrA+kj&#10;oBSBEEo2uh5XXzEa2UL4omw0obr4Zcs8eKt69LrID1+0H/fQ6vqimcoOWspYwbjSI9dz1JVsotU1&#10;el0XB1p9L2MUmxCtrnHZK98Ortoj3wFVWzllfuANiGI5QPmusuOTWd0cqXVNwLfQXR8VrDbBI7VO&#10;WC2M40zrWCBhYNJHGH00VgHciJaUUME12zpWjksCCSjPKllITaj4IrhKqSagZAzAOcv8AEqhvnmA&#10;ihOm3z5HQoVkA0pG3WqiVl/UtuG3RGn09bjkBKESuBwqoUKiAaWggVAxeiiyvraBy/Bc8W1tACT1&#10;NahrEbtWR6BaFQWqxxQDtyptlYoFCyzurkBh3GybUoGUL7UXFSUqhg6v2VQTsx66tk3197TvqOen&#10;bUfNTpW7A1CwqgZpzwGgWJkaZPbATXI9OzP+g90u10UJ1JrjmYytKQULamFRuA5iIL/06mnhYT5R&#10;Pg4EL98z1uKSryhrPijgBYVQTAAohbImp5XaKJQFPc0gFWEyDTUv/MXuIF01MzKsBEMzjq2mlhOt&#10;h6agDOapZQKUHsTCAqSQ1aNXiASiqOAHxFp7aFARKXetbTIT9dgzL1HKoUxXvTprG7gh9yfbXPMq&#10;jKUdcVbaHyDj/b8NkpMGUjpSIVRYEUJ1Dd501E0N0JILXtvAneYesRYJmUnY/eXeGzacI6w2IyOs&#10;lvsRVs8gnQtsaUYYjS08GghQOj6QxjxSNHNX6WUvLFUTqCUM+NYJW9vAHcaSaxu4l4f18gVkHBIG&#10;Wq+NHanzN8JA63XaZQFOqaffBoNUTN5egDzYCKsDgIRBRnOjLbHt08qZ5mEcwcIpI7WIAyjDq2tc&#10;BDOj65EAwsKSwxlgtk5AWEwBzgo3yvvBYeHaBu6lDdEe1/ZQpVhq7wf3gtY2cC/Yu9XpNNyR22qD&#10;Z7viahXWNnAv2bu2gTuMkbbKTIAz2ipbCGdiWYYdYbGPJJgSiwiTz6qD7a3yOUhNPouoCVabwawi&#10;iOwVQ4CaztDAiY+rAMYh17QOpbJPGbjdtQ3cS1NjgubBD1VwFcy297UlDwmhiuhKIR4LFpqFYwtd&#10;QFgwhGDp2uooOhumEHsVqVLl27UN3KFfyD4+EL+tbeBeaP3aBu4lQ3J/Wqvz2gbuFd+0ja2989oG&#10;7iXfdNmW9qe5EahjpI38KZlBOXE7l66c+NoG7uVirW3gDt1uRjWWPakEaSshp2ePEnJ8RalcGOK0&#10;WfTznnJ42lkwLoJaP/Ep6Y03TAgXNpPp9eIisMV5jOMDvqgYBPL5G3EkBiJHQqWrDL0wmKv2qhR4&#10;Jwy2P4KBHc6dL7x8WtvAvbDDW71/oDRFL6wvN6JrOJTN0GUvhCmFApZTryAom5HPIEAsEwZ2yesD&#10;WioAHhJsBSPp1V000oWE1YH32N+NZhrspYSzpkC7csEoFSD2UjZDa0qGS/csCKY7ZGRUJZYIUwoF&#10;VkG6gNSUaSFqyrQATFcyiSEmti69CFOGChSw96N91GSRaGy9MLEXppCLdVwY+NOcAuipYKSAWgVS&#10;54TB2BIGYxMMaixk7zmyb8rn98JobCHkxr46Eg2xPBJMi0XUemEhvbDzXdvAvQp+ZGpAyNN9dMJA&#10;kNJn9cFInUXN3GopvfKnvTCaqVQGvIw+SnqasD6GYCgVumA2omZIOEq4K7LNEBRmmjBYBeNEx62Y&#10;bS8sZmobpHKmGWwTLBiC1AQDhsjgU7CtAAOu4qxt4G5eWa5Ye2zHJlHy26u1kIRGM72wmIjLFziU&#10;3xlxZHFyvmQk+oJumRxM74w4siaZVgI2y1r7/dRyOZIt8Lhkqx3Lf7oNnNXrw+Zv9w/e+c1m5bLq&#10;/x3/D/tt/3++8/ZiT48/7H//O//bh4ef/vmDtYe721vVv48P+3+dnvy6v3l8d/r0jy83+7vTk09/&#10;un+yvYedq5nJeR7+cX5x6YdK+/lPPsx/cv/l8/sHqyW4OT25ub81qu9On/Ov75/tX/bbtw+fbTJ/&#10;vv/x8daBQ4XB/dPz7utfb/aPJ4/2V/ulu6/Pf3n48ePN490AuPnFChDGijkgsJpSTET/sFZuMb3f&#10;oqebNSKreroNNRqP3dPt7OL8jffksm3hIMM33xurTm6tSs7Zm8vrSytefms/sjzspf09OPb1b/vP&#10;zuXbL0/Pf7x7GP6eDL35/uefVNvx5580m50t0tgmwM5hrK/Jxo4LBtGaQLbEI+jt+clH61T1EmI2&#10;Y4SYqi/TmXdzu7hapGPKPdJpDWdetd36vS0Nx0zsSObsank0lzPM0Crp9azMAo9ktg3mzDsubZZH&#10;408LRjpn3hBliclzLm/eLE7L74yPhM69A8YSoTmbt8vL5dfFJ0KNmR10cTMuLjHar4AzoQ5W+0Xs&#10;kdC2sWSbObOXB+RGa6QzNDVaYJHVdJ+B3i7OzB9YjYQarLZi7xNmu7xmfullpNNQjO1cpBvDmTPa&#10;PrW49Ns5oxvDmfO5Na05mxui6E8Wx2k1luugaZs1t1kSIL+9PtIx/Vmc19mczw0l8zu9I6GWkp0x&#10;o/1m1EjnvDWzOaNbM5tz+qKhY2dzVjeMmTvlcURvGyw6n4u0Naha4rWfVE6EGot/Pue1Gb1FQnNe&#10;Xzamdj7ndYNHfvI/jui6RWjO7NaI5sy2WsjLcmSV86fPnS3PzW8ZTENqrP/FnNsmbEtM8nPckdBV&#10;Y9kuDri97D78oHck9LY1ojm3G0zy8z0mNOd2QyL9EHMkZJ1CF5X2ooPZfmg6EhqawC5Y67cdzPbD&#10;4ZFQMwA5aNDWWH/PeE6Uhn6US2Oas7vhG33HPaPUkMm3c343RMm3+BOlNw0ReDtneMNKepZzojQ0&#10;HFuY3WFztkXp9lTHRGhoKbtE6EC8l/XE980zSo3Jebg7ohqu1lNDI2bTHNOc4S02HTB86Pe3NLsD&#10;hi9HWr69nI2pMburuYg3tNc3tBOlVoh0dcDxxpgOOG6x76L+WmOE+fcWpcCPGKcxtczuYU+2ZSPn&#10;B6kTpVaAczXnuC3wkt21884OStcHHG9QOuR4g0/XBxxvUDrkeEMKruccbxgVO4Sbzc6Cs8W1s9YN&#10;E6phxO0YdMJcN6zT9QHDl0O4oVDJuHZXjSFt3sw53jB0niWaBtXyLJs3c5bbPmhJDIYX7uOorhss&#10;37yZ8/xiefWG5+0jqaZh2byZc90ivuVhzdluRd2XF9AbS0yMMNQirYON5ca62y0Kg/ec6KA157wZ&#10;uxatOeub4zoQ9/a45ryfJRYsizWmKm68H8WQj5jaWDS6cpjeWz5k19dgw2br4L7mGjYdB2eWxb4/&#10;JFm+3lvq61XLHVNQB/f1dDJhcHBnF5GcYd8U9cJ819tBRLM87B8ytA9ZmqYef+82fRPVQ+udbeEj&#10;VVUz0bfxzpi1+5on/4bEqfrS6bn3zvbEPYzUU9ed7Xy74JLes75V1RXZnW1je6j7TtZX1TarXXAp&#10;qW1Ju+ASYNt4dsE11bX72ksR0x3Vne3gehipm69r97VXrkDnwWv3tVec0Wnf2n3tFWc8wB9Cgj4L&#10;7FH8AO/T1SFWd7yH4z3KPUTk8Qt9VniIu+MX+uzwEF3HL/RNOetD/Td0X/Osg3dfs1ySBwGfH365&#10;m7ci23iOyXgXR1cWN0+AwzcvG72eGIH54/zzsMkUweQhEPZidPmx/FMf1YsXoqZnYnDdKHtREUwv&#10;oOE+zEalGQmmcnwEU9AMV6HGmlr11YVUTbj5I4NCqIi14E6SrpTDMwFdvQCUVh3qPenVFKFC0OyA&#10;I2xaClj+GYLWWV88OGGhbUlLqPqqlwJeqIuXqHq5hYKqsYrIoYSrhN92WdUctXcwoe1B1fd2pEd0&#10;yya8GaFitY+KqjmhOpp4l2gwxr8hKrlaj/7bULUOpUwASisEMqHVruUr5b6eo15hgtzLAtiZfCXR&#10;iQILEHMk3f4mFIxLtIBfQvWNHlCxQrYEJb+6UHq+DbSEMgNVfTFRtRTKd4DFVFjRJzlQmzzfAtfr&#10;KBsN9kuaVi+QskEAirRLDcoaLiXfZQeBUuRhABT+E0AxcDCoSi0COxV6QaVx1dEElycUuM9E1cJg&#10;w/YIHkySZ/odVQt86CGAwjwAKJYQJhgjB5XoAmmda6UXqGZnl8QECGQvNlalOgSX6gGJ3SWdXN0a&#10;FJysTbFkDkAxphpka+8SB6CuMUks69n18FJ8qsUkvlZjggG1AMSAwPZ8C6jWXVGqhUmgnsmBCQsu&#10;ge52gVJ4a0lJM3dEFAxeXwQ+JKrme6LqJUznAXPsET75tFpCBaqlwQz9kCEqtU9+vWZCpkJKSgpI&#10;6jFl7qWmFNJXs0CbA9JS6U29fAoEbRWr0DPLuNTjUoAKXlYpEAhQ/f6fWWJjfzWuRNWjTxSMPr4I&#10;6RS/TmjjOg4qFptodaF0HgW0OlGhPbBpUXKVUFrHmvd+/9BXu9agRNUSnahacoSCliqJ6hoXSLRl&#10;en2OEPMmCuYoWjDHkBwIaPWUEhyLTvUIFeMiVIwLUEqowuh1pkYocaLmql+i4xVSmXJYRyWgQSZ0&#10;kAVSmOdXCOuymXn0BDmczMfbjryywP40cFBdgnVp+PjRWuHyMIzGptZkCNPYaunIkwfim1oAA0wr&#10;D/5NUkSoGD+IR8ptbYn9SqrrQL0AOhIBHUjdrEUj9bzmfvZfA5TsIqBCZCFOUW2MTlQ9R9lY4Fei&#10;at4nql5HoUByElXz69tQXaOHgyZ9kaKZWG04Jkta9QpptYGWvCCMK1G1dxYKOJGomqt6hg+GLlH1&#10;aqvWBEhO6mMthXpnDpYpLQDQitWGccl+AUqenmy0XFvNr7TRtXylva9R6ekhEB5dUS0VeSsFRGz0&#10;pjX/0zdDwJ8BAcLCaR0LJuGgKRwXFr6S2Gtx7hAhwWL1wjSFWijtNWB8tLZBuVjg7nPpwX+lIIHL&#10;HGEwNkVvlMtSczqLQ8s4tROmxB7kVpIhCAsLgrBYLBLePlTIB9EKmQSULaRLLqFiXDRJkzEnRutk&#10;vqIHZgZ+gIFSJQymYI7AqcEu0h7BBAxEzdzwQO1IsOAbKZXSiwgL9vbCQEXN9HXx7ZtgkBfYaKZk&#10;FxIGHleLRWKppe+FEd8kvUeC9SlgMoTEsk8BzXEPCgjsTRjoqUXUAzXQU8FITxMGM9XYyKslDKaQ&#10;ukAwqTPBZEOAIWlqCCbDRTAlwDphMAVZcmJvwmCxEgYqk+4DppDOqBNGM5UCgi7InZIN6YVJAYFv&#10;Civpo72wPieeh4I0NvGNYDIOsAo2xR4bIhh5QE2BpNe80OABQZAyuCfpjTWFfelGEmIGvQx5JeRI&#10;LaYAW+aNcaJnphob7SgSRioji0QS0hdgpJD3LRaciWZjIYpDzFkNYkmL1Se9yTdgSC4WsbfPGcmo&#10;koQo2CZ5SxiNLdYUhVwwWFMxxHx5rTKxCgiLNYU8YPZjRlhoFuQec6+OsL6xaXdNY7MCmy69CBPf&#10;QCx1NgLsVa6MUDJb9cKrDxDkaHQ2ArKWWcNakzMDWYu3TlAgY6sTFNAo5U8JFXIBSqy8LtDKHHE9&#10;x0TV/MqsdL2OQoFMJKoWw8zPw+ilR12jtwsylV1RHpxQoWt2jaakFQYPUJJ7u2xT0ZKmASrTzQjT&#10;yGq+ph2Dl1Jjl/qa/xkLwRuu7GZHMJN7N3cIC9sDz8u+sa88UhN7a1Hb6H4VUbOf+0zpVZ5uDCEs&#10;RBdhfR+VghI12ReE9X1UVpSoySQjLCSEYHIpCAuxRFjfKsg2/N9Qqw3SRp6Y3pT2wsKGEzW5bLvt&#10;VRnLjXw2wrQKRE1rCvZNDpneCacuELXOj4pvQE2X1V6N7fbTw9NdsBLrej89fPr7T17a2596P+1/&#10;/vD+k1XtvrEi238Y/qclOYCtBcCfvv8tCoCbIFcFwAcBXwuA37w7/Z/vTixIWq4eNq8dthYAN6vg&#10;hc6yFPtBlbZG1WVP2I2F6NYC4EtF8TzHNLKoVZFyLQAemtqo8redFx9siKKnrkY+N6orrgXARw6t&#10;BcAXS1iuBcDnPrHRhsIf7YyCtBYAXxQkf4Iz8qgZgKwFwNcC4LvLeZnetQC4pQ2Xo/W1ALinViaj&#10;0uLTWgDcz7JGPq0FwCO2XguAf1I6YC0A7i3ZlquFR0J+LQD+sgaxroqsBcBfFYjVudxaAPwVZ+w6&#10;iJ/j7dYC4C+1SaUadhd9FXZ1ILoWAH8lYnobubMOSXGoU7cx0OntWgD8FSN1drwWAH/FGT2i3FkP&#10;nx4R072VnXXq6YHns8q1AHjVwyUv5uw2vc1TdEfafuGg6rmV5DYLoba7+7vb5xM7zbXdkjU+tv9a&#10;l+T96cmHd6cffO2i87Owflh88qu9EVsLgBtfnk+s67H1J457OnCbwC5oDtd5AKY3QHQhQld0CabL&#10;yATTHXm6b2IPCHtuJHm3LL+iVV+DkkEhlGjV9xzWAuApjZIyuCdrlzR9heAOaaLq245CwXOCfHtV&#10;Xy6S8NsuK5xGFkrPP0Pj8kFgLROJqvVNegSPb/LNUj36fLJ0TFTNifwioGI3D89/c47HoJVcrWl9&#10;G6rmaq42oMJUw7sRySo8G0m5r+cofTQ7XEm0tojwlClRtV2VOyLdDk50omodyi/W+piovtEDKiTa&#10;lqDkahdKNRGBllBgVxMFqx3jAospfvVJjr2bKjkRXrRT7uvRS9PqDyobBKDwQjVIZglAIc0AijwM&#10;gIJTAIqBg0HNt2w1OxV6wdIojgeTJBS4z0TVSp2PMAEVnAAhlbzXjIglBEqxhDBBCTus4RABgd5o&#10;nWvDJlDNqC6JCVDPuOsRBZfqAYndpdlQvF+vmwSlNsWSOQDFmGqQrb2HrgAKEahB0k+YXQ8vc19U&#10;MjOUoF64HjMWAwLb8y2gmgGiVAuTQD2TAxMWXAK17AKl8IIQhKSARUlj2EULBi9awIdE1XxPVL2E&#10;6Txg9D3CJ52pTZRAtTSYoR9yCaXOaH9TMyFTISUlBST1mDL3UlMK6atZoM0Baan0pl4+BYK2imWI&#10;16UUClDBy+qBGgSoWbS7FqtE1aNPVM1VoeCps06VjoMKrhKtLpRl11zigVYnKrQHNi1++9C/WK+Q&#10;SmjDA+xE1RqUqFqiE9U1LtsAVHIvWiCrnSgFRbWsrgXAM9mYZUHrdcwiw4AKHQLLtBYAfxhOZOLk&#10;QSGO7cgrDclTI4SFN4IURxZWJJiqOdJH1wLgswXVm1mweGsB8LQ/awHw5MRaADw5kaVD6ggkUbVP&#10;Egoio0TVkVEWUaltdaJg9BGn2MansvtrAfCUibUA+P1Be3alDWBfkBWqjwWT0NbhfFbkAp3rhkVU&#10;idQEq1U4C95Q6KOUPpytJXtBizN6gw1OhmVwhDhW9q4NzAirLUw2qqFcVmdl706Yol7IrSRDEBZ7&#10;ZIRFcEzC24fqyrT1pdqURoNxqbYeTVLpNjMPlV/Z5E0BgOXxPihVwmAKSuBRojZhNLZYKNhtbnTW&#10;iTDlDeijnbCunfDGbJond5Ah/wkYpbiVSCW7kLA6JspVILHU0vfCwLSlWB4JFvJGCpgMIUGKNaWZ&#10;muN2CYHEcdZAo8WyvOVADfRUMBLLhMFMNQXyagkjUyNdIJj0lGCyIcCQtCEEC/bC3n8jseyFwRRk&#10;yYm9CYPFShiojGBkQ9IZAd8SRjOVAoKpkTslzeqFSQGBb/L09NFeWEgvUhNDaGydMBkHWAUbVI8N&#10;EYzcrs41SXoVjpvYlVGN2GsKVsLMsPkUKLiXhNBWQdKL1GJNcWx9Fkljs2/XM5VFIpUJhuBi9cUh&#10;KeR9i0WuTYtFrq0X1ie9yV7QLMXkJL2SEFysYC9JiNwHyVvCaOn1URIkwWBNxRBKN4i9CAuxhNPW&#10;zCMgLDQLK3uHhCCsb2xrAfCH6bBLZyNgUNcC4JnzzNLetQonqtbgzErXCpylvWsHmqjaOmZ+HkYv&#10;PeoaPZX2Fq16jjrLtms0levUCR2g1gLgh1lpeTqs7B02FmERMsHzstz8IizsP8LC0xFsLQB++KBr&#10;kyWUa7XarAXAX/DtP1MnvDbNawHw71+sQkpv7YY2/48KgNv7byz7ff/gNb/Nzd3YfP2/4/9hv+3/&#10;z3deWPrp8Yf973/nf/vw8NM/f7DC4Hd7e0X+8WH/r9OTX/c3j+9On/7x5WZ/d3ry6U/3T+9Orzfn&#10;nq17Hv5xfnHpe6/9/Ccf5j+5//L5/YO9Td+cntzc3xrVd6fP+df3z/Yv++3bh882mT/f//h468Ah&#10;ZNw/Pe++/vVm/7/sndFuHklu719F8GVuRt2SJXkQ52aALAIsggVWwLnWeLwzg9iWI2lmnbxD3ioP&#10;dsjmn9X9yV38lXGUObnoXOznif9mV7FIFovFIj+ffbY/2j96/+XpX+//+svd5/cL4O53e9AeW7gD&#10;AqspxUT0H1bEO6b3R1Tzfl1X816e8L90Ne/X5zfq+XNz8+bc/risuLHr7J09bn99fjH7RcO75abh&#10;Yo6/NwH48reHj87pd789Pv3p/f3y52Sql49WvYC1jrQtVKvFNl9dWG2/i2kpJXFSbHoDsqOZldT0&#10;y6ZlRCsl2/9XSuev9ylt65d63c1dSrapN0rT6+t9SrYoDfTmfJ+Q+RoNM11M+4S29R2t9tjuiIzV&#10;jdBNZ0DbKsjXN/t07KJhJfTaKynucdu0qn2tS2nL7ourDqUtu63S3u7cPFzXPmeLuz+mLbtt4PuU&#10;tvy+8CrPe7Pb8vu6R2nL8KvzDqUTjncouR1rs7vpSOVJge/emDzA0ShN52/2BzVvWX7dEScPqayk&#10;po5gzlueGxN2ee7eeSNlwrLL83nL897qefy/UerJ5kmt78uOJfAwVaPUk6iTat+XndXzu8NGycuP&#10;7wjUxZbjc0fx/LanETLQPqUtwzv89qvARui6I5kXW34vNWN37KXb70apK08XWyGfOwz3nbuR6gnB&#10;5daszJ3p+f1fo3TRMVCXW453RNwfxTdCHX5b5bUVYzZsV8D9mU0jdNmjtGX4ZW9uJwyfOnvd5Zbh&#10;PQn39zptUNPcUeDXW46bPdydnx86V1IXnVG93rK8Z8n9Hc5Kau4Yu9dbrvcUzx/rrKR6W6cViFtR&#10;PQtlp+4VNF117ObrLdtNr3Z55Y9w2qjmucOrqy3bezu6v8FZSfUcn5MK4G86EuqPWDakOu7B1Zbt&#10;vT3G37CspG46vLrasn3pjLJjXjz1eCV13SO1ZftVR5dPqoDP1x25siJ36wffdKTdA4jrqHq+3fVW&#10;2rukTth+3mH79ZbtPWHwI2Ab1fS6I1cnlcB7IuqHzpXU3GH79QnbO3LlvQ9XUpcdI3OzZXvPMniE&#10;ZiXVW8GbLdtvOivoodZGau5ZhtNq4D1H3+tDrbRuejPcinv3+OHB3Q2tjjjcbBlvuYj7dsavKza0&#10;Oov4Zst5a7Swa7JOioJfnHemeFIU/KrjDHlUqY3KHKF9J+bNicD3RrVl/EXvsGY1BdcP9pl1wvg3&#10;vWGdMP68M66l3mCb49wjNp1vWd+zy0v3zQ2xjt2azk/EviMSk/fzbcQuzjs2Yjrfst/+0b5ULBm6&#10;K7WpO7TtCrzpyMWSFbwS6w9tuwQ9W7/k5zZic++wO530n7rpjcwzRhqxrpx52cQVZu3BO0w7Oale&#10;9E5gXlNxS21jXS1A0kIgd79EqGlbcrFTddusgcVZbseKuNqMHXyhm6i64qvJlINPikB2i3+bzjp4&#10;rNCnKaWDR8t8BtoWNYJv9aiVB3Q7Wu1SszytddmdpvKCbiMMZUsGg9FMp7GpKqfkqBT+VSVZP2sv&#10;kjsmusqfvL0YE16l0N7a0XhExJRFfWvH3xG4H4B97HbGHYJrqnaQHYJLgI9K4R7YXwL5949eY/VW&#10;NR2OSuFfaZNeft5ejQnwUSm82/JCumqHkxFdPSqF9xh5VApHV0Iv3aza+ZjW5mM2q+M9tvHkq8H/&#10;/5XCPZB+9otdzFrY3y36x/vf328fo9pRddlSp5bhuiJO79ntlPYMmX+fv1EeePZDrm3SE6TWzn5G&#10;H8KZn7/g6sSI2YMtQ7ikV6e7zGbSF3qWEx0WKeeZv5qvBw/9u5DmPHsUdQTnkekFV2ffzR6eX3DA&#10;F7+lWHAwX7+pcZxpRzlfv/pacHXCxeySt+BgHn7EHMH5kXvB1fOdUk7bZXmuV/6qcLzHdYyetUqo&#10;pjt5iMth9WwnSR/CRK3miYXP46MwVQ82+9gIppnWAmBX8EGNYLH+Fogr+ea3IjY2gknaLURYUruM&#10;sSEsGPJSME0BxmZHo2WmsKbSL/Ncypn6Ja7zDdbU77IHYFJCizGXH/XIjFMD2LnGRrCgZjHy6qPS&#10;U0IN0bqJgQEtJTACSoligJLjT6jwagkVx1pA+QWbrRGhInxEqDjqEmpo9CpqCLQs/3tg9Cq2SLSG&#10;Rq83rkRriPeKU4B+KPjxMqiYI9GKFQKUp3yw5OgBkL0QqLRW73/sIFuigqt2z1mh9NqM2qOERFNW&#10;t1BgNoMT8BhB44IHBAox2m18NUfxC0Yv3gMntI7AVb0eMwNVjUtxPVhHyb1d55a0JF8vgVKID76Y&#10;ul1/Ma0JoDT6WqL1aAD4pUAZjF5FRgklK1ePPvehGqW4E3xRj4MINbTaZpIWm1OPK3dkQA1xQo46&#10;jD49Bfhi+N9ASyddQoV7SCh5MPW4lhtRN+W10VnuOkdg+ihREzcApoMcjU2+prlZlU1ZLgt9CgQT&#10;d18IJm8TVkEzBRO7XJ7aFCxxqJ5puPJmFUqYBatcoxAWawobTkoIwKx/oH8TXnt5LsIAKqYJ+6X0&#10;k1Dh95hRrlhmrt8yLkCFdYHdXhYUULLG4F+oHDKhYo4vgwprDLS0e9m2WXFVOyGg7FPOe0IF7+HF&#10;tnwCQMn7JpS4WuukPC2gJa8NXq/LTwSUrsMJNTR6f37gvK/nGA4zgIbWR5+rxUagWhdjeuZ1VgIo&#10;UD27GLitY0UpWACB6hBkW8WKklgOMWCVTLHEipJWDKseep6dSkpZrKEGiVU1KLhQM0GpBQCK2dUg&#10;aXzNJxPdRczLgSs6UcumZ1SbwtQcl9cOoKAElca0mYAcyB2HKiva5EDy5GgTKnwHuPFQ4Bw0Qk6B&#10;iWAl63IwALWk29kCgab6fZ6vY7vLyoh//iry75ljDquXckkwM5idp6sZpKNKMI0NYUNjS7bVYq3z&#10;CXBN5yZYAokZLLodcpyzIEDyf0Cw5Y2Akki/QeFkKuoFV7Cj5qniJgDSNl0KjqxlvY2pKkP9OZl5&#10;4IF2DOCn/BAwFEZk0aBaubUpgjrGzmLcqLRMoJoPQyANyrzF6nuaIKHC2hNqaFxaRKAlxxQ8JAkp&#10;oNKtru1bOvI1Ko8O9Sqqdwv4nLqAgaODDopwpMkDbD2uPKnDqbPBBqnVLMuNA+bZYLWhaDAaW+wv&#10;tval+OveECRoShgokyXturkwsaw/KtggNYDphhSnEB+lg5dmioulUAixVzCYghwVuBZIRwXDUWMh&#10;Ri0W3JtN/h7X1hSunuw5/gKjMJ5uvSFIOvlbafsozVQpKhR4EwxiYFPCQHoFA4OU1MAG5kxJLMUQ&#10;Umex94VhIL36KITMpoSNUaPwp79cdwkBBZRYIiyEnBRQKVYE86fZPjYw0f5e2mEgb8qcgdtAe+YY&#10;1IC9/jB3QLOU7AbXYJm/RDB/tWkfJa33t48OA4bk1Q7MNG9tCBYMATM4KysNzOCsGwPI6smcOcgR&#10;sifRC0MQFlOAbKg5LXl9Opq9RIGtgj2arDbxTEtEmKjVujBLeiHDLXMr7elkOTZ/Mu5TIFiwF3L5&#10;5sy+qwVp9mfc/lGCiSGwCpkZSFPQR2GxNDYSJM2UhFzUYK9PhoDWZ/4t7PWzv0c39oK1nP2tucNA&#10;3mSRYF+Y/Y24UwP2ynCBgzH7g2yjhjA5jSAhyqsmaorivRBs8KOjsEH2aqOkVRhbei0WSkjoKcqb&#10;xgaLJbEkXZCQk2YJRnqaMLAhGhtk8KZmkYmWZpEZTBjxLdjrD8lLi685+BvxGhdWxJ9/vwguHw/Q&#10;d2UycXz5yIDmKzcO+ZK53sBmJXHToik7G2Fj26+8aRIoufAE0wmJ/BGdeknYM1EaNvNMlAZp0uMb&#10;8AoneawEk/8L2j+lN10v/ZS+eT3T5unXM53kQZALL/EFc5hnGjpe6ISEsCFTPeXpDfiWZ0Hgmx4N&#10;0OlNvjnChpygKQ/HsFgJoynoo8SQgNEqaKa09OIbCVLCaArhaMAhb9KakmbphEQwCRLCwm1BWEgv&#10;wmKmBMtXO/V2OXlxMfNYySLpvAXHizQOcE6d0m2BNZXhAkueZhD2hUlGlWAy0bAZTbqOoAOotg/a&#10;T7UZwQu2WVsbwbRRouugfRddFmkDulQKd3mtnNL1kmji+8R8Z0nvGCWc/ri3/G66aHBxmn6wNxYt&#10;6ensiDjt0/iuVPf3jAsL4G1Uy/HpYIi4fL8LV8Xtne8wDvgnjWT+5XxrW2a1jxZbhnLQ+AzykjiS&#10;P536UT+EI/WVuIAFmgUDW5shCdgYZ80VNu0UAQrlyIjSCXwUJrcOll95SvjRkJJRGMiI9gGKH43B&#10;8g0/jM3qckXQqmbIhTYfCHBcZA58bbUvMtu/ZsiFbjpBkBqMPhqLBc7OUhvBvZja4DRYbTcTBgrY&#10;YGNTAK1PhtBmnMtAm2yuKm2yKSRkNFPmXg4XTrEX2Kg2sVQJws3SMBpfK35BzoKsCdPTPGiTSHov&#10;htNmh/ReGhdRU5Krth4wvra+gFvp1Tre1pfidYPFJZIeefBaXjoPJKw2orNgcPJpMGJJnNvBOs5y&#10;F8HWZlUYhA2dZtsUiCFD+0AKCY4tZBhgKZpwNv5WWL355BRAkPKjdMazuqfhE0M4vJl3xKU5qWWu&#10;bStIL80JbQODODkzyBfhcFcO9oH25+aNHoN0ohaBpAb6mp4ASXH6beSmKLhH6xDrDzHAFCeIdqZ0&#10;jsJI5hTGfBFYKiJ4zw1Wsze3EZhpmkOEhVjCKuRpjS4b87qhXvo8XkMArcGAIRl0AAORuxL7fzJM&#10;8K4h18uKFo/5nYiTgUVc6D5/V/OA4I5VU1awo+ZzOwdAMCutCfm7Kw60TGaHgk+NHrxaafOANzCN&#10;L/BWoW1QiMt1A6P9Vfm9fKr07sP94/s44mCvuMf7D7/+5O3ivMLf48PPP/7wwTrB3Vnjtn9e/k8i&#10;ewI7mso9fv8/3lRu9mcRn+4+vn/76i8P949P9w+//fd/ffr17P7HD7/+25n/ra3w0VLOHhO16vGW&#10;ULnf8MAMZgNZuGO/dry9x1lBvbYjppoNdLSU2+e22+HGpF67EdscVlCvAZhH9hqlXlMyf3XWQEdL&#10;ue/OjpZy3531JMovIJuw9Dpb+evKFbQv5J5y0DBHS7mzo6VcpyWJv4FsgmIv7fbFydONGupoKffq&#10;H0yFe42j/JK+8epoKee8srz4fbny3LnGq6Ol3MKrnm/n+b6NV0dLuUUHj5Zybxc+mD+x27vN7ktW&#10;mem2wvLIU5Msi3fs07Iw14qySNq+RvudSaN1tJRblsdinR1mnTD+aCl3clQ6WsptNOloKdfpbBcl&#10;t46WcqddrVQQ59byYyPQWnegs1C95zwfLeW+aoKlSka3dp4eYaSq0xwt5b5ipFUXWUTM3lONMFKl&#10;eW7t4DkCV6msW0ukHoJHjadbe4I9BI9aSLf2NGAIrqnaQXAIHjWUbu2B0AjcEisXRlqO9xBcU7VX&#10;dkNwTdUOZkNwTdUSyYfgmqo9IRyB223uMlV7HTEE11TtoDQE11TtUcUQPHeasalaenGMfWyqlrOw&#10;wC2HeWQwloET8LGpWuJEwMemahnUAR+bqh8yfPewY8TI2P0c4XA7KQzBNVVLjR6Ca6qWMDYE11Qt&#10;+W0IrqlabuUI3JNulrl6cfOxf6DZehHrsX+g+XodybF/oBlPlgw99g8056OlnNXLjISao6Xc3fd5&#10;m5+t4jL7os4KmPO1Nz2ZyadOhNNDWHwyc7SU+xTNEU/X7Wgp91ySp6ykU6dDHS3lnlmAfEQOz6+m&#10;o6XcMw1UQjK8Rztayt19H1uNDkDALyv+454XocIZIlT4WIQK141Q4RECSsdfQg2NXgWiidbQ6FVX&#10;F2hZXVLnPeVhx+hfBhUrRLRijoBSHWKYo2VdLvJVJ32q8jGlJYdMQI6zYnrwFNLTjYz3UPsqUXWC&#10;s75IZT9jtaEWpkKMUIZY/ILRi/fACa0jcPVoKZd2VRE6eKealqn2jo6WcslVMyOLnag1zUzSCEo2&#10;GmjJMgEqsrhhtfUQglBx9gOU3rYTamhc6Q3Vczxayj330fMtev1EIqtuwzOZrMsOK5ql5aFEQoPV&#10;O2qD1QYo+6VAGQIPgo1sl/LRYV/Si+vIff9uPVieOvx6ykqoiDTBfin9JFTYjaOlnNdI9eUGj0Yn&#10;DED5AwinVevS0VIud0J5bVD2XX4ioOS/EkqrDRYl9l6oWq/FrknFzguU9LlabASq97eYHnSBEGhk&#10;4NA1KlgAz83C3YG3f2pUA7Fdf4NhCgb1MCQKddg5z0668UiDnL+KYUtcalAMChYmuFBvUUotAFAw&#10;vQbpVF6PSWGAWg50j17Lpu02vi41x2VDAaQVrqena2CQg6OlXBrao6XcM7dXfhk8bNX5hOxbnE/g&#10;ca5OfWAGzXFeDNyYkoDmhqEAJZF+Q6kfmYp6WAry1abiaCl39mXZwXydQWa0KYKUxs5ytJSTW1OL&#10;n0KA4CEdLeVy58gDbO1J5BEcTp0NNkitdgIy2ADHrQarrWWD0djC2lNzqewVV1vMo6Xcs30540xw&#10;ddBgtbInDK4FGmxssTC4pdgnUFMJcLh6OlrKPZeQ7DwH6py94kCdEwam5mgpd3owTrGkYKqEnBQw&#10;2wjAYmVTAoKFiYaqVJPyxOA2MNsvICy0nkLaR0u5U0E6Wso9s29HS7nnDFFJeqgvmB3UoFphg9Xb&#10;R7Zto0JuGhuUIczmebDX50fhkq3BajOYMwWLdLSUey5vqroHN3tZdO+FYIMfHYXFHSbszlnQHmFW&#10;ZsCCFbCJZ7F9gl1rowQFVGMTlN4YG/jkKeSkWdl0pfYGkxpp/dFSzir0PdvuxWHsA3G0lPPyhs+Y&#10;J/8X6h7PR0u5U74dLeWeCVKeaSAJNU9ICNN5CwIeeXoDWJ4FIbRztJR7JuQ6asNOmI8tjpZyejsw&#10;qSMX+OaTun4S7Ggp90wslY8GB6k00VAd/mgpt+cVhPmlbjfz0VJu971jnoKOlnKnmptF6rGqvDSc&#10;qqKvfIbT1dFS7ivHX8d+OgyP9oobO88rK5nO86MwhSQgaKU0fgpJ6Fr6ZWD5hh9m2hp21FPIqvlw&#10;/ZDF+uFeIWv/gw+e/VDA+2uw2rnOtm3g7DRYHcppsNrxTxi4AA02NgUIBydDjpZyp8Y/VQKNvxQR&#10;jb/0mnFyZiAfLTtscYu1dI5q4cumMkwvzNgfj4uoKX93DNfW92gp5x61sr21lR0t5RpDQtphH8h+&#10;QS8DS9E8Wsqtkpk+BYXNx3FpJsiXGcQdLeWehVib30ZuSjzqI79NjxLJC8ymx/BRvV0k1zNh4N6p&#10;Ahb5u2OwtCVArcHqmR4t5Z6JZba7I0OSt9vs/8kfgncNuV7c2i3LqdVBguyKyPTk/8H4muG0Z2FR&#10;Ai/94fwNF6G1ToOHanm6oyJkaSbIL15xoIxHS7klyGdPrbGR3Kd77yJnq+3hFv/f9v9YHmr/0z9+&#10;583KHj//5SHalv14/9N//MVazb1/eHr76pf7h/98dfb3h7vPb189/vtvdw/vX519+JdPj29fvZku&#10;/fXd0/Ifl6+vTfLOHrZ/8+P2bz799vGHe+tdZ2J/9+mdUX376in/+MOT/Zf963f3H20yf/7018/v&#10;HLi4BQ+PT7df/s/dw+ezz/ZH+0fvvzz96/1ff7n7/H4B3P3+58enkGQHBFZTionoP6wtXEzvD+gP&#10;Z7ai6A+3FJ986f5wVrvtjXJ8b64urqz65rLgxq2zd/YO5+LSMlktHPbOX5VO15et8uuXvz18dEa/&#10;++3x6U/v75c/J0/vvv/5J+Ou//XPP2lGt7ZOrcnBdOVNc2YrrbB8bAXZKjfQ0tskruG2dOwVS4PY&#10;m4R9OjbiBrq6tOYMX9Oxd5QNcumdGXaGY7ZxxXi/iK/J2BuyFTLtk7FlbZh5fzT2RmmFeOuDndGY&#10;q9kwk7e8+3o0/iCqYS46zHFftIF6hLZsvuwM6KQt3LzPn5OucK87DDrpCrf08NqZ2pbTXUIDrPaH&#10;zW36S0eiHV5bFfgVdLPLa7dbjc7SeWGHznzC6w6hLa+v9tfek/rbx+b9xfdqAQ1z2aGzFen9FbPX&#10;dCuZubNinu/fvuXdT75eMH9J1iC9aW3ZvHRR+ZqOl5tqdAyzqxsnXeDm/QGdNIGbOgzyLIH1a/uM&#10;9tdvDdOTIM+/aKB9pb/Ycvp1R1s93aPR6c3shNWdJbvY8nppSPY1r31jbh+76lhFz1NpoMv9qVmZ&#10;iRVz3RmRF5hthJaOezsj2vL6psMjT1FYCe2vvtfqahh7770vR57F0FC9IW25Pc0d43ja/21/TP62&#10;uH3NCuvsj8nvpRvqYp/fXjOlYZZGQzvGyGr3r6DORuSVChqh6w6XrKr/CupwyWu9MKEtuzsyaQnE&#10;G0IdmbROACvocp/bdhm2Yt50RMlL2bZhX+zrv92DrZiuD+IvWRql3pC23O6K0knLt872aLGK9Wt9&#10;Slt+92a35fc0dRju+adtdh0nwqIxG0zPUHrGa6O0v0Na9GeFWELSvp6cdHvr7JFmYDaUejbXc6vb&#10;kHqUThjec5GutwzvsemE4a97szth+P7WbQHmddyWxLjPJ2uYsKI62uvdEhoHpssepa2I9yidcPyi&#10;MzvPadh8b9eh8B4LK2buUTrh+L61POnxNvX8ZE8qaN+72Of4SYe3LqWTDm8dw2vXuuvXLAtxf+08&#10;g6GNqUfphONLv7+dzcDvchqljlGxJ0UrZur5gn51uVLa12C7Zl4x3d3XL0tXSvtWfGkQ0UC9rW6p&#10;Y9hQnU3TL7XX7113LJ33lVhRl/vz83jhCrJSevvLt9SZacN63aN1wvaeuVsK8TVaV/tbld+HbsZ1&#10;3XExltp/K619WfcY3EprPu8YhaWIAdPast7Es8OvkyPm0hvxaxfRY4hD49pK/Ca6YNGsFq+4+yXC&#10;QhbY+PJJMYxOGzVjhgVFbse6lNhsHTzWocSm4+Cx7iQmKw4e60xiwuDg0VYsgbZ4QQTK6o5oVkdn&#10;IW5LNgTXLCMIZGsA1DVPqxsxRF0zPbq5eYR0iYjeP3phnVtVb761E/MII49ubi6YFnv+uj2bBNgO&#10;nyOMVK3o26Ob23OJ9APeYu/GzJIf4xx+dHN7zkg/Ji17wZgF9rPQAh8TYHsbGvAxC6x6brf2nHVE&#10;Pfzo4oM5urk9X1U/GDhnzPUfYaQ9fgz42Kq6i79QH1tV9+MX+NiqHt3cRpbMkwgWrnqNrbF/kM7T&#10;qfcUXpTc1of3757O7ObUFMvuP+1/7bL04dXZj29f/egfiQtgYf0u+OzvVm/Pb2J+sR4wl4vP8PH+&#10;9/fRAuvz01KV78aOQrb84YPb11bAaRrApEfsDZh/nb+i5+GRLb386/xNmI1qBKbR1Tlbk2pSQEqR&#10;3VHGR4Gauq5B5tHwU9H4KDxkyEeKBFNVJshjsoP9MlOC+VnMVgEyj7I+PDwWyEYDAMvHE3W2i8dX&#10;fGQ1SitFNcpjloBSbSQorac3kVDdOlG1oOkZJhRmTFSd9qXOflASUygoca1Xy1ADNlH1CvkVla0j&#10;5RiF0aAMo1hHiw2ERU2Tkr9hWvze0L9Y837WuAClcQFqjJZQNb9yXDUq5/giKHEVaAlVc0IPsoH3&#10;eu5OKPGrXm1JNMiXdMju9yvJkdaS3IdMQIVaWRM7mpdfjDna7XOF0itWu1seQdXZfKIFtTy/DVXL&#10;hF9Rmj6CxRxEhddAtISqee83njYu4n2MHtZR/CLJidUek0KwhSn3Ne9T02pOZDPKUryk2rV0yS7V&#10;IJk4AIWWASgWB0DaD2oeeHYQ7xoqcQs7kHvcTqsel1BUDztogbXxcLl9kVBxIAcpjePgGKiWvjiH&#10;wgQ18np14jAFDI3Zgd4IVBtcgUbGVK9xTK6228GlekBak1JBdeKsBy1BAVDIHIBCYWqQjiEA+obP&#10;1QInlap5KT4BKESgXrlYlVoCYnXhaWeICfhD3wKqJ6cx1ZMTqJ5dcAD00u8Y3TjVUqBleRmUjApI&#10;y5BVkcaAWUlUzfhEwbi0fQC/RjZI7Wr1ImasoLQuWTS6BoVNqJkgHwFAwYNaRHW2rEE6ptYs0PmA&#10;1HToNChfEARG/i6Iu3xU2IwVBYFTvefTmRpChCBRNb/UHR46j4kWRFSSVr2MCt0RLZ01gFYIF9Ea&#10;Q4VMEC0pRi30KgAJpxuVk4QTnFAQW0pUza9E1WYrUbXZ+iYUSLRogderkqSgQ4mCOYZMgEurOq6g&#10;24qnA0rheUKFFBIqpBBGnx2gak6ouAVwVaUyYIWWdKyR44u4X9umjFbDkT0bs4A9zEYZECZoXU1q&#10;Dc+4PIRyJjV8AO21nODFpIMpSGoEk7NAHx1t8xKLRTPVDQTC4hBPq6A34wjT2GoRT7EkCdErb5C3&#10;VIVaeHU5AgqTKlqbbVXQAhVVKTNCxcYKqDRptRIMomTS6jmmqa25+k0oWEfRAqFIFHBiSEdEC9Q3&#10;UbVMJwq4KjdqiKtwrab7YELJQYJxDblRki9wThNVuyueWO9Ocz2uRNWrra0cJEelAEEKpbWA0iUq&#10;fFHWhFChj4SKFUIDHAIGbM0WngjT0GpxzQ0f9Kg1RasFI/0CkDJ7bBNbdK2W6ReA6z/lKbwWtGGY&#10;3AeiJhhNYXCm3waDVchgwhiMXBvdTJC8ye0CVchVAB1N7wy2/JQQ2IFT3uAkkO4qRe7yVgQkJGEk&#10;IUM388kQCMYMw2KPRWoh5AgL6QVLM3QNlhk/9MmxO7wpEy1gDRQOs0hkdZdsz8MWswVBrCwkTtKW&#10;1+80tlgD0oSxa/pMzyKF0UU9wcZueKdRmNxpYEgGCV8WBrYy45cg4+IbSoj0iuRNMJhpxmkHYTDT&#10;pEawsbEl32BsWlNSQEV+ib0Jg8XKCDHMNGE0hTE9zeB17TtPCaMpSGUIJocdZjqWnpMdEGgLlyAh&#10;TF4vsFe2d5AaxEinTNMjBQy+QWywUQP25mYEi5UwkJDcAWEKSmMhzRqFaQeExdJWD3e3U6b1AbVR&#10;2JhR1WmBGKJgI/mCgtFer4/Sfiofmvb69MhJ3qT1wF7lMJF/LxgdFCW9SC1cRjoSS8jpUCHpJa3X&#10;FIi9CSPNGjMO0gWSkFQZ0vr4KO2AmgJJb/KNBClOCyS9Wixkr5YePioTTUuf+wIsVsKAvYKRkGts&#10;FOYQQyh+oVVAWCw9XKqmUYXQYp7DERYGH2EaG2xtGfeBVciMJYJpbATT2EBCzhWCIVjsMrT0KsBL&#10;gqTKugiLKUCkRrePhBoKr2f4s+ZthlJrnunKBWx9hniBlrzFelwKKgNbE1Xvj4mCcQ0pQIbXazXR&#10;5YAVzaqiEQqvW0GsEhXiatWuKpRWm1CiVfM+LwitLlb1yaUSh10iQNvcDDwjLLQXXkal1UPYGDUZ&#10;bnjalUEogum8hDCNrV7RPEDSIzZlIxHMK3PZYiFMY4OlV1oJvcOTHhBMCoqwkF6C5RM7mII0BqkN&#10;fXTOkuj1R60STawCwfTR2srM2vDgbeWsiv4I09jgo9rakZrk7Y+lNjiFMPXwEDb5RjCtAsJiTeEt&#10;b0oIwjSFeu+Y5FDQ42alZyBMHwXDpUtcoiat/wr27sP94/vYeLDw9+P9h19/8trf/kr88eHnH3/4&#10;YGW97+wt+T8v/6cN7AR2VAh//P4PqBBuG0lRIXwpynBUCN9UA+tW5zSbttYo268SaO8CGuSoEO5K&#10;v63D7k8wVvb06spt2XxUCN+r6n5UCL97++ofvjs7KoTv1FC3cPGqZL16rh5Oa5p4VAjfrQ/vh0ji&#10;kUUQV0y3RqknFKyU9it4WlhwxXSLMfu1YqPUKRB9VAjfsvuoEN7ZZ48K4Vtv5KgQ/t3ZtF/D96gQ&#10;biUGtybF+oDsNS85KoRbwcHtnnlUCP/u7KgQ/vGDnPV963JUCD8ptRylDG7HCi1HfYHbsQKQUbLg&#10;dqzEZxRnuB0r8BlFGm5Hy3sugffbo0L486KtlhrnF0O3lgcVQde6urmlkAR8bEUtlSTgY2tq+T8B&#10;H1tVyyVc4JZ6MzJ2y0QJ+NhU7bo74GNT9ROwM9IOuUOD0VQt3WoEbjfhC3VLXBmCa6qWDjME11Tt&#10;8DkE11TthDkE11TtGDkC95OkM9Iyj4fgmqplIA/B0yKNTdWbQy2DGZvqUSG8V4Te7scWRlp1g5Fl&#10;OiqE9xh5IwG2dJsRRnovIhdgO0sMwaWrlvIzAveuQk7dLt2H4NJVu3wfgmuq5t8PwTVVu/Ucgmuq&#10;9oR9BH5UCB/ikgpemac1tsZLTxwXIX96uvnCUSHcFQvyAI4K4dbw+6Tue1b9qjNsMimN0qFUeIMy&#10;ujL7p87GUJYFpK5l+lKdO3hUCLeuAEul/8wLr3kvFLwvUFY4pMknql6hfARUJ0ApwRxeA+RjgDrx&#10;Jh8g1JwYe4ujdyzw/meQVuQUwoPgpAVcjRQkoJWcAFqRLUa0hKq5misEKIvnmlEHrqbk1KstiYYH&#10;IkpJhbcrY0+PE1Wb1rEniImq56i3p/AUKVG1pgkFGeXfhqpXW09i4VXIICrSKYmWULXc62UqZPNr&#10;XPBcU/wiixkWYEwKwRam3Ne8T7tac0Lp37XgSLUBFHapBsnEAShsBIDCKAFoyFYOFrmQ5ar1VbnB&#10;YJOEoje5Icv0Fi1OiISKUypIaRwHx0C19MU5FCaokdcSGudlYGjMDvRGoHoBBRoZUy17Mbl6pwgu&#10;1QPSmuhgmL5+/qrpUjCpHrS9FvatF0AhcwAKY1aDjgrhsbrgXMWigD/0LaBamjSmEbEElQu5BJBN&#10;3mUOtj0FTF4GFbwCy6Mv0ujF95pb0it6jD+0hrl91KqlQp21/dGuVoMyVlBal6xNVoPCJtTSp1MJ&#10;gMIE1UzXCaEG6Zhas0DnA1LToXOLfEHYh+RXgrhn9ZSaWVnYpZ5j1v6u9+xE1bSyqvcQLXjonbTq&#10;ZTwqhGekR3Wx4QSXlbjrdUxUzftE1audqNpsfRMK4lSiBV5v1v6udShRMEd542Mo4MTQaVDPw8BO&#10;6K0ZofTFevR6EQqb51Eh/DTgnnWzaynLOo8Qysnqh1AB4agQ/vza46gQfr80Cl6uBI4K4W3LlNmG&#10;zTBQEOrL2t+1EU1UbQ4SBdtvjIs2fKGGxgUumTZDKJaT1caBq+E0Ey2dHIATQgFXhQJOCFVv0ln7&#10;ux5XoupxaSuHQlBZPgbGFVwFWc2yNjUntOHDuLIoD9AKrkJQPUur0Dao4kMIEzNqQTwqhD/fLbPB&#10;SC22zcuoV77V63pZWK0GUwYTxmDoT0l6a21PhoDCZI0e0NH09eAUk54jxOWPCuFfCXnsixDayTVF&#10;WEgIWBpJJaHGRjZ2h5fFmSCInCVeMVCp637QhLF79VZIHEzD2M16lu0lTdDd+gvBxm54jwrhz9VP&#10;a4ryNhRaTUFCIR/TrLGob8obfTTjviDkCvwSQxT5hShyVkejO4yMEMM2mTCaQiwW7VgZvAYbkjCw&#10;lhkwJ1jc9tOmm4k3wBBJL1ILeUNYGFXyGzKVj8YW1CBGmgYfzWDwDaJ+jRqMLXO3YLESBhKSOyD4&#10;qUpjIc0ahWkHBF3IHDuAZVrfC8FkLYEhR4XwZxkSymGi86RgEHBJjwupjR2JJeRkHCS9pPWaApno&#10;hIEgScjJOCSMjIMSskjrB2HSUzI1YaLhhiS79pC11GIhe7X0wBBdUdPS574Ai5UwYK9gJOQaG5WJ&#10;FkMgMTPZi7BYeohStogDLH2mLhAsBAkClXkOJ9hRIfyZ7T0qhFs1vsjUyxBvrcgZLq71WChQ40TV&#10;7keiYFxSzlqdjgrhbbmPCuFfBQViM6b3ZDqk0es0HSARFpsxwY4K4c8M91Eh/JQhs5qa/+8s/S3N&#10;qo3z8BTC1FNNb1VWJ9hRIfxUkKb/pwrh9jAc64J/uvei4Paa/M4ssP9v+3/Yv/b/z3dee/rx818e&#10;/ukf/U8/3v/0H3+xyuHvH57evvrl/uE/X539/eHu89tXj//+293D+1dnH/7l0+PbV2+mS/M3zp6W&#10;/7h8fW2HqrOH7d/8uP2bT799/OHeSpGbLN19emdU3756yj/+8GT/Zf/63f1Hm8yfP/318zsHLjks&#10;D49Pt1/+z93D57PP9kf7R++/PP3r/V9/ufv8fgHc/f7nx6d4Ke+AwGpKMRH9h1X5jun9z5f7tkfN&#10;RbnvePL84uW+p+vptXIxbubrc6uEt6y4sevs3Ze3ry6v3rw5dx57Dr61fm0FCb787eGjc/rdb49P&#10;f3p/v/w5meqFo429/tc//6Qp3RqRVv50ns+sbuubxTndYmyVG8b6EFutPj/0LQNaCdlLlQa6vNkn&#10;ZKexhrGr1H1Clk/fQNedEZlFbBivLr47InsS0UBvOoQs6NYwlsGwT8heRKygqUPJPJEGetOZmr+a&#10;WEEdJrnlbaCbHqUtu68u99ntm1qj9KYzOQutriArgLsvAScMP5/2+WQXGyupHp88qbINygpjdEht&#10;ed4b1AnLe2K5ZbnVmdydnr+WaGO6erM/JIuUraDXS6Xsr1XFWy6ulDp8skjUCnrTG9OW5a97s9ty&#10;/LJHacvxqx6lLcN7k9sy/KYzObswWSc3dZbOo4qNTXaW2ue4Bc9W1OuOuni4s5F60xvUCcd7lLYc&#10;7/HJIsPr56bzjjHw0FkbVE+gLHNlBU094+v3KY3UTWf1fOtuoOm8M0GP+zXUVYdVFhVcQZO1C9jV&#10;GI80NlLXHSW2kOAKmq56pE7Y3iO1ZftsdXX3R7Vlu1Vq390WLMq3jmrubVV+Tm0TvOyM6qQw+HzR&#10;YbtfIjdSve3TWqWtoPl1R2/8wrSR8qK5OxuxNUpbMbOVjN1llR+wG6W5IwteIW4F9Wye3zA31GVH&#10;Qr16XAPNF71RbbneW0B3yBqp6aZDyp8gNdRVZwEtWrGCpouOWPk7pUaqJ+wWg1hBXb05qRF+05FQ&#10;a9y1IdXbk6+2bO/5CXag3ZC66YjV1ZbtvQl6lbvGhfmis9n4+52GuupM0CvgNdB83SO1ZXtPGKzH&#10;0obUVUcF3ZVuH+yJ6PWW7fPr3qi2bO+I1fWW63N3UFuun+8r80mp8PmmMz3PVW7T6ynzzQnTe2rj&#10;8eJG6rJjF7xOXwPN171RnTC9R+qE6dcdAT2pFj53TMxJufAu1/0FRRt7zxp77b8Gmm86ouCp2A11&#10;0ZH1N0Ns94BcI9U70Lw5YftVx/CdVgzfFytzXNfPzb3zg6eHt0FddGT9zYms985ZVohwJXXZYdVS&#10;hrB9cO7RmrwmWYP1DIP5ZhtUV52XtPVGrGewpvMt66c3HYm3fiWbb1535HQ633J/6hmayR8+tZH1&#10;PD9z9jao6aKjQMt9RSPWPZ+eHlA7ArYk3TdaXe998rf4DdaT1qVcXUN1gwJLKcUG6zltXmdx/eS0&#10;VUkLjrXox90vEWWyMMmXT4qI2J8slPXz8xLSZgcsxHI7VgLU5uvgseKQJlAOPikMuQxobxgmMA4e&#10;K/5pAuHg0dKfgT6qhz9fej/vOx+P6uHPOXNUD+8VMPbuVS4zlmMaUey64rwfRRf4mK4e1cN7fPdz&#10;nDPSTmojfPez2gIftL5aVTtxDVHXqtqpagR+VA/vraqfWHyZ7EwywsijeniPke7uOyOP6uE9Di1u&#10;tLPIHeURYVu67Cz/YNRzcnc4/sGYOP/PVQ93cfjF7mTtEs8vAz/e//5+W2jaI8A2UIUWzXFeAaeX&#10;3R7AXoA5ofzr/I3UOLkL5o6Ls/nX+StY+NqeARoLkH+dvwGzLOnlo/bQtYSFifeXmCVMc7XUzhKm&#10;sdn5ooQltcGx5bEiZ5i/z2ZaT8FvSXwVLCW2GptfXAzA/CZhgdVT8ND+CGzwo7mm9RTkLtFM5SYh&#10;LPlWs9fD6ctMAZYzrdfUY9dODeRN/oxdtpdr6oHihVrNNw8CD8DUl2TtbpDimL8hlh5xXajVM/UY&#10;qMOaPU0q+RvUPMA5AtNiWUykEnK5AB46GYLVfFN/EY/qlNRyprWEeCBwmSnAxF4LclUf1ZbusbAS&#10;lmOrYUuwzAbX+oXkIuVvLNYSBhuBhVw2dyOp5G9Si8ERzINS/tF6TZdwk8PqxXppWKwWflRTqJc+&#10;nZDWoCb5lb/Jt2Bva3uTf52/CYuxtWY6+df5m7CQS4B5mNe4SyiNrF4DaQKM38P5/sV62aXxwDJZ&#10;GUD5BZBLUK0rMpOAks21uH6lnjqIEipWCIRMWwug1MWLUOJEvY5qIEa0NPp6HbW3gwGS20Go3FPq&#10;hUyPyF6xVGuU7ivsAp73YsJDm4U9LwtYzQ5PEVqoDfql9UztKflCrR1V0gTkr0yBPtqyCfOv81cw&#10;bWTgDMtskw+TQ6snqpFZola1VDn+mtbY8BNVf3Fs0RM1Qgu2uSAFxidAYDljgi22kmucv7HWAtUD&#10;D7Zf1xIdcm9VyKoFDGGwHIIKJMFq4bUccf6eCDOh4ostspc08ldcCDYQaoiWjmuWCFLNUUdrQOmk&#10;3qKeOer8jdHLtALKE5DM4hAqltGSa6rRaysiVMgNoBQetRrG1Rd1KCFUrJAlLFW0FHYk1BAtuTqW&#10;bVV90S/2jffwxaRVc0JuE3BCbhPxXhJdr7YcIpAcnVUBJfcE5F4nfNBHOQuAkhcAdkK7O1gm7dqE&#10;CvMMptCTqU0mCCXbW5tVhR6JlsZVa0cMyzKOKoEWqKYUQ4etTKARSnQWjkGRgxYij2GLcKgouDGE&#10;SkcJiGkRKbYhuaFp+vuexcGsLVPzQ2sBa85vLRbSNXLfYyeiY0VMAI5Oedypx6XDGjhMimjRETjG&#10;BX5Vdly1J9WVHjVYLf8NVi+mzvBgBoQCg5ioemCJGhoXbA1Jq15KoWD7S4YNwmCbTGqjsJobGYuD&#10;BUiYpbbWEqQdggQt7B6JrWwVaEpeXYFtn3QuBU2f5DITNR2tIchjDy0Wy4dTGGTI0H6YUUc4I+Wl&#10;ImhoxglRQmJs4Ewt6Yjs+TdYrX9tbC8Dy7MeCLn2RmKIv3Ub8KkklrhYISGkgNppERZiibBYU4Rp&#10;bPW2nZpF8qZ9G/zaScdRhEkswSKNOfmTgpDg5U+6USNdyFMKyNvYkWeSx0D7wthhbFJDetqzdDME&#10;h8nZnw+bLsDJdPZc5QGYFNDeJ1WbkT3cCmoAk4m2h1MlNRl8e6pVwuScIiyMQ0vdyyBK/ioUpMgM&#10;waQLCNNHa3mzV2oL36y4aTnTQZg0a5QarIKO2fZOsR5b2Ld4OL6UKoick2fsVf4B5IrYW7uFIZQr&#10;kjDgW8JgpoLBpXyODaLoc2ZawEcFG+Nu7Y3PWirghpJYCSWRrFddolbXqLLnjiHeQ7TqSlaDtKQp&#10;NEdttvW4xC9aodB0uILJJUJYaBOJoqwQXJvYI9HQJmJHTIGUTvwgFdaik0FQXJrMi9J07IlzaYXk&#10;Ldjz5SEYMCSpgdolDCQkp0CwWCzazlKngFpuGQSLpacdWcaKYPInERYzJadCbgDCRA3WNF0UWFMd&#10;TNDLEt9q9tqDskUByVHUPQHBdAUA8RR7OR0frRkyKSuCPGfd06AfHgyhk1reAwDfpDJ44gj20jFH&#10;2yPCYreiI1gemoC9Cm7QYVNprwjTjgV8y4sKgoWEUJAyT7hj1ODqYNLYKBKV0Z7akk/iG1ILCYHY&#10;rj2vXFQGYcE3CjEps+SlYLH0SE0zre3bJEtOM5XKIExjg8XSnkWLJa0nQdItNMLCIpGQ646AFFAX&#10;0QRTQhrZEGWgkkXSzTDCZAbBR/K3zh4PrNV5ztBcLUh55Id9YdaRH3aZWeoMW5tVp4gp1PKWRzDY&#10;T9Mnh8BLnjwQFmMjz0HSS/EZZRAiLJaeYIprkSuV2RbAXoW/yM2Tg4Ew8Q2kV2Mj91gzfSmYDrCg&#10;C/KRKCgkU4OwYAidZRT5xANUSAie2sKS0xlQJppe3+hwR8fYhMHS66O1w2WVIBbbQKiYJwUbXhIV&#10;C0ChkiGUjAfQGkQFv+p+B1ZuZeEqoKQAMK5U4fqMnmajRuVGC6hw2GDHy9clYPby2QhImE5p8BLI&#10;av4sjKUQji4H4BHYnDCYqWBWpq8MkyRsbKZWFK+kJr6RoRqFyTrCFHQIpriRxIhsrXY8hMlsgCCl&#10;HhBM1GCm0heaaU6BqIVYvhC1ZC98VDCUkNiNCaaZkliKbxSn1GLR/im/gzQrDSXoacJAs2ScyTjo&#10;8pM2bTkUSC1WgQxXPnWEmcrPJWs5CguVQWoh5OSeiL0E02K9FCy2LFosiSW9lk5dIAWMj5IuaKMk&#10;XfhGGI0t1pQ0S9sHObDfCAMFTGq0UcYUSGXSD6GPxmLRPaSMKt04yQzCNyVuME9pAjjXMkeE0j5f&#10;+xayC0QrOPYyKB0JYVyBAn4pGj6GghUSLZKKhI1RIyuUW8aYkSfzkudjMAjp8MAUpE0UfpAKU8BA&#10;7jrB5DnTEX8UJrkFAVGYkLxTwch9Shh9NPQTqY05sUpuotSVhMHSJwzEMp/ngLyJIRQ805pSKE7y&#10;hrBYeooman9HWCwWhTBlvwkmo0vh1bzrA/YqbkOhX11oUyBZKQ8UltYlHsLCjFPIPK/dYKaZfwrn&#10;PgXgIeo/K5xPVw26gqaLCwk53ZZIehEW0ktXNLLkdC8ksSSY/Aq6s9KeRTBJL127SXoRFoJEOewS&#10;coSFUUVYaP0gjNLwdSVIMCXTISzGBs988mKWXhLo0hhhIZbwFLs9X6i3j/YYgmCx9PSKLWuweOHi&#10;KpyWj1LoIZj2QHpWJr3Hd3EhcV4iuBqcom5er7eCSe+phEAerOHclMd0gmkK4NPKilCBsQxIQLQk&#10;oyAEk4zAcV6B/Qlg6eMTLBlSC7AsHNVvSxic0/PKh2BiCIQaZC+pBF2D1WKpBMe1QF7mMOev3t2H&#10;Ffka9u7D/eP7kHts9/Z4/+HXn7zjm1fqe3z4+ccfPlgztzvrvfbPy/9Jf05gR1+4x+//gL5wVoX+&#10;093H929f/eXh/vHp/uG3//6vT7+e3f/44dd/O5vD6T36wt2aEmDd9pPmB0dfuP2OPbalrpzs9Xvx&#10;dziN3b2+Dhb7WUFHX7jvzo6+cGe9fmeecLUK1L5kWix9xRx94Uyejr5wr/7hu7NeJyk/ITaZOvrC&#10;vXVe9ToRuR/ceHX0hXNW9Tr++KmnseroC7eIVc9P8LPwhledrkEWz1xRPW3203cjdfSFW9je6ZXl&#10;UfiVVUdfOFPmbos5CzqsrDr6wi17RKdv2tEXzk/h1rphe0Lq7RJL3ZxVsvrd17aHpKMv3EYbu335&#10;Tk6oFine7z149IX78smDeZ2Oc3HfcfSFcxZ9vn88++KaHRHo25Y6V7fV0v3pbUvvq+F6vnjb7gUA&#10;HmHdoy/cV80S9erqtuXv1IzU3fptS8AFeCRj3rZMkhquB4y3LUMZ4FrVlhwDcKlpS0QBuAS45fsA&#10;XFNtWUQ1XM8mb1sKE8A11ZaoAvC0SHkpAnBNtaWaAFxTbbkkNVw3W7ctpwTgmmpLGgG4ptqSRwCu&#10;qbbsEIBrqi1LpIbrVvO2PW4HuKba0kEArqm2tBCAa6otPQTgmmrL/6jhSkG9bXkgANdUW6IHwDXV&#10;lskBcE21pWoAXFNt2RM1XNlfty3vAeCaast/ALim2hIcAK6ptkQHgGuqrX5rDc8MhMUxj+tO+gea&#10;7ZrbQP9A812THOgfaMZrugP9A815TXyAf6CsrNs1BYL+QU66peTSP8hJt+yJ5R9YTS37VTvjh/fv&#10;ns7skthiM0/L/z68ffXw6uzHt69+9Btjc63unrwLcv7x7O9vX82eCnL0hXtyl1PP0alPl1xHymNp&#10;1CAfNRZ2ao5o5hPkr0rQhUhS5snRF+77U77JTTr6wpn2L0KeCVHNjiS/8jdgerJ29IVLvim5dd10&#10;kl/5G3zLB76QqNcy6+p8PiWhU3pgS+erE/CU7UvUssh02/FzhvkbM82cRITF7tvcjaSSv0ktDBzB&#10;tNMiLPbX5hLlx/JXH1UF05eChSlHapG+1ry7HFP+njKkuZj51/mbsGBvc1zzr/M3YTG25g7nX+dv&#10;woJvAJMgEUojyyNkfip/45PSBBi/1IpQmmSds6iDBzBWaajNZc9R52+MXmYSULK5sOLKGiXUkGTr&#10;yAyiqFxQQkmB63VUvUOipdHXPpFSMsGyZM55vdoKCZHRU1xqPYTkOudvrPfRF+6ZfyULSs6wzDYl&#10;dcvJbTHcZH7+xiKMecxCAa2QRxp+our9New6eQiJGqEF25w2khFKYDljgi22kvzO3+C7QPXngu0t&#10;ZJQU8jcohUVpUav8y/wNUAhDi4TlX+ZvgCRYLbyWf5u/QsWoCBVfbJG9pJG/QSuLltUmLGuW1aij&#10;L1y612PPBhUebXHjXJn8jRXK9+j1xjD2OvLoC5crJH61IHzyPH/F+zASLfaef5u/gdI7GkDlG1Fw&#10;PMIKgtbKWQBUvvysJefoC5cyIQ+/3hEEqi1hGGjwowUaoUT+XgyK9mr5I9Ck7SVR6SjBJ9Ptgp73&#10;R1+46DcRViePOyCusZzgMMka0hE4bBP4VXln0i7O0ljmbwy/wWr5b7DabObTbwhAySWqDaJogXFN&#10;1NC4YGtIWvVSCgXuQjJsEAYbYFIbhdXcyFgcea7nse22i92UnPxNCZJ3Xi9ntvMisZWtAk1pT6Hr&#10;tWoPq4EhR1+452s6pKKtkxuwV62fQP0aNVjTc43tZWB51oMpaG8klTn6wj0TpGxKUO8Ik3xkOper&#10;1grCwhGjxdI1HuwwR1+459E53Qy1vKxc8vyNfeHoC/eMb1lLvqXuJb/yV3xTPROCSRcQFrtzSy/M&#10;j+WvPqro+AvBpFmj1GpLnlXzW7pmDj1/cwrhrrSc0fzr/E1YuM9Q5yF7r1F1x2z4Vm8fjRrM9OgL&#10;t6QRReJMimRZ2CV7JUAh8BTIIVpQtXGMlkYPcqECIPXhaz76wn3aHrmTH6TCWigyCCoQQ+ZF5WZa&#10;FnialfyVeckWbbXDMycM5CNhICAJq49g2bCgJYPn0PM3pxCGFGFhSAmWagxjUyy1ZZ7nmPL31HoT&#10;TP4kwmKmLX89P5a/+ujRF+6UIZMyJ+hAd/SFe8Y3CTncUWbLLAq85KGptiGtNXdtQ7K/GVyyTtIF&#10;Citmgcpa6yfdeyK1MDUIC3Vuyf/J/fwNdT76wj07mEyj7eOGLl0mObEUwTv6wj0TSyV0kQLqIppg&#10;SkgjG5LlVWt3ZcpirQSL0BzEZ7KQLMRnjr5wz/Q0zzpwp5BuHsVnlM5HdaGVRIGwWHqCKbeRPK7M&#10;tqjlbc50CzhWK+2SvMH8KFFTRKXe2mbNlNzjUZic7XoTn5XLQkEhmRqEaaawCio5igeokBA8tcUu&#10;Q4EXHcegtuqc1T+BbwmDpddHa4er6R8EG2KeFGx4SVQsAIVKhlAyHkBrEBViBh3fJLOAkgLAuKTp&#10;wPs0G/U65kYLqHBNwWZkPxZQuHw2AnKYz0boo1pwkH29N4W6wkdfuOeb9tEX7tTPzU2bAmna218I&#10;Ji0laoLRVjYI0xRaWYpkRP4qvCQ7Q3FKGS3aP+VQQLnr9BRom017CvunjDMZB6Vo0qadTX7AvuXu&#10;AoYrK6KDGcz66i8Ei32bHgqIb60cTUpG/kpCBmFaLKI2CostixZLYgml31PrSSxlLUkXvrHhG+2n&#10;4YDg2GJNB2GkWdrER2GggEkNVCZhoDLph9BHQ0JauYGU2vyV9MpaQieHWWYQvpmHtNrdkoiDgydz&#10;RCidguovynwQreDYy6B0JIRxBQrkQlmsYyhYIdEiqUjYGDWyQrlljFlvMi+yt+QtSGLpGH30hXtm&#10;EBRNJC8rYSCVes+O1HSSBtOn5CZKXUkYSG/CQCyPvnDPJET2myKdYw+8ZpkayJ7OuA3cas660G6l&#10;vXLo+atd7+gLd8qQSYnzdHGRVw21ykzyZOhKUP4kXQnKklNyusSSYPIr4B3HpD2LYJJeuk9TbBJh&#10;4Q9AoYJJQo6wMKoICxdqEAYPtqZ8o19b8ryHJGq6/IQKCUdfOCv19Uyhz0OU6L2b9sC1UFqSyd8w&#10;mNL7tTxa/nX+Bkx6vxZFy7/OX8F0NKGKRDqmw5E5T8xQTyuP6QTTR8GnlRWh6lwZt4DYS0ZBCKY1&#10;heO8Qi9HX7h8tCp7+b+iL5zV78NucJ/uvRXcUsDvaPL2hzR5M4NUNHlbLqxevMnbfPH63DJAzv7j&#10;7aub8+nKLoSWFX//5ensndUmvLC8dE+SfWd/b8XUr9uR/cvfHj56Jva73x6f/vT+fvnz3e9W5XH5&#10;5z//pHqPP/+kKd0akVYJ/3L25k7WLFjgxJzU1L+2ku6RJnL3/UrGeNTIzJf7ZLbV9JfS/F+TMW9j&#10;JXOzT8a40jCXXmD+azJmpldIh8z1BvN6f1J2vdbIvL7aH822PcrSQOvr0fhDtZXO0mdlh8cnTPYu&#10;DzuERrhsorB+7XJ/Yv7YrY1o6szMNuAVtHQ/2BnRltNTb2pbVl9P+1Pb8rpHZ8vr1/sr79U415l1&#10;BNF2+RV06Y1avp6Z5zc2Qj06W1Zf7U/M0ykbnamjYLa1r6COFHn6JhPasrrHoi2re7pqwe31ax0W&#10;eeGLNqLLjppZzH0D2hdHf2rYCEVLnP/L3vn15nXkaP6rCL6ci4nfV7YlBeO5aWAGC/QuBmgBe+04&#10;7iRYJ8ra7iS7n37Jw4d1ziud4o+e0fZggNMXLXfrEU8V/xWLxWI9NRA7PduAJoS2zL6ZMNtSiBtC&#10;+1LzAt11RBMDsdPBFTSxNC+pHISmI9oy+3pfH73ochC6myikpT1X0PX+1Dy7MQjZNet9t2Y98FfU&#10;jNKW23bRfUJpy+7Z5Lbsvp0R2rJ7RqjDbivsWuc20W1fXAeXbiZMsrK0FTSx/4vH22ZTs6K6ldBk&#10;afQswRjR7WxEF8zed5F+5WQQssv9+2KzGsQVdT2htOX26TyRm6UCN5T2tdt3JeuYZiuSpQFX1PJG&#10;7FO/7bulldJMKS1TuEG92l0BfHu2oTThkyUTV9SbfUIXDD9PvIldZl4J2VK6tyj5NnUd0vXEwVl1&#10;7oq63SXk2+KV0HlCyLi7os77hC7YfT1RAbs2sRLan5qfDq4jup44OA+JV9RkSC12WzJzQ2lfcF4F&#10;sn4tXoh9ujBZInNF7bPbz1FXQi8nGmCpzg1qf3KeFV0pzQRnac4VNTEUP9taKc1MzlKcG9RkdhcM&#10;n60olt7cUNpnuNe9rWOaaZMlI1fUeT8S8Jq3ldJsdpZhXFHLM3RPHYpnt1ZKM4diScgV9Wo/fL94&#10;o+12ouHWMZUJbRk+JbTl92Rx8sT+OrdZ/G6NV1fU630HvvS5WUm9mszO+3CttCZ8unye7TSLmrw5&#10;60prEqMsbanXcc0CJ8+ErrTO+5HT0uZk0LJ98v7K6enSlZap3p4nX5rqDFqnu4lL8JzqSmtiyaeL&#10;DebpZkbr4m226327uXyZ7fR64tC9Efw6rknsu7T6Wec4c3vebXWltdFUy4aNhMU7f6liSUusD1zY&#10;v67e/fLkCSqzfMuK3OcZw/IwxvSpNTNuB2eZUQ02j+ngPNWuwWajDs5j5hpsdujgPDmrwWp8Y8+L&#10;qIAE4JrjyBEBXLMc+XeAa54jDw9wzXSU19Xw41222RuBas9zP4pKa0Ye77LNGKkWDfejFqhmpI4L&#10;7sftoBquTgbHu2xP3LSOte5H0UbNSB2W3Y/iDYDLLY0WUQCXWxoXG2u4ThWPd9meSFVVG/ej0KJm&#10;pArs7kclBcAl1VEqAXBJdVQv1PDjXTY/ONoPqrLzpD3k1ouV8j0Y+4NevJRNBO0PejFT9qW0P2jG&#10;TWvg1Iyc1DvQIq3mpNVF0P7gYtL/8XfZLO3g77LZ9tRP935++O3Dtq+OKohi82ofW39/WVuhy5LD&#10;y+Vv82dUYGjNGq4zf5s/A9UrptPqOpx80sifohUxJxQNqi4PbkeriQFcZ842MynXHE/+jHEpyILr&#10;x2oADig9AUCo8HCEEr/q0auTR5NWmkRyIH8GJ7KRzt8RFc57xFk5nvypcT0jStKGL0pzCBXjAt6n&#10;RtdyzAZL6VKSA/lTNqQvpvPM3+bPQMm2wdLST9TSltcB2/46VD1HdcsCz9REBb/AF6pcilCxxaZx&#10;6Yu1tDX6noTAy6W06y9Kv0Cj1fVlbJNSr/Jn6FdaR62F8phASx6TUOExCRUek1AhR+CEkhJg2z2U&#10;3qmHrhpq3A8rX6IyGkrJ5M+QkFBgtRoXaLTmCNYhWiM6yfHkz4txESrkSKiQI6EiUwioMFoAhQ4C&#10;H+QkavG0PEkMfGyFk5H5MxgqUO3DAwTOJsYE2icQuJolzwmWI4Ou+RRiAUtVwA9Wr6AdLg7JbggV&#10;bOiNC/gQUwQXr3ix9re98HqRDVy1CUrgPASq13KZTAtUz07Lag2SKoBDy2bxQEsTfBaU+NCjVXNL&#10;igzSyTnWjkEo8AyJao0eNFmjby6FMPqWe1APQ3AP2kaB4WewUksotxi1l1Sy3mqw7MTLtvPp1/On&#10;Qi3NsUZl2FaPK0NAQOmLtbS1eQDnlmFuPXrdoALNUSoZdDWvHNZf1N0N8BO6L/IsKCWTYTX/OlQ9&#10;RzUaAT+RqNrSvgoFIYRogbTFCfATkhBooVCwXCeq1vvsSdBD1ZaWtGo5JqqWkFBwy1pzBJR4D31x&#10;JEe4q5/Nc+o5ZsMeQEXYNQ5D01Pmz/CYuoEGKB0DQLOQvOJe8z5vuAMq/Cp8MVPwCIvoBGG9j2qF&#10;J2pavBHW/KimUAt9qVWxsgmQZ54TgDrm+QPCNLbagIewCBYbMPioLmATKkJJQslU6oGlEdSoNChA&#10;tTiWhl7T6jXmStdSbyHTTbVQ0FFEjhFCtiZKe0jghFD1cqM5wgKn1jw9FCyp4j0sz5IjBQThLmBP&#10;KloQzki/gJZQEEp+HaqWUNKqpZ2o2iOKEyTH4Cpse5JWa1yg96oKABtSMQChtITUVpv+C1DyTICS&#10;XwVUa1xjXaiJ5ek5hGNjaQNqSn4QtVzra4U9KRMGQWC+4NiF1Xpmt0uW9BQsbl8Lq80pHzmgAEN5&#10;BAp+urCYKbSXS/bCdf8UFjQPyFCKYHrBEfofZCgF3RTSFhAWDLFjhCodki+tmna2YHUnt0Gt7kec&#10;UzADqz8aizXCwh/RRHsoJRZhYFpha5T8B7As8+hAK8ZFtFrjkkWBxJXAA66qwoFEpDyfucpS4E2Y&#10;DkLpo88MC2UEfihV2UOBBESLUGHnoBmZaAX+h5aRlMKSCBX8IpTcNowrUOAutNgRKsZFqOAEocLe&#10;ACU9JFSLX5nkrvmlegLSnJgj6Wqg0NiasNAdcgSapvnG0l/IQhCmpZD4IRgwJJ0UwcQQ+Gg6UIKJ&#10;b8AQuXZibxcmhoDmqlIB+KH4l1CtVVohN9FqeWyt0kBLIRxZQRcm3QDnqHfESZoJAxVKGMxU/DBn&#10;WpqeREBRqKROoa9UiAJp6S3CtEDB/k6mR2NLWJ2Nzl0PMUSLFLI3VhaK3sVehMl7gIZIpuROEwba&#10;24VpbERNJgMOUIpE25l0gMAQxcDE3tQQMBktHKQhChdILRMGGYCEQXYix0YmE2qJW/sQFqYdwkFT&#10;rkMmg3kYjQ2mIJOBfNlyC9dOSRAWU0BYrKSQ8MvEFMKCvQjT2CBdo7aWQE2HKYRqjUzne0SrxTM9&#10;+gO0dORCqHBFhBJba4tS6hmSykrxwuFAompBZtv12iEkCkYfnKC0f3CCjhBCJ4CWToYJFbTgoCHT&#10;UHBOkgk3gikiggKLzBnCEU7mWkHk+Wgr6E+26UWYNLuWerYQhqKtbEgMdpI9lck3qvKJ3LtKn2ix&#10;0NUDWnpU1kQLWdZ31JZnzTYizQ4hog75KEetMyTKUcsrUDAs14ewWD0p6pCZUgwjD4+wMGcKhrX2&#10;QBh2zv7M9Qbn/DKEhdQUl9YhYr7tCgFnG9Yc21fBgL3JN4BlP3uUaVORJPp6tTqlIoHjSrUEmIIF&#10;MsAs0ABzlgGSD1EkQB4pqy9gCio6IDeYHomoRYxFvrdXMpcN/mldkCenVUbXsODAfSxGEPbnBVeQ&#10;qbZLuIiHc8CQIGwBA4wwZ4xqWoFUHq5BVKYu9VA/q2WS7vGEFgFKVcmECs4+Qb3/+PD5Q2SksNn3&#10;54ePP33v/b791vfnTz9896ePn65+e/fx7Yt/Wf6jzNYF7OgK/nfpCm4NsIqu4EuYdXQF3zT2Ok/a&#10;pW0biU1an5ohjTZi50kfzm0PsaMr+JJb3PZnb/Vr2/J51jLxslnbfqNDT0wNgc26ClrDsBV0dAXf&#10;abtvG52VQ0dX8N2nCSxkRR75EexQx1k3SQtqV9CmCeHWiPwwehB6M2mzaPHsCpp0Rjy6glvIvHJp&#10;1sx7y+5Z62wLqpmQBa9DbjMFsMTTCjq6gu/3NrX4f2XS0RXcjjn2+WSbkZVP+x1gfSc6lPJ0dAXf&#10;bZN7dAW/P7qCH13B74+u4Nblz3JLq8OcLeNHV/DISlgLQstlbfg1CVf9OcYVdnQFv7LX1e4ji3mf&#10;Z2V129BI891n+r8G26J/dAV/0jVWtU73R1fwty9eLh0+f334vGiisvj3425RrV4qIz66gj9RMXU4&#10;uR9nNTUjj67gs07AOvy4H2c8NSNVxXA/ymEALtc7znwALuc7Dn8ALvc7+rYAPA697kdftxqu291H&#10;V/Anxqfz5aMr+BPOqCrAA/w4EqxVTGed93d5Gg5wKbC94NOhntVmFmvn4XJNP09o7Q96sVLea7Y/&#10;6E04K9vsD3pTzspT+4PmpFUUZwFzc9IqBz+6gj/4qfRli52jK3i+K571F6lUyaf8GS2JVK0ONZQq&#10;yydULIZQ8XF0BU8JifdQcaqQmlARWRBKVTS1ThxdwVNC2Ts814q0nfwZNqQqrBHU5W/z51ehQkIj&#10;4ksa+TNoHV3BU0LZXjIX5+RT/gx+HV3Bk19WmuoJIPDkyoeAJ9f9H6rJC880tmspmfwZEhKtse3K&#10;3+ZPoWQdtbQ1R7AhzfFJedyjL8boCRUrH6Fib0moVglgMAJIxdiBDzGoHqjmewx8bIWTkfkzRChQ&#10;vQJJSTOATgr5MyjFwEH7BMrdQVLIn0FJcUs9ptYCG2KBVVgBP5bjLpY68kU55Pwpi9Cw6hVKO4be&#10;uMA3xBShXjdGBbIR22spB2hkb3L2+XMrQHAeolRzSibTAtXW0HJVUgUIHSQ+QmmC9bDUJIdoiQ89&#10;WjW38ou1DeYcayMUihaTlmvQuECTEwWjl8LD6FvuQTeqwT0cXcEzpNGWH/h1dAVPfukmHngAJZNh&#10;Nf86VG1DumgDXjxRtaV9FQqWKdECPyFOQMgs3sMSKxQs14mqfXReOOqhak+etGo5JqqWkFBwX0pz&#10;BJR4Dze5JEe4PZaXx+o55k00QMU6BNfa8o5cTSsbitZcPbqCb5+lzNYT4/A6o8b8qRhaW0GERYAF&#10;4sxWlgRTgyNQxzx/QJjGVhtwnpcgtdiAAezoCp5Lqu6ZkwOKIJGcmZxGvS2SM4OOAHKMcI20iYpx&#10;wX40x1UvN4mCOYZOwzKoa7ywpB5dwVNXs5N3LaFE1f4kUfXSlZ28QdraHNXjSlqtcYHeqyoAbOjo&#10;Cm6HrFoo/RVof/CilmQegRNMyQ+EySHWipFNY8AHZ9vqLqzWs2xBAwvl18Jqc8r+eBRgKI9AUU0X&#10;FiEBNXxQKEUdV5Tup1YqSvcQ7OgK/iigzcYs0EavCwurr5vBZGUNoZRYrFtiSqB1w5ilwNwby9W0&#10;lMAjVIyLUErq1l+URcHolcADfqnywlxlFFCloPOnHLNKCcxengOm0hH66DPDws0DP1QN0UOBBESL&#10;UOH4QDOylgP4H1pGUgp7I1Twi1By2zCuQJGS9VAxLqIVnCBU2BugpIeEavHr6Aq+FNXJrchCzIWW&#10;biUdQc+SLEQoqaUvI1hokEUSNbUmLGyOZirXjn42dA1hYVDkZxVTAT8UUhGqtZYr7iJaMUtCxSQB&#10;1W33HQ6BOJYNusE5fiUMNC2pwUxt7L6Hoh5xEgH1iMtAGrYMGZbTdkY+kmBaoGAbmM2cYWwJqzPb&#10;ueshhqj4B9krRSJhyXsQTN4DNEQyJSeTMNDeLkxjI2qaKbh6KRJ6XTlAYIhiYFwRYmwkUy0cpCFa&#10;rag/Z8LAFhIG2YkcG5lMqCVu7YMhmHYIKVCuQyaDeRiNDaYgjwRZtTyaQVhMAWHhVCHhl4kphAV7&#10;EaaxgX87uoJn/jBTqTXDMi1bW5RSz3A4IFpwOJAoGFc4UqgDOLqCb9LFYUdQX5F5HGBsJnihwiJz&#10;rSDyoyv4o4tTp6Mr+KOcmrwCJZ+PruCXfDu6gj+yrKMr+COGnLLiCXZ8MkAKhhUJUDCchV11WHE6&#10;uoJfmvPRFfyx9urUDOpU/2t1Bf/GQvR3X37853/SP/78+cvy7/d/+/zlXz88/OwXrX958Ebglmz1&#10;O9cX/4f9kf8/33i/6c+//tunf/4n/9d3D9//n3+zbuEfPn15++LHh0//98XV75/e/fr2xef//bd3&#10;nz68uPr43375/PbFnWmY7d6+LP/j1esb341+2v7mu+1vfvnbz396sPbj1jTq3S/vjerbF1/yn3/6&#10;Yv/L/vr9w882mT//8pdf3zvQh/rrp89f7v/4n+8+/Xrl/7Q/+vDHl//x8Jcf3/36YQG8+82mHInk&#10;FaspxUT0P37//GtMz/5x9cfPH3+xZt+/2jR+/PLl12+/+ebz+x8//Pzu8z/+/NP7Tw+fH/765R9t&#10;NN88/PWvP73/8M3vD5++/+b88vRy+devnx7ef/j8+adffshhqF+3Me2n7y1D6C3jixbfS6ZGf/KX&#10;hevWov3XPz+8/1+ffSIXv/H/4ZK5+u73//7w/Ye3L9797cvDMvE//vppka4N0Rv+3L6x8VlPW6/y&#10;eHN3a63vFoEbt67e269f3b187c1j33sG83S+GcFRktkqTPLUW9guCrXtZWtyGs3Bzt6a+zr6JWwx&#10;285gFv5bh8aTnc8sA/rhe7HGe2UNQtZ4e5fQtkmvRf77hIzbg9DN9T6hbVtNK/TcJ2S7nkHo7vU+&#10;oW0fU6vK3CdkjB6ETqcJpW3b2LsJjzznvFJ6OZncRSe22wmXPOs4SFlT6F1+X3T7vpvMzg/mB6VX&#10;MxW44PjLl/uM8pzTIHWakbrg+Ux4nuAcpF5OpnfB88n03I8NQks38x0Nt1zlCnozYbkfOg1Krycq&#10;bunMDeh2n0+ebx2U7maUtix/PdEoT9oPStZlelcNrApoBU1nt2X40qx9j09bjt9MZuep2DEmk+/u&#10;mKwcagN6OZmeH3wOUtaNe5/UluW3s0FtWW5taiaktjy3zt67nu6i/bf1o5mQumD6bFQXTD/PSG25&#10;fjsZlS/eg1XWw2Z/VJbAXVGvJ6PyxhMrqesZqS3bbyY24+3WVlIzd27FzCtqpqDeim2QOp8nbvii&#10;D/jr2ai2bD/PTNlymusHX03Y7m/6rKOaWaBlwVbUacJ2vxq3kpppu+XdNqh9DfV+GSsle01j124s&#10;0bdBTdynp6NWUrOFxlKLK+rVbH4XXH81USu7U7qSmgnQG2+MUZ1uJx7UbiuvqJlavdly/TQble0y&#10;VlI3E13wQHEd1cxuLnqC307Y7teyVlLWhn5XgnZ3cEXNHIPf3VpJ3U58jDUeWFGzCfoNhUHq/Gqi&#10;V9YNYUXN2O5XD1ZSt5MJ3mzZPlsDL5qDn28mynCz1faZinpyYh3Vm9motmyf6IIXyK+UpoPacn0S&#10;VHleZVC6fjkxm4v24LPQ2jM5g9T5biK/2y3TLSDcXQT9fGUlNbPA2wumT3Td01AbUrMJbplur//s&#10;j6rF9dst188TtvtFv3VUs/3D3VbXrye64LcBN6QmbL/bsn22y/I+gSup2Xp62SZ8n1WeGNlQmqi6&#10;NRhcUdcTrvsFtEHqehZbWfPBFTVTq6X1INPyxoQrsZljuGwVfn4zYfxlq/BZ1LcUVo+RnV9OGOYN&#10;DdeRzULk5TrhIHaaRSDe7HAlNgttl+P0lZi9orK7WHgjxJXY3cSuL9uFz9T+slu4DWBfx5Y7mGNk&#10;U/5fbFOneYGlVGEQm6UYbH++meXpeuNzLD02EiDvfow80ztvb6ukiP3LkllPWnOaH7Asy30myetO&#10;mGbpDs4T7BpstuzgrGypwWauDs60eQ02g3RwlojUYFXCWR9LlXACXHM0qUWiDuCapcmlBdc87Vmw&#10;FlwzPTqGHx3D70d1Uq2R6qt4P+qKAC4FHjduAS4FHn1QAC4FHgU0NVxPyN6PsgqAy1ZHsQbA0yP1&#10;bFWlCvejsASoa6qja1ANPzqGz1qv69r2ve2OOj5SR6n3tgNqwXOl6Xlg3QS+v+ktNjol9ueMOoPR&#10;2fPRMfxJWHJ0DK/dR3bsODqG+4myQlz/59Xvdqboe4Ef7VTWzvH8XPbnh98+bDu26JUMHfNZ4LwC&#10;LssS1PfV4myZc/46f8YNJjV+PdnRQFh9/jp/ChbL1cmqtCtY3kyyw48SFo7MbyyUMH0Uqt/zypEd&#10;vJXUYgn1KskSprHBR1XV7sWUFTXdlqOZ6sV4r7msqCk+Qliyt56pJ+RtL4LUTCGfD+b59gY1z6Uv&#10;sFqmnihfYLUUPAnegHlW2mEgek8TL7CavZ4CXmC1TD0n24GJIaDkN/nRmiEWEiwftUtllb55vtHH&#10;RjAxxO53ldQ0ti6s5punCpex1TBPAy6wWpE8L9eB5RSAWo6tlsKSK1u+SrgYnWXzKv4uOSkjh7AY&#10;naUZS2pe7ODUCBY6gjBNgagFgy2Eqsf2vDCNrRbqkllzhpCwgr2WOy+n4AlEo2ZhdA2LsVlSv4aF&#10;FADmiV7/Zk1MtkCoUA+Y5q1mWTNDfiZqqZZauQh5LmMQOS1CSZi1lOR1QZZy4XZKUDFf6wGhZE41&#10;LT9jdR2rJdREtYxEKy3Yr5+4+7hqOepNNnBAGcLata+KrRnAAiwDWCs6rajlRX1r0FTBMoAlmCIs&#10;WMoyMoX10yuqjLme4K/GpnuDCMs4t2aIcsueu68+mkOrBd+LmXNgNa1E1cPX1oAEEIwF3QhaoLVx&#10;2ABGHpTAQwlU8z24YDmZSjgBsqPxChSyscxUBQoxWxVBBZLKWNlCiYr5WZ1EiYphWWFGhfISQbMM&#10;QrVoyQNYVUn1RbkTQGkjRiiNq+aqdkSWVK3GpZ0OocJN2wuQFS0vmTGuEqpFy+tAnFYtbW1LAOWV&#10;EkxLIYVVUlVzVNxPqFgiCSVO1HP0A3kevdcSMEqbG5CQwiZAeXmNfRE0x6uMHFVbh3bIgFJIAVar&#10;9AOh5AFq3ivNAj5Hizv4Ly3agNKaTSg539q2vc7beE/eN/yqnRlUei8fbbn/ChXuHvYeMXZYzAIE&#10;y6JAnTF5ZQiP3FPI/3FUhkBALNuIEEyBC4SOGewBbISONTvUGsaLcyp+aO2DEEdZyGaQX+thbivq&#10;ccmfgI5ps0ZbTW1I63HJ/0JgtdQKuUnWKjtgtTYuZUxOrR7agNU8Sxi5HnvwdfHoNLZgG7jh8dHe&#10;2GBJSmoIi6XrPwWGDInlHqUQMAi/lwqwhr4pJweOe6m0MmpgMCcrzXENgSTIyS/OOAy0164Xd6j5&#10;9RIfG1iW34xpTEFjg1xVzpSs3kqb/KOwoUr2kkx1S5A0RDIlfUtYvR5kkhKivYSRZWkKCFOISWPr&#10;mYzUktjrN8MawpKGkO+1e5oLNVByqSVRk5IjLCyLZmrtqZaxAXutamqBgYtW3E3RZm5LwU51tEZK&#10;nhsHWIyUcIU4/qRNJ5mMEsawWzl5KbwpEsG0oyTL0jYQYGetzmBZZ68GsLHBxvnspbUdmKjVSm43&#10;uIIawKTkdjmqCj3PWhcQprHV2mtXW2JsBAuTsZfPyrFJyREWDEGYPlorud1qW6ZgyfJ6bE2YPgpS&#10;UP7Ikur1R4O9lgWrYeF746759MDmrFMDqC05yyNR0UjCYKaCwSF+jg3S3wMGH82yhh57SSvlkEAG&#10;EjygpEU1Su4ZJvlVKHAeogUomQppY3CCuNpDBe8tNVAbgGDAsSxjoaGF1dmev/6oYMSOGBtZnVZu&#10;smGJgDxCyhP4ptSzHQGWM9WRKsJkAsAQRRXkvvVRK+Sux9ZbgTLJDtTEXlodJSyEaWygSPLLRM0v&#10;f3tUAcLym+sNWMYBICx7P6UTymSMApalvQSFWblVA2GpZgMiResPs0wBYCfVWVAUq7MAhIXoMXQO&#10;k6F4XSk3gslkcC8RMqV9jrwlwaS9tLmS9iKst43MPVitvSdrxebaSxmE3B/W2nuSLVAWMjelRC3M&#10;uUmNciUaG6WiMt1Te6RTwmpXk+yldI9cDeW/JFOEhfZSxsq6Q7voCSZvSR/VPgdhIVOEaWzAXkWx&#10;xF7tJUj0CgkQpinUvveUhwAE6ym5jprJFnTWTOasQwVyNSq/A5hdYA4fUpvMWQlB8L3nzGnWfDsr&#10;TQYO/yw7hVXmLMsimJQclrbcg8F6es5jZ+Bb7imAIVraKI+jc3MKMLJMonbR516dxLlXKHFWYouS&#10;R72CinMXFtpLQWPWLoCwujCFoERNMBC98oa0ERCMthWqv6B0j/wbJWikb7gdCynQHlCbFLh2Yv0Z&#10;Fo9EKZWEgRTSsmCbFTOo461zbu2AlvaJz4KKpZTm2EJJ5kCriQp+9VQbULI6GJfcSx1TnHP7UvNe&#10;yXVwj1pn4Q7MWSl4Su0ljD4qUdY8s/Y/i42AKQ1Y/dGEgf0OWC2DAas/elZ8Qi5IfLMayDJP0oWF&#10;3lKqR6JHWEiBYFJK8sla8pBabwpdanJWtUxzOcaxhfZ2YSRTsffvCkth1QaYDLEiplIt5bVoAZUL&#10;pOyoIjG4ZJsBG92eVURBByGKEsHVnBVzIjU5LpBpUiNY2AJciz0rKEJY2ALCWi7aGtC1whjJlKKd&#10;LixiJxJWqiUpeUyB1FLekpRcGcjngoWwcGxfBwN90yoDC2WGBGSAokYmkzAaW9gCKVJGNRDq5k1W&#10;+KhWGTrAkr7BN6XjgJI/ggUr90G1e26iwqjoiz2U1jQYV6CIEy2U9nCwUAlFUWzCetRIs7XXoPVM&#10;UqK1NnfIIKfcSMAUZCeUWZBx0uGWgl2AZejchdXu2zowLisQpAwGrObbgNUe4Vr5RBDWtQ63IKwf&#10;MBqb4s5apkkNUi0D1pspJLySbwDL7RCl9lLf6plaT9dF9JRPzO1yrUiZ2qOUqAwQYRpbLdOzXA2l&#10;a5UGouRvr3Lw3KtDPOdpH/Atj/FqRco0N5xEZqEcJfSzoBUWDx1Cw2HDOB6o9e2Ud/1rhpyklnTa&#10;p6iCznK0a6IDJAUMCAu1pMMt5QARJmrANx0P0DGetBdh8VEqsZeSEyxv4YNMnxmmKdQmc9LxZ/eW&#10;QO1q8jwYriLZ+zqLU0VYhGVw/emkozK6THWSodJVtbzUwbjgsPcxrlIXsmi6+zZa2dSKroWGugnI&#10;oqlNgCyammspvKSuWRnTwr5/wGrVlH+gHlw6lqB2WOOQoxaWDr9PEHA3YXJKRE1Oibq0ja5ZtYYk&#10;DPbWWeNIsLBB6kcn39WG1VLIWmDISVh21Es31qZ62Xjm/ceHzx/CJvH1t88PH3/63h+A87Z9nz/9&#10;8N2fPtrbbu/sKbZ/Wf4j276AHc/E2eNw//+fibM8TPFM3NJ89eIxuOOZuMlTHbZQjT7v5ij3e8ub&#10;MQ3Q7B0Ek8jAHM/EXc1e7/FIY/DpeCbum6vjmbir2bs93t1i6MrxTNw/fHM1ezDEzju2nJq8u+Sp&#10;gsHPN5N3NLxlwgDZdmT/gQ/fGw3U7DUo73c2QHZBd5+Ul48O1PFM3AsT8/FM3MKFzXsq2ydiLcu5&#10;KozVS+2rle8chlrN3uCyTOgKOs8eZPO9yiB1PBPnsjkdz8Q5G2avQVn+dNWY45k4d2mT0NryrxtO&#10;Hc/ELY7veCbOFOZm8raYn04Nb3w8EzdYcTwTt9GL45m4b399+Hz1hz3MFk327nvv90Ta8L73ek80&#10;wbvvvd0TDfruey/3qI/d8Uzck6d41EXv3m43RRa3fpnGivQ8D3xvl4tbcInUTqFacAnVbk524JZP&#10;XwZjV65a8NTc3lQtIx7Ue1P1LbNzxjbFrcFoqrbx7cB96+vUj2fiHr8VaHVHC2fskKXDSKuNCnhP&#10;qr43dL7b7q9FXVK1HV4HbqUuC3U742rBNVU7YGvBNVU7tmvBNVU7DGzBNVU7YuzA7RLmMlU732zB&#10;NVWrqW7BNVWrumvBNVU7k23BNVWrFerArVJkmaqVhrbgmqqdI7fgmqqVBLbgmqqVp7TgmqqdfXfg&#10;Vo6xTNUqb1twTdVKalpwTdXO61twTdUC+hZcU7WigQ58ed3ZXYG/SdP7A83We3n2/kDz9aapvT/Q&#10;jP1dm94faM5eeNH6gzVwak5arYAt0mpOWq2d7Q8uJm0tsywS0dNvnz68/3Jlx8SmbV+W//709sWn&#10;F1ffvX3xnU/j3bfHM3ESZx7L5894my5bJVOdfSisv3wdypFU8qeohZpSJYvVdbhvoLfCFMRRwYui&#10;MSpR8dMG/yhcJtHrBAjTFKBEJWso6KNR8Isf7cGynxp8NGtPoHNWVrJAPdEon6nr67JmB/Qt64ng&#10;vcGsToI6/6ycIphKyUDJR7lWPdO8MAXv12SNGMF0HQb6qI8LLHW57IDVFUBZ5ka1dapOgu7zo7au&#10;9iEqCafCv1HQV0vheCbu3beXPjorNanYVAWdzwUL/YW3DrK1MtXyqrMrVS0fz8QtEdAXT85ldXld&#10;tiinBZXZusEEUpLXBZRcOCiG1gNCqVS5djCqBwXFbqJUQ137Ua20UGmdlee16z6eibt0ZxnAwvpp&#10;8UaEnLBcZGQKsIxza03TFonqv3NoteBzZLUB58BqWomqh6+YH0KORHVowSWCSBmAkcf3wEMJVJtl&#10;cAFu7wQI7hWFbODGU4gZWo5JZaCVmLbScEtMbx7SlbPgOqFiioA6nomzhMOy3OqmA9x/1CUMQGX/&#10;s9qmtS2Bi5m6lE6oWNbgtrAu1ROqRyu2tjCuvC5acyLvOtcobW6A9wqbAKWACO6nStpwoVQ7ZEAp&#10;pAB7VPqBUPIANb+UZgGfczwTlx4g3D1c+gyvCotZgGBZFKiODhRpwEY9UbU+9FAZAkEQoQWNrucp&#10;I0yX/TLYg7zFCB0hdAnW0s3G45m41Pzmtehs1Vqr7PFM3OP8Te/1m+OZuCd8ixCD2hYfz8RdbrDz&#10;CTtqOKBGDbCdyuwjbKiOZ+Iea69eqYKwMNlL+8fsqlGvfKfjmbhHtqCm27SJV9xNsF57lpOO1kim&#10;uXGow7aTEq4Qxx/PxD0ywOOZuMcMkZJDP67sQYSwOCBCWGQTqPmssvfPBdNHa2951kk5tQDW1p0a&#10;R8o5QPeF7O8PDSSOZ+IuHXnKqvaVZ3neOo083iSsS2PknkGHvgoF4xItQMlUepyo92rJL0JlLUPN&#10;sFF4AjBVbdBHAwbFLvkOBpT1pPqQ1Ul/yIYlAvIIKc/6bCofHKCu1TpSRVjP4SqqIPetj0LLwpzC&#10;M8HEXmhDmcqLsFAkguk0F2FhC5BDt/vCy/ElwY5n4i7d/PFM3KOg7aTgA44qT9JeaM5oV7MXtURY&#10;aC/t+bO/ZL0U5TtmSE0frdeF45m4xxqiV/go3XM8E/fI1chkiG8K6xEWlgXHRyeFBAgTtTpyOJ6J&#10;e2QLxzNxjxmSx86wi8k9Ra1vZ0WDcGyerZPhDD6f7ECY6hHqVSZfHYGChOwljTB9FPZiqsumME89&#10;3xHWi1SzxAFkmpUjTRiIXoWmFOELRtsK1V9QukcVqZSgUZ0GbsfCqdIeUJVAcBkjtzxwL2LAQApp&#10;WfXWuYnSDhBoPScqTupoji2UZA60mqiQeE+1ASWrg3Hl6w4171XKBB7teCbul/uHtSA+X6cA+x2w&#10;2nUPWL3dyHcRyAWp0A3ek8iXeRAWekupHtVtICw2VgSTUpJP1pKH1HpT6FKTs6plmq+i4djCEXVh&#10;YPIyU5SppPA81FJY5LSCb/AaSgZFtIDKBVJ2VIEHPasjGL1SpYiCEryqpqVVOx92A9ebywsIK6kR&#10;LGwBLmQez8Q93rxoMQWHn4+uklrKW5KSH8/EXeZJcs0iA9QKSOc1eamUll0dEoGdyvfCBeBcF6y2&#10;tbwML32Db8pvAUr+CBas3AfV42qigmX0xR5KixWMK1DEiRZKezhQC6HgXngmIHBvpg1JbwK0nklK&#10;tNbmDhnklBsJYEhenQBqeQ8DFird0YYzsAydu7Da6vKBMkgZDFg90wGrZ3o8E/dorU2+UV4sNYTU&#10;MuJOSu1JeymfmNvlWpEyioWKy3wYF2HhKOEqTroahIkauJpe5WCWaEGB4fFM3CMlP56Je8wQ5Trh&#10;PtNJxwMIC6tHWNgC9Bk46eCNYHkLv3YOeUD+XNQ0hXqVOZ6Js35el7uJ45m4JyxRroG6ZmXoC1mE&#10;AatVMxsxwXZNBw7U50puBGGxE6CH3XRGTjA5JYSFUzqeicvbftniDPIllh1dGnA8glkzP3wc7pcH&#10;fxlu6eZ3vPn2d3nzzW68Fm++LUHnc7/5dnd9upXdX1/fnmLb++7bD398uXpv7Yuur1/d+a/fL30D&#10;b17Z7jhyL3/89dPPfqjz/m+fv/zrh4fl3+9+s+6Qi7788L36RP7wvWZ0b5fdRyP75RkWr/IQODHm&#10;WAZmeScoKty2T8NYh5EBOV/bwzA7ZGy8A/Pan5h5SsasYkDO/nDcDhlL9w7Ma3+w4SkZE9iAvJqQ&#10;Mcc1MJNJ2Z3uFeKv3eyMxpIcA3OzPxq/9D0ws+H4PcsBWp66eTotvxY+MGd/pWFnQBfvvC3P7+wQ&#10;2vL5NJmZX7EbX1teCtshtOX0hNHeOW3QudmXu19RH5iXk4ltWT2RmC3fK53TRA/9Gt/42Ks3uxrk&#10;l+EHZkZnq9Bv9mVvJyYrneUhrh2RWY/4FbQ8D/aU05YgXjHTmW1ZPRvRltUzJbK+8uvXJiyyg4MN&#10;ZiJ86zi/AfnLZ0+n5q0CBq/fzAhdMHtCaMvs5bnIHWZ7peb6tX11tFOMDWY2oi2zJ4bmXVbHx5Z3&#10;VfZGtGX29b4+2gn5SuhuYrEXD7pd+7s/T5ntDV3HiOxG676t+cXOgZpR2nLb7tdPKG3ZPZvclt23&#10;M0Jbdi+vz+xM7oLdM0Jbdk902wqx1vnfTBTAt9CDSW/2NcmyuCvmdsJtLyMchCa+36rbVszdjNCW&#10;2a8mI9oyO94G3NFJT5WNIb3a922Wf1wxdi9+XwF8IzEoTRTA2/sPzOk04bfvXAbqvO8CLO+4YqZK&#10;6aHToHTaNxTLOW4wM9ftW7hBad907WrxCrHX6PfZ5FvGQcie3NyzXctIbjDXEy/ge9RBaZ9L/sbA&#10;gMRTkzs64FvngdpXJrs4sUJO15OQxA/yidAFt68nGuCHQIPQRG52EWKDmQWRfoC4UtoXnLXG2GBm&#10;WuknToPSPrv9nYMBsRzNvgb4yeeK2uf3xaNtp9nq7ZUkg9LEUKzifsVMTc7PyQal02R2lwyfuAEv&#10;RVop7TPcUpsbzEyb/LxiULretxRLRK6Y6ez8fHtQerXvBqzP1IqZOhQ/akFKW47fTkzFD/BXQvts&#10;ssapK2ZKaMvvyeJk/SdXQvYOwb5e+qHUGNIk7l7efBig06uJa1raTw/YZO31VtfrB083U1pbnk9i&#10;FG+NtaF1NzG9pavSGNfyYuLT4MK7ca20zjMz9icmtrBdT26vpF2AJovCks9dx7Vvf6eL/eVpFmQs&#10;zaQHrcmS7i8arIM/vZ5oqb9ZscImm3Dv87qCpm5v6W0zxrXZZ1oubOQr3v2YKYz1rQv719W7X568&#10;02WWvzw+ooQIvNIV4N4LHDYdp5yplpqy6YqDe8+NmDI4uPnUSM6w+dCISXRhSG+S6il3f/nIyPLG&#10;yB631VT13jb5kYCquaJWdPfWcKcD9+28j9127C24pno80fb47S9LMy+MtM1vh5G+/3W+H0+0PWak&#10;1dEsnLFz0Q4jfR/pjLStYgsuBbYNYQueHqknVas+icH0bNW3d8vYe1P1PZzDbZfWGbtv1BZ4b6q+&#10;G1vgvan6nmuB96bqG6sF3puqb58cbhukzlR9k7TAe1O1yCPgvan6fmeh3puqb2oWeG+qxxNt/rrW&#10;3srnGwNnpIX+HSWw9xUC3pOqx/gL9Z5UPZJf4D2pHk+0dUS2BMPO1f/0J9o8OXP149sX5hr8cO/n&#10;h98+bO9uqTXQ6GKx/v6yPCS7XdTFPKoMgvI3FQZB3zydhkP9nvpmQKFiNn2piyPtmVi3BLgMnJ1h&#10;oNzVdjlOqy728CMORtnDvh2Ubf8btFrj8lOlBq3nRGmOtX4lJ54FJWkDrRZKnT7gDnZqTv3F1MJa&#10;c9Q+E3RV1gG1w7JHqAlO265H32trkKjahuSbwE80UaFf4JlU5QvdRlXfBCgVSxEq7BFQ+iJxQnOs&#10;NUe8b+pELaHUr1on5H3pHkGMHm65ymMCys+gzX/BF+VNCBVejlDyqzUn1AUY/IRaCsPakahaQnp7&#10;DqSdLZHr0YsWrMiJqtfabJvc+uKITjImyZ/xQoxGTyhZWm0d6lkOtEK9ABT6TJa9KCqAYrvQAoGD&#10;i90nSFCgmlEBgjUjBg7KJ8up9VihRq0uwXGwrpZrkBqAm/FUtruZ+u6I1BMutSet2mwUjdSiERta&#10;DK2HLq7XYwomQAQuUD1wgToDp6VwEQyAgk9gMcFxAEldCKX51exMX/wsKH2xlrJUD7xComoRJqo2&#10;VKHAeyQKRi8lrbVGXO2tqbTWx64NzF57KELJHdWjz6gHUIpUANX6YsZsNS3FfzBH7S+AqxmX1vql&#10;CB32PYqXQb9UJA33DbO1U82JfAugtlrdAQE/0UPpdgrQSlRtQ01Uyz+r9QZ4k0TV0k5U7U2EAmlr&#10;jqA54j34iUTV4/oqFFiHaIGlJQp0VR6g5n3Sas0RujBJQnADP+/pg67G6B/dfnl8nS1b3dScyD4m&#10;gGp9UR0vYFzZxKT+oroCAK18kR1hsS4grDXNfFicqGnBRVjvo9o4I7UI6aCTTD6JhLDwdwTTE+oI&#10;641Nb7khtebYIlQBauodQCipUW2eaQY1So0D4ItpnkBLrKiX3nQINSqbw9ROT44KGovJ6TVRtUNI&#10;WjUnvg4FnFBY3eIELJfiF6G0b4U5hsOgxT5QENqp4wtsE7OtUC0htWCDLyaq5qpQMEeNC7IriYLR&#10;tw6iRAtClUTVctQcISuSzXZg9KE5YGnyTIQKb0Ko3hdDCyE4ymUcYdre1bqz1JB6UgpgmeEimNhB&#10;sN7YlPWlseVqX3uofE4RosqvhdVqa4XzS2oJVq4BqxX3a2F1xD6oEUxBAck0tBfaQGYwBV3olrJf&#10;U0toA5ldKBAW9gdNEvLFW2g3lg+8WkFq1Hbk8UL+1DGDnouFHmfjoyAFBXrQ+i7NuQkDi1GoCqjM&#10;ZtbcaKLkGICW3GmNklsgkwqPBbKUGQMndI5IzFd6DmExMtIfFRNA60S7MbU4oi4MjD2pPRMs5Anc&#10;1Ss1PRTIU+MnlFazWs8y21qjpBtg5TpjJlTI8jlRIEiNC1DiBKGCq4RqzVE6AZxQjQx4AuWwQSeE&#10;Ai0Uikw8Yb3xoyeIFRhhYW20fKWJw0zT/fRg0PTI7qyGlwJq6WhBVgkDwUu5iW9aA8iD2pUQP+Ul&#10;0Wt1IphCYOBHE9Vys8rE0Rdjlj0UTlJSB5egcIQE8JUw0CHFLaS4OnykCFPVLghTLE2KG0KgWFqK&#10;S5G5zADa46aJ4kebUwidJIbkFEBDZHsoLDlK0t6eo5RMyX3Irkh7kxosCQkDDZFjoLGlzwJbSA8I&#10;fMtQB4QlX0+i1wKDMMULwBCtaqS9gkHH+nwRsWkydBwhvmGCItQSsyLBEMhMWV+WZbkiWKZigL1S&#10;S0jTZRIAYeHfEKYpwNj8trRnuggmvhGsN7aXrbHpRAWGpsNAQrUGltnNepb5OkntFzLrCiiNq3Ye&#10;mcuufUeiaiepcVHGO+RN2fNAQdmavtjM6gO/YpGCwojsvF1zQvoF48rEFkwyk27AsUzhISzmCVLK&#10;tCzUY+SrsnB2lI4bYeEyoET0pNsVcNBhvSrCAdVyz37JYOYnlTaR49a9AlotVLaEsBAWLVFZwAEz&#10;1fEprYs6IaJVVsaHME2h9jAnOUgKmuWTKZ7IR1WAIbJTSGeflVlGWPgsiJzOWhcRFnyD2Hq5P+iJ&#10;+5q9XZj2ckTtK2G1s2wzJMy5K4Va9EOmBIt4AtWyqeQxBTKZXhVSmgyddWUxRx0InDKqqBXJmtCE&#10;U23CatGf8lEXgilGJFgr+DupGBSK9fLJaVpldMEN16zQEFoBlaGkZVf7JVzEtZ6C6LUnoThEO2qM&#10;amKmEEiN4Kc2wIykapRWU7jxk1f+6hg8rw8CKjTyyRfff3z4/CGOKbHd9+eHjz997x2//eb3508/&#10;fPenj5+ufnv38e2Lf1n+owOOC9jRF/zv0hfc7KboC750bjj6gq8twGYdQm0LOvp/HX3BzS1sG6t7&#10;pnvlzn6PQsterphZU0jPhQ9Ck3bFlpFcMUdf8J32yRaPrxyaNEz0vO3g9KwL9wWnJ+3/PLO7Etrv&#10;/md7nBUza+Hohwgrof2WmRa8rpiZEnkydBCa9G88+oJvebQvNduqr3w8+oJP2kJb7L1y6egLvttJ&#10;1PYAK4+OvuBXk3bHth1Z2TRt43v0Bd9y6TzpvOuX8MYisN+n2nY8K+ToC361vwocfcFf3B99wb0z&#10;4DCnaTvvbSg4CbyOvuAfvFmf5+EHP4++4B/fvX3xD99cHX3Bl4z0fa9lqy1fdlxy32vtafbr4F5j&#10;z+zWqrRd3S47u3q2wFbPt4zDMgat7paao+UFWnDN0tK7LbjmaaUnLbhmagUtHbidPC1TtZR0C66p&#10;2sa8BddUbfvdgmuqtsluwTVV20p34L6bXlSxN1U7NAp4b6p2yBvw3lTtECngvan6LncZe2+qdsy9&#10;wO10o8MZO2MPeG+qdnIf8N5Ufe/pY7fygNZgNNWjL/jjjul2XrQw8ugL/pgzvklyFbO6jI6KHX3B&#10;Z624b2WrtpfoMNKfGXK+25F3B+5vCTncak9acEn16Au+1zV9eZDHuek3LDvsXF7diT/oSXd5Wif+&#10;oCff5f2c5Q+6kZOft8Qf9Cx3eQkn/uBi0vbCjcV/epL304f3X67sVNe07cvy35/evvj04uq7ty++&#10;c0bFw9DC+qHx1e9Wz+OnQ0df8EUaUNGYHZnrA/usmACU7TBNnFCloUp6QOl+B6GikIBQrXHpvgDR&#10;6n2xh1KBSV0NlJx4FpTqaIBWC3X0Bc+37bPjd11glajahpodv0O/oLmLim6hi97RFzzlmL3iawkd&#10;fcGTX7qIBcV7qo8DlK7sgPdNVC0h3euh+j7ZUO0LRYvq8cKTg6Vp9NDrWl98Uhz3qGFHjJ5QsfIR&#10;Kio/ARWLAoCCDzBDDb1mfMSSQClAwPbYp4AEBapdeIAgoooxgfIpIqn1OPgEhtOKIUJ2VIwbakCV&#10;vTF0QsXY6VqIaNUVtopGatGIDS2G1uWw4no9phg41PwKVA9coM7Aablfom8AtRxVcBzMyvdYFu0T&#10;SvOr2ZnF0c+C0hdrKesKPHiFRNUiTFTt0IQC75EoGL2UtNYacbW3poJzyJu39bi0hwLnoKvD4By0&#10;TyRUy9FkT5WaX7o+AF88+oJn/Hf0BU9O6AoheJNE1d4kUbU3EQq8ydEXPCWUHb9r3ieq5n0PJQnB&#10;7dOjL3hK6OgL/miHpyWXLhxrv0gXGRUMICyiJ4LpDivCItxEWCziCGuOLQJToKa7cYRqjUzXr4FW&#10;XiWtQ6i8GA4osaIOmPMueo06+oKnC8pe3rX7T1S9lDRR2rfW0tZFX1rstW2DcQlVf1GaAwGNOpvA&#10;ndZE1VzNLim1rmpckF1JVB3uJ6rml1CwPUoUcDWsFjYYeZccRh+aAx01snNOPUf1ZSFavS+GflFv&#10;jmw1VCtF9htGahoaUFPKgqhpD44wbT3poz2G5Gpf6392loGo8mthtdqO3ttNWK24g1oTVqvuoEYw&#10;BQU9YVHHCgVT1EhFigRNN7JFEcJCyaH1SZrM0Rc8O5uH/YFdZTZTxTcZiudP0Wqi5BiAlnxWjcq8&#10;G6BiYenZJ3BC2Tlqg5rNb8GgsuMuGHvCwIpVh0JtKRNGYws54UybsJAncPfoC/6tbEm5YpD4V6FA&#10;3qqkAZQUm1BhcYQK1YE5Hn3Blzq+L1d/WCdqpeqpCax4dvQFH+YU7of4JnsiD5o9dkG/tTqRB1Xh&#10;A7jGJqrlZhWg0RfDiHsonGREmAT7yobf4DqSGqz8ilugM102waQIUxlHhEXgRWGtVI1i6VwIQFjy&#10;8dQkTk4eP9qcQugkMSSnQEYVWonCirFRnC9hkaNMGMRpsityH0kNtDdh9FHNFGDps8AW0gOSIkn0&#10;IKxUJJjp0Rf80U5Kdko5FgkLMlNHX/BvH7FXD3BBpjHbCCIsljaA6USFUNoc18acGUlAtcZ19AXP&#10;8w1llqFsLVG1S8usfu1txXs4Rzj6gv9y/7DZAykFQ4VbeQOjFtRJWyWoIz36gj/2oVnAUWv46egL&#10;/mjtOfqCXzLk/JUNv+uIc1Crrf7oC/7YnI++4JdqeVKFAsXWqiGEsO7oC/5Y35Qbg2ArXxeCGoo8&#10;I4RAKgN6uATwX6svuF0Hx27gvzx4K/DlPvjR5Pvv0uTbmkUUTb6X5MpzN/k+3Z1fv1HznFfnm5dR&#10;BPHu2w9/fLl6b2cHbyyG9VaV7+1ayvnV6fplrqR//PXTzx5ev//b5y//+uFh+fe736xpwKIwP3yv&#10;9gE/fK8p3dtFr7VV2vl89fvVdTTRuGhBvQGdXnn34FNE7FuQ3QYblM6vX+5TsjEP0Mk+t0vJ+vSs&#10;oLvJmGxzvYJeenvFnTFZW5AVZI2Yd2dnKc0V9HIyO1OCDejNPiVLpA3QnXfq3hmSZc1X0JtX+4Q8&#10;i82Uthx/NaO05fjdm8mYthw/T9jkCdExJhv4/uy2HLcuhbsM92TooHQ7G9OW4zez2W05PqPkvcLG&#10;56z9yP6gfBEbqCmpLctP1lpwd36enh2k7iYKZYcFK+hk/Y/3SW2ZfjOxl4sO4CbjfUpbpr+ZUdoy&#10;faacvmcf03s9Ed9FD/CZSnlKeaU0GZM3NBugCcc9PzAwS8fHHcvzVmdb0C6bvKBigCais+rnFXM7&#10;G9KW36eJubiLH1+b6pMfFA/U9YRNll9eQTMl8Htfg9J5MigLk1fQ9e2+OvnbaoPSRAcskF4xp4lb&#10;8Utmg5B5sV234r3YBmjmx/0dtwGyBWif0iXHZ7Pbcnym4pZmWr93sgcVdhXq9Zbls/nZarohNTM8&#10;76sxJng3WfIu2oGbFUxGteX6jFdWe7x+7zRju3fVGKMyR73LdivoXkHnlxMf5W/qDFJmWLukvJ3c&#10;AJ3NJ+6y3R/xGajTy4nRXDQFv56FP5dNwWe2bBuW9YvX58kU/QmiMa7ZMmObmhV0/dofh9iJyvxS&#10;4iD1ZqIOdml5BV2/mpHaMv5mYs7WoWBD6vr1/qgueoOfTpNhWXOFDS1j6e4MPS85ZjintWX8eabx&#10;ngNYac0U4mbL+dPtxKY9ETpozYR4s+X81Hr8wsNKauK0LtuEz1TeK/MHqVmod7tl/Pk00VI/8hik&#10;rAHbviXeXjB+thD6IctKa7boeAe/gbp+5Q+r7Kj8Za9wW5t2PYS399vQupvQ2nL+NFtWvfffSmtm&#10;in75YKBuJ1K827L++o331t+Zop8QDVKziO+iY7gRmZC64PxMihdNw69vJh7C7yyOYc25dcH5NzNa&#10;l5yfsOtkm9r1k9czYie/X7GOzDR6VydsCdjACmpb9s+MaOlhOL455dlSoD5gp5nqLw0OB+x6eeZk&#10;RzFO/iDogFnPwtlEL2Uw0f4lzTaozVz+0hlxoKYr0elyvzoxy5N3TVyJ3UxsfKnNGrDTLGRaWioO&#10;2PXNxAaWrOOAnbahjmXbRkLk3Y+ZI1n7Mdq/9hpYmlYunRxVp17377YZO7jXJdLcqYMvOkQuDSL3&#10;hmH+0sG9lpimEg5utsPMGfbanbpUnbhdAbEkU3S0XFJQ++zzF8YWeG+aVs0V8N5ErUYs4L2pemrA&#10;B2Ob/87Yrewt4L2p+hZ/od6bqm/jF3hvqv5c1wLvTfVoIz5rHuz7XWekbWk7SuC72gXek6pvXRd4&#10;T6p2+zLgPan6HtSp2y6zM3bfZy7w3lR9L7nAe1P1/eIC703V94QLvDdV3/c5/GgjfrQRv7cNSkff&#10;fYfiOmN7kBZcCny0EX+sYneyVTtP7TByid2d8R6d9/4gowh7vKf3BxLt0UY8gy6d7f172oj7dsPb&#10;iHvW3GO3nx9++7Ct07Pd6mJIyqpbkLciLmstlmNJk7xF2pJj/j5/xqW4azXjZZxtyJwetCW49uzv&#10;gquL2CwF1sPlzUqoBrlWefcJikssuajvAl8UH5/g3vv1y/BVdnJU8vksy7XDBcDF8mpb+xrnCSTn&#10;s8WTYacp1/wZ8j3rsYoTXDA/e67T6cEFlbOiBdtF199VRGSHyzVOUd8JLp+c9UCOZR9regrHT3D9&#10;5Kwth29fS/6lHhDuZXhm31yX9Dz/4XymW1ueDnKc0a3oWYVCD6e3NjzJUdLTUs24/G7Nv5PnTJd5&#10;AM7TtM+Ky/HV8jil3ptcSr4o7PUVtcQpVmdc8MXcQklOuxyCqUYFYcEU063yo9oBI0xTAMnKgixX&#10;Wn5UjhRhrY/KKoCYdB1QfhZhmkkosbaepZ/dMC0/LGqgWuPy47AGrdboZQOgF9p+EkrjqlVRG2Wi&#10;Ja7WtLSlB1rKExCqNXqvBXDe1+Pq2a7WP9BCZZfstKSyNa2RdtZTomKO5sBLVGiOGUmJCk5Qc/VA&#10;QcmpVm7oTaY4D6pclRqE6lX5Q+hEL94DJyRH4Kp0woK8iquKnUCO0ujnQYVnAlqK/QgVmkOo8HKA&#10;kmcilDS61lV5X6CluJpQLX4plgda9mv3JoDSI2mEanFCexaglUkGhLXkne+SIbUWZ/NJMYt+K0PK&#10;d8EQpo8CNXkooibng7D4KPh03wgui03trn3/2YIpuCBqvbHlQli7MytpjrE9Dyx9aG3tvsFfzAo+&#10;6sWGZn22TSkVKWFELaQAK0rKFJZN37MvYwNh5ZIIU9DZHayJyymyMYRgCuthTV/KApxaHT5bJOUT&#10;hUVdwb+tCZWozMEstAAVTguCDW1eCRVfJFSoxrOgtJRB81JtEQBlA3J+2f624qq2v4BSKE4ocaL+&#10;ouzXdgrVuOT2CBUOCFDy24Rq0dK5OtDS2T6gWgJq8VRDrz1na35hPhaCVsIRqLbEGLjJsaIUFgY5&#10;Ub/6YZoMGUzxHPKNkh9mB5cvQs4v/XM5Q/n6mg2KBVomUXNd1lWDtA8BUKhnPSa5j3p2CvZrnVJe&#10;r17rvPzVNAHkkqnJeuiZOK3HrvD8/7F3Nr2RJLe6/iuCll6cVpXU6g+4vRnAhgHDGMAFnLVGo/kA&#10;ulttSTPT9q+/ZPJlZFYpg08MIPvi4uZZHPVYr5gRDAbJYDBIiE7LzpHseWaeC3LN+CmvzWH1+NOg&#10;07aQe2ByWG1Ej/tPY6sXwK8lHEY7VuobLkXSgQQl4XdE00dhCnJH4WYnPWqC5Uxr+Ui+0UwVVCW+&#10;XYTWhMWSuMHKy2ECacvNUq+7HBNQm9rocKUinQGbOKMgpdRKMGq5kFjUIOlNAIUc1qySwgcmaLuB&#10;Xsm9CwojrCgIjewjCWqoKGNHqS0CBXe8stuECqYSKjYGoUI7AUq8J9QQLSk6cJgkp4BSGA5u7LXJ&#10;IE9AFxeA0mUf+Kk6n8F5I80WHIT84tiVOZwJ/X5+gtU7ssHAVub2ho0kGM00YWAapHhgDdIIwrKn&#10;EQSptbzviW8mceUGlnp9KdjQXvFcFF9TnILO3bBY2lRwKE2+kbyllQDFJ5hFk2v2ylLQFGKxKKKo&#10;xYK7pJ3iAnSpLAViu7qcgm0CXywam6w53Hx4ApRTg8sWz2qaYMA3wSD6lNRII2lsoAVzCrSd80gE&#10;gjQKi1Ug5aDFor0gmEnAyNJTqFDUKCiqQBTBJJa0syTkCAtVQzAdKEks7feTWMKa6l6IYs62paad&#10;Batg232C1ft0r0OlHWerNbW3w0ENYDqnwG1OZmOBctjrDAVXIXvZetBIe5k2UINWQ2WaKdziZ2Ic&#10;aMuWZwd5RPagevqqB8bLdRjMr9rr9EZ5XXs5Z4wLoaP8tEudQCnf7VLOPeXPXUqgGKfxwRGz5YMi&#10;LuSd8gpbHiqcxH4/rpYDe+gueakd3Bk3Rg+kPsnBVksYqIFkChj/S5XABi17qWqloLMvlWEM9uRS&#10;bSLgLi7zmhFmb4L91FJbgMymJpgXtxig9nrso6OwyAgfHBsyxB4ju0NXG7FkCC2WWmYjLKZAEqJc&#10;dZS3YC+l9kgsaS9IyMHW5V6gfSpqlJaae4bUf8NB1C03F6rNTPOHkHejB1HINj6IaSb7KJ39MntU&#10;Eb18hoA4qWsIyjfzRPNVZI/S6GfzCYqnpbODOWnp7OAHKsSM6fZ5P0LhTrnG5Fbs5WmTm7LPgDSk&#10;x+91qvAspdIt0xkQ3TcdxWlf7hUiIu9SF3+gDfaKWJLnq8tNMO57yQpoqr1EBXz8XR5TasGzmjCT&#10;vQAtupOcwGlmp1sLcDx2csoJJmECQ5BPDxCmUEe9Y62yTRhQgOXpGWCihmOLjyJDFL6qN00GnGhN&#10;dbUL8pbsBendabFgL+zMMXH/BHbWMCwYgtTiyI6w2AsE014AHbIz9k8zBQlJTQ0H2Z2NysmhhktL&#10;QgfetEykgaW8yJNJXYgWQqoVLY40NR1QM/qAFjEtCRxQm2UCD6pZOvAomuUkXOY9gMfTAguA8xq6&#10;k7zA9WN7eGkxocoSN48HrsovbZ7Td+FCM4+y9JCzeZaQF3CZfQVNbsp5eKVH30eIywe4cJLSmdGv&#10;i8rv6jSID2u9KqKPD+kNziPHR/NtuNphuLyKAyauW8NBgCQfOpO8NBzwWUdWPImkHFCAqeHou1oP&#10;0LuXGh/YyTyggw23ElaTtIB/ka/T6YCuR+wIU4yhdkMuvfylSTIFD7y05Qgs+IvUBmERY0BqoQQI&#10;pk4LxDf1baD4h9dQdIaAIvP6iAYDn9HqrwUMtrV6R4GXd5kwoiblSZvB6zTYHMi5mOo5OI7CJEkP&#10;jHxOg17BJ/Po9f2l1oJe/V9qaanawKUkhaoXXKrTEeNCVhB3Pajcs34GZAheenlYXzdS7tIBiJNK&#10;Qf5lNQ5yVpIeOT+juDYPMBZegnfiy0vhks9EbxSnfUl8yfUlJzPnS2G65B8431bvMvhHxrvhwAlJ&#10;HFSJaN+FQ9OMg++msweHv0s5j3AyTTOPsNjlBBNTEBay/FKwkFCkFgIKZ/Cs84MwbQtcVuEgqpqf&#10;xSiy/Ab0VVPN05lvGKd5IL1UAyDG6qSHZjLNH5yFmzklNZBml9SAfCB2H6SWIXrd3ALathofCXPC&#10;QHmLe3QkkO9AfmH6rOBlyiMgZzRh4BfKbyAPWGblpWCxqjgFnUOAIXmqIVhsHQiYX8oAQAw2j3mk&#10;x/LMTfKbONo3GRMgPZGxDXQHtb8g07S5jYiTuwoJ3FbROtwFopf6E3HSn5Cma1Wc9d2xnU3Fz5re&#10;IXc69R3FfBJH80g9i3zO9YDNkXyBnM12DIIU0La+hMtjyzPc7cf7x7sI32HHusf7jz9/703rvLLg&#10;48OP333z8eHs15uPH87/PP2fwoBHsK213eP73x6/nH399PGz/evL44fzn56evrx/9erx9qe7TzeP&#10;//Pp59uH+8f7H57+5/b+06v7H374+fbu1W/3D9+/2l/sLqZ/fXm4v717fPz584//+Onmy51VdlSf&#10;um8fzn7+3h7muREqWttNtT631nbnB7s0ayXkt9Z2Z1tru7Ottd0fXp1tre1enW2t7TptusyVmpWm&#10;XX6tt6jZWtt5IlYzLr0ea36X10DLHibLBqz+Kq2B7Lp2neN+lGmorbXduemxbnOurbXdzac7b7lg&#10;6UBNZiwRYV2yttZ2E7Ps7nPBrK213c0H32O9pmh2ET9zy/Ic10XLz9NNAHtduTzNrIG21nafPgbn&#10;7Y5wvVOYJ9I1fnV7e22t7UIHWihxwa1eNzrrjzGj7NZ1nfNT5cqZ9T1iW2s7jxjNveo9VXLm7uX1&#10;1tpuwQ57JD4L29bartN8LnItD9avMIKXdfc+lZrZWtv9eNoPyC44PB/jsB9rrKRHogd7pTTCdz23&#10;PtjjpxG4MqQP9tZsCB458Ad7DzcE11TtpdgQPNLOD5ZeOwQ3leaMtIPwCFxlOw72MnAIrqlure1O&#10;BVhlKw52EzfCSJWIONiJcAiuVbW7zxG4Hr1sre2e6Rk/TPn2sIvGEUZaQmnAx1ZVj/QOdr02RF2r&#10;ankFI3A/2vjY7fAyBNdU7Y5xCK6pbq3tTre2ZY9MfLeW1SOMdMfel2lrbWfOdqfnsScCTUzyTs8j&#10;TM2inuZpjYlzVsK3Pzjau9FPeGttZxK6o2yCrbXd52haeNKKLl8MQhbIXu8UKVl6a22X/M2favmX&#10;L9ngMcHefu/KBF8g5otLyB7NB96UrTi/CK2zbbbWdrmu+TPWN1+hU22BfADNuDAq9EJ3J1+dcUEP&#10;kv6ysiTB/ALTpBRh4bZBymq2ykCYplC/FEtjCW/i/JXQNAWgppevQM1eOg0Q06tcoCXHm1BDX8wH&#10;8vUkx17b5wt/oBX6C0ZvhToH+KWjH8iFjp+E0rjqnGK96yZaEsSalgqhAi2/4vadBLSGRq8ACNAa&#10;27uqeQzrqOgSZBwrZAW55gqbwetTVUmBbG5ZWyhcJRRUGBUKCoxqXFCBVnOEopuKCNJD0ZBC4ITW&#10;EbgqmYA0fxXjhXWURL8MKuwM0FIxSEKFziFU7EdAZSWWeteqjCnRGpqjojdAK0vm1OOSLw+07Neu&#10;mQCl8wOhQn8RaogT0wUhD8w9rIHxb63t3p94stLWoNP9IDgZrvo1QjbiQGoyg0RNfifA0hDWL82y&#10;KDs8Ux+FpQ6t997W2u5U3lQlD2xiBs0IJrcebHoqB4CZJ+UyDkZdzr/ZhIj+5X7Kn3FClDolVCgt&#10;cDak5gkVoydUqOYXQekgYR55xQmZRUDZgJz3UO1cx19AyRUnlDhRH3C0zZ+9+jlebbldhAodCig5&#10;jYQaomWP9CaugmaUFNaooQUa4qmGXovN0Pxi4BAMFqjerzFweIQY3ITCELofsGWsdoXyKeCVstaP&#10;oojBKyhwkkeWclg6i9Rjly9Qi4u2RM117a4apHMIgEI86zFJfdSzk7NfS6eiI3X0VDe2sC7S7hDZ&#10;zRJv9djlnsPbXNk5kj3FwuxAXAqyTDCU50iDTttC7gEUBckWbVBjZGttd+p9SQnA9U8GVVHThdaE&#10;xZK4wcrLYQJpy81Sbzw5JqA2tdFh40lnwCbOKEi5VaTIas2iw0wNkt4EUBi+mlVS+MAEiQ3oldy7&#10;oDDCioLQyD6SoIblM3bUKmryguBlvuw2oeRN1HpY13pEK2wWoMR7Qg3RklEGh0lyCiiF4aCNkTYZ&#10;vNbXxQWglEUEnrHOZ3DeyAshOAhtre1OLYj0Eyx7tmgDqc0LSJO4cgNLvb4UbGivbK3tni19mHuq&#10;Hq/FgrukrDROl8pSIBS107UgjU3WHG4+si8cXLZkMzq4d0oYRJ8SRhrJ1N/ImT5hYIzzSAQWdBQW&#10;tp2UgxbLiJa7XjCTgCFY7Q3tRA2u2XYKRBFMYgllW1PIERYaiWA6UJJY2u9dQsxXLvmmeyGExdjg&#10;SrH1jKg1+dba7kSpbq3t1vMUQ+ioI8DW2i7j0Pkzbh+yixv2fMpeSXD+axX3qTpcHiepeLNwlLuS&#10;sFqp5OjgvjmZAsY/uwaAls32VqCzs1sW2JOttd2JXszqhhbKqYxYVjcEFyw7DyAsiu7RYm2t7U7U&#10;zdbabjXdPlUJFundWtut809JPZgenzcaEPHd5/0ImLv2/AGivq1BD9T+bg1/wHy2BkJQTHqvwx2l&#10;le91FKd08a213Yn12VrbnTIkz7u1OW6nZ4CJGp0pE1a7fzull0O95DyLg5eYTzYohU03wBSXGku2&#10;H+5ZF/cd4Dbn6xSERTwPYXEWI5jCCRTP0z0fwVJTQ5n0+SFTHSRqD6PgYJKNNLG5aGZmkEbPmzOy&#10;EMqpoIdbqam31nbHHujW2i75kT8VCNha2617llmeHq6O83yJ5dWzLD5kkOVBFLsVtZZ1te3LXm/0&#10;UDdbx+FJpLWsq6Pplw1X692GA72b44NLo5wu2PBcNfAvsucNhXC21nYnSiVbcYBsZpuQ+ponK/VT&#10;vE0tTOC6Ivu/UJBP7QtIkLJnHcw0YbBpssUcbYaGG6QHx9S5BR6shKaxtbY7lXf1piDlnj0iEKce&#10;IJDd1FqBES5bzEG+Xuo7NBZJD9Irs0unp1mWQdpskUbjy1ZvL4ZLPoORylZ0+F31ZMH5Zo8s2L85&#10;XzskDPEPMnabvECe3owb/C4cXho9CFvNOPju1truJPySXY3gDJ7N4+BwPQyTGOOyCgdR1fzs1tru&#10;xLxsre3WcgDSk4NAXPbFJU9ua213InUyPuRPy3YTbGttZyXjTji8tbZbj71kCzdLJS7dntSLl+BG&#10;ZSs6cpMbDtzVxEG6cSooLEaX84C0yNbyD9Lg88DsWao1/9S6kHB5bDnBWb1BbGj3+d672dkoXPj9&#10;/7f/wf7a/5dX3jTt8cu3D9Fx7bv77/9lLdd+vXt4sjZu9w//Pj/77eHmy4fzx3/+cvNwd3728a+f&#10;rcHbO0sMt6uOp+k/rl6/8aIsD8vffLf8zedfPn1zbz30bLo3n2+N6ofzp/znN0/2X/bX1hnOJvO3&#10;z//4cutAH+qXh8enw9f/vXn4cub/tD+6+/r09/tsEHfz/uZXK7YYHJ6xmlJMRP9h7eliev/5PnX+&#10;UqLfpy7yW166T93+4vXbd5ZZ7Umll+9e7yPJ+ua9sevs9uuH86vdm9dW2/Ls1n6/u3z3pt3ZfP3h&#10;4ZNz+vaXx6e/3N1P/06mejV71bKcy9rb5FovAEsVtQ4YezNTk3jNoGUDjLfXVuk9xzNDLEW60bGC&#10;Dut0bMQN9ObtKh27IGuQa2/IsTIcc34bZmoi9Hw4lo87Q7z90wqZZVujqVnCczK2Ao3MpXeeWSFz&#10;1HTB+1E9J+MPnRqdq86srLjpDLLOLauElmye+jWtDMgFo31t6r+xMqIjPncYZMVQZ0KvvZHHCqEl&#10;p697hAZY7U/Z5lF7/6i1qR0x23sOPB+Ra65GaN9h9n7JbAOtEloyuzOg/ZLX1ptolc6S1x0OWSn7&#10;edDrO8MzM+d59caz5HSHP0tG98gc8XmdPRa6mcczdRpaWTBPU5sHvS7U5kTMmF1nRFYvfwHqEDpi&#10;dE8HLTm9vmDm/czfuu5se7/mw5ktWf2mR2jJ6446c9PcPmYaeHVzeAXeBupsV39o2DBvO7z2m6YG&#10;suZ5a0Jtz8xmjGVFdYa0ZPa+Q2nJbQuUdigt2d0b05Ld9vqkQ2nJ76v1veYvLRsHon/ginD7jWZD&#10;mc1b45PnjTWM5Rqsj8nDbw3VsUX+IKhhrAvqqgz4AaiBOmzyZzkN866zckfd5zpS6Q93GiHLeOsM&#10;aYDfnnY0U9p1Vs4Pxg1lLQbX+O2ZSQ3TdUT8JN5QHRnwKjoNY2lW67M76jvX2XSeuLSg1JvdkYR3&#10;ZnfEcRv4qhB4Z+X5e+u7zr3aGdPztPw+cUatS7g/kZox1mptdUzerL2hOobSboVnjCUEdigtRbxH&#10;6Yjj3TEtOd7xuCwKsxiTNZ1dn90Rx9fXzt9SNw50Z3fUbK6zgT3va6bUsyt+pm6ojhvoNU4aZnfd&#10;4bhfUi5Qq/vOk8xmzOuOevJr1hm1bn3No1tiepSWHL9al3HPaFt8rUPpqMfcfn3t/IX7glKHT++W&#10;HO9ROuL4m96Ylhyfems993PtZmIxJgOtSqb1oZhRHT1ulxczpmuBj7rLdcY0lY6cGdUzd8e95TqW&#10;cyohN9PqmZfdxZLrdiZaswpTEcqZlu2rVWbtLpZ8f9OjdcR4O8d2aC05b5t0fVxL1u97zu/uYint&#10;nZPz1CajzXF/5Q3qVpwWb6Ixr/bUGfO5bE21g2Za15c9Wkvev10/J0ylbWZa/XEteb+IMmzt5LZ2&#10;cqbILdJ1sFN7BAfrznnKAD7Y4XwIbip5on7U+6XbjkYvJLd2cs/6ZalG0tZO7hln/DzpImYnxhGJ&#10;9EPjBB8TYJWK2NrJPeO7nowc7L5lhO96OnKwA9QI3M9Qvkx2ShqCa1W3dnKnTdNUavFgB40RRvpZ&#10;w/lup4khuPlYE3xsVfUO5mDnghHqKn51MOd/CC5j825squ7k+9i3dnLd7nBq1HRwJ3lkBSY/2Xn6&#10;/147OXfnz36ylgFvp+vUT/e/3kUeTzw92auQcfjz5jfPgOM8ib3fkRgLGjB/nT9FT+UFERZCirDQ&#10;fwRTdVPILmplbepMhWynBdR20kD0oFF1fiDV3QIpwd46WyCfbsKbiaxSBflAWUWfYH7bYksPuf/+&#10;amWC1fnrnrc+BNNHa4ao2BKU45JNJ1R80WLdoRNSsvNnSLieu0JZLBWogiQRoaiGY+wVSHRR5Sx4&#10;KiW/D3LfE1Wn/sjlhJKxlk/jyw3Z0/kGvk768RskowWZ0yp+CCidPKAYgd/r+RdrmR5EBScoAXcI&#10;lXOsd8cgKuQe5ujXgMyJXKGaX7na9U7TCQjy6SWrIF/aHSCr2o/wckAaABLZ9N4d9qNQsLfVnQHq&#10;dCaq5mqi6p0mFOivRNVSmNoXUCH3oFd1fgKUjCmk8iUKxhUaANIbxQl4m6LVHpPCMbmnXTumTaRX&#10;a32fGqBGpV4FlPQqoIbGJfcE3tfZpp70V73aitQBVxUthBUSCjST/Gr7cOV1CAU6R/UOQAptcs4J&#10;QoW+J1ScCkBjButhiiERsDdi6MTSaX7GsoqjMXBwEoZsnkD152LgtdINNtWm0/MCbfFqKdYK1yOS&#10;H16DJHcAiskBKGZXg7SVa5CJCLNAAwdmhszVW8/8Nf9cvXRaFtBBQypImrEeuUD1yAWqR669WbM8&#10;pQ7ELjgFu1PCCRtdqgx0xn8CBXMMpoJy0d4CA5GoeqklyXBsMKa7lIIAausQKmSilhtt1VoCdTCq&#10;QTqlACj4XoN0YqgHrgMD8EAHBuC6jgLgLsg5BJmRmwz7Qg4wGFyFReCY78lTJjPG/8pQJqqWUoW5&#10;4MCQqHoZB1EhpRCu8RQqmyOhYve8DCq4CkcUXUgMomqdZOHRaY71OgoFwaZEDX0RJEe04AicqFom&#10;ElVLoS5iwGkdRMma1dpEdzlgp6xijq8Q7G1PqmJU9skEYl6Ve4Sa3BuYgNeonqjVq5SdWEA9ZagY&#10;1mlng/KP0qnHyEywWjay7S2c5LMZLEht651Sbzp/duhjgwBPBuwhwpMtL2APZxcFiH+0j9YS3lqs&#10;wNIr9EdTUBSBYAojEN/kYIAiyqVHmAQJGGLSPckbwWLTk7zJcwNbndcmtBcGD/dy6GkDpg6BmVrt&#10;CWcI7Xr1KoSPSgsSakg1SO8C0xJV649E1dsgUTXHhALp/n2ooS+evB4+fQ0vawZ+kOwnXKdp9ISK&#10;dSSUPBzgvVC175K96sFVTRgpUQk16TMVyYYVn5KO3eLVi5l90QiWu7xmW3b9RGracjC2jLyAYdRR&#10;lBgiF4BgcgFoFUzJTtYYGJJWBWBmTiZqwBAblMNI3uQpwA5No40wfRT2gu30aWwvBBvbgLpmI4bk&#10;TTsI0u+D0XYWNfKwEjbGN9pZCkmQp2AM88UCa5b+GlljyRsdIxIGqyAYxNNzbBAwSSEfhdEqKDZG&#10;sNgyEBhK5xphsRcIpitBhMU+RZg+CjNVeIjYq8gPranCNRDe2vmzOHcSay9rp4ANnUcFAy9xp3rn&#10;CIulH4TRzlJs56Vg4hsYIwVIkG+/jxoIUs4UlINS5TAcrn1KMw01iNI7uBdeFCZ5g7DxTnyjKWhN&#10;aQPKHyf2ZqgKFithsE/l3pO8iRrtrISBvGXkDmBjwcJcBTp5S3rJOqeqGZNeoialSp5DwmCxEgZ8&#10;k8KnxRKMlj5hNDbFWWlssevJyiiph/ZCwmCxdCdDG1AXPLSd09YDQ+RbEjV50QiT5wAzzVsxgmmx&#10;QIeMpYbu9FEylDqkkN8rvtHOypQ7mILWlE6UCYMzoDwuoqbbPYpTCkbKQUJO+k1CjuwNH4kWK3Pc&#10;QJASBrs+YbRYY2KZF7H00dgy5KmKvcSQXCz4aF7ZAt9SRZO8xRQobCK7gGIpamNjo3O9GEIRjEwb&#10;JW0ZSw8hy3w4gbCYKYQj8x4GYWGz6KM6OyNMIR1YBUWl4GY5r7kQJoaA9JryGIlxmWcxAjPPwmEU&#10;q8kQIjBEFywk5MrGQZjGBgzRtSptQDvQTzMF/aYHTkRN9zA0hYxFgw4RjLZzwmCfJgwWS+F0s+VV&#10;ToreOJp1qFB5U46wOAKadSipmafla2V6qYRJ3BCmj8IiKGJtOrP8qDY9wkJ4zdaU1OSXEUwOl5mk&#10;kpoUOcFkABEWfDPLVX5UhzaC6UCJMPGtXqzsXwfv6bJ9HcEkbwgTQ2BsUpbwcnAvDY2w2AsIi7ER&#10;zPSa7yyEWbmXEZhVvhmAqX8FfVR9pRA29lEVaidqKvv+wrB6108vhZ1vBLNiQAMw1ZonasneWofs&#10;VaUdHtvuc01r5WCFjmIKBJO8EUzSCxvQTmsT3wimnUWwcBws0lWpwWfPu/Mt6+3H+8e7+EssH/54&#10;//Hn772CuFeJfnz48btvPlpx8Bur5f3n6f80giPYVmf88f1/oc64bcWizvhUjWKrM27bs9US65b3&#10;XFYl61RLs43Z6PSqXy4LknVK55kr0cj0ih4u68B1aruaNmlktjrjq5Xylpze6oyvscidwiZFnQqH&#10;W53xjzcfzv/w6qxXanGrM95EaKsz3qm/a6GseaNtdcbPOmyyEOjMpq3O+NlWZ3zX87S2OuOeUNU0&#10;726rM35mTQDWnBxPtpn51HO5tzrjntEz82mrM24u31ZnXL7vVme87YytzriViayraetW08plKjYI&#10;8AigHqwLWYQkAR4R0oP1GhuCm/q3ePVhN1b6VdfAh91YaVC9dtnqjD8rpKyUgIMdj0eWSRedh8ux&#10;VbUsr2lVrafWEPUIvm91xp8tkx6VbHXGn3FGuWeHaG6JSk/JZQdr7zQikboV3+qMP+O7n2tcYVtH&#10;3hFG2iXpBLc2SENwGRvrdTQEl7HZ6oyfVmDf6oyzGyRJ3uqMP7uI3uqMb3XGrff4shb9Th4jJWMp&#10;k4kSxeTIIyzsAeS6KTkNEn5l0wkVX4R0XyXXQX6ufcqNH+RoCmV5xmHyku/5Myqbe/DdaEGSqVDw&#10;9kAZhPD0IFF1cuPYYxK/YbHRW/ZlNcd8plynzVgCrdOCZz/KuQSU0n7gmY6OMy+DCk7AG8QcF/Ar&#10;nCuglZwAWiH3MEflAhJKK1SnjeVqg9xrjrVMSFZBvrQ7TEVVUqj9CC9H8j1TzVWdUmA/CgV7Ox8z&#10;1aNPVM3VRNVcFQr0V6KAE6G/4F2JXu2AXs03KsCJ2GnwTkFfJN7H6OH1mjgBLzS12mNSCE8lJfe0&#10;H4d0TurVWt+nBqhRqb8AFVyFugmKPRFK+qv+om3qyXbUsqoXLsBVPSWAFRIKNJMClfBoVyh8CzjN&#10;EaTQJuecIFRwlVCho0FjButhiiERsDdi6MTSaX7wIlnGpVaWQ5ZxSPxi4LXSldYqTZRC+LUUa4Xr&#10;DSE/vAZJ7gAUkwNQzK4G6aRRg3TOqFmggdd2wlxE3wm1DOjFWL10WhbQVEMqSJqxHrlA9cgFqkeu&#10;vVmzPKWu5rk4BbtTwgkbXUsDOuM/gYI5BlNBuWhvgYFIVL3UkmRw9WVsQAC1dQgVMlHLjbZqLYE6&#10;PtUgnVIAFHyvQbozqQeejlMt8TowANd1FAB3Qc4hyIyCFLAv5ACDwVVYBI75FoJx9Wf8rw5Fiaql&#10;1IJDTgsODImql3EQFVJqC1WNXrcQhAob/jKo4CocZFRpaBBV6ySV1QHeCwXBpkQNfREkR7TgCJwo&#10;WMdYbZDorENUS/QgKmQCdlpWZapHn0WZ6j201Rk/DnxudcZPI/EKucIezlKIEP/Iao4EUwSXPqog&#10;AhU5UBSBYAojQHBmJwcDFNFWZ/xUkOTQ4+lep4Pao8rqyKAqs3IzfHSrM37zPi5+ZDVgDySqXiOh&#10;IAgrawZ+kOwnXKflF2Fc8hsBNeTrSXJgjimG4C4ljLTjVmf81GhHZI1Uso6iINzpAhDMdMp0lKkd&#10;rGYHam+tWRWA2RSnj9ayu5NhJHnTpRhJr5GZDlq1g54l/JCath9RG4RpmxI1wWovfZc37S8Ko+2s&#10;j5KzkzCaafANTkC5WHDHlP4aXQLIXyNrLHmDeEM2yoHgRcLg0n2rM37qiOlKECJyOwWHEBY7C6JW&#10;O4WHIGy1U+SH1lThGpIQpY+SvClgQ4FfwcCX3OqMn8qboi3I3hAkCuVvdcZPnJ+tzvgJQ7KAOBjx&#10;hIE9zcgdwDKkCN6gpBdiirutzvjJmsoukA5JGKyCjBGpmrz4AEFSUg/dvCUMPPw0uwSLkD/Z07T1&#10;wJCxS6WsnEsftbO8nxfIiOetGMzUzhNOjWx9wmCm+ih5qpoC+b3iG3nRmXJHgqTLMZiC7vboWCEh&#10;p6inhJzOzoLRsUJCTvpNQo7sDYbQYmWOGwhSwkCTJ4wWa0ws8yKWPhpbhjxVsZcYkosFH80rW+Cb&#10;lCotvXxyCpskDIQ8YWNjo0CHGEKhCYkl3JBaHZKIh8DYMiGfYAp0QEhH+g0ioHlgh3Bqnp0Rpotl&#10;mIKiUsQ3XbAgTAwB6VU2CC29wnQEM89iJLCWIURgiFJjSPcqGwdhGhswRLlQtAF1D0MKf6szfuyC&#10;bnXGj/lh5TOnHWOqtUqGSU1jtqaEyS8jmBwuM0klNSlygskAIiwiE2aSyo9udcaPJaQ99KwlZKsz&#10;fhIw22chbOBbltUG2FZn/EQsk721DtnqjJ+KpTwpi3RVarDt+mOY1czA6uKf7720uBH3XuT+/9v/&#10;YH/t/8srr2D9+OXbhz/90f/13f33//rW6o/fPTx9OP/p/uHf52e/Pdx8+XD++M9fbh7uzs8+/vXz&#10;44fzd3YdarbqafqPq9dvLJJw9rD8zXfL33z+5dM391bQ3Opp33y+Naofzp/yn9882X/ZX9/ef7LJ&#10;/O3zP77cOtCH+uXh8enw9X9vHr6c+T/tj+6+Pv39/h8/3Xy5mwA3v/7t8SkYN2M1pZiI/sNqhcf0&#10;/gtFw+0gUxQNn0z2SxcN3727vnitpga7y8uLSysqPC258evs9qvlBvsKOZM9hPTmet9KQX394eGT&#10;s/r2l8env9zdT/9Ort68//F746//+sfvNaeDEWmluvaXb89+O9uH8C5Bts4NtLu4tLKBu6hVtQQZ&#10;n2ZQVLZ9TmlZN/ztu3VCdp6aCV3t14e0rBz+pkPIjgQzof3FOqFl7XAr4rc6NfNtGqG3HTrWI6Fh&#10;3lys0/FjRQNZsdJ1Zi+53aW05PZlh0cmFfPn3uw7Yzpi93VnTEt2T1VWVwTAX3202VnF2vXZLflt&#10;VcZX+e1nvkYpKlA+FyWrODaDepRcjzVKVqh+dUz7Jce7lJYctyykDqkly6+9wOYKo/yA3AZlXZc6&#10;pJY8Nyask1ry3JZ4fX5Lnl/1BrXkeU8290ueT9UeV6bnNnCeXkeiLpc8N72zOjsPXzRKHYE6Kie+&#10;70zOYq0zIQOtsslKqc2gzg72xNY2oiiS/1wyrcjaDNr1KC353ZWnyyXD950t7Ja7DaonBFdLhltt&#10;9lWGW1xkprTvbJerpYx35NKTq9qQenSW/DYdtj6iJcOvOjJwtWS4dXdYp3TM8M5e8V43beBmfFZJ&#10;ebJXA+1shVfl6fWS4735echyJmUrvE5qyfKeJvfwwExq1+GVtwZqqN7G86udBtr1TKcfEhqqp6E8&#10;wttAllLVmeCS7VbDepXtHthopKx72DopP8s11JuOMHh4uoH2pslW2e4uWEO97fg9fnvRQPuev2Jl&#10;7mZUz8Z4SGYmFaW8n6uX6yO2d9SL34LMpHpsv16yfWrAsqLP/WJgQarDq6MC42/frK+gB5NmUj2/&#10;5c0R23uklmzfve3omDdLtveEwe9R2qjU8uY5298s2d4T0eMi49ECY4XUku3XnRX0VKp5VD1lbGX8&#10;ZlTPW/T0l5mUfXBV2q3E34x602G7B/AaqX1P9Vn5vxnV8/OPCo3veyJ6XGj8YrcuWMbj+YP77gyX&#10;fH/XmaEns8wz7G3Cd0u+95bQ02dmUj3L/G7J954a9bT9mVRP3N8t+d5bQo/Sz6RsU6xKw7uluHd5&#10;dcz2ziZ8d8T21+srOCX2z8O67tDaXSwZ/7ZL7IjzfWJL1vd2z/SOZh5Zj2G7iyXz33UEded3RjOx&#10;tx17uLtYsv9tl9gR/6MG/XN14/UU52/21Lz5MQvUvif4biBmYj1fZOcXbfM0eyev3dER1TjYkQ3L&#10;pllQ6x3Bd1bieobZQGdqFhxrwY+bnyLKNNWjVEDESmhbKOtZbVXjiEVYDmOlUm3GDh4rlGoTcvBg&#10;8dsAj9VuNpFwymPVYHXRuZUef7b0up4+7MfWU5feh4jUYfVjXaUf9mNrasks06La+TvCo3XJd0Wh&#10;D3bIHoKn5I5N1Q/Tk6CPCa/egh620uOnJYH1IuRgZ86RZfJT56QzxlZVyTAHa/I6RD010tiqKvnv&#10;YGfAIeoSYLuPG4HrCvtgZ7khuAR4Kz1+KmLKSzvYOWiEkcooO9hZZwiuVd1Kj5/yXRnxBzsmjDBS&#10;efYHOwoMwbVXzd0fgpvLObkEY6uq97oHc9tHqOeL3IO75mN/oO1qV0mDf6D5uos99gXN2N3osT+Q&#10;JP//UHrcz8o/2b2hOfJ+FziXFo/n7Xtl/CgSZK7MjDjJElDK6IzM3+dPUVSq0czc/H3+TFwIBuKU&#10;NTqvbtLJn6KnhCnEyRDP4pV08qfoeVTbNhLilMQ5y3fSyZ+ip/TMeePk7/OncHL/2obMX+fPhAX7&#10;COb3dDYLO+DH1kgq+VPUdDRoOiZ/nT8FuwieNM2Vv86fAdtJqSBMU0hNklTyp6jpidDb1FD56/yZ&#10;sPCYLIRUzTQfVCJM1FIH5cfypz6qbPbWMCN/nT8TJmqpAvPX+VMwiXDr1pG/zp8JEzXgmx4XN3ud&#10;VPKnqPk1kEkIwuKjzVlIKvlT1LQbEBZiibCQN4RpCpCPqB1IaYvagAjT2OCjfint7K2Tq3bapwjT&#10;TCF59CIsHCWPXgxR024GYio1AtmvcpUAlYmjdSKfnh8DLTnFgNI7EkKJX/W4dFoCWpnfC7TGvjiG&#10;kiTWX5R5hNGnbgFa2iKAGhr9WHb1GCqVVD0uxTKAEwqQwO5I1VPvW4VyiJbWsaaloBOMXpEs89kq&#10;oykdZsauQunxhh3nB1D00CbsA75PmnQrPfwLWvQMRKiaE5ojPJ4Rv2D0CjoCJ7SO8MxJNgt4Lym0&#10;+/BqhSTRsNqDqOAq0QpzBSjtbUKFNiHU0LikC4GWYm+ECl1IqCFO6L0d0LJfu+dBqKEvmhoZoGWK&#10;awQ1NC5Fp2D0KmgCKHkKhBoavU4jRGuIq/KGQPsqXkQoSXStv+TLAa2M8iBMHKu/aUmPIRbHCfCe&#10;wX7U4kqHS3PFKu2UhQ5fGAamLacAtk0wUNbJEHMB65nGpgMzoiUlVGw6QsVKgXnzmJIpFkLFF8E4&#10;a2sCSsoAKoJJ/QBKrj68MbX97XMkVPALUIpggQOiY8N/E6XR1+6AjKBZ30pYFS0jVEg0oOR4E0qj&#10;r8cll9o8/mr0crIIFV8ElFxEQoW6JtTYF4OrQCs+CEyV1Nc81SLWYjM0coFqPShQPaYYuK1jtczB&#10;AqhyE8rNVrGipHgpFX6JoRu4pBVjhw/GsIBTsTKwMDGoekzaEACKMdUgnTkAFCtTg0x0XSXXs1Ng&#10;ouaTLtdrYclgbLl27XKiRMmYgBzIMEHhQBk5kDwZTEDJ+EJdIkXjYEfIKQCUfFk7IFc7QqUFYKOm&#10;l4ow6YZaJqZcPRevWirS/USYhLWmlhOth6ZjgsVqKqZpmYAbWQGyXoAUslonpVjX48otUu9bHaJh&#10;i2h318OSnqg5Lx8DQKEq6/nJw6hBis8AKAS1HpNiSzUL5IOAKvFES5N42P6qogJbVgaRZDQ0eD34&#10;sCpmN0ppnygBSIMilByM+oNiFtEaGrztUWe8hdCqKcoGA8oGNEDLfMMBlJx42xvVuLRVyd0MBQgo&#10;xZXAK81DYr1CUpNw/MvDN5w4G6zmRYPVS9lg9QzSuAA7EgbrlBYNBKjBaGwSodpy7HT1aFqxkqEp&#10;/9y3AHx0cAcPwnJstKZDR6XkGxz+EwbRkgYjQYqxQaA/VwGilLkKFEuTvjKvoFxTmSaipqtuHJus&#10;IQlSwOAWZXqiYPIG8a+EkXKQTaSlT5tR27vd74SB9Iq9pBx+H4w0kqghQ7SziCEBo/iovByCSSwR&#10;FoYUYWPyJoePxFLWG2FiCPAtPV/YMjLzpEPylAy73hjmrgVcKmapXNr1OlPQzUPeR8FeyEsk4Jv8&#10;C7gr3+nqh2A645K2zLSaWuHby+eJvTaTSvfuM+MHYFJckFC1184iWNqFOjNvL0cW0tpa2bM6rW2v&#10;i2dIudvrgEcwbRmExSrYU9dyFbSzXhgGDMkEvjrx0R6rDwlSwupdn9TA1jcYCPmYRtrr+A/acq8b&#10;C9Dke+k3hMkuAEOkBsHN29vYXVsiLJxtgikRAGGyWbVd2Ev3IjUxhKiN8c2s0MQQYq8YQrAhz6Gt&#10;AohlrikoVWPYZAGBIRJLMJQp5GABEwbGqMFgphobKXzBSJMnDLSl+Aap2LlPIf87d317hJPZBfkz&#10;EpSTIS8Fi52FY4u9gLAQJIKlaQOFL9+S2CtPlWyWMgXJUGZ4ss503+vIQ4Kkcz3kpu+VOYKwYC8I&#10;+S4zmetdb1VIRuxpdj+ixG55quQ0yu+FXZ+tqhAmxQXusdQgaKSstE6wtPW1RspqyqAts00gwmID&#10;0pFnLI0yGyIiNVlAYG+eT18GlodioCYYTmHItFnRqLCAtXXe6bxAZ8CEwQbM3GWYqU4f4KnmmtKW&#10;ETWESTnULsEuE74JFoJEykF2AWEaGyxWHgRon4bHRfpNth6Osdk1m2ByGkmTmypyxwzsws4WcwgW&#10;1MBmpcIHQ5nmg2AyRmSd1QGXbL16GJCDIbOLsGAIuVLazvAacC/dS08Q5dUgLISc3j1KyOkVpRxa&#10;grVLbDixy6DiU9C8Om9Pp9OXzZ/yaXUMxCeoOuC9HC70Es6jjQ/4om1NbP6dMHCTkxrAtBYkdwmD&#10;mSoMQNtaMFBgeZwFrdlgtbXZawpgpa1mVNh8oCYdbCJfRs5eGBa7Hz86BpN9IGqjMHmFwBCz4lNc&#10;hGChg3FsmmntUu3VOtMkoFwspRrZzhmCwRTyRQV9VMacPhozBX/E655PNh92fcIgwi0YGPN9vmSn&#10;j8rRoI9G7IHsqtaUFJfuQMhgKn8MYXINYKZ6nIvUYi+8FCzcPaJmBwaXEOKbFBfCBqm9KEwaicY2&#10;CtMqQFRPigs/+vuogT3VFMhjTRiIpZaerHPCYGyCkRFP2NjYSL/J1RuFgVLNgxTBpFRfBqbFsh+l&#10;lUlYfZzNQjdwOB6Ghe4dpQZrqi1D5kPakg55CiXSsSw1OUjvICzNB1ATjPapbNYoDNib1AimWD7o&#10;Nzk/EAZIWw8hir2o0T5NGOwFzdS2a7llEkaO2VDwby95I6dxFBarQHe82gsIkxcNDNEGRGrBkFEY&#10;OLRS+MQ36V6IcLfjGH00GEKKS4dikl7B0FDK1oNykM0ix0wKHwtzaVEZFxKHhcMkwEwvrCDipAsx&#10;GjOME5cHjw1j2hBjO9JMPItBLks3YVm45Er0ppr6ocVr8pPYmOwXlq3L1UV6weXn9G4/3j/ehdrF&#10;xm6P9x9//t57u3lNvseHH7/75qO1bbuxLmt/nv5P6vsItnWAe3z/X+gAZ0Xiiw5w07X21gHOSo7b&#10;Nmgl3y0zcr2vwLLifq8zhOmFmVCvo8qy1vvWAW6d2Ufl9bu1+o/Y3Vm2o9L6Wwe4M3tpus5yqxc/&#10;C+/WAe7V2a4jUVsHOHMKZzXXk6etA5zFjRubtg5w5394ddbT5HblM7PK3hCta6itA9ydOSt+V9nE&#10;ausA98HlqtcayI/XM69edyzf1gHO5coPl41Xu60DnMtVz8/3y8/Gq60D3E1swk5L1a0D3M0n32Ae&#10;fpqlZusAt2DGfusAt4wKWEBu6wA3dbnzmGKnxZ0SO7cOcFsHOOtdmG90oL9cBO4P1jE9otsAj8yf&#10;rQPcMxFTEvHWAe4ZZ3SNuHWAe8YZ3WEerEv2yObTrfjWAe4ZI5V6eWjJM7UWU0LnoWWg1HCVnto6&#10;wK201c3aV+bLjwlxlreyPxgzOVk7yf4gL7Xr5crySPYHeVkOfzA7TpnDQH8Q18TmaQ1OWi9i7Q+O&#10;Jh3NZdW4+OHu9unMLoktQvM0/f+HD+cP52fffTj/ztXDzXu/eBbW/3n2m9WzdFHeOsDdT+x5Ovtq&#10;HJEhnsUrUwbyZz4VD88HcSquN8t30smfoqenS5hSkS+hUjaTTP4UuXxXBTCVZqKsGkk4pe1uHeCO&#10;V2GnpCXI3dxlplRqg6SSP2NNdx7Ut6RzSC7Mp9YEU70UyDze5UvPWpDyRTbkhO20GxAW5wSEBUMQ&#10;FurWknjCTUq25k+xVzuQYNqACNPY4KN6HA0pnlsHuGUzkLF8V+WAQYa4nGJAZfp9nWGrR29AyxJE&#10;p8dFNS3tdaIlyQZaY6jIX4UvyjwSamiOKvZAtIZGr1JdRGtojqmkaq7mg3pASQ3UDxBS9QBKo38J&#10;1FipgqyiUCuxLPBQZ4wPFpWI/FjIopbbQgU7QwpNZEu9L1TN1axhWXMi62vUMiF+wejlwQEntI6U&#10;Jx5cNT+j4oSkEJLJVWIPXgAPooL3REujr+Ur61sCKrQJfFG+EaGGxqV3/0BL+p5QQ1+UHQJa9mu3&#10;Q4Qa+qKp3QFailfBF2WRCTUkOcrvBlryFAg1JDn5XrmWQkWQ4ItbB7jFwTwDP+aKVTrsPwSrlzOj&#10;WKBfEwbKusHoo7HpwIxsHeAs8jWFdqR+oAWAXH3zTSsxs53rCo9QoTIAZeIw0aodEB0b7DhejetF&#10;URp9/UUdCMz6VuOSq0+okGhAyfEmlEZfj2vrAJe7Q15wzS5JfQ3SItZiE6sDDUAEqreiQPWYYuDm&#10;LFdCGiwwv7sCxWY1R78CKV5qYfsSFUM3cImKscMHpUNKSjp31PPTsaMek04dAIox1SCdOQAUK1OD&#10;TB+4Gq1nJ8e+Xpcs2VsyM4OxNUjSUo9cxgTkQIYJ2jblu9Z6hvmesUblK8p61+Qbz1pA5fHCvtk6&#10;wB11Pd46wKV10iEatoh2dy2J0hO1UMvHAFDo73oTbR3g/FpVBnHrADfZKDN6lcWXCYbWXLLBgJJ9&#10;JVTYKUDJibe9UY1eWxVcO115AkpxJXD1ZafgaLR1gDu571S9V1j0zJ8Bmc2sGWrtll3Wao8oe4/R&#10;R6VWXgiWY6vlOxkCQtlgtXlImPmc1aZqsDFqGIiK/Q7xx1wFCrlJX5nrWU4hr4lq85xX3Ti2OBbR&#10;TJU5Bbco2doNYmkJoxulrQPciarJ2zOQ3oSNSYidwEp5y8s4gOVtHMHC2aOP6saU5E1JJAST9UZY&#10;nI8prpyeL6gamXnaWXlKhl2fF1sEG9NIOipDDbMs2o6w4Bvpt7FMkq0D3PvjXb9Pu1Cnjm0d4E75&#10;pg1IhdMSlknHyf38qUzQTODL7Of8df48gdXOT/ZsA1ufMNhZDVbr3v2YRsruTaAtM8MXNHl2lkKY&#10;7EKt3+xJ83TyAzcvq7AjLLQlwZQIgLCxsUn3IjUxpLYyWZIQPK69zokE0x0awmQoQd5MgjyUjEsv&#10;vsGWMYY5NbCnKZaQfZNCDqYtYZAP12DAkMz6Ix0SYgmZxzlT0m/iW3uUkworf0pxJQysjKZAhW8V&#10;QnwpWEhIeyiUQ8+fx7oXYSFIBFPskvgm35Jg8lRpseT3Qqb7Xs42wbYOcMcSstOFDZjd9Hth128d&#10;4E48rp32AqjonfYCwnSsqC1gNjyjU1ueT+FQPAjLQzFQEwxnOmTatg5wp/KWb0hAQrYOcCdqUI4Z&#10;vb0xsXWPi94FqXg2vYDSJQTCYteD87N1gDvZCxkloE412jL0BFGaHGHhqdK7R52dqedY+pbggtrp&#10;xMUSn3jqrMi4mAQ+LdUxkHHhrb4cbnC+bXwQydC2ptX4nTA40yQ1gOkASnKXMJip9Bw53akOSe5C&#10;M4HWzNgDOI9bB7hTBSb7QNGCUZjCJ3AiV54XfnQskqF3EiZP1Y3K1gHudOmV1QauQfaTo1Pv1gHu&#10;2N2zInaTwSQrrb3wUrBwHoma0jFJ4cvHRJj8kSzvkYzInwoUjX50jJo0Eo1tFBaKC6n9R2BgTzUF&#10;ipwlDGy9VoGsc8JgbIKRDknY2NignsBesfxRWH1O3edBimAhlsbl0srkTAGmxSJqCYP7GekQCLBt&#10;HeBOLaA8B4qX6wp9EEb7NHu2gd+bMNgyozDF8kFFKx0ewgBbB7hngiRPtQ5MpktAnqo8B4TJ2Qa/&#10;N51tgoXngB8VDGYqNQjh4dS9dG2oM7YRrXVvMITU4FiALS9v0VDKJSBDOegNBnuxMJcWlXEZFQE1&#10;km9qWl269N3yp3w4aUz8br6+aYXxkk7+FL1hnLhMSnOMy/nqx0pwlwLVcHVtq2x1ORfpy1nmz5xt&#10;zGKuzZe/z5+JkxRgxzbF0BAX6ul5Z7eT76ZUndCzSn3Y9+3zvTd9M27emG70/9/+h6mB3Z/++Mp7&#10;iz1++fbhT3/0f313//2/vrXOcHcPVu/vp/uHf5+f/fZw8+XD+eM/f7l5uDs/+/jXz4/Wo3p35Yl/&#10;T9N/XL1+4xdFD8vffLf8zedfPn1zb1UErbL6zedbo/rh/Cn/+c2T/Zf99e39J5vM3z7/48utA6fi&#10;eQ+PT4ev/3vz8OXsi/3T/uju69Pf7//x082Xuwlw86uVHgxJcUBgNaWYiP7DurjF9P4L7dxM1It2&#10;blME5qXbue0vrve7a+sM5YHgy4urd/vJn7h5b/w6u7WXMpcXb969sdrlt1Ok+OqN/TvY9vWHh0/O&#10;6ttfHp/+cnc//Tu5evP+x+9V2vHH7zWng61Ua6mws0Zdv53trHPAJF8zaFlB/9r7DURiiRNMOrbj&#10;ZjoX3kpmhc6y19Xrt6t0jNuNzpW3glohsyzabu3e1oZjG7GRuezM6s0Cs18nY/u+kdl3RvNugdmt&#10;k/EXCI3OpfdDWZmVKYMZ1CO0ZPPU3GiN0JLNNuo1/njuRBtRj89HTdyMi6uElpzuEhpgtV8mtxHt&#10;O0u2WzJ7fUCuuRqdqafRCov2R7zuEDri9fqaHXVv21+scsiTXtqA9h06S5FeXzF/yTWT6cjQfsno&#10;znCWfO7s0/2Szbt1On7t3MbTWa6jnm3W22ZNgPwurtExsV/dG1Zo/gi0SmjJ594msxL0M6F1Rntm&#10;VBtQTyNeLhndm9mS09YraX1mS1Z3lJlb5jai6w6LrpYifbW+Zn5TORPqLP7Vktcd9eG5to3Qm87U&#10;rpa87vDIM+kaoXc9Qktm90a0ZHb0MlvZ91dLbl+ur7+nCs5D6kj26yW3TdjWBNJvchuht51le33E&#10;7XXz4Ve9jdB1b0RLbneYZIfOAUJLbnck0m8o24isvdyqaL8eYLafERuhqQfsyqpdDzDbj66NkBVH&#10;Wh+S+1QN1Vl/j3o2jD0061Basruz3TziOUBpye+OKPkxf6Z00RGB6yXDOx6ERzpnSlO/sRWOH/dm&#10;W5VuP8PMhC47DLeuAzOqYyA9DLOg1Jmcu7sN1aN0xPDumJYM77HpiOG2vqsSbuH4eUzma6xpAT95&#10;t3FbaeN1ShYJnFGd3eshyJlSz0Wy+8MZte+M6Yjj5vuuzs4iMjOlDp+OWrJ11a6lDzOlI47bAq+P&#10;aclxW+A1jvsb7gWfOpQsyjyjOu6/VxpZUOoYTEtKmlE9Sscc70iBXYvNlDoOt5f7mMdkztkqn+xi&#10;ckZ1lLgXfWuU3vUmd8TwdRfOmhsvKL3tDOm4EVtH0U1l7dqgepbFk4/mods5aE0MpiJ/jdS7Dss9&#10;wjaTer0uUdPD6kbKEoHXme5xqQWtdfdiegM/0+q5cx67mmldr3sY09vrmdbbzhp6PGqA1pGw9+TB&#10;u1EM0DoS9/64lrxfBBYslNVCFTfejmKKR1i/DIUv7F8WeHrWocWk0OIhhww21v01bLYOzohjDbbp&#10;ODijLDXYNqiDMxJcg20POjjjrTVYlQy25mvPll6vSA92II9AWM1IPUQ5RFwtOqRMYbN1wVIVlYMd&#10;r4eoa1HtGD0CVwL3wU7LQ/CU3LGpWuWOEPQx4dW7oK352jMRU/7u1nztGWd00bc1X3vGGV30bM3X&#10;nnFGV36Hdu1bK+yt+VqvIatKNx9awnvNyMlXd49jfjhAfyB7M2f80x/I4syX1/QH8pjme136AxnY&#10;+YIX/mB2nMZsbNbw+b/ffM2DM958zWJJ7qB8uv/1btnlJl9pxoWcOTIz4PjOeZe5HXV6SnaZavSS&#10;Sv6Mm/OdniggLFYWYSFiBJMFtgBd+Ek5pvypsek9DsHk6SAsThWQOpPvNAmm4kVmMcspSF4JplZq&#10;kP2jAqGEijWAvCTpYUKJVr1QeulkdwkVL7TohApBs6UvaYVmsvuUEhWjh6qDkjKTopJWSI9dco2g&#10;YFxByw4jFS0btvv7diAqUcEvuywdQJnQlqjgKtSx1ps7QsUcoX6xzmMviqo5kV8EVPDedm/FLz1S&#10;fBGUzo5AK1EgE0O813kSeC/lSqstftXy5defLtE1V7UfQe5VJAj2UKLqPEhVAaG9HTttEAW6ULSA&#10;X0KNjR5QsUKkMYdQqsECtIQCvZqoWqJlO2zDVftR6zgmOZamUtIK2zEo9/Xoc6fVci+9Wg9LCqAG&#10;SS8BKIQLQGERABSsApB0Us0DFaIAnSTfC9bGfu3aBtZZKNBJiap3tQ170m+AkhasUbERQZRjCQEU&#10;bIAJauT16mhL1Autda41m0A1C4YkJkD1kGLc9YiCS/WAtCal3pDDXysECUrNbckcgEIEapCtvcsl&#10;gCQC9eyGWDDCS/GpXpT4Wo0ZUWPSBDUDBKpX7veAamESpZHJgdseXAI9NwRK4a0ZlWruBVEweH0R&#10;+JComu+Jqtc5jQfMcUT4ZNNARcUWraXBFL3vYwDFmGomyI2oKckhAVB8DkAhfTULdDqAE5A8elvF&#10;0nuLUYHAyKsE4ZOHClZWMRA4j6jWi7G/Gn2i6jVMVM1VoSCe4vmEJlkvg4rFJlpDKF1IAS1FRAdR&#10;Ne+TFqBCe0NkyRMQjatwAkpULdGJGhoXnJNEC2R1EBWSY/fwlURbQNg5AXtoEBWSAw6t3lMCKt9v&#10;1Xso3/oBKsYF2kTPj2FculQjlDhRS446ocAKZS+ueh2zRVWt7nWTBVKYF1gI0y6qJT9bZkB4Jptc&#10;UBsUeQkIG9rh7aM121pTlXoN2kwJprERLJwK4ptnBrouA1kLiQT7JikiVIwfxCPltt6bqtwDGk93&#10;IrBTcm/WfM19XvNLr4NBL0r/EEoHOPhirCPREqqeo4ptAFdTE9fCn6h6HYUCyUlUzYkxlOZINjzk&#10;HiKi+iL5KfLFat4nrRql0cOdm6wgjCtRtR4WCjyjRNUyobIOoIQTVa+29hBITu7HWgr1Bh80U2oA&#10;oBWrDeOS/gKULD3p6CGFnzq6li9ZelihtPSwibITOsJk2GrGNmsKMMU8YOtmHgnCYmwvBZMqqLdc&#10;9tCCPTcMkw0nvglWb+Gdoh+0pgrpg+i2KRBDZAppCkNWLgUJTGaDwdj+D3tnt1tHcqvtWxF8mBNr&#10;Lf0P4pwMkCBAEAwwC8ix7FHGAWzLkTTJJFf/kc2X3bWkLj5lQHs2Nr7OQSyPXrOr+FcsFould/gg&#10;NZHUIM8xCpOSQ24l41SEBXsRFrZAQhhDhSUQrdBJQJkgPZQlVIyLJmnBjxMjOdlaMcFqd2otIgIG&#10;RpUwmIJZk38UdpHZDh/C3p05+Ylavc4Ow4JvZFTmN4Y+GuxFaoKBiWblzavCIC+w00zJLySMFEna&#10;S8KSJQ/CiCHS3leCjRlgMoSmIAMEmC3cI3ZqofIEAztNGNipYGSnCRubApmzZgqbN7vnGgYIM007&#10;JZh8CDAkXQ3B5N8IpmV+EAZTkCcn9iYMhJUwMJlRmBYjmGmuWTRTGSC4Gi2nuAKOuRozgsmygG8K&#10;K+mjo7CxRTwPBWlsY77Xxj7iQwQj55CwsbGR9iocN7WrsvpzcE/aGzKl4F6KZK6k/Ki0l/acCaOx&#10;jXkkjY28ZcLIZOSRSFhj4Uoq+ZiwKMBIAyQpyE4JJhc9KAVgiKmtmwxpr0SPwgr2QlIlY3LSXsXk&#10;qJb6KPFNMJCpGELpBqklwkKmFmeUBijngLAQFuQe58QKmIztw1z09FE96o4wjQ1mqmsZSE1jq5Vc&#10;uTIQQubdasH7XSLjBmR8dDYCDjWzhrVGZgayFpNOUMAIdIICFqX8KaGC92DEyusCrcwR13NMVM2v&#10;zErXchQKdCJRtbZmfh5GL10dGr0VyFSeQHlwQoWuWhlNSSscHqCk91ZsU9GSpQFqaitiRmQVMhWx&#10;TLERTAEYwjTPmv95Cw2uZ+200hHM9N7dBcIiDIb7ZTvT1olarRzWh3YIpvIq+qjqmBAW7KX7dqry&#10;QVhMAWFjH5WBEjX5F4SNfVRelKjJJSMsNIRgWlIQFmqJsDEpyDf871CrHdJOKzFdKh2FhQESNS3Z&#10;VsdV+jet2QiTFIiaZAr+TQsyXRROWyBqgx8V34CaytBejO3Dp/vHu2Aldvd+vP/0j5+8wbff9X58&#10;+Pn995+sd/ettdr+4/Q/ieQItrUBf/zuN2gDbq2qijbgU3OdrQ34wSxq6Ue2tQF3M156pPtmdOZO&#10;r0PxUa+2TtdFDxpnQlsb8LXuf56Pmlm0tQGf1q5WF/1oYOZPp2/g1gb886fbd29+9/ZkawO+2mLT&#10;92qzEm1twNebdPoVn5lJWxvwVUWy3VfDo17L7baLaad/rO/QZ2ZvbcDfnnQiiK0N+OGqbdbbY1O7&#10;SloGa73v79YG3JMBi9n1wq2tDbgnmxY+9Vq4b23AtzbgkWuwLo1bG/An30VvbcDtccD7xxN7/M2U&#10;Yjoi2dqAv+gqq4qFrQ34C86oNvJgD2BFLrrumKrCzK0N+AtGqvvD1gb8BWd8E2fHxVsb8Bec0RHu&#10;1gb8BWd0gLy1AX/BGVV0HewlnxGHreKVrQ24B4u2tq29D5MX1Sxw2tqA16f78uUvDrOftdq2uhp3&#10;+QhT/QecoKsZElHTCkyVB1Z+OY0NKg8U6RA11elS8YQCUIKpFpaKThToE2xrA257oyffGqmVK1Te&#10;qsQMyielP1Asm6hatVX7BoWkiapLHoWCMvW8gFVXGEn54ZaIUHAFQDsMu+1S1Q2pppBQEUraOXdF&#10;S2WMr4qqeZ9fBFR4RbPecvSviJJ3gi8mqubqICrquoD3qTmgE+LEkA2BrsoezQ9XvJcHABtKVF2x&#10;urUBn71vyBH8qip3x1CmQJUcRYv8aowLrqVtbcBjDdWl0Vrp5QgBFD4CQBGmAUjrQe1R80ZbbfuK&#10;vWAFykub9biEAp+UqNoLelGXxdJ0Sy04ASgpfM2ICMrJU8agasZr5CMgk1Fl0JJzbfUC1ewc0pgA&#10;1UPSNqIcdih6PSDJpKSjgL+WmxSl5rZ0DkChAjXIK+lMLwEkFahnN8SCEV7mxqj8XHytVqVgQK0A&#10;inRqBghUS+5bQLUyidLI5CBsDy6BWQ6BUnlrRqWbe0UUDF5fBD4kquZ7omo55+IBcxxRPq1ptYbK&#10;RGttyNREaTNa12smZC6kpKSNXj0m7Q8AFNpXs0C7YtgBKaI3KVaLkCJBUBiloUD5FKHCKqvMF+xH&#10;dJnN2F+NPlG1DBNVc1UoyKdsbcBzB+Tlh7ZWwt7Gco2OgsxSomrjSFSt0YmqNUco2CclamhcoNGW&#10;6h2IeRMFcxQtQIUzgYhdbVIBpWM98AC6jEaooSU2m4PWcsxWw4ASJ2p+bW3A7/1ESU+LKsSBRgXZ&#10;nAJh8gO1JeWpFaRC8sI5fVSNJBGmsdWryNx7tVaiuZNrDcu2sLXeZqsLQMX4wZdtbcBTteXLIE7J&#10;1t21HBNV606iau1PTzyGqqMZ0YL4KVH1HMdQmiOYrmhR1BD+GmIxrZUW6FYxYn6xRmn0QEuaA+NK&#10;VG21QkFklKhaJ7KVCsxRfq6WdjZvgdFrRa21cGsDnj4n/X0toXnxqMU9L0UEk8BrIc2rKcAUEIDp&#10;ZkCAsBjba8EiIEZqAQObm3toE0PCBpCaYCAsZT/Af85jq414htVWnMKC0CHDMsjEpyLBwjrDYGxb&#10;G/Avh6OAPCyGlDJUnFChk4BSGo1QMS5IR2UjJshH7XQkZ2nFalHPloOQt5phMAUl8GAPvLUB/+5Z&#10;TZy5vimnAZb8bTDIHmxtwF9IYcwAlYAmA5SwCGZLrYue7FQ1KmSnCQM7FYzsNGGwRmoKtKolDNbv&#10;VHKCKXVHsJApLcyW2pgMEPiW/o1gIVP8qGAwBXlyYm/CQFgJA1czCgspkKvRERFpr01xxBa0nJJl&#10;jcJkgMA3hZX00VGY+EYfFUNeCRYnDSQFm+LIYpSwsbGR9tqgRgxQ7IV0zM4cm1ODGq9sfUlbBWkv&#10;pT8TRpY15mqkvXAYklMg9oohRrSMBsVeWhdSycENJoz8mwzwlWBj2itXQwxJGETREj0KSztY0BCd&#10;lZP2JozGNrZtlsO31bfUEDGEEgTSXoSF6C3OKD8q54CwsCzIPeZeHWFjY9vagN8vh11bG/DMU25t&#10;wGdOyI5q956Nx2v3s7UBX2wt/ZjV29TOM/w/deSWx0ZYxGkE00YJYaJWS31rA/48U6GzOLrkp0Mv&#10;hIUUEBaKRLCtDfiz5N7/TLdwCJlG+3tHtEx3T7PLOnx0awP+TPQ6DafbyTqAfwZ7ayvo7dPHP/xe&#10;P/zl0boa2c8ffnl8+tPd/WdfCr7ce+dv8/+35iKO/oMB/b+89QbTj19/ePjD7/2n9/c//ecHaw9+&#10;9/D07s3H+4f/vjn598Pt13dvHv/5y+3D3ZuTT3/+8vjuzY09qWDL9tP0l/OLK98+PrS/ed/+5ssv&#10;n7+/t37j1mvx9ssHo/ruzVP++P2T/c3+9Yf7zzaZv3z58esHB07L2MPj0+HXv90+fD35aj/aP7r7&#10;9emv9z9+vP16NwFu/2VTjrXNAYHVlGIi+ou18o7p/QY9vc1XFj29pyDntXt6X+z2V5dnkRq7OL+6&#10;3p35in/7nbHr5IPdYL44vTy3/3bywVIe+9Oz/WnuL3/9+8OkJa3GJFO9se+kUW2HXxPU3Gpuv7fO&#10;hWe7m/hW05G6wdgRpPXm9LOmaUALyNzKTOjCWyCuELIRzxh7322dkG3pZtDULXaFkLVZnzG708t1&#10;Qia3GXTj3UJXCLXdHQ2zOjNbBGc6PupVQm0Dthtv8brCIi8DWCjZsFcpHbX2vuowyVNxM6mrDrtd&#10;Q2bQ9XlnUC2/z3sa0DL8Zt+h1DLcWmWuz67luL2S0yHV8rw3u5blvdm5G5tZsOtwfN+2jL3oDMmj&#10;5ZnSZWd2+5bjZgWrauAJlZmSs2CVUfuW5dZZep1Uy/Kp/fSKju9bll90lNyTQfOgOjp+1On7sjMk&#10;z1HNhHYd2Z21HO/Zne8oZko9jp+1HLe+yats8rOemZL7i1WOW9OzBXXZEZ4fBS6kuvNrWW5DXx9V&#10;y3I7Ie+M6kjNO6R86W5G1Zngecv1ix6plut2Yrw+qvOW7T1VsHxbM6rrji6cH7G9N6qW7fuzjs2c&#10;t2zvTrBl+/7ypjPBlu3nHaPxazsz2/emMqt6ddGy3XzQqjIc9f/eX511SLVs77DKb+M0g+qw6qLl&#10;ui3864M64vrVVWdQR1zv2I33AFpG1QsQLlqu9zyxbUcXUrveyn7Zcr1ngn4TZx7VzsS8KkCPxGbU&#10;VYdXfuFlBtlD9R1SLdt7i7tvDhZSPV5dtmzveT5PGyykbnqjatl+1VkAfWczk9qbda3y6uqI7T1S&#10;Ldv3NxcdUi3bLzrLjWcRl1Fdd6z5qmV7b1328t2FVE/bjxqC9+bXcn1/s+vMr+V6x2w8/TmP6WzX&#10;cQvXLdP3nUF5lmYhddph+nXL9J7f86tDDanO/K5bptv7M6su5qgneJdVRz3Bp6b+K+G15yLmUe17&#10;qnDdcn3fYbtnP2ZSZ6cdx3fTst1WytUJelqmIdVh+03L9t4acdQXfH/dI3XE9s6gjlS9S6n1MGcd&#10;A/Ty7GV+u96gWq73otmphruh1dH23WnL916gdtwcfH/VUdLdacv5y44Qp+c855Htp9b1K5H27rTl&#10;fc+9WwDasGx32XHKu9OW/dfdkbX835mUVt3ycYfw7gb1aIfaW1m9L+Ii8v4e7miP2p3l0Sa1mxTY&#10;+WX5WQC9JXG3a/lvdbOL9ltybM5+bF3CLc+4dQn3BqCeVOv0AdXx2NYl/EXTWZVObl3CX3BGPSEO&#10;thGNLHatYluX8J7x+R7Pcttbl/AXKqYT3q1L+AvObF3Ce9a0dQmfVvlisc+bddNTOiOuOy/2/R/s&#10;Eu4bl5OPdiZrOX9nyef7f9211+V0B0Q7bAucF8DxYfd836Uu9FK4sLNzj+BsUsk/o22Gilu9vrmC&#10;qfDWdgo1zPYLfskGbtkoyHNplh+N5ci3gSXM9vr+UasQLWE5Nvio7ewGpqDCK7+3Wn007zAB3/wk&#10;YfpoPQVP7Y/AcgpAbQymLlkk+hlWM0TdtIhvVtA2IgX1uCd9U+snr+SrhKXuSaSWKgojfVPIgDDN&#10;1NIT1dhU50q2oKIwhEmRTmuGeJpwsqzaZFSO5ImkagoqbkJYmLNluEpiMQNCxQRsJa5oZRcDhGlk&#10;RE1Dq71Wrn2WXizH5skhkwHCNLZaoFNCx6kRTHwjWHgQE2w5BS8H8I/+pjBdijHdLMemKw8Wxdaw&#10;kKmZVw2LmZqxljDdZUBYSAFhIXqEDY1NQaudgFQzkCkDSu4DmCaXBSibnesQyEnV7YQKTgBKxYI2&#10;iYoTWjMIpS8CrVdEaQEF9deiDZap/AqhhjyQoldwQApewekpBgO3rQtXhBpaT+TJaAnLC3mwIHp2&#10;3XTaz0wqFdMFUFzTRQx0TKjaQ2lgFJ8PfTHUgiYZqg/LuUC1r5YR1RMUaIQS+FU535qSQLVTDaY/&#10;K0726uJ2mxhLAtSRh6+kCwTBAwuhS+WLUdEFkxgWXJHRto9QQ7Ty4kttOvI2tumo5qitN6GCq4DS&#10;/oZQolUrhLYt5qSr0Ws7AijtRggVvLcMefVFrdiEGqKlSAJoKSoBVMbxtl5Vw3dH6n4XqYXVAsv8&#10;JN6IEWqIlgImUB5dzgNUCrx2TApfwCQVTIATMH5OnKi5n8ZWoxQAgHPS0k4o8b5Waq3ZQEvbBXKt&#10;cuW14WpdNxFU2hpMNSOvQGFqJvIBUE0pRg6hsUA1pRgThHAC1ZSCBRAbDIFyM10rnwQDEaNUASaY&#10;e99ayEqvUlQcigxxuNY8iPwV08O+xataedeldYp2cKJVG4Vpnn/RqgIrVdZ6YNu9CpUpFrCLGVaP&#10;LGFgijOMxhaqD5HcVLVk/CCHo96D5L0SRmOTJ6/9Sc4UFqJRmGyTqH0jrPYseZ5EUkhXTdSkvMA3&#10;eQ7YWHjCfTI+oKaoGiw52xmC88gr4ERN5xqwTmQDQvAMfuY1GT2wVz1RwDdkqx6yerGXzDlhIAXJ&#10;lAwwYbV7y26oEJbNMBrbmDlrqaIpSN/IZCQs2M6mWlqZe+nJU0MAptNMoqbNI8LkokEtdXhHiqTD&#10;O4SFsIhv5ibdZBA2Rk0rOISiOxv79FFYPpSFJQ3RPgZhkgKI3iu+BxbK3K7VMt2PPdu817oAG6N9&#10;7i1qq9/LZMDq91JyhMViBOvpXtqLsJACbHP39nuXAsI0tlqme3NFTg026ntpL8LiowizAnD/KAjr&#10;0so5XhGmj9aefG/mPn0U+KZdPfTbS76ZN6x8r92wmz5qalfCJCyoN0mZ2mJTUtNHbb0cgtEUwjlQ&#10;Plt8A98gIdDIJCoYv7SoRvn1LtM1mOSV3akwFDBWqDFahIpx1cuBXQIJpa3nKHsiroadkIQCheIO&#10;EZkTr3Us/AaqYsAsPBqhBi0M09LJ6Pw6osnc0mX1R0PNyCGkpEiF7L6Huz74qF//cxiI1K/2OQxk&#10;KhitLPooLWeyAoSF6hJMuouwmCnCtDiSImmpBZhSOBQt5MINMlUQS9QyqADRZ5YXYKNp3nDysH+x&#10;a2STvkFGZa8aDYQp7KylYPel46MEC5lSHK4kGcH0Mg7tEXRSQLBc9mo73Wnhpm2O1JK2YFJLgimb&#10;SVt+nT0QTBlUhIVMKQmZm83asjJVgtRCQxAWakmpkhwbyFR2SgmrTArVy4fdlpxsAYqH5kwUmIxk&#10;SikmOS5KWI3CQvRITTOFKUjJaQoyGYSNsVebJpKCrJ5EbwbqizjCZDKgbzbFiVq9LuxUd0pKbic0&#10;E7XaAL2b1wSrhbVXCh2cQ2YGwHHtlXNDmJaPmm97mTP43r0MEBz+Xk6VYBbOON9gMcp9H8Hs9xM1&#10;kELuFgCmMI8W8asIjwnmXRpsphRgeNuEAZj3MRiBRRRNH73RR2uT2Y/C9FEwmZtBmPhG1MaC7eQb&#10;iN47Tjh768XIGlaMwcb2Mt4SxD5qa1K5HZO+4XYsZEp7QG15KPEimOUi67HFTGlTrO0YqFvu7eCT&#10;IQNQDzFtDAUCkJxeBzWUdpHvIG0MiQNKFkCoECTM8WaE92fe+8P0upb2mTf1MFStYNbXZUKBgp2d&#10;xsAg63LmXTHsm6DVCYPkjLX6maiBKc0wmKmoQX41qYE3SJhtrSv7zZmCC0r2Qg4nhYWwIfd45o1a&#10;3D2O6RHC5GxravvUcIKFWsJHcwF9LZisD5xaTqGGpZWisMQ3oha2gNQEq/3MPLZae2f2EiwUCUzG&#10;epxN+kbZUW8DZWoJdmptsgJGYwsYJXgVeICr2WvdQGpyXLUUrHvVNAVwg3tFsHRGMwoLJUdqYzBJ&#10;gaiNwsQ3kqn4NuZDKGCTOYP2pre03Vrp8OVUEaZgsp5COnwcWwgLLCtXmVFYrb0ztVpYCbOscc03&#10;6Ru5weAb6FsKi8IVhUgY/IQPoQMs7eZqke7l3up55kbodVDiWSmAdEb0xTA9QmkVgi8GCvgll0uo&#10;EFGtZHttNEDeM2yM2uBiQOuZFgNwHLnsQRyQKzfst9NOoGIm3RDCwobhOCpjYoSFesD5XAbiNFPv&#10;iufBbi3Ts4TVCj7DwPftFMUSteAbjk3spY8OSkGw2rDONAVIeKUUIGeXoieYNqUIkwOpF6rcckBl&#10;W4anlBJVpIgwja0W/T4TN7UUsmiDkr86HqCMs/HVbYHS3GOHgpmYphS8DqEJlodbwDdzutMUCKaZ&#10;Ant1CA3nJfNhQ+1D8uiCznJ0EEIwHavQOZMOoQlmU3S+0VGZakYJpgpUhMUpAlWx5xlYLayduaJp&#10;CgTToSDBNLZaprs87XsdmHn6aQpAzRZ5h9ElAR0gIUzUam+5s+3S9NHasrJSHO5b5ZPEdHnLAvXp&#10;oyAsC9wmGPBNh4LYF8Bu+js5ugyvahG68W/8D2r1JMwKAlZPQoZK3Y/MnU7UoMWXDoSpM9MMq6cg&#10;s6euUVqNqFWVzhgRppnC1k9rmytetd8chMnXUD82C4wnKUAmR06EmsDpCBdh0jfYf6icwQ22Yohc&#10;0tLwLhsd5J/RoM4yrTHTWntVBvKS2odP9493MQ585e3x/tM/fvKH3rxB3+PDz++//2RvuN3ak2t/&#10;nP6n+RzBtufgHr/7DZ6Ds31N8Rzc1Ph3ew7uYB4L27XbNmHGmAtcmrW3D9TZyj2DtufgOkzy4GDh&#10;UucdoqNO+70H03w7MFPanoM76T1CZMvdwqfe42Tbc3AHD6lnfeo+l2YZzBm0PQf3u7cn23Nw794Y&#10;G3rvdnkoNivM9hzcxKvOu2QeeC+s6j3Dsj0Hd+evDbROfXsOblKr7Tk4d0SWrF5/WMmT2LN5dd44&#10;83zGjOm+ceZVhTOq8y6ZJUwXjB08rI9pew7OjdmTxzM/t+fgJmPuKKhn+RpW9d5wa1V9ew5uYdj2&#10;HNyiPZYpXt/He8v7BdaLQ3ZHm9RuUmDqHj4LYHsOrnrHLM5bDjdKGdYvUqmnlb1qMgY3mdopwsGk&#10;FolNoB7HMAerNBiCR8L1YOfwQ3DN1J43GYFblnwau73+PgTXVG1PPwTXVO0Z9yG4pmpvtQ/BNVV7&#10;kX0ErnOtgz27PgTXVO1t9SG4pmrvpw/BNdWzsanqhO9wNjZVHbUf7K3zkcEoWX+w98yH4JqqvVk+&#10;BNdUt+fgvBmIH2Xks5M6XDrYg98jjNSR1fYc3ItHz3QIuj0H94Izqgo5WHHhiIrpbPpgpeRDcHlg&#10;K4kageuA/GDF4ENweWArmB2Cyy3ZLYMhuNySFe0OwTOCGJtq9r62p9TGJju91DxFEVaTPDKgbJtt&#10;XxibcPYutX8wNuXsFLo9BzddIT0+9t6eg1PoSFUxfkY01djUBQN28WaCUY19mCHVsejmPRWo2LWK&#10;+Gg9NoVTVKCiai2E5RTgo2OwrO6AG5czrC4CycoTuDeR5S5QdJTFMwBT2d/2HJxFhk8nv07FmWEy&#10;daXeXEhWVzqpfpSK4ebqtZqa+npC93eVthIqzI9qA9UJBGHhaBAWjobqFtVvimBKFSBMY6sFuj0H&#10;9+x1neyoTPXFXq9hawzVPktYUOWdYQ/CQnsRFqJHWCRiAOY5ap8o2GjQApTcBzDNfj3AWhv2hKpr&#10;hseKylWDCjJXbalNIoLlrFLMP8OTqrSUUOIX0HpFlBZQc83V6LVoQ123KjIJNeSBspK89lO6ogFO&#10;TzEY+GM1EySUnHbNrzkirc1D7Z9pQZRToeJwlaRTGKxozirTK4krHoWnkwdD5ckkfddXfTHUgiYZ&#10;qg/LuUC1D5AR1YIUaIQSOEw535qSQLXWBNPhAlbIDy6ahSpYNq+Si9YqC6FLVIwK7mXqcoUVwVS0&#10;tFEjVEwRULJ9uroZnACUstOEGqKl/Q3Q0r7F3G/FL21bCKVx1bSUwARaaiAK10S1YhMq5AgobQoI&#10;NUQrU2LQqyXzWvDNzJcBy/J9gZr92tQALQVMoDxenWIhGqBS4LVJKnwBY1MwAU7A+DmNq14O0thq&#10;lAIAcE6jfYJjXODoNHpAyf/W0tbCTg44VgW45hvDgvu2MSoTeelOJjbAchbuHkJjgWpWxZgghBOo&#10;phQsgNhgCJSb6Vr58g4goIYmqIgR2KC7xttzcH5t2J0ItHjVLpWaIuez67VdzNtxMOpsEF4ra1ID&#10;s86zEojkZhiNLZQR/GVSA3efU4AV5pVhGY+CsL4RBsISNZKCPAJ44cyugR/OnBN4Ys/yTykPYIii&#10;ashAzLepQZF0EkHUdK4B60T2OIcM0PYcXCcrSXaa2y7QECkSmbOWKvIh0jcyGR23wXY21RIahcwa&#10;AtqrCiyips0jwsKpktXLZBAWKxvCFPBB8GHCdOdA7NVGk2DaadKaZWOfPlrvKXbKwpKGaB+DMEkB&#10;RL89B3ecmLbrWpOwwOq35+Ce+d69XliCJMJ+ew7umb7J1VB/04TV5pxv0EGZwAyrV8B8+M6ivWqD&#10;vFc2pI4Z86Wu2kEnqnaVsxbV49qeg1PdQhonSSia4qG4Y2Wx4H5EK1AVw99aeDRCDXqlpPpYQFNT&#10;i5mar69h0YkPmrxmDzgLaEpq+c4bfDRhYCj5ZADIVDDIoO71UVr1tufgnntvJZVBpqpAg43JHFSA&#10;6DNEAdhomjdCYti/bM/BPQt4djopwD3C2G5Idwhom2MaNOX5alezM3MfgalCgRIvOnsgmGoUEBYM&#10;oSRkbjZry8pUCVITQwap1ZY1f7T2vTvZKSWsMikEMhV7oXhoew7uuZ3KZCiZpgCb2KstP8Kk5KAh&#10;KqkiDdH5MsF0wAyHANtzcM80ZHsO7jlDtufgnoV523NwzxiyPQf3jCH5ahxsY7OrOOwUY3taByv7&#10;b3robYwWjH57Di4TKvnSVCnHfMypjia35+COTSlfLLANQJVOmWHAXT0uB8mZfP/AtjrlR/XaHjzy&#10;kc9yIExPX8AUtufgjjUk340A9g7C0kqB2jAsnpdAaoKRvsXrOaC9+agMwkLfKJ+5PQf3TN+25+Ce&#10;MURPZVnpQ+Ut8+EWStoruqak/fYc3LEU8gE3Wii1ZgF7k9r2HFzcUNueg8tbz/m2Zh2ljKK25+AO&#10;91OvoelGea7ccD63PQf3LEU1v/NW72tnWL1Q5VtqFLRZ7zY/VoEbMGeCkUwTRlPYnoP7cmwyEcVC&#10;1V0+1Imw7Tm4Y/baJmI6O6x3JlknBwdve13RQJg+CmuMbgjBQcj2HNwzb7lTBSrVnWchVy2FXZ6B&#10;ASxP1AgWR2VUOp/HeHCi9row3c2DdgA7WzfcZOCm/y4v8deLUR4bw62m7Tk4a9h4vCHS9Sa68a+7&#10;s3QBX7dK/bpOtck1X+Sy356Dy+2CvMMrvfOmuhiiJl+zPQeXUlBpz8t33o5NRqU9z2Fvjczt08c/&#10;/F4//OXxafr5wy+PT3+6u//sG5gv9/4CnJmGm+HRf7B/5P/lrT809vj1h4c//N5/en//039+sGfi&#10;7h6e3r35eP/w3zcn/364/fruzeM/f7l9uHtz8unPXx7NiZo3tWDgafrL+cWVX695aH/zvv3Nl18+&#10;f39v787ZrvL2ywej+u7NU/74/ZP9zf71h/vPNpm/fPnx6wcHTpuvh8enw69/u334evLVfrR/dPfr&#10;01/vf/x4+/VuAtz+y6YcZu+AwGpKMRH9xZ50i+n9Bm+7macp3nab3NSrv+12fXGVfcouTi8vbAmb&#10;JG7sOvlgHdHOzm/2Xmz2YXKB52fWEiy49uvfHyYtaTUmmeoPqE0a1b6kZkTmlunn1/Z0xD6yiy2m&#10;fYjp0h+hiFqzFmLFjDOZfYdM+7KbdWdfI2ML+kzmzF8sWxmNbUNmjI14jYyFNi1klUz7bsH0ntfL&#10;SZngZzI271Uy7fscl+uj8VubM52LDnOst3oDulydlt/rnAn12HPUK//c++6/nJjH8zMhe2NvdWb+&#10;8vsMuuiMqOX0bt8h1LL6al3wfulv/liH1b5xnzHGx7WZuduaMdMTDCsaZM3dF1CHRX5vcCZ0uT6x&#10;45fc1jnkFwtnOj0OWT/4BWSvIKzO7IjV550Rtazusahl9b5HqOV1h0V+fXGe2vTcwgqvrbv8AuoR&#10;anltCrKqjtZ3fiHUsTSv/JxHdNXRa+tIv4A6zPba0IVQh0fWq34BdTyR7z0WQr0Rtcw+W9cjX5xn&#10;QtbsZZ1J1uB+QZ35418vjd9jj4XSvqPb1vt+QZ2tq6TvvxZKPeW2tvgLqje7lt83vcm1/O4RGuH3&#10;ecvvjk766jrPzd7FXNXJi5bdHXPzq68LoQ63L1pud3ytb7FnQj0eHT3ZZi91rimA98eZCVkXgM7c&#10;Wm73KLXctp1xh1LL7umJoJdK6fuNZUw9Spctvw20NjvfBy2UpsclV9zSZctwY8EqpZbh/urMqg5c&#10;tuq9brt2V6EZkmnuOqGW4Tbu1SEdMdxUd51Sy/AOJS+BXthkUlml5Ff5ZtS6NpksF8huehx2hd9e&#10;2joTWp+b5SoXyK4Xi3rB30zIXM4al7xue8Gcd9Ty6JG26aHhl2rpWYaFUi+wPXqkbT0u8dvjC6Ge&#10;Lh290daZnFebL5R6lnLd8tt8/BqbvHnNAKWW4ft10XnOZqHUY5M9otCg1m3ONz0LpZ42eRnsjLLP&#10;rc3O000zxjba6wpuTy8sqM5S4Hf1F0q9Zc5rM2bU+TrHra/SgrnpWK+XASGhluE3HQX3+o6ZUGff&#10;5v3gZkx3LfASkBnVoTS1s5tBdhVqneH+/sNCq7MNnJrZLbSuOwHBzp6GWGiZna/pwdQ/b6a1P+0o&#10;gr8asdDqrC1TR6KFllnDqtf0ByUWWhZir4+rZb3d8+vRannfCek8C7p8cNfTrN3RJrOj7cdPstkR&#10;RmdcR/vMi3VHPLUYmvllycQerZb3TUhuGa05ZXH7MVJDt9/Zc2JKY9hPln968ciLMcPyIoexh0bM&#10;uB089siI2a+Dxx4YMRt18NjjIqYMDh59TSXQ24Nsz5+QUrufw/Yg23PO6FbkYXuQ7TlnlLM/bA+y&#10;PeeMjne2B9leLDG6QXqwDVIk3us3Ln2TNK0FY8uMb4Um+NhCo3uqB9vRDA1Ga41tW0bgvnXxwdjm&#10;ZAiuqdoOZAiuqW4Psj03Ph2rH7YH2TziW4vzsqXn/w8PsnlO5eSjtZrdTwely3NretgjrC4yGBY2&#10;L78/PniWR59x+dv8M6ipgzZ0HFTND/TOyNZ/dbmlp1vNyVjyLpxGjif/jHGpLgg6VassiPp/B8eg&#10;9Y5qh6imNEJ9QoWrI1RwAlDZZCbPfZNP+WfwS1WARGto9PoiFOG+JsrPl0wn4IuDqJA20RpDBb+A&#10;luo5CSUtrOWoCBV01T7l/DKzrGxI9gjWIds2d1HSCk6A1crnDKJg9DFH6P4z1tVnEBUSAl+oEk5C&#10;iV81V/0Ew31hzYkcfa054v2gtGvva25kwB7lfU1lK81J66jnqD2rkaxoqWURoTT6mlb6r3r08qsw&#10;R/UUBg+gjAWhtCrUEsrWyfUcE1XPUShYaz0qYV1NVK33+UVAhQ2BpWXFem0dapROtDTHelxyTDVo&#10;yP4jTAAXN+QjNPCaCdKseuAC1SqjtazW0aEgKPgENhEcByP0zLgHEWASMSpCaVj1BKXG0NJACkpf&#10;DJYOMQKivBg7BAcC1WIWqFYYKXGtegLV/IzPQfQg6wMpyx4ANWRakh9Y6SBKU6zZrvb59MUhduW4&#10;avEIBUFgomD0snvgvXSr1oh8SABGL/9Q62kuv/XocymvR5/BQz36DFcAJY8EKM2xRqnaHDySNhmA&#10;yiCw5oS2D+CbMzit5ahAFzY/CsAh0DXjmcIV+OKQN7GoYaJV65cyv5AkGUTJX8IXhao1Wjlj8CaJ&#10;qqWtuziwYUlUrauJqiUkFEhbo4c1T8l20K9EwbhktUMSAuuQTkCE8G0o4L1GPzTHuJIw3TmJa8LH&#10;qSdJCHre6GzB9nnVBk+vbBEqrBZQuoVGqOAEtPjQY4pAK19mBGL5ziNSG5rmVBFicS9R0+KNsLGP&#10;ajElato+I0wfrR3ZTmszaJpfUXN3TTBF7wiLhQRh0iOYgvahRE1PuiFsbGynY2Ozq0UDfEtTqCfq&#10;9W8sA72NA9PU9ShCiRe1Q1YHX3BpclaWuqqclRwfhFHfhqrdY9KqeZ+omhNCwV5SnBhE1YuOeA9L&#10;uZYA2IoIRXtFbfBqfukeMgQ1iYI5DoWdokVzDFrEL6FqzckvDo2ekhDxRQhqZLUQ1GiRBhuSnyCU&#10;xlXPUf4LaOVSjrDwc+Ap8viaYJnCqmeQzznS2LR5JphStghTggrGlgnz2nXmu3nEEB35gbvOTg2v&#10;BRuLH7S7h2UpnzKgECip1WY8UwMpJN9ICmExls2o1rkMqEy0NSziB4JJLS2YK6kpXrVgroaFsCyY&#10;q2ExNiNaw0RtEDY4NpCCZmrGX48tXA1NNERKqAi4xwRKKDmGevTpFwAV4wL2y1ZgXGZxHoICJ8x8&#10;HUXMN9cywUDi5s8mGEzAfO0QtUFYTBSeC8seOjRTW7BHGKIcIlIbUkcRA1FpZCB28ZYkEIIClKQO&#10;QpcKESr4OoYCVyADIFTwHlBSWUKFKhJqaI6SNvDeglDXQ0ApSQ06IRQpa8JARhoZ2ptcBswgDQmm&#10;MAqT9ZIphTgt9CuXHOnGIIzW4PShMLb0yMAQuXda0RMGMpVFkYYoriKYjodgoloSCRUSfR1UiJ1o&#10;aRED5VD+jHiRMBCAokIyqoSBcuijpLja+lCMqbwjRaySJ8W/0iGEhdwNXZqorMX0t4aFM8KPxpJB&#10;M5VRIUxehsYW+obCkj8l7VVABxoimZL7SBhMYRSmscGSIPdBY0tnBDNNDwh8yyiG9E2KBAxRFEYa&#10;kjCYQsJgCoKRyWhVM76MmIzxpYaFTDH3EOZsQ6ypKS4FmDQEkms7eSSEaWzAEJ2rWCRSTkG+F2HB&#10;N4RpbPTRcDVETecqCBsbm85ViL2nGlvN3sxLAkojA9QQ0zL3WrM287i17QlF5wThPOAAXuOCvHei&#10;6nEJBbWtiaqtTnOEQgrlquE0QdIGVJ4UwzFHppcJpkQTMMP630w7LzidyNNYgmmVAmlmT16o4MjH&#10;VxEWBgCKlq/4gtbussapVrWdypfg9GRnMp82trXZZUdpci6qVqF1Jc8EYXXXEZ2tkKWL12kSrXky&#10;K1pB86y49mm7PHiuYfs8xa5teZ9n4vVMrYnIJCwIKfa2CXKZ2rJc8W2v03+EhZOHYH2fm5xakabr&#10;hD424Fvuhf5XYINTAFgyhKSgEJZgIQUUfZgzbMBS9AgLRYLYdFZLYEgqOcw0A5TaFtIAydXInMlx&#10;yTkQLMOPeqY7eSQK7FQ2gDBF4TXfdmOVgunJaTGy1dt9CC1ttpCOwJSkpGVXeyFcxEPJKXLQfoPi&#10;ELkaCn4yXAHRy0VD3e0cStUy1TsOVmtZOXIt4YQKgb5Affh0/3gX5LEH+OP9p3/85G3Avan248PP&#10;77//ZB2+b60h9x+n/2mYR7CtWfjjd79Bs3Dr1lU0C586bmzNwptmZb3GfG1nt06XOPM+c2+xXh/E&#10;trFYp0Wvec6ZTLfrZIPZmoWv9PfcmoXPOtRp77o1C1/MrNcccmsWvvCo2778qB/kep9Rj99mfdya&#10;hZ9szcJX+5RuzcJ9d7UYytYsfGsW3mlRuzULb6Ptbqt/f7F9tqetWbj1Ul7veLw1Cz+KUHrx4NYs&#10;PHIJ1uDQstOLYW3Nwj9/un335ndvT7Zm4XYDu+49q1Oow9Ys/HmHVZWubM3CX7Q3VnXY1iz8BWfs&#10;kMgPWrZm4S84Y6dFE2cuxtpKqy7iYG86xalH7cV0Dnawh5uG4HE0dbDXmYbgkurlWAdtnQcdLsem&#10;qk4xW7PwFzqjypLD1iz8+dqk8/KDvQY0osBbs3AOg+SfdqdjVpstVCxwGnNR08s5vjbs7G2cEaHl&#10;lW37B0dSjpBOb9w83H14OrGTXdsw2YPJ9v/2uvLDm5P3796894/Ei9HC+sHxyb+tqsfP0rdm4dN6&#10;BNUJVmkyFU7U5QSqIYdiDV1lgsJBldQTSuOqq2+yjLJGqS4cvqgyjddBha1B0WPWq9fFF2MocQK+&#10;OIiKEg2iNYaKyAJoqeCGUPFFkJAiVNBV+9RAwZARGbAOVcJCuZBKlKAMSFHkIKouS0xatW0rEIVK&#10;oUFU8AsaCmehUG212auwtg7FxVA1laOvvyh+QXVYSrsuhjIldc0hjQ4vB5V3aR21tLVnhdJBXekk&#10;lEZffzE9U61fed0GUOJELe28bAOoGD14gCzor+eYqHr0QsFaO1bhl6h6jvlFQIX3BXtUSSGhhmxb&#10;2TbwJuF8ARRjB1CoDdw+iZGDjwilARFKs2quC1SrjFaW2osMBUFDK6wCknpMEh44B6kLoTSseoJS&#10;Y6qelnMAUw2WgsvVul+vBDF2KDoWqGapQLXCSInrMQlU8zM+B9GDrA+4KXsA1JBpDdYsa4Y1Q3XX&#10;HSz+21A1T3P0tXiEgiAwUTDH4ATon+ZIy5w0EEYv/1DraS6/9eh17Rv8QwYPNe8zXAFU8Au8iLan&#10;gNJWl1DBVUBlEFjbkAJKCAIzOK3lqEAXdEIBOAS6GYDDF4e8iVLAsJirmfProORNao3WZRXwJtkG&#10;vNb7RNXS1p1DCEYSVet9omoJCQXS3pqFWyrx6eTX6YnBaesGvJfPAd4HCu6ESkJwJXRrFu7Z3klE&#10;eW8JbgTmFXCCKe5FmIRZG3jeFCdqWkwRFisNwsINgwrl9XSERVhHMEXvCNMUaveZpwFIbWxseUcZ&#10;Pno6Nra8M0rUImiGKeSd7ZpYXgAH1BA3dF8UxjV2gX1rFp5eKBfWegnYmoUnv6RftDsNi4REjGjB&#10;ditRtQ0lqvbriarDAqEoCRFzhJA/b3nX48or4/W4tmbh8UqL4gftw2H/ttMWm2BK2SIsfDXCpBy1&#10;W9mahX93/OLO3AW8NpcZVtvL3D2dpBDCsmxGVDzkmPJP6ZuCPWhespMiEUxqCc1LMqCyb5djU/8V&#10;C+ZqWMQ2Zjk1LJR8FDY4NpCCzNni+HpsEcDTREOkhFLeo/5iHuYASo4BUPILgFImr0Ypr1avi9l+&#10;CjhhUaXvl4n5Sr9RL1MddpL+mBOdPgr6MwoLxcCxCQZqZpnPEYaoUIH4JhgIYRAVIwOxi2lg6Hkq&#10;DYoW6ghikgoRKkY/hgIZyQAIFaoNKHGCUKGxhBqao6RNEhpyBUpSg04IRcqaMJCRqm/Q3mIC6Avk&#10;gGAKaW8Ek/WSwYU4zcGXS450YxBGa3D6UBhbemSYqeWUJj8FapQwkKksijREJWgE0/EQTFS1JYSK&#10;eb4OKsROtBQrgXIof0a8SBgIQFEhGVXCQDn0UVJcBTgUY+pMkCJWyZPiX+kQwkLuhi5NVNZi+lvD&#10;tJIB33IpGzMqYoiMitibDIGZyqjIy0gKpiglQyRT8s4JA/aOwuTrgb05U4ClM4KZpgcEq0/RgxTk&#10;xEmmisJIQxIGU0gYTEEwMhmtanQooZkaX0pFSgOEsUkKNsSaWvhegklDoEphaxb+PMuicxULpkop&#10;6FwFYeGiSQrZi7M2561ZeGbalROGI/9E1XYnFOTjE1Ub59Ys/CgLrTUPDjEyFQnSzGwNVY3JdyMs&#10;LBMqibZm4c/949Ys/Dj1PXdlrqOirVn4M0X61g7l9Xo8UwNY7vrqJWFusk6wCNYhmtwrew8bsK1Z&#10;+DMN2WnNpeApj5Fr0W/Nwp+zV0lKWnZzPa1tIVdnCKNyvwE1EnlQCFWkeQII5a1ZJgd1t1l0BzD7&#10;tWcVXzT4Pl4WVIJMqMi2PUPZ/XBsEf7l3vuD2xbl1sTq/z//B/vX/l/eehvqx68/PPzh9/7T+/uf&#10;/vODNRG/e7Bb5h/vH/775uTfD7df3715/Ocvtw93b04+/fnL47s3N/ZgrO0vn6a/nF9cefrrof3N&#10;+/Y3X375/P293V3fvTm5/fLBqL5785Q/fv9kf7N//eH+s03mL19+/PrBgdON9ofHp8Ovf7t9+Hry&#10;1X60f3T369Nf73/8ePv1bgLc/ssuvMf2ywGB1ZRiIvqLNfyO6f3Pd/72Mqd+52/7rY33tTt/n5/t&#10;ry721nPPjx8vLq7OLOEwidz4dfLBSnnPr3bn7v4+GGC/u7ixZ1CCbb/+/eGzs/rDL49Pf7q7n35O&#10;rt5+9/NPaijw80+a08Fmt/QfO/eudjdTrxQHJ8bEPGOsCvTk48kuUh8tyDR6BkXft5eE2ubf5hHW&#10;CVl8PhO6mvrsvSTUtiM0Z7BOyBbpmdBNh9BVgzE/sE7IGD0TUuu/l0Nq2/fedKZmCfGG0unUk/Il&#10;JWtLsaCue6Rafl9OvalXKLUMv+nMzqOUeXrnHT4d9QH3zsOrOuAp+JlUNLNbGdQRz3e9+bVM7zHq&#10;iOc9vTzieYdR+5blV6frs7PE5jK7i+t1WzlqB37Z4ZPvj2c+mbKsWp3b/wyyz61y3FPaM+i8Y7/7&#10;luOXPUotw3uTaxl+3Zmc557nIUWjzJdKcNQR3DqyrM/OTwlmUpcdLTg7UvLeoFqO73qWd9ayvMco&#10;z+rOg1IT7pUJtjzvaZTnkRdS+474zo643hGfr94LqdOOAM9bPe9pp+fKF1LxkMPLCZ63bL/qWLFX&#10;jCykjKOrmn5+xPYeqZbttlHrkGrZftFRBg+A51Htz286pFq2n3dG5XUBC6mzDqmLlu29BdQyUg2p&#10;i936qC5atnc8ul+8WwZ1ftah1HJ932GVbRIaUhdXHVIt16fnOFYCBL/ot4zqrLPQWJe5BTU9ybFC&#10;ym8DzqR25ohW1co60C0oWyJXHaj32VhIWUP5dVIt13vK7qH/QsrCm3VSLduvOxL0K4oLqd6ibF3t&#10;FlQvUPBty0Kqy6uW7b0J+mXHmdT+rOOuro7Y3pmg34hcSF1drPPqqmV7Txn8quNC6rJjglct23sq&#10;6ncFF1IXvVG1bO+olV+hWChdduzmquV6Zw30/cdC6bozveuW6T1j9hRuQ6rjF6xn34Iy1Vs1G39a&#10;bSF11RvVEdN7pI6Y3pPfdct0W5PWRzXE9euW6z1v7DmoZYLXHVW4adluBrE6Kr+i0JDqOPaj1uG9&#10;LY3fnVpIXfZIHbG9M6hjrvfm13J9em1jxRv78eQyqJuOWt20XO+plUVmI7Se9Q/v8N1is5bYRWdg&#10;u9NW4afG0yuTnJJEyyx7EeTutOW9vfWyqhE7P0Weie0uOkvF7rRl/3WXWMt/uwaw7ku9PeLyze4O&#10;9WiL2ts1e+fEhVY3fJ8aJ87TNM6uLojeVbEh1ksLTDm/mVgvw+AdFxtirUlafmzOf9x+jETT1FxS&#10;ORHrU2vZrBetTE0hLclyGGsVaQrn4LE2kWbLDj5qETkNaG0YpjAOHutjawrh4MF+mDnDsSlaGd5E&#10;fLQXpmZ53AmzO00V8R12YxPVsc5hNzZVFfUdbLsf6bK6N7Fv+J2PtqcfgmuqtnEfgkuktjsfgkuo&#10;+7GpqgLsYBvtEeqqxzvYZnoIrqnahnkIrqmejU1V5VUH2/iOUNdBxcE2t0NwSdU2sENwTdU2qUNw&#10;TfV8bKo6izmcj01VZegH21CODMa3lJOLGZuqGrYc7P2oIeqa6sXYVNXo5bD1EX/eE1pNZLY+4i8W&#10;362PuD8CshYPbH3E67V7CrHd93kQPeLN8rDY/sGYL/6/3Efc0rneR9z3OX5a+Pn+X3dtAZ+nbY13&#10;2gZZ4LwAjk+7tfR6EUDwOH+df8Y1YRVC+xXlEhbLldcFVrCsgbc/S1gsT94apoTpoxYblrCIkv3m&#10;fAkT5+AqQt5EgFp5BXE0hSzjh3sjCqu8FKOagkrl/R5+CdNMCRZhK350DDZfw6unMApL0dca4jlw&#10;twZQJMU3O5Cp564narW+qY7Emy5VUlAvO1JLRRgIE0Pg6otaqvn2vhqb2si4n6xgWuMRJn2zOv2S&#10;2iBMMrVETElNagkwFax5jqiipl4lCMsp1OzVrQDPclUfnVJqrnBzjUj65vxTrRx0F4FxObxarLme&#10;2jDL4XnCyYaHsFBNew+lpjYIizkgtdeFaWy1ksx8I/aGBlsVUMkQNfiyfH0Ni7FZl58aFsICmDST&#10;UMFcQumL9TSNiCsRMEOexqy1mqTcFqGkGrXxye9asF59UU6cUPoi0JI51YLUWgX6P4gK3hMtKX8t&#10;x1y4wVfljXeCxTfJQ2ZcBN47oyxYC5RJ8/1HJfMMYmE5000aWhyVqaQVWelShGlxhDBA5e0UVMjB&#10;UySTAWBtnBoZxVhDIVbYEw1fOgSxTmoaCD3GBSv20IIoc6rdT4DAKwpUuxX56hHhmP+sFD/kbIf2&#10;FUg686w+2guc222qjiLMyZa0QmcApaMBqAGXOQJK2zaoTpc/AZR22IQK+UDZvJLNgFLSmFAhR6jn&#10;9+oaW5cJFRIClNZSuGiQja9rncjelaCqwVVbBiv98jpsmyOglK+DSxe2iH4DrXpc2pQAvxQ5ESp8&#10;EkloSAsV7YB+aZsMep+6WnNC6SyyWnmmWnO0vINnUn6HUMFVQGnRJo8ZvH8dlMZVczXYZTF1ZRyh&#10;z7ACBch2x0wJosygRAFfjJwiNKEoexFLOqDmGKhWLi1oFO1l4AWxY0Z7FImGtIkdmbKkKDmp1dJU&#10;zA27fhkuCF1OgLZPMTDQMi0yoLBaPga3rhTqKAAD1VB6BqKrzPZYiq4yphlGY5MnoLEFDBys0gLg&#10;0hM1NjJYkXKesLwNwxTOEDuGop6pPM2DIxJVUIP4dapPM2ooeHlkmoK8O0hBDgvMxbdYHtaA7eXl&#10;TzD3bHSL1GIKkMfJlwNoCtofUB5NM4VVMe+vkjHnBoekMGilwRDUN8Hgo+qXgwYoavVy4CvewEZh&#10;KigcMBktkGQyEhbFTBmA1eFQai8ZoFI1CFM8B85BaSSiph0pzVRbUoSFTClu1UEiwkQNPNJYqL9T&#10;zhKWop2p7aRvwF4jMwIzhk0wMBmFDWQyY1uy7JJAS9vYlnKv8AL2p9n0hGAyQOjFk+02TLRVsLJX&#10;1gVhISzLIZfUtINDmBUSm6uxnElNzaqqB2B+W24Epo/Warm34sKJGsE0NoD57TQfG8CsRHGCgbD8&#10;Mp9TAymIIXGPfGpdEJm94wzf3i8sGjVzTCNSoMIRqz91alAAsU8YzNTvZRo1Wx5GxmYmMQSDj4oh&#10;sN/ci70wNMmKBB9cI5TUo56ldA0mmRo5RAv4mmpb0xKK5hicIK4GCkUUhjIKA5ZJ4KSMgsH5SaoP&#10;GYr0h8xO7oqMWDIgl+A3YAccjBUxTzDgW8JAi6zGeaIGCpIw0BDBaAnS2BAWDEFYuFKCSVgIC/bS&#10;mix3RTB5XIRF1EZhhYJihIkayFThP+T3s4sXwSwZ54oEUdve78E5rNbenU4VCGab24lareR2kTpg&#10;NUN2ttmYqBFsKCm0s+2oU6O9ms4DCKYrDLTnMO2ePgoMUf6R9kM6o8NNmGYKfMsThtqHZPNMSiEo&#10;bWtbjyr6mLMgrwQLRRr9KCi5wn/KqeRMQaZyDpTI0Y4ZUryZi0JYbBApyaQ66deChdUTNWkvTUG7&#10;eYRppqDkOoomKdiC4HaKsLAs0hD5EISJGtiCuaLJh4CdyluSncr3kg+RJyePZLnRAf+Wqwx4y73W&#10;LPC9uQJC6iU3/QTLUotakfayUzhNtmYVE0MQFpsYWE/3uW+qNWSvbQyt9Rnm1Yq093YmZguUerlU&#10;YAZ8u4yZUozkzTz8o7VTtW51Y7CIoinMuxqEjYWg3kTEpwDCGoWNRdHiG2WPJIXXggVDLGqp1vpU&#10;JMrQeCce4xvt2qS9tAfUrs2suhybYLSNTVgdOew1NjCFb0LR+LVPhFl+C4rmGGJ6FZRcDNCShwF7&#10;8uZEpj6Akp3AF+VegPdyGyBt77lj4wJn601wDEXJmeuwOMrtefMapwZD88Y0BqObaAkDpnlvGqcG&#10;HxWM7Ddh8FGNjXI4YohVgZTeQDDyVJLCKIymoPwSwYK95GylbgiTRyAVH/PwsgQL2Uv2vjIstBc/&#10;+m0w8B/e98qUHEU/BpOwSC3FN1JyeS1aQBV42La/FlZMgexUEYXtcktqCQPnICdOq/ZlmAy5mlxe&#10;YKZJDUSvZYi85ShMLpr4NggLJacwRlIgmBbJQRgJS2pJGpJKDsLSQklKPgoL/4bUBKOxDcJCpmRZ&#10;uWaBWgpG7E0YGKCWNjqvyXAFtFfeksIVuUGrPip9iDQEvin3BvPM/VL9RbkjWCRl8YTSMg9fHENp&#10;eQFa34ICfmlzNoYCCYkWiTthY9TIC2ktIKOTLGmpzX00aazCJ5iCrInSFDJhSiwoJB6EUSpAcfgo&#10;DBTEm056+AR8Sxi4PsFIWDeSAlFTSExjE4xmKhiI3hujGENIWJoCaYgYQtmz1BCYQuobwUKmdBAp&#10;J4+wEBblMGWACBM1kGl6N4LFTCmpm7UdwDeVRlBe2nvEm4YgTKcDoOTmJp0aZeAt9BuCDab9hw4i&#10;59OB2mTyDJoO+3RygTCd+NSi39lxijOEDoaMryMwE+YEqzVkZ4o2BAvR07mbJfInasBeHYFRGbt5&#10;LKdGMFs3hmAxNqQWDBmFgUxtEz+NDWC2vEywOr7Lk1m6TGBx+kQNRC87hftKWQPu90mq0Dnr/xkX&#10;LKELbdnsjDrL5JUTuuulOzjeiqSahk4Z6bqaLJ+6DugElO7j6zyV2gnodJa6MQ3C5CCoBZRqWRAW&#10;ZjMMq3XTDitdg6nDlg6/qa2XxQNBrRZ9wiB+l4+jjm6q2qH+cKMwMQSyCPKY1LtOHnPphZcVyvln&#10;tE8ahUn0L2LkD5/uH+/C2PANuMf7T//4yZ+B8959jw8/v//+k73wdmsPsv1x+p+M9gi2PRb3+N1v&#10;8FicbfGLx+Kmrr3bY3HWUbtp0t5r5W7B/dzufXssrvvggGnczKbeGzB+j3AGbY/FvT256byl4Lc8&#10;Z0bZ03SrDxZsj8UdPGqe+dR5issa1TeYzuMvFj8soO2xuDe/e3uyPRbnXNhtj8VNbOg4Ks8KzAZo&#10;hYbrnsrLpGZU55UcD6pnjF386VCyrNeC6hizR/sL6P+xdza9dRxH2/4rBJfPxjqHlCgaUTYGEgQI&#10;AgM+QNYUzdgBJFEhaVvJr3+rpu7qmcMzXVcLYJzFO1mEknmrpru6vrq6u2prFjdpc6dBmOeSGq88&#10;vFl1NX780VBbszhnqN01XeeVHzQ2Xm3N4oxTW7O4SWA6JtTTUk1e9r0WfX4201BbszhXwDcdBfSz&#10;s8aqrVlcY4UdpKxbrK1Z3LLJ/PEmdWsW92pqzfH5/vHsi7UxibzhYawzU5yQHMYan0TC9zDY9CQO&#10;JA7WADCSldCFJVKxh61Z3POeTzpQOmzN4p5zRud7h61Z3HPO6IxhaxZ30idMh1sHu1U2YpZ0ZHaw&#10;m8ZDcBlf240NwWV+7bbiEFwG2K7QjMB1Yrk1izsRAh0gH+z63ggj7e6In3Qe7IrtEFyrarewhuBa&#10;Vds/jMDtCsU0GLveNwSXX7ULZkNwTdWurQ3BNVUL6IfgGUGMTTWLbVqjtbHJ5q0F+wdj081amPYP&#10;xiac9yfsH4xNOZu02D8YnLS9JJsW2FsnjzA1Sx1apDU4adVcs39wNGmrrWUxmnocP9zdPp3ZObEN&#10;5mn6/4d35w/nZ+/fnb/3Ud1862fPwvofz36zB2RbszhnzJOH4Sre6Pd8YhHzEkD+FCwWm66yKAak&#10;qywqbEFXWfwoZboHUl+MslsRAatvlWRTFHjTYzeHg1p9XcSevw3BwpLQVZa8awFjywseLwTLmdbs&#10;zRsvtraVhOT9GXjY0S7t1PKmi4kkSHk9Cd6h5p0ogokh8Jqk3deqr/XpQifeJcuP1gyRb6cLbKOw&#10;8Id0ay7vuUG9dbl6uquXl+ug3roqQNENwXajr16F9M14MVHlQhknxacLkaomTPcr5UURFlJCdz89&#10;4+R3ZmtLmJc1f2eYxlabkYxD6AauKrjQleStWdwUA02uXrsJ4KzMFqFCC6Biuewu9TEIY0QofbEW&#10;H7kXkGz5qpdBafS1yuWd9zqoSP8OtmVrFvesbVYGsfDgT29O6Nq2iqi7lawCHu1OKCSWgadIJuPE&#10;OgqQ26YYS6FpTUt+DGKijE5qLysUxAmJqmlF0A8OUb6kphQgcBEC1WsdvIKXPrE4UBYt1pmqnQUP&#10;4A2VnL0Z2VJMNawa5dcELXCgN2DBB0Bp2wZdGbRrA5Re0BBK44JFDN7D4zpZakKJVi2AyspC8TVt&#10;YgAlX2oOrlrtrNtfo0yQfbXNDVa0tJcgVHACUArqbS9ZfdEc8sC4klY9em1KgF9W/HGS+yF+0QoN&#10;SWGudi2rimNA7lNWa04oVUFaK8tUcyJLudZyr/wO2C/ZHEDlQ9GaX3LGZFdjhQgl61tzNdhlMXUl&#10;0CFd4IECBKG0QLX+BIh2zjFy3PtPioHZiyFUi4Fq4ZJDo29m4AVv+TLao6AkVpvYIZGmHEemLC2b&#10;UMnF1iwu8895FAKxVcIguspsDxWdVTFyNASyBCC2ogYGVgkrMOmJAnOXn6zFLNkBTnAYFrEyUhOM&#10;xiZYbdLawtMayLQTNVlkoibrDqsggwX2fWsW92y7nvlHUubc4NAqDGpprCnoX+YfIf5vMBJyfRRg&#10;cpAQYOYJKk0hgyEQcuU5yAhmAFaHQ1kogCyvUjUIG1Nn1TogavLKNFNtSREWa0pxqw4SESZqsFhj&#10;of7WLO65qRnbUm7N4p7xba+iQHYwXcWxe3UMI5gqESEsKhFh37axAlmqkkTUsjVXHTnsk1ptybOQ&#10;PpVvFUNOiiY8u3WxNYtbZ4j5y1IsxV4Q3mx6ALRC2gbFo6a1NYvLfV8qCq5kmAQLBUcW3GKVERic&#10;n2zN4p57g+wCB0qQMFiFrVncM6u2NYt7xpDB9IZOAmjbZPvzKckP+0jdj6DdlW02Jmq1LuzyvKbW&#10;ha1Z3DNTk1XuKDeQWzpgr9K2lF3UvdWXgulMuQ5SWoe62rUNw5TZAiHXjtnO9ipHmb34qDeajoMQ&#10;Frt5ypPpndRLwULriZpOmGkK2s0jTDMF46D7vrQK2vQjTEsPgqQzRTiySotEuiD7Rnoqa0kw2V5K&#10;5MiSU4ZGN00B1srB1nzbmsU9M9EZusM5wNYs7jnf1F7AtLqyvftRWOyMkFqUlLarhfVHB2FR8R+p&#10;qTFA7Z33WeT+hWDKHtWubWsW9yzW3prF5VOo7OZTa4oaOIA+bc3i5idmKvNPN03VNIBeoiUMrKja&#10;SsBTqX12gYPlTBh8VGOjtK4YQl25BKNc8tYs7plFkwO1kL12eTpGeCHY13WBo4+KGojl1izu2dIr&#10;orBdbrn0Cau3aVZCa0r1wMvHfbZ3I2oRFFHyOanB0ssNkbUchcVMKX8uhiAspPeFYFuzuGdCLoNP&#10;/RVHYbH0llArVSZ91hiMFFDUyDtrCqQyW7O4+ZWfFbObjBbtgmK/9zIo7fZqAVJ0TV8MWmBKs51S&#10;/UWhwBdkFzjwyAkbo4YuI6ZJSqe1pHgy99EwhWw6DVPYmsU9s7dbs7jnDBlLPW3N4p7xTeoM55X7&#10;tG6gzl4L29/sgUXdmsU9WwWVDoCzhnY6UFvLrVncsyz3Lo+ZgG8qK0PHczoCg3IEO72cJ5jO3RAW&#10;B2oIi8O+UVitzjsdRMI7MO/a5FoP1RLyGB1KHHjvrIlaHW/lGTQ8ys474FhDpb3gqjcT/hDMR0cP&#10;2rLYGT3Oyrck9NZLb3Co1o5OGem5ms4sqeqATkCpnIDOU6mcgE5nqcLWIMxeNk3rAFGt3ZwZgoXa&#10;bM3i8i7kaBc48Q32/bKY1AUua41ATzlZzP9uszir6Ict4j7de384S1HcmMPx/2//wf61/5dvvA3Z&#10;4+fvH/74B//T+/sf//29NZG7e7C6gD/fP/zn/Oy3h5vP784f//XLzcPd+dmHv3x6NDu6u3TD+zT9&#10;5fL1lT9Kflj+5v3yN59++fjdvVUbtN3bzadbo/ru/Cn/+N2T/c3+9e39R5vMXz/98PnWgdPO/OHx&#10;6fDl7zcPn88+2x/tH919efrb/Q8/33y+mwA3v1qJwki/OCCwmlJMRH+xhm8xvd+h85vdYio6v03e&#10;7OU7v11fZuC1e32xu44jkptvjV9nt1au0P7TKzeot+4WdpcXdlEw2PblHw8fndW3vzw+/fnufvpz&#10;cvXGirKrBORPP2pOB1upVs/+cipnH8U7HZwYW+aGee1NF+IxzxJiTGqQ/VTi/ZSMxekNM7XxOCVj&#10;qt0g+6n91CkZ23Q1jLWYWxuNGeAGuZw6sJySsXRfw3QmZQyeIR0yyy4S1tlobTTuvhudy86srHro&#10;DOpwxx8CNkI9LltV0RlkX1sd0ZLP0Q3tlEFWbXQm9MabDJ2ul7+dayPqzWzJ6SvvMLRCZ8nqnhQe&#10;sXp94d1stfFE17HTiR21eTPxWBuQv89rhDryvF9y+s36xPxGZaPTHdARp9eXzG9wMqElq990WLRk&#10;dU+Ijlq8dVjkV0/biHpifbEU6440+u3JRiiaGJ4u2sURs9d55A8XGyGTNOu8tELoiNnrq+abi0ao&#10;O6Ils3tTWzK7O6KlYE/tVU4VxJ1zG9F1RyD9mVQDXaxPzS9wNoxF2etM8odDDdWjtOS27XU6lJbs&#10;7k1uye63PUJLdvcIHbG7R2jJ7o5se1TY5n/VMWz+iqmBOtrmUWjDdAktuf16fd2OurlZO9BV2fY7&#10;TO1r5s3XLNtRLzfbAnYoLbndo7Tktm16O5SW7L5YdyOeK2njtnhmnZKfnDSUNVZbm53lFGdMVyj9&#10;bLlRss+tUjoW744MeCqzUeoMaSndagh3apb8SLkR2q0vne8/Z8xFh+F+CtJQ64bS97sNYpvjdX77&#10;gXNDrUulGaoZYrflO4SW7F6fmt1RXhLqSICf3LQRmTddWzfPDCwwPUpH7F5fOLusvaDUk8orZrfd&#10;IV8QetUZkl9iWQx8dXKeHVlgOgvnJ1cN1VEUr2rWMF0/4AfPM2pdmOwtwAJjndRWTZOfdM+U1lXO&#10;dzQzpidNfrmsoWyTsCYEloucMd3Z+W22RulyXZw8u9UwXYPiRzwNdbk+O3+l1TBvO0tnjRxmUI/Q&#10;kuFdQkt+d4JTT/C1EVn+bn3lrpf8fr2uKp7qXJAyXq4KgTeGmGGd6U3pyXlYvajJe0bMtDoxytQw&#10;YqZ13R3Xku3mydZkakqvNloWWfbmuOS8BVjrtI5Yfz01Zz11Ct6EYp5jR5On9HAb1+6qY168P8VM&#10;62Jdb6bSKjOt6OC+Mq6hTaant2davUjDu1rMsIWkWj6r5StuvHfFlPSaW17Ynyz7dNIsxgTRkiKH&#10;sWYcptwOHmvEYdNx8FETjqkHx9owTEcdPNZ1xITBwYMdR3KGY1NU9aCtU9uJpPje3Nm+dWp73o9M&#10;h2tbp7YTmdE5wNap7YQzOu/eOrWdcMY3SZMvGHMzvhWa4GOORiehB7vtH0cAdeNO39RM1MecjW9d&#10;HG6bkxHqOr3dOrWdCIFqNBy2Tm3rYVteXtg6ta11avN908/vzs2S+OHex/tf7w7304nq1NFEB+eR&#10;Nbawef798ZUvHYlb9id0OX+bP6PHmU7EoYyrHCFUCVGLDrjpl5W563HpYhBUWFdJYaiwrhKHxriK&#10;EyrrYGwrUWEiAaUbRoQK2z+Iqkev8HaQVj3HQVqx6aEvfhWqlonk6kugcrVrWik5gAovC5xIia7X&#10;UdoBEi1NA+1I3a5Hb8N2pw9am6h69LJNcDs3UfX9O92VBMs0iIoVIlqBAoup0HeMFnEitMNIVjZH&#10;vCeZkBTWK5TyVX9RsmpmvxqXNo6ECosJKOk2oYJfhAq7SqiQe1OSao5+x8C0A1D26G9C1XY1UfUK&#10;qUIx6LZQIDmJgi8OaYdGD9qhL7boJKON/BlRRxZrBn7FChGtWCFASbXrD4Z0AaUQLmCDRl7LVgwc&#10;DIlAta0UqJ6dQCNjAlMjzamlaii4UXRQjynWDtRZ16YJFUOH8rgSYkKJDSODh9hAbKgXWaDaJgfX&#10;wSwIVIuLQCOLTPuCCDBGZgfKMGaohvRKmXL4oAzV/wBVcytHX69OouqFTlQtx0KRW5JOwOhlG2D0&#10;EngYfcgEOGi5cbAO2viA3qu8okVSVeCgWo2ECk4QKjgBqAzaat4bEQ9VYI7GqAlVG5sMTOsVUogO&#10;228TrCmEqkefwXctqxZ1Oy0IvvVyA3R7EDVkmexT07jqOVpo8RWoWgqTFqBCa2ELaHHRNK56tYUC&#10;O6FxQZyRqHr04iq5WMkXSI40rZZ7yQRYk0TVq50omKPGVfM+aY3NsUaJ91CuSattO8HKFurUAl7d&#10;6LACUDp0IFTwC14N6ZUaoPTkjVBhcwgVUgio6YKNGTCEDX0z2/YQNXl4hI19VDH0KLVa/PNRJKx6&#10;mylQ02NokNrpOpGvQi3c+cASYWHWAabWLYTSGtQjS8GtUakEgJJCASpcBIxex4yASnNQm2Kdn46Z&#10;KYuQSjMVKwQl1GQYIRj7OlTNVRlZcDfpeGGOCtABFfIFLlVmHQK7RME6KjSCcYUUQmAnyYFwRlII&#10;W2WhIJz5OhSstgKV2tVrjrDtEYokJ74IWwLNEeRe7hl0yO8j+yaknqPfNXZULRN++3cAFXJPtMa+&#10;KH7V40onDp9ML4OwoaGloyRq6etrpcyehWBd/V2+L8EorJb/Rg1g2tJTSPDfgdWCmzUhKPjJsYEg&#10;ib12RFJ5r1wsKC+X/RQJZo2GfU0tJVJ+9FVoMhSryxjJJlxTC122CQ/BaGyiNgiDNVV7FujdlDMd&#10;hNFEg7uEklcEpsWCglZlGr2mJfMBjM00OtAaGpdUBUavBB7wSwk8WiIdSdpcS2H8ShhogNKGNLav&#10;gwE/RIxQSv/U3DCT52YD1imTozWtPBMGVEg/rZLsFNCK0ROtsCuwkpLYl0HFuIhWzJFQoW+A0goR&#10;aohf5qKnCK3m/SAqVptkNVCoRTGwURiIhUTfjoxKezEKk/MCTUrrMwgDvqVlJGri2yAMGOLVF8xk&#10;oJ0VQ0AkFSzRmgoG/NDx38ugYppEK2b5IiiFcEBLyTBi2ChMogG6orDRIoRSV/KjNAXFqiQaslYw&#10;Ni06Rb4ZlY9JN4XbilzM7JYMkYLS2ESNonJpHsJCJil4T82DxVJUaOhyploFkhBFomR0TbpHbExS&#10;IwkZs1g5U5CQ5BvAFE8QQ7T0xN4UJJI3aRYwRNECiWXCQOsTBhIi1zeoMpgnCMMFSWmvLeiCRKkO&#10;LRamYYK9CItwBtJlmQBAWEwBYaEykO/LlxwIC/YiTGMDXdBeHKippCWhhkamsxSiNcQznbgArcx+&#10;1qzIfCugNK5aozKLXduERNUmQeOCs4FE1QZB2WLKwYfoUNZfKOBXKBzQUuaZUKJVczWzxTDJVDeC&#10;yd/B/Yq0GLBKmc6E46AsmAtnEll+Fw4lvJTntGusZXZnlniC1SK0M2s3wep139kZyASrhXuni09k&#10;t3XziZyFLjWR69GtJnJkug5DsLy5ATPN81WQXh00mUsugzrpOwXDUniEKTiBNZWaUpQrC09Rrtds&#10;8bw4MOTa6oL4phYY4uVWGOaF7SZYLeT/W1g90za2GrYTQ5C9wTeExSrg0mtNSZCsBo0vfb0KuxQk&#10;goVPRpUJIacoV9ECnThJAdE46KMwhTQOsKajsDDRZC3zZgUoYN6FA/sm20vBsCw5HJFnRX5ybRb5&#10;uSCRozSHMMFgCtouoRPXR2FNtRvFAENxFKyCEjgQImXwA/c6dDfKVrZyMnKTJiYlKrTPvGCFMi74&#10;ChAqOHuCuv1w/3gX5LHS9+P9h3/+6MW+/aH348NP77/7YHW8b6zs9p+m/2mYR7CtJPjjt79DSXCz&#10;+kVJ8KnMx1YS3MxBq/7VqzO8LOHWKXptmjST6RQXXFYQ20qCT6ValsXZh6q1LfncKwt8XKptvcyh&#10;pzjbgnXWa7cskbeVBPdI2JzCcsmsJtnMxU5deU/YNk53a4svWd0pUuxp00aop6pbSfCZR1tJ8PVi&#10;qR7FNkGyEG69QublUrZ7lbyXsr2VBF8tImrh/cztrST4Wac+qu00ZjZ1hXIrCb7k0lYSfL1uryc1&#10;ZwO3lQS3at9r5Y23kuBWzHe5t+mUut5Kglu5v2VZ6g6ftpLgcy+urST445PvlbaS4NYt8P7xzLrB&#10;mRJNScmDlXiP5GJdA1Z3mraS4CdVWnVVaisJfsIZnTxsJcFPOGNHO34isJUEP+GMTtK2kuAnnNFV&#10;i8PVVhL8/FX0hpUr00WPg3UeGnFlOuQ+WHuhIbh01XoIjcB1T+RgjYKG4HEC6qH/ENzyN244tpLg&#10;W0nwpzM717Uozpoi2/9bB+WH87P3787fuyBFV2h17vVj47Pf/LbRVhLc6wBM1yHq2ya6Dwg3H3W5&#10;EO5M6KkW3HvM+xf1VQLdVgdaCkkHUfV9pa+jBaMP60XjGrqw4idZfvsFvihUfY0jufoSqFztmlZK&#10;DqDC9cAcU6LrdczbQvW1F91chXs7duXIeQ9FT2zYE6peoUTVo/dzC//iGKqeo25hQcW+QVSsENEK&#10;1NhlojFaxImQ+7EVAiunzQpYuZSvWqIlq3C1TRtHQoUUAkq6TajgF6FCCgkVcg/38uzS6WS/an7l&#10;PbpahxJVa4cekoFuCwWSkyj44pB2aPSgHfriyfW4rSS4R3vHXJB5rkMcgWpbKVAtfgLVkhwgMDXS&#10;nFqqhoKIIb8f4gnqrEQpoWLodLVXZqZmunKtYEBi8BAbiA319wSqxUUOuF5kgWpxEWhkkeGSriiN&#10;zA686pihkqDXjNLqwQf1MPl/gKq5laOvVydR9UInqpYZocgtyTTA6EMiIFRJRwijl4LVo5cbB+ug&#10;TRRYB21pLJKKVFAa9fwZXS+0USRUcIJQskf1FzNoq3mvABDmaIzysAf4pU0BGDeF6LDaun0Pnkd5&#10;Zwh79CoAgm89GgHdHkQNWSb71LQ9qldIb17AqCaqlolBVGgtPNxQZnsMBXZC44LVTlQ9R3EVpDBR&#10;tZ3QaoPcfx2qXu2kBXOUBahtYdIam2ONEu/hgZZkAl6zbiXBLdE79XNUlQJ6uaeSBwgL74GwMDsE&#10;k4dH2NhH5b1HqdXin5VO6SmjiiAhLLQJpDaLtSIsrCfCIiwF2FYSPFVFr8zJAEka62BfZsoipCpk&#10;k8mD56GJqiX261C1i8jRD80RtqOiRajgKrjULPYNnBjat2q1IbDTFyGwS1q1s1RpE/hiFkCpef91&#10;KFjtsNbEe6FAogMF4Yz4BVsCzRG2KnpzDjq0lQT3o98pIkgvA7Ypa8EQLNNgtVxkXWgwrlkyBmEK&#10;MGolGa31rUQzOMqsU0O+Xjv/F4bVpqWNbRBGixXstSOSynvlYlHFCoV5BNtKgh/nc7JsgSlYuQqv&#10;IhochMGSqnImocLD1m4l2+UAKu1HPUnJUO34d9oCECqkG8YlNSZUxC3ALyXwaIl0JGlzLRf8K2Eg&#10;Pkob0ti+Dgb8EDFCKUlUc8P2e1OKC1CxFwLJyDPhmpZWk1YpJINQMXpCxehhJSWxL4OKcRGtmCOh&#10;Qt8AJZkg1BC/zPdOyeR6HQdRYetIVgOFWhQDG4WBWEj0qTrtKCyEzGzokPUZhAHf0jISNfFtEEZq&#10;HkKEdlYMAZFU9EhrKhjwQ8d/L4OKaRKtmOWLoLaS4J8O99Ml29hpZeQLeqxFt8PAUvMkQQRTDWEK&#10;t3X0aGa3/Gg6OxibqFEpvBwbMESezH6UY0vNI9mVbSbYmI3RmpLRNXPgLohsTFIDhozCNFNYrOQb&#10;wLQK6BDEN2BvChKsqUIwEiRFC6QLCQO/kTCagrIONIVYBUwABN8w6xBWnDIiWizM1sQUEBZTgKRa&#10;JgAQFlNAWKgM5PtaXgqkVztZpKaxEbWhsW0lwTPJmLnbWqMyi10rVKJqG5nFvuuFTFRtELaS4Its&#10;cZgCuF6R56VwvyItBlzNyXQmHElsJcGf3e/d6eYTOQtdaiLXo1tN5Mh00YVgeXOjVuNdlvOtbcJO&#10;R0gWLpQhovSdguGtJPhx7rnV067t5P8WVi99G1sN20qCP7ch2bEdFHArCX6sMru8Cwf2TbaXgmFZ&#10;cjgi30qCP5fe/49Lgn9jwbe96P7jH/SH6ZW3/fn2l8enP9/df/TE1Kd7rwJuLtOfBh39BwP6f/nG&#10;i00/fv7+4Y9/8D+9v//x399bqfC7B3tN/vP9w3/Oz357uPn87vzxX7/cPNydn334y6fHd+fXu0vb&#10;Up49TX+5fH3lu9GH5W/eL3/z6ZeP393bG3V7dX7z6daovjt/yj9+92R/s399e//RJvPXTz98vnXg&#10;lFR7eHw6fPn7zcPns8/2R/tHd1+e/nb/w883n+8mwM2vNuUIBxwQWE0pJqK/WFnvmN7vUN/bdvlF&#10;fe9pt/LS9b33b66ur3Sj860txlT+4uZb49bZrZV4unz79tquY53den7qev/KDH4w7cs/HiYhWQpM&#10;8tQLCqtswE+tgJgRaRUM91Zz+7ezC0sBT9I1g5Y12Xa7nRX52+1PaxQvKO2uvdTzCqVlFbzrq3VC&#10;xu42JGuks05oWTT27et1QrbtmQntOyNaFkS2yrKrU7OMSyP0tsMj6zfSMFdeLnKFRZ5RbCCrTL7K&#10;IqvaNYO6lCzn0ShddIZ0VOj7ymszro3piN1vOmNastuWZJ3Skt9WyHd9dkt+X3X47dnNNrvXnYXb&#10;HXG8Q8mtWKP0tiNLJsszqDcmz3s3SpbBWp/efingUynzFZZ7pn1BqjO/o5rfxoRVnntKtpEyYVnl&#10;+X7J86kg/tqgjnjekc3jqt9e8X2Fkqdi25im2vFrhmDJ88uORPmxZ6PUEfKLJcdNydeHtOS4FQZe&#10;ZdPFUsg78mT77XlEU93vtbkt+W2V2NeHtOR3V54ulkI+VTReYbj77camnhBcLhm+70zPQtqZ0kVH&#10;CC6XHO/IgL8Ya0PqCPhp4e+1uS0ZftlZucslwy97czti+K43uSXD7Xura+eut83Oriyty9PrJcen&#10;wuYr87P82IJUj+WvlyzvWXLLyC1I2RKvSvnrpZT3FM+3LvMEe67z9ZLtPQvlb/RmUm86Wvx6yfap&#10;wcEKr3zf1Ujte2x/s2T7206wclQFfP+6s4JHVcCve6SWbN/3vNWbJdt7Psb3n/MEpzr3K+blzRHb&#10;OwroGb2ZlHmiVWF4c8T2juL4s4SZVM/oXS3Zfn2xrjieQJxJXXYMg5XBm1FdUkdsn5oLrPDqasn2&#10;njD4C4E2KtuPr/Pqasn2noh6TnMm1fM0V0ds76ygn5nMpHrx1Nsl23vRoqdQZ1ImfavC8HbJ9red&#10;FfQ0ayO1703QyvXNqF6cf1QWfN8TUSvlN5PavbpeFyzPeM3DMgu5PsMl33evOtsGL/M30+ppoRUB&#10;nFFm1lYdhXf6m0ldd7TwqDZ4z44eFQc3SV+foTefbB/sraG/F2ug/XXHJHuDyobqM+uI8W97wzpm&#10;fEe2puvS7ZP7qYfFik4f1wjvmeXjIuEFsaXU91zr9OBiHlmPZcalBc+uO7I6HX83YhevOvzfvVou&#10;wNvOZnm6ot2IdRfTFGcxsjedmHQ6ApyJ9dTIUgALYl2e+Y2Xmdh1x8fujnap9rd1TZqOHRu1i569&#10;3x31pNrtFktg2bGW/9iqhVuicasW/m1dGF1X3Q62qY/sGsDNNVo+bqsWflLf2HfNzpmLsbK8dvYd&#10;8LGyvL79deq2wx1ZJt/jTvCxVfWd7AQfq0Bspz0BH5uqaqZs1cJPZEaHbFu18BPO6BbGVi38hDO6&#10;A7JVCz/hjEpEHCyoH7GRugV5sGbrI/B85zi17xn7BzLCu1djVjhfPNsXxuxw3jG1fzA25XzraP9g&#10;cNK6H25tVsYcTz6gtn8wOGm9KrB/cDRpPxD+8klHeQ93t19dLdw3VWc/+9X2OJb9eP/r3fLVw14d&#10;6pWDs+/NiOMrE3tdNbFIW5KSv8+f8WJ9L9VkXDjznfWEDUFKOvlT9FTVgXEhaDMHk07+FD1d/ZiX&#10;Jn+fPxOX48slzN/nT+E8GWthwywb+fv8KZwCgFno8vf5M3GaRxPO/H3+FE6h1iz1+fv8mTjNo6lT&#10;/j5/CqdXIbOe5u/zp3D5ICF61043EUKinuPiu82w5K/zp8jp6jfA7Jh54nKzakklfwY1OyEPWGpR&#10;/jp/Cqb7UK1fQ/46fyZMU6glIG9BtmYRSSV/ipqKvrQWFPnr/CmYLnIiLMbW+l8klfwparqahLDg&#10;W2u+kVTyZ1LTR4G9Co0tzVhptl1DmRYLYRobUXtRmLTLkq7lFPRck2B6KGOJ3pKatqEEkwYiLNhr&#10;ieryo3JuBJOeIiwkxIx29VEFKYQaoiV/A7Q8x25WGlC6zwwoeRBCDX1RhS2BlrSYUFrwmvd+Dsmc&#10;8INPRsmnwbhkDgg1NHrZDKI1NEelE4CWchQg+LIXhBpSSRkVoqUVqtVblgfmKN9v+81Ka2We7MCx&#10;RMW4oAqXbJjt/StaqhFi4j+Cqkef9UaAVsQZUAFNo4eXMeIXvMYR74ETepEJXNXbSDNQFb8kX7CO&#10;KdH1Cg2igqsWAVXjSn0ElHQbUNI0QA2NK21hTUv7AJhj2vuall9acOsLqMhAEmpojko1Aa30j/W4&#10;zNgMjN7M2wAq/Xb9Rb0cgtEr6ifU0LjUIQ5o+VEur2NGQ/UctQMCGz0dhvonwRhmOEcwLSXBxDOA&#10;Zag5CKtfh2aSxWSyMirDMLnTehEydwQWtsFgpqrBAR4iM1wIC2kjb6nL5gCTUIKL034bUEodwQtR&#10;BfKEinUCBy0TRKgws4DSk0kok6lNAaHii/BSSCcigJIreRlUiA7RCt5bDF5pnBFxo0cocaKmpeAb&#10;aGVxqFrbFBzBYy4FWoTS6OsvZp2HGpWBKaCGvigLC6MfW6CRVZRA1PGmQPX8Ynq23pVoCVRTClGG&#10;x8bBAou9q8+FV7NVrEBiOVZemdhJJWZiWDUTcutUjipFrwaJVTUoxlQzQboFoPgcgMT0ckw62a9X&#10;T8mJWjaVDak5LktrK10JgoJ2QgU7QRAUjkPhInk5ED2F0ISKxTHhquYoTw4qoaiAUFrpWpszoAVV&#10;zRiJigdIW8E6ZNBoYl1xIwtpEEzvXOmjKg4LMAVmMFHtT4BrWXGhXgKJGSynwiQQoFSSWnW1lwYl&#10;kYKDwslW1HKtOKO2FQozABTebghUMyFTPqUIKscEPJDLAHOiQ2hYQb/saeGdfbhUjWADSGlYAFAf&#10;gWqODoGk/JazKoeuKANQYS+J1tC4tIhAS/IAKCX3IJBSqo1Q4asMXPFLhxMUcwa/AKUEE8T72inC&#10;Xit3sPXoc6sO284GG6MGQ0vHAfutBgNdk1zDOjWnVpvCLPsEctZgtRHLMt9UcEiboFEY6GZSI5hk&#10;EtZUdhGEMtkL2YQGI76FFYJjgaQG5wK5WJCuzMWilJqifTig2lkgM2U/YaY6AKGxyUhS5k0bH4sz&#10;KpvVipaRhMQUyDjoo6T1CRsbG5jKnRhCWp/OBbReq4DUpDJja4oMCWqQPmyl42gK4a4oTSqxJJiE&#10;nBQwD9PAhpg1dV0gasb+CQYSYqZogsEqGPtHYIq2SbO0CyaY7i/B6eLO1N3HRlqfZ0nAkDwAIlis&#10;Atk37V/t26UNyROZWiz3edQCMDlxuNVjj6EnvsGNo720HmGiVt+t2kvI4XrYXkJOMAk53EnbK48M&#10;F+H25m9dkBAW/hQu6dkD8YkawkKzCKZE/igMVkHUcKYxNloFqTNJiGDg6+01fKhzbZEarLaWe80U&#10;TM0+TU2t9Q1GH40p2Ewqrd/LcMHxmb1ynhiCMHnA2tTsZQbBUe6V6kOYxgaLJaNKU8iPwhQGYboW&#10;QB9NhtBiib0EGwq2c03Bie+VCYOYvIkljE1CDgf6SQ18VsLIy+ijcDV3bwo62V64wi8YmkHZXjKD&#10;gtWXkHNscGM8GQL3z/fKWyIsnBF9VNYSYWMz1RmGVQQoDZeiQbj0vldsiTDNtL4gvVfOlHyWgm2C&#10;aZNCkYPSneQBlckkIVf2nhxl1vCrGbLTlSBQwJ0OWsDt7jLurW3vTtYSjEOLyWu/sBuzSDs5cYrw&#10;tftAWMgbbSsUNCJM1IBvuWsj2Nh2LHeUwF7tT8F9ZHYFEx1hQ0Zhg2MDhuQUate2yzxSHZg1WB3m&#10;7bRJoc2dLNIoDGYqCSHNGoUpiga+aQNFxkGWHGFjH82TclgsC9ymkABguZcBa5kBRh0SpOECS55m&#10;EPxCGlXwMmmiCZYGH55Nyn1QjCRnRN5Zro1CAjlKgunkicIVKSDFSDpr9eI+dbwSQTk+SFRcgzg5&#10;mvldcT5uy5/xyC33qPiwUm6QcaFf+PAz73zQw085c3xwqg0X48Tn9lY5+ZE/xRfFGkwvfCvON8eH&#10;803+wS5DO0dcj4aDeDn5TA9nG642UnvzOG4ZST0SRtRi1cD65EcpeNVHwY1lGgJitUxDQASTL8Vp&#10;O63T3kEYpW/0COClYCGbRE23cV4KFkuP1BSV1p54ryw2BIhWh2uSXljTC91hgsydlUKbqIEgXcjb&#10;QazWYHWsNtVC8Exx7XcarFbABqutUsLAr+cUwK83GH10yNTkYqHnlIig59SNC8bF8F4Ol5ECWHSp&#10;IX43S12Q5ZctQf7JgjEuYueXw6XnrEW5lfZoJVrS8+fPjAAG6TU+w3eHcbm+Y/TIw2p5KZxNGAhV&#10;1pKorYqVpYx9EWwDEjb2UdjwtI/S2BRLgKcYSzalW6dYQjOF3WlOAWEhmgSTxL0ULPiG1AZh4WFp&#10;TTUFSpWOVUKxMqJDQaksO2mWHMUojLxYMAT0NCMThMUqwF43fSI6YvGt1qyMcyBKb7DavjVYracJ&#10;AwXMmcLBUrIXQrUWRtYx2F6CBNFmiuVLwWLpkZpC3DrPuJcCEjW5j5eCKY1b52fT9kL6OzdosPR7&#10;M2y+YyX7Jhik1ZIaRMI5NrIhmY1oRd8yVsmfz2IWym5kLNIKsCWd/Cl6sqtYZkyGlXGK+XB8ir0A&#10;l+pKWZrUfsrSpDGhmHnG1QFOw+E8tEeA9WjzgDJyM1/q8aUdmwvi5frnz5QDjS/aY/XLoKW8nOBu&#10;P9w/3kUCFDvBPd5/+OeP3gzOW6s9Pvz0/rsP1uftxtqy/Wn6nxKpR7CtZdzjt79DyzirA1+0jJvC&#10;+K1l3MEccCvpvrWMW+0g4fc/G496rUmO6/F3mhb54U+jtLWMO+s14fHr+I1PW8u4//vmbGsZ1+tz&#10;s7WMO9h7lFldev3LtpZxfh+9WZWtZdy7c7crnW6NdoS14NXWMs551fNWfhWmyZXtktfbQm0t4+6s&#10;QYgfZ8+86rUQ2lrGOa88kdJ4ZTep1uXKstIzqtduzM+5GqmtZdyHm8n4bS3jJjbYKeO6aFmmb5Ya&#10;O/vstAXzCwizcG0t4xbc2FrGLQ2PpfrWBc1zsbMIbS3j/viH6C/iSUVrM3J28+mkm4wepVpfEqUY&#10;68ZounZ6aMldgEcO9dByvACPVPmhpXoBHhnzQ2tYUsP1OP/QErUAN7dpZyNby7gTmdEF+4NtmSO9&#10;XTNSV+O3lnEnjNTF5q1l3Aln9Hpgaxl3whldIt9axp1wRpfwtpZxJ5zRnYytZVwRBmUs0R4r1E4t&#10;K3dtLeMsRuJWcBEHMs62gBO9+uJYPlPYWsY9u7OgUAtfyOhdJt352Os5Nt5XzvKT9OJLuw26+qPH&#10;AwDbWsZ9e7z8+SAbLiPu8gVnrWS7fA+aUX5+LH/GPZldlucBWBb7qW9Abi3jnq9p1nmqr4TusiIC&#10;wcIQw4W/dG4Ey0c+8JpZL4vguqqCFEKFhwCUQkFCDdEaezmnd8zwRW1rAOWHZn4rs75pKy0mlBYc&#10;aEWug2gN8UubWqAlc0CoodHnM/h6jn66zVzNl/c1Lb1wBv3ImgC1emS5AkBp9IDSCtWoLNtZzzGr&#10;dsJl6RgX3UeOccHbQtkweAeq+nhQPypR9eiFMmGsHqprXFT3NbSWSnMFv+hpZ8g9cCLrh9dXxrMo&#10;ST3HrHJZS05KdO1lBlGycjWt1EdASTsAJWsCqKFxKeqBRxNjpW/S3tfjsncGk/0CVKTQYVymrgO0&#10;lGoCWukf63GZoR/54tC4VFcAxpWP2epx5SM1QA2NK9+e1bT0bgBGn9EQ0NK4wMrpzTa8BtllOEfU&#10;tJQEGxubtoQ0toTVti6rZcN78mGY3Gm9CFk5Hp7EN9gY38BDZDsUhIXNI2+pEB1gEkpwcXoQASi9&#10;noLC2wrkCRXrBA5aJohQctD1msuAWqxbBQ7aFBAqvghBiLYOgJIreRlUiA7RCt5bDF5xwoi4+SeU&#10;OFHTUvANtBRWQ411BUeAUqBFKI2+1u/BEvHiV01Lp/EwLplOQI0t0MgqSiDqeFOgen7BUOhhIlBN&#10;KUTZNj6VkAYLbN9TgcKr2SpWILHcthclKoZuq1iiYlj10HPrVFJK0atBYlUNijHVTJBuASg+ByAx&#10;vRyTyfdkYmpQUKrXJROfJSVZWlvpavEUtBMq2AmCoHAcejzJy4HoZWmumhHyviZc1RzlyUElFBUQ&#10;SisNKpGN1GpVzRjJzHc1/sx2gnXIoNHEeoQawbaWcXYpLY4QUknq1dReGpRE2UdQONmKWq4VZ9TC&#10;ozADQOHthkA1EzLlU4qgjgyAB3IZYE62lnFPZ1/shFtRRr2EYpblv0oLETYOUNnVp6YleQBaSu5B&#10;IKVUG6HCVxm4mqMOJyjm1A6jtvZKMEG8L18Fe63cwdajz606bDsbbIwaDC3dEOy3GqxmWoPB2FKw&#10;a1OY7cVAzhqsNmLZhcxsZyVDXwurNaVRI5hkkvgmGE0h7AbkHDK0gJRJwuBYoMFobDEFSEQm3yil&#10;pmgfjsSyqDlRy8MnWAUZScq8aeMDlXq2lnEndw/GdEGLBQY6m7yRGRQ10oWEgeGSg6Q0qY5ECSYh&#10;JwXMwzSQXrOmvmMlavLLJL3G/okaaL0CZDqKVbRNmqVdMMHsa9PYYLHMFDmMLFKeJYEHzAMggsUq&#10;kEXS/tW+XfqsrWXc8fWwrWXcM6Oarc+oSpry/VCmMKlRsUjpKVVwS1g+Bsu1zJ8qjSUY+Pqssw+a&#10;1WC1tcyZgqnJdk9gLRuMPhp7NZtwpfVby7jnQq78IpwnZilAgpmguV9AWFhyXKxwRgiL0B2889Yy&#10;7vnSm4L6YsEl5Na9DUyNqKEZjI9C7df20frmcxoHuH++tYx7vvSKVMm1KWdKPkvBNsG0ESB5U7qT&#10;PKDyIVSjeWsZdxwSbC3jnunCLg8GYDuWO0qAaX9Ku7aEwZYnTxEGYYNjg51Rjq0OpVovuDowazCY&#10;gnbiEILmYo3CYKba19NWcRQWwQ8E2zvZXoRF8IOwsY/mSTkslk4DLCisouj2fKkOCXYZYMBLIiUT&#10;wJJvLeOeGa69HCWFUrIhUJQ/G8tTKKWz1q1l3LFbzd0FFfGeH8TWupMbLioevs/i663OS44rfyoT&#10;0HCD322vq5NO/kx6kQHk+YZ9woeu2jmO4+pXjI3P1Dgob+FQwx3zOL5ZIvVIWG3yUlooFBY1aJOV&#10;neXAjSVLIGmbkgcRTOtvULuKr4TRVl+PAF4KpmxFHehklwn6qB4VIEwHjfRRJeKBvVvLuGO7lE3e&#10;IJhosDq/kDDYJ7decLXWNxh9dMjUtHYLZLm2lnGfDvdeWO1YUrKdFZZMyLuVxGfZJqYXGTDGpees&#10;pWprGbe+usE9Co61aKDgKSuU4RI1Sl0ljBZW+VmK2MKhwJ4tA0UKEiTtCIuxwe40+YawWCyC5bM9&#10;cp06nCZY8A0/OgiLj4LfyViCBEln2CS9W8u4Y5uePhEOIbLzEWh9wiBKb7BanRusjugSBgqYM4XX&#10;mNlriWL+DCPrfNnWMu4khgjDRWfYMvijWyowXDqyhaXPJm9k3+z30ykg7aflT8kZhRmkbXJmI7aW&#10;cYpNI6uS6kpZn9R+yr6kMaHyYTOubsnWcJBtmnG1VLV5tDrCac/z53O+1OP7vVrGWbFmbBT36d67&#10;xFka3Tce/v/tP0wd6qziszcje/z8/cMf/+B/en//47+/t1Zydw9P785/vn/4z/nZbw83n9+dP/7r&#10;l5uHu/OzD3/59GgJKCu8ZTr2NP3l8vWV35h9WP7m/fI3n375+N299abbnVtJ6Vuj+u78Kf/43ZP9&#10;zf717f1Hm8xfP/3w+daBPtTPD49Phy9/v3n4fOZ/tH909+Xpb/c//Hzz+W4C3Pz618enOCKYsZpS&#10;TER/sbZvMb3fof+bhaRF/7fJtb14/7ert1dvVGHkzauL/STuN98at85u7THKhQm4P9i/tcyhXbl3&#10;9Q6mffnHw0dn9O0vj09/vruf/pw8vfn2px+Nu/7rn37UjA5GpFXc31kPl9/O9q8mN7EE2So30NS7&#10;JFzEEmLBbIPYy4N1OssGE2/21gTglI6lKBqdy85wliXeL71B2ikZW7KZTGc0VwvM/nKVjPmmRmZq&#10;G7XCnKPWBuuTsndYM52L/Tpzjvq+7TqElmy2qa+v1pLNNuo1/vg7pTazqRPdysyOaulfdka05HSX&#10;0ACr/dCpjWhqPbU2oiWzveHQ6cq73Wp0dh0WWQH4BahD6IjX66zeH7F6nUN+O6UNqLP2pt8zZn3F&#10;/LRtJtMR6f2S0a/W+bPkc489SzabMq/x2a8ttPF0FX7J532H0JLPu8t1Rl8sGd1RDr9v0UbUk6Cj&#10;Jm/rnPZT+UbndWfFLpac7s3siNWdJbtY8rpjzdwxtxG96VjFyyWvO9rqr14boakP0IqSHfV3268r&#10;hz81aISmRlVrhJZS3eGRlwVphHavOty+POJ2Z0hLbu/2PUpLdl+sU3K/uxhTRyRfL/ltRn1NSfx2&#10;RKM09bNZYdPrpWx3HJE/xmiErnojOuJ3Z25Lfl91mPR6ye7Ldddox1GLEXVk8vUAt/2ae5vadUdL&#10;3gww2zbLM6FuDPJmye3LdZPkj1XakOzV0rpNerNkd0fh/KbKAKUlvzui5PWGZko9x/ZmyfCOnfRr&#10;MTOlXlhzteT4uiyZ810QMl6uhiNXS4abWq7piZ9Hz0PqxX1Hzdx6lI4YbquyPqYlw3tsOmJ4L7S5&#10;OmL4ukPxvArPzg7jZ1TH7Hp6Y6Zk5mt1dpYrnlGdANDT8QtKHT7ZgcMCtW4IPAc1UzIzvz6mI453&#10;KB1x3FiwTmnJ8Yt1jntCfzGmDiVL086ojuH1hPlMqRe7W154RnUk03PqC0qd0Msy8zOqY578CftM&#10;qWcK7F7WjOoEFp6enSn1vK8l3WZUZ0w73442Uj1X57e7ZpT1rV4zBhYFLEBXncXzY86ZlJmMdVJH&#10;TH/VseSexpppvV6XqamWTJuh3bZcF0+/aDTTerPuYKa6ATOtnh/2NNyCVoddR7vL6Ly+EmV46m+A&#10;1pL1RqUzR0vTLWh1+HW0x9xddwT+uGPbIrtg2ayWr7j5OdJCU/cO5TCsO8daOzMTQ0uKHDKdXPfw&#10;sNk6OA9YarCJkoMz81iDTUUdnDcyarBpoYMzB1mDfbkdvfVr8yzjlFW8f/QKLQfVAtj6tZ20/9FT&#10;hK1f2wlnVJbyYDvMyKDWyqe381u/thNG6rXy1q/thDO+TZp8wZib0d3cg+12RiTSzvOD+pgA61T2&#10;YPuWEeo6Ej60m8K1euj49dBuqwBcLrXdawK4ptruTQBcbrXdianhugR0aJc3AK5VbVdCAK6ptps3&#10;ANdU2+MKgGcEMbaqU7A+xRCtXVNNfwrJ4x+MCXFWEj/MJ8T0Bc14vqhP/0Bzns+q4R/MgdNYcJhV&#10;lCzSGpy0qr/ZPzjS3WjBq7D14e726cxOTi2Ks/NP+387LH04P3v/7vy9a2QcAAvrZ8Fnv70793D+&#10;7Gcri7Kf4p2P97/exd3Ez1GaTkodhyH2tRlwfNy9kylqwPx1/kx6IdsIi0gU7gDlay2E6aN5lJlj&#10;yp8am+cdTRKJmt6lQVeSndw/wfQ4ybJ5YTRzTPlTY8uqPwDTe2W4tZMNnRAWqwBXhVIhAZb3tepF&#10;0C1CeJGQ9d3rW0cqMwQ1obScgFJ0BvXztOZQrCpR9fNSlVyiiolh/C0Kr8RHJUlNiAZQ9pa2RIVQ&#10;mKSNoOrVzpd59Rf1lhWqDktDzFBW49KTaCj0qufEhAq/QqiwKr8jamyOg6gwnTD65H0tX4MocRXW&#10;UVyt7aHk3i4AVDIhTbPj/RIV4yK5FwrGFaO3JSi/KFTNCVkmU5KKli78DKJqfomWHR0PfBGqtCat&#10;WnLSRtecSHs/hoLRh9yDXdW4wGJqjiQ5sdokhWHvwRb6qb5FMqS10rSaE0rw1CIh1QZQjKoGyfQC&#10;KEYOILGqnt7X1bOuxdRWZWJ7LYCJqkevgN+GVylZomrlNznwcdk9n5LWkGOXlNZTlBGsxx7LAxPU&#10;yGENg+01Q6USQ6B6dkPKNSTr07jrVQku1QPSmgytbg0KdtfclvwCKMZUg8zWuVwCSHJSD3yIBSO8&#10;1Fa+XpT4Wi1KIyZK9qJmQIwabLlAtZwIVM9tCKSB1xzQmtSzE7/B7Q2iZC1qu5PWcAgFoaNogTtO&#10;VL06suWw0IkCrg5Jlqqx1KsoJQVQSE0tWXLtNUjbEgCNfE6by3rgipQAJJ2oea5tPayfgkGQmAws&#10;6y8q4IXAUgWSKEgNbbVArooRlCKjbUTQotBfqHqpdfgDiZdBVNgHojWGCpmAVI/KSb0Maoir2Tyw&#10;lhyhILmUqNpuJaqWnEQNjQtk1a8Zejxba22iavlKVD1HZbchWB1EheSAx9PhG6B0iEaooS/qxSfM&#10;UWdZhNIXa66qYQrYrzxSwu2LvH8tFZmthtxLtl8hmAITMJtf27ukFtnsJQHaaxfVJzUhmKIAhEVI&#10;gbBYefAQ2UGGYH46ZZoOaZjsxYYwja22VHkiSWuqtrYgITr2IFQwFyyaDkdAEVJDayFKba81VKU1&#10;QEPTCtW0dJQItNLuAS3Zl3qOuu8A/EpUbTeEgnVMVC1hiRqaIwh10hoaPURk8l8QrchjwoGZxjWI&#10;gnUM7aBxCQW8VxRVxyGSVTB2iYLRD9kw6RAYHd2CASmUbhNK46o5IWsC41JVF0LJhdRyn/4eBL+Z&#10;6Zr7zd8TTGOr9Sj9Fpx95P0OhIUZA7XM43qCaaeOMO1vaj3J6AGpjU3BrL47cqQmHa5lcmcWfaL2&#10;ojBQ9mwxRWKpmYIqZAwHHj+XHlxY9lED35phKGwXEka5r0xFgTrneQfI2ygsrJbF3VWeItmLsNCF&#10;l4KFkIMJkfACyoy3iziNzMRsCBYjg9zUzsLxiRqsqGnKBAOTqtwaSVvCQD7MdPhHScRHYcEQpDYI&#10;C74hNcFopsFe2GLvdPA/CgOFETXS+Uxy0tJL3gZhIG9aU5JeCdIojBgypoCjY5NmjS29WdbSuo0l&#10;kXcJA1MzlmzeJQymkLCxKZBjy7sTJEhSGZippJecrm003NRA/LzT0iMsBIlgMqqDMJqCqBF7EwaL&#10;Jb9ApiZhoFnpZWCxLNAa8TLpAWkKcpQEk9aDkBv7p7G9EGzMOJh7Gfro2Ey1WyBTkzBYLMHI1ycM&#10;VkGZS5JeMYRURouFEXmsqUlnaXvta5NxAIZIepGaTA0IkoScZioYGoeYArJXRpUWSzCYgn1tkl7g&#10;W2oWrMJXwuCjWlOS3mQvzFRLT+xNa0ljC76R9Kb7gMVKGLA3YWNjozSHGGL+ckSzIM2XXb4RFpoF&#10;h70tzQEMkeEiatrEImxsbBbJusrQTG2POALTWQpRU/c5WqxXmgKsqRdc8ClASJBnKbW85VkKoGRS&#10;6xXVWQrY58x+1lql5ygm5pV8Z1YWUMEwoiUnVM8xc8o1v4SCJUoUjF6iWI9LefOxswHbAZRcjS8S&#10;KmTC9iYVLa02oUSr5kRmsaGvbKanCSYdR1g4C3g+ldkxhAU1u1xTcS3b5SFsjJp28URNWzl4dJZb&#10;YITFmhJM14wQNkgtAid6hadTOYSJvSCW0mOipoNfhI1NQYpF1HSKhLChj05VbM31ALW9PBTCtKY1&#10;e/fynkhtcAqC1eZ0esPrM30hmASJqIkhg7DaB7VVIFhYe7tMVlokXSyyk+oaFlNAWLhkgikKQJg+&#10;WruinU56TfnLKciVnsBuP9w/3sW/xLLfj/cf/vmjV/72N+KPDz+9/+6DFfW+sZfkf5r+pxEcwbb6&#10;4I/f/g71wa3gV1EffKrLsdUHXxQM69bmPKoqtl4p0vSy1U3r1YlcFnPrFL4z6zmT6VRyW9Zx26/X&#10;XjPL38j0CmkuS7h1Sk163Njo9GoMHtVv6xEyI9gIbfXB10oCeo6gsahXO3GrD37z7vz/vjnr1Ozb&#10;H8n0eolDz9bNfO6o2MWyJmGnQrTn82ZCnQqOW33wxqKtPvh6LVA/O29M2uqDdyoM+zukxqVeXdKt&#10;PviCSVt98G/O1jXOcyJNlroFc7f64J7tWfCpU3R3qw/ue/eZT1t98LNOLe6tPriXR97qg998vJvq&#10;RB+Zl+uOednqg998OindGjnFrT64VaVUjW1dJz8cV7ic6rKvVWPXUfuh9WGEGp2RSj/sxuqY6rz/&#10;YNv1yKLW1HVhaasPfiLnuvux1Qc/4YxOMLf64CecUZWJg/V4GlE+ncpu9cFPGKmj44NthEYYqTeb&#10;W33wE0bq7s5hqw/+vDOG7mQdWvvs2lHmtRgLosc8az7znKLuESHOGzVbfXBr4bzVB/fbh3Qkb/d5&#10;RmByS0RND2DojkJeYIKrDLqJC3c7drqaTDDdmIfrKfnqFGG2/fN7J3BHQVdFAbbVB7et0FR0X5IB&#10;N3DtHq8z3+QjrGIWjM+foiVUfW0pXzLVCykUvC7Q/T14C5mo+oaOhB8eJeoivW0IK05IQ+C9i14C&#10;wBvCfH1Q8ytfPAAqNqYv88UhWmNzHESF6YTRJ+9rTgyi4noaraM4UcuEJBrkS5oGr0OktST3MXp4&#10;G6LHuLYElUQnCnQ7OAEX3fXOchBV2xzRggvliaplYhAVUghPG7b64M3DhOMmrZWm1VKoBE8tElJt&#10;AMWoapBML4Bi5AAK1wgVFpTZA5RZEHfGwNAscVErbKLq0StbSk9yY45gbmzYPnpCxfKAgQtGAEhG&#10;sFZ9Db0GaeS1iMpH1QyVSgyB6gUcUq4hWY/wunYCE6YekNakpKMHJjW3JSg1tyW/AIox1SAl4QEk&#10;OalnN8SCoFTzUnyq44r4Wi1KIyZqyADHqMH0CFTPTaB6bkMgDbzmgNakXt6UyxdByVoMCTlZ1iGj&#10;IoWBrUmi6tWRxYeFThTwa0iy5NXqVZSSAiikppYsufYapG0JgEY+p81lPXDtUwEknah5rg0CrJ8C&#10;XpCYLLJSf3GrD54Br46IbAmqDZXygC+DCpmALclWH7ytUHgD2PKqijikoCxDO8WztdYmqpaJRNW2&#10;WQdt4DMGUSE5kG7IOrm1BdBrT6CVVX6BVvgMmKOeehJKc6y5utUHP07mZplHyNLk825IDWfpC4Ip&#10;CkBYiAfCYuVpCgr7CLbVB192693qg6c30U0GyGh8HQq8ieS6tqH6oqXDqjgkUbV1/DrU0OjhyEn+&#10;C2Iaecyx6h6DKPDRYXpoXEIB7yMOgeR1Vv4GriqmgdELVa+2PDlIzlYf3NucR+tyFXZAFzLmkFTY&#10;Ad1bhJ4gPlt98G+fRTaWMPaQHQzQf6fwNy2WeREfGy29pgCVm1oZ8doMZQwHO528qQGOLgNHSMtn&#10;4W/YLiQMjk0brDZsOTbIiwzDwppa/Fh52GQvwpTlI2qDsBDy2mmkjAMqj+dhZHmmTrAYGa2B2VLX&#10;BDh735mmTLDa79mzvQlG0pYwUJi8nQLSNgoLhvw/9s5mt44kOdu3QnDpTavO4Y/UGM2mARsGBsYA&#10;cwCvKbXcMiCJMsmebvvqv4iKN7LqkJXxZOOjB17ULJrS8FVUZmT8ZWRkJCmMhRw+U4QF30ZhNNNg&#10;L2yx9/7gz32MBImEPGGgMqMwmQZaU2kWwaRZIORjSeRsjkZ2fCzZvPcHfyFvsfSQ0kwzSDAZ1UEY&#10;xQ2iRnFDwkDe5BfIIiUMNCu9DHlA+SzwMukBaQrSU4KFzyIboqOs14KNGQdzL7PbBRtiqzTixM0t&#10;/xEYLJaoka9PGKyCpkDSK4aQymixYGudfYdNOsvI0r7mfDPNqWGxWEhNMFhTCTnNVDA0DgrMYKbi&#10;G0U1CYMpaJdFzkjU4Hw0F2sURoslhpDhCs1CMxhrStKb1pLGFsaBpDfdB2hWwmDpEzY2NguVRnSB&#10;Nv/SLEjz5dIjLFYBDnvzkARhISEEM3l044CwsbGZe5mpwZrqLIUYsvcH3zhLAfu89wfPdKvy0yBk&#10;iarNy94ffJXFDlOAjb/D/iAs7A82/hY1MO9y2dSqW3YbYTE2gmnfjTBRg6hDO2W4mzapkopgNig3&#10;yAiLNUVYbPbpFp5O5RAmhoCzkIYStb0/+PkBxiEvOdbs3fuDP0uSNL7VpmbvD/6Mb/9//cHtWjh2&#10;Bf927y3BLW6/s0/7f9v/Yf/a/58fvPP04/e/Pvz5T/6nD/c///dfrW/4p4en95ef7x/+5/Lit4e7&#10;7+8vH//r17uHT5cXX/712+P7y3fTlVvwp/kvV9e3vuN/WP/mw/o33379+tO9NSK3Zq533z4a1feX&#10;T/nHn57sb/avP95/tcn85dvfvn90oA/1+8Pj0+n3f797+H7hf7R/9On3p3+7/9vnu++fZsDd3//y&#10;+BR7kgWrKcVE9Bfr8R3T+19v9j3vW7rNvv23Nt7XbvZ99e7N8Tafr5luzRvOC27cuvj4uzmy6ep4&#10;Y62zP85nHIe3hgym/f4fD1+d0R9/fXz6l0/385+Tp3c//vKzcdd//cvPal9+snVq/fWOh8PFbxfH&#10;6KWxBq1b9k5X08Xni+l67lyyBtmep1E6XHv33w1K63bf0+G4Tcm8cKM0veuMad3xe3rj3Sg3xmSu&#10;daF00xnTuum3dbXYpmQuf6H0xpskb8xu3SP53c02Id/0NUo33tt4g9BZ4+8upTXHr3qU1hy3RnCb&#10;bPK7CW1M1pN5e0xrjt/0Zrfm+NyNfGt2a46/7Y1pzfHb3uzWHO9RckvWZmddSLand9b/u0tqzfLp&#10;2CN1xvOOQHkOdBnVsSNRhzXTjQuby+fhfiNl0rK5fIc1003utimtmd4TzrNW4NcdQfC9RRtTT6TO&#10;eoFfd8bkudFGqcPxs17gxsvNyfmF2Eaot3bHNcM7S+cJwEbobW9Ia35b0/ntIa353ZWn41rK7a2A&#10;TVLuvNugekJwtbbk8wMHG0bTT+IbpaP3jtzQ4au1jHdmZzmHhdDUMStXa4bPTzdsDWnN8Z4dv1pz&#10;3BzQNpvOOd6b3Zrj1x0L5VvUxic71d9m1PWa5b35+UnuQqqneOZzF1TPlvuOeCF13fOea64baJNX&#10;Z43Bpx7bzzqD90yUt+hpo7LNVodXa7a/7UiV7+UXUnO/8g35vFmzvevVbae/0OqGPx5ptS9O0/U2&#10;t2xnvqCO89MgW+NaM77nZvz2Ufvg8Xra5tbNWt7tCYDNNfSLOQupq4443KwZf9thvNcPL6R6Huv2&#10;jPHTu+1heW5koTV1bOhZn/CpS2vN+ENP4m/XjO8KhN/eaeOabH02jd/tmvM9OfVk6UKqpz23a86/&#10;7Sii534WUj2RP+sW3gsavRC5kTrMj6FsSOnbM4k3dd2ULc81LbR6jvDtGeN7Mb838mu0jr1o1rYm&#10;C2o6doTrrGn48erd9iK+XXN+Onb2In6QsIyrp4rv1kLfW0W/BbKQurndHta7Net75tQf5FtIve2R&#10;OuN8bxXPWocfbzvG5t0553vcWsv88aZH64zzh84qzh0Jl0n2iHm/woUXXes8tyscobZmf8/Hzq0M&#10;F2I9nk1vzhbg0HEck5ewL9TeHrcFY3pztgTzc1AboZLthdfUbjrSP71ZL8Jtx3vYs11rYj3xP28k&#10;bgu3bS/m6vplore9iU7rNbBMR4/amRLcdpTAJGI1hcmm0GyZ5ctaRuTucySe5rbWypJYx8ytBtfG&#10;Eku7nMbaZJrOO3isz6tNyMHXSubUHTtNaBw8vzUX7STnxM/2mE0mHDzWt1fn0ifLQkRWqR6ITrtP&#10;tmxDcM1ybyf+vGWrju1OtlUfYaQqbk62Hx+B67TvZJvuIXhK7tiq7u3Ef+yYC6spmXXPtqcjfFfz&#10;uNPV2KrqnPRk28wR6ioZPkX6Fs2GjldP12MmyTeMswEbm+reTrwnM7qqebLN1Miq6qR5byf+sj+4&#10;nI1tQkYYubcT70nk3k5cPbuLIGuOlt3+eTw8Im553dT+wZiXzat79g/OBDoMucLWh08fny7sbNbi&#10;VDthtf/acezD5cWH95cffFRxxCysnzZf/OZV0ba5+GzHtOYYHPL1/u+f1lV3R0822dS04bDvLYjz&#10;gov5XHJGJg/y9/kzrgEfPW84hLPdgOOaQ0w6+VP0PP0749L55O/zZ+IisJks8RxrlL/Pn8KpzBdx&#10;WfhsGfGSXivvB75kozDL+pf0dPF5OtbzPUhzJzvZqOgdVDJpmZAap6vsU4sjk2/5M/h3UBuEqYWn&#10;+fv8KZxaLU0t6s3f50/hFC1MdiRWzkMRkZ0u1zhdOJzaS0L5vfyp7yqytfRjTS/loL17lHTyp+j5&#10;caTLadPg/H3+FC7lAC51HlQe7Lak5Iuu3RNuUnMfN2YVPTuYj3nY90ucqhg8L1HjwlV7NqTG5XcJ&#10;Jz4TPRW14neHcTm+uuJsSrm3ArVyvqpd9ARWiVPwzbjkC6yvn965nL4BnK4cmJkph6crLgTTHtiE&#10;sKQmJSKYdIhgMqUIC85Z8rUam/QCUKrTBJSaicHAZGkJpdHXnFUjN6Al2SVUSBChQl8INTR66QDQ&#10;0q6WUEPjkrcBWtrUg/ArU0AocbXWN3k3oDWmu/KAIKvKL5n4V9ohL2kbrRIVc7RQo0TFCpmSlKiQ&#10;HNsjD6BMsEtUfBHK9BXpQam2LkHCczSyhzB68R44oXW008RqjpIJM1AVSvIF6yiJbuWJGeLkzwh1&#10;BlGRwwZa0kdCxToSKtJZgJJ/JpQkutZaWV+gJXtPqCF+KZoHWsqLAEo7CEINccIMl0cfQCtfLUPY&#10;0HrnC2VIbWxsOkYhaopREBYfNR5Xapn9cxAmJ0LUxj6aph+opR+pLfGkjTc4kmxmQzBdS/rHwtKG&#10;1tqeUwBTmwyxDUi59OKbWYcaFksPHmVKlwKLlf4Jll4u0fLa5djU0hR8YqbNCKawHnz6XBlgpgbc&#10;tUV4bpAIFYYGbpDJnBJKtGqeaVtqXqjirDYSELjIsbwKSq4MaHnRnHHV4vZq9EZkBDVES6G47QGq&#10;L2rzCyipOaE0rvqL0jegpaCRUBHyAkp33gkVUgiooQUaWh8NvbZ1AtW2KQYOjUwFqinFwM2+ViIT&#10;9sGWsQIpJjCrWaJiVJbkKFHxRWilkenGeoayzzXXZevrsUuO688pEgBQCFXNBO1DakrS+RpkEj4b&#10;+JLnGezXIC1MPXId2kLaNrOOtfFQNglEITP89SrL0ZHwWVrQ2WWCU8qofDD1olENEcJCJFB9pD/1&#10;RLMhCamshJUauSjQNHTJEAmsuY4aFuwlWI6t1sk2UxibrADNVDsW4ptuXlvGp5ppils9NEVMIG2p&#10;LPUXFZmAsmTavR6XjAaclcj+ECqkth68pKxeb8UlAIrPwaBk88FKSXCApYruYRGNyGxYaj7IYJC2&#10;hRYZ0yoRlFO2NNQroIKrRCt8DaHC2gFKvCfUEC2ZE6AlEwaRlTJxgJKaGbjiveqhrHqtQqlFBoSq&#10;lsYe2EzMRdm+36sHlvkW2BbmFp52rNrCI7VYTBpbbk9AkxJWW7pshwlrMI0JR4OBzmkfZj+qhZ9M&#10;YH1NXwsmXaGPDqlUjg0k3LovDIml2Aupg2QvyZuowblBUoPjmJwCZTK1WHCcNCk1ACdYdi1x5htR&#10;08kgjU3+nDJyKqOljJxMIKXaBKM8VcLAImlsYAWzKzCpsxhC0jsKCz1FaoKBcdCaki4kDMygkkyU&#10;Ph2ESSyJmoScFFAhK8G0pSSxVDKQYHk0BPJmKuW2l4yD3C7ADtpWggJmuyY4fjyMna0cFELBoclB&#10;Z9dwlHDI84vafRxk8KFywDqphH2rpfcgsaRqnYMqN6hK6JDZCag6Oijm8qOzykMftIGjKquDMdel&#10;iarFWlUjbF+O2oRS1dtRewDGhZv2QtxqvkftdajKz+6cx3yhGtDukw/iQhsnqEI8Kk2HuFbVWIfe&#10;bXxQ5bfgxuiB909y4P0TBt7/mMUpsLYqZQP7edRmCoz2cezY7qiNP8QSx4zoaqN9VAwG53FH1VQT&#10;zHtc+F6ptlFHu0XkMKQ2CIu6cKQWYyOYVZfPYwOxTIYQLLQVvL9dc4+P1nFOW1OASZDAw6ZYgus8&#10;Zr0mzDRhNLY060RO5hWKdnMSaK7FEzTDDVcXeaeyUtF4Gx8UoSeXqah9GJfmmr6b7gRxWjcokl/c&#10;HfBPARkV0x9bUXt9ueHYitrhUoCyzOS22yUIyncqNqYi+YNCbQxnFOBjeKRtBYZb2gRimCc/gGGj&#10;ckTgjg+KKiimzXi79rPWnWQ2j+Dc8wIEheUSFQjyp9yn1L7MWsPMYwMrOulgjmAWSrj3gV3PpKAc&#10;LPwkYUJYsBfKQSfbXs9jqyOKzMMQNe1TCCY5xynE5oj4llOonVRmnCBKzIsbJEjaaYFY5mKBkE8W&#10;v/gqgGYNw2JNkVp4Y9D6SdJLMNlMhGmnQ/dO8jQbcUmvDj2ykzGa1nRNEKKk9UKTnjtA2DmlbUWX&#10;I1NNoVHmH9AlpiuBHeohXRPsPA/p6ug+XbpOCD0OMrF43y8zC3B/8KgMFN1HPKqyge43HjPkgfuS&#10;xyzUgfuXuZel+5wtZIT7oceUF8Jps2Jdt+rMR7uHC/dctWm0fsI1Pe0aGZf3hImecDSPHB/xZRSn&#10;HSauW8PV91etr9nsEegebu7hGSc7SfqRcgB6nptbslcNB5nGTFmAz8rpghO3pooR1dROIS+pUw5H&#10;d9kRpiRDHfcer8dg3uLS0ylAzbtXviJMyRn6aFzGp7F5s0gfWx2YHb13o8PqmPzovRQNBrHl0fsk&#10;Ogym4D0QHQYf9faGBoMw75gwoqYmBqQM3q7BvkrBxdzWwXGUJk964ORzGrh/F/PIKedaoLPV0qKz&#10;laSgsfPOos4XcrYSUMR5A9URetlGg757E1LF3x2ch2wF8iWbckDThjRRuB4yZYjL8dF3ZcyYnviC&#10;9MTnV8NJL4fp1Xmr1kyF8nTJPwiqrSVnyCnpecOBkWy4OjvQvgubpgVHflnrS3ZSwSMFDRJ72Jqm&#10;1BNMTEFYzOG1YPJD4GBkgPCjIccIk/rgsgpHp6ZpHkmM0yxTrJpm/tVwaS4gNvcG0e4OSG0bDvYs&#10;zf0BTqENu+dBM5BuHNLhx8SRHDQcqLdwpLaaLsVeGReCaih2oLhQskdRpiICillHYSFQSC3k87Vg&#10;YaCQmuLpMRdAfJMphoz50d9CMA2jpc/NOSQJ22YaknANR/4zv0uGJ5Mb0JyrxQHUZCzjRmpulvEq&#10;4dLQIk7+mMaX8TniZEApSZOGkZI0aXgo7m44SHIljuaRBtmSYmW5UM7Dkjo1Tnwx+apxclStz2t2&#10;3Mif0XnD2r2HoyJcOuYXuI9f7h8/xVDw5brH+y//+bM/XucdBh8ffvnw0xd7l+7OWhX+8/w/TekM&#10;tj9x9/jjP+CJO9u+Fk/czUK5P3F3slOz1r5+f+LuovfGiNdSNj71HjPan7g7eY1o49P+xN3lP/1w&#10;0XvwxOuVGqt6r5vtT9x5yWlj0/7E3cWh86agV8kufOq88mSx3QLqPIHkh2GN0P7EnWnw/sSd27H9&#10;ibsvd++dEfsTdzMbrApk+1Wn/Ym7u6+frGW+pYVWhnR/4i60Z3/iLvhg59jb6vPO8hwr/9vx0pZH&#10;XlD7E3fruGZ/4u5st9p9bHV/4m5+GW/rPbyoJT7lkVj9WFxUFJ/y2LsGR0XaKXOnNThK6E+ZQK3B&#10;uu65P3H34sUklSOf2tFlzUg1JDy1gw6Aa0nbYx8A16K2cooarusn+xN3L1ZV10JP7byiZqRqPE/t&#10;2AfgWtV2ygFwrWo77KjhugG/P3H3YlV1r+VkVVFxBFMzUs0mTnZIOATXqtrZzxBcq2pHiyNwXWjZ&#10;n7h7saq6J3OyM8YRRur+w2l/4u75e6oe9luNwMnerh5hpBU7BXxMgLP3/MlfoB6hn42m7R+MrWz2&#10;o7d/MKaxXg48T8Hfih4bkubsz0EP/YMlcBqctBr17U/c+fuBefqeP3UKr2KW/Ym7Z3yROO9P3J3z&#10;JXsCUXnhQVEfdSs4qFMJlQ1mAyRqGnPIq2xQJZXtmfAKYl65hDLEdoUTcPsTdylP+TPsUF7kpVsl&#10;eQ+drsrmTWnGxeVm6lYwqZMb45JeXZKYDQup+0G+0wHV0FP2QqnrTCf13oDi1uwsSjBdLyWYTCnC&#10;gnNwG11XaQGlwBRQuuYLA7OLZHO5Z31RbOySvC4gwxfz+n79xWxSCaih6/a6QA3jkg4QaohfutpN&#10;tCQT9RzV4xp0JHt/1iqi9APREldrWmOdS+QBQVazvUldvZ5dxGp+KXEGHS6UjYMLkvK30BtMKGgz&#10;qi9an47YD6SLyJ/hKoQy8S9RIYWmcCUqNi0wevEeOKF1pCLz2PVApb+iJ6hEl0TDNdFBlMZV80v5&#10;MPiidJtQwXtAZTeWelyyhURraI6y90DLbia4VwCU8imEGuKEmo4ALTMjA+NSvgFoZZoBYWENETY0&#10;NO9XNTADv1Y8BBv7qHpmUmMd2TGExUcRFjMlWJp+iCjTj9QeItvBw+2VFncCNbWGJGqvC5NfJXlL&#10;WO0okiFw1ajBiFosPXiU/Ym7lo8Kp25xoGszOHUF/9B127zmTKsWXZlm8y9VgCAzT6j4IgQuciyv&#10;gtJGAmjJLVrcXs3RiDi/CBWCDSiF4tABXkE2oKS/hNK4ar2UDQVaCowJFZ4HUOogSKhwnYAaWqCh&#10;9dHQ62hKoFp/YuDwxIpANaUYuLVBrYQ0NMyWsQIpJrAsR4mKUZkvL1HxRXhXSAEBZP20Zam5rtxM&#10;PXbJcc1QRQIACqGqmaB9SE1JOl+DTMJno1zyPIP9GqSFqUeufpWwMDLv0BtA2SQQBQvjfIYWSVZi&#10;JUdHwqdOcCY4FbE8dMO36yTxtY2cFASj+ohaPdH28Fu9TpOE1RKY5UwVQRq6hsXYzHXUsFgrguXY&#10;ap1sM4WxyQrQTJVVRVMXCmUZn2qmKW710BQxgbSlstRfzB6LNc+k6aB4Mhpm1qs5yv4QKiSjHryk&#10;rB674hIAxedgULL5YKUkOGB/UntBkcJ6gtjYgNyWkbaFFhnTquWRU7Y01CugYlxEK1SDUOEAASXe&#10;E2qIlswJ0JLPhchKmThASc0MXPFeZxeWtqtQfk3Ctwm1KVH+CbYJ6bhgX5UHUbAtzL05JHsbrJ5B&#10;pj5obLk9qS1KUgO27U/cPUsITLLqoCz7E3cv+BYGHo6TsuE4nHNla3WiZurutoEycvLncPiR78NR&#10;Rk4mkFJtgsHZ05Sw2lTm2EiddQQCJnUSQ8A+D8NiFZCaYOCQtaaQbMvCCLK9SjJBV9ZpECa/RtSU&#10;/4KDu+yDTzBtKUksjYzrAsHyaAjkzVRq1qzaN7enI2rY/sTdM2uZ5WxgBvcn7vIIPn+qenR/4u7b&#10;6d5bSj3ji9J0VK2Yr77Rgwmt8T71iMv9JPUmFQ7EPj8L3j9h4P1zsuD98/EAsJ/5zBUY7Xw1CzzF&#10;/sTdcwlWXbhtDas9YfayJ5geDIBQLRvoI0wett7HZXd/khDttwm2P3G3YeZiIfYn7p6Z/zTD7SJr&#10;/j5/yn1mYg/emdmfuEu+5U9VAirU3p+4iyBEXJFUgdfOR6IIpnIsqPDJ+w9Uy2RfG0kU5K4Htqg6&#10;mIMyybxbAIFHXi2AstjcLSIsbCOUg+5P3D0LPPLiBglS1sjXG95cLBDy4bfrIgUORespSAgLXYAg&#10;PKWXYMonIEwuG7pST3majbikVy9E2ge6j5MvatI9oLReiEsXCzun/Ym7dK35U85EJhbv+6k0D18T&#10;VmEDvrqT9y9b+40cV/5UCKXTcnxdJgt1qAt3hm7UFV0Xruh+6P7EXa5X/tS6ZZd66p4+itMOc3/i&#10;7hmfVWpJ9xb3J+6exSH5HBAljvYn7p4J3P7E3cs8yf7E3XaaPJ+AIKecT4YgLp/uyCYnKZv5U84n&#10;nypBenpaBHF6yoLe2d2fuNuWg1wPCvbyKRDE5VtZ2bsm1z9/phxofSlP156ay041SSd/Jr3Bt60a&#10;PchgNxxk4RNnQXOZrW+4erOWLxxh0LA/cfdcAMIAwSb8KDlGmMQYl1U4qKbNz1KvlfYyT2usmLPM&#10;nxL3/Ym7bXOWLy9BD5r2dB2U/zYcyUG+DEWnv8JBfiofyIXMb3v6uK6DzIeUIQmbsgdp0+Po23V6&#10;zhrGJn2kI2e5qdeChfNBavsTdy/KKzIpQAZqf+Ju20Dl25/7E3fiTzq0/1tP3FnXPnzY7tu9v2pn&#10;UZ8rif+3/R9zz78//+kHfzzt8ftfH/78J//Th/uf//uv9vTdp4en95ef7x/+5/Lit4e77+8vH//r&#10;17uHT5cXX/7126M9bmkNquyw42n+y9X1radPH9a/+bD+zbdfv/50b2/pmam6+/bRqL6/fMo//vRk&#10;f7N//fH+q03mL9/+9v2jA32o3x8en06///vdw/cL/6P9o0+/P/3b/d8+333/NAPu/v6Xx6eIaBes&#10;phQT0V/smbqY3v/+e3Ve2tV/ry5ubb32e3XXb8wv6r7BvBW4+9E4dfHx9/eXV9Pt9WSe5KOVnE5X&#10;h7f2ymUw7Pf/ePjqTP746+PTv3y6n/+c/Lz78ZefjbP+619+1mxONq/2nIEVitqjB4do7rsG2Qo3&#10;0Py+SpzTrSF2RadB7FrDNh0bcQPdvr34fPGSjp2ONcj8ktvGcCzwbZjrbTJ2PrVA/CWUDTKm9g1z&#10;fLM5GivDXSA322Qs2GiYyd+DeDkpvwzVMFeHbTpn79PZ6y2bhNZsvulw2QWjfc3e5NokNMJni2QX&#10;QteHbUJrTvcWbBpgtV9ka6PuCZA9072A7PWrram50WqEDh1mW+3NCrTNIz9EbIT8ya4NGbIcwoI5&#10;bMui9xdodDqyaDHNgumQWXPaPrU9njWnt1fMu4W14fTInPF5m46bxEZnfm1ogz+WG1tAh23t8EO1&#10;RujQEWpLxi2gjpr5TbtGqKdmdsS3gLY57UV/jc5Nh0V2hLWAejNbs/q2Yz8sHFsIdcyZe+U2orcd&#10;QldrXl9vy7SXPTZC7zq8PnuHrmNA/ISpEbKU0bY4Wjv/BXXoDGnNbWuR06G0ZndvTGt22xWVDqU1&#10;v6+2JcCvBS2zm9813BBu35A0lMnbljXyK0ENYxXf22PyutuG6vgivzXUMO86dsT3Pg103NY3v+LT&#10;MF1Ca34bKzfndsbvXvBwPcBvv9nThjSZem8aN09kNpS5iK0x+QsFDdMNRPz8rqGuO5TW/LYrSp0x&#10;rRne8ZFetdS+1pVLT0c0VG92Zxw34d3m05rjHVvpt3/b16webZuSH9UsqG0J9wtSC+ZtR3/Pnp3r&#10;OEo7dV1T6szOX3Rv3+tROuN4d0xrjvf4dMbxnsX019SXMW3Lk9+kbpjJwujNtfMsYkN1FNiLvhpm&#10;6vkVz/c1VMdiep1Pw1jZXGdMa45P2xbTm0kslMz7bM/ujOMdSmcc74WUb9ccv9r2LF7NtoypR+nd&#10;Gce3187rnFaUOnx6t+Z4RzK9FHahNL/BvOFZzl6Z69gnb/KxUDLQJsftKYoF1Yku7ERiwXQ98Ls1&#10;xztjmntHLoOa36fdmJ4/YLF8seM5/RxqARnl7Qn62xYLzPZEW15hfthiGVfPofuzFwut2x6tM8bb&#10;PnaT8f4ixorWtged2162cVkb+x6tNe/NnG3O8WyXGa/Fb/H+bJ/5dtum+9W0ZfBGpTOus61ml9Za&#10;5ItxrXm/yjJYRqvlLe4+R2pofhpOuQx7gmjrkTjTfUuOnMYeDbHZOjgLCOpXjWw6Ds6USw02WXHw&#10;2OsopocOzvPmmrI6rOwvyr14z0jVv/uLci84o140p1bnWouYbr+dWrkmwCW/7YChhvum1sXd9q2R&#10;vAS4lHR/Ue75s1PqJ3Gyzd8II9Xi4WR1SUNwrart40bgatJwss3aEFyrur8o93xVfTc0u46xVdWt&#10;uJOd8o3w3Q6gg/rYqqoN1Mm2JyPUdS1lf1HuhQXWVbiTRfgjjPQgfw4JxlbVI/kZPraq2ep9f1Fu&#10;PkQ1/7MVSc7BsHN1snB3ZNH8eal5GZYr0rNrs0jWfipsffj08enCTk/NCdoZqP3XDkwfLi8+vL/8&#10;4B+JQ2Bh/Tz44rf3lx7OX3y2c9o380Hp1/u/fzq/AxrSEgdQ9rUFcF7Dle9lNWD+On/GyfhBzQUR&#10;9uyzSSV/JrUw9dAw4qA7QAiL6AFgk24o0WVRXXgimIwslDPl/UO6LKq2RwjTTOty0OwlB5VF+WYU&#10;wdQUG/ojZPNYuC+RGgQwtVqCFny6A0qoUEFjcWhsymL+DJlUsGIRUYXSOkFbL6GgN6OCLzs+Kb8Y&#10;GmURcomKOUIPbUWHUaMwl4dsNa9R6zK7CFd9Ue35bINVomL0dhBbomL0ZmNKVAg/dEFVlQShYlyD&#10;qHqF8ouvgdJGCAp5B1FhZInWGEorBDIxxFU12gOZkKyCfEmHQFaljyD3sgDQ81bvXtuiV7IqlJ2x&#10;lqjgKlgANbGDRpiJgnHFF6FDoGiBlZP1tYUq5xhxKNjV7EBby1c+elFbE6GI9yGrYDHFCZKc0CHo&#10;wi4pHJN7sEyyvlA4nnc/aylU/yNLIlbrmDanRilNBLSUeyKULFM9er14B1Yub3XX8qVsIfghoWC1&#10;bZk98Ic+20JRS/jQIUKFbhMquAoSrYwyoGJYMEVFADXnY+jE0uBoLQ8KEmozOOTzhsQvBl5/LdhU&#10;M0AN12tbqs1kzQDt1GqQ5K5WZgX+AJIQlMbD67pcGUqQPlezQAMHZobM1asijgNI4lTzIFgAxlix&#10;UT09gerpSaNGxgThk9ScUFq9eugpnPXYza/NkvAqqCH7k1+E0YtWLaLSLXIQQxsVSTI5riErJNUB&#10;hypXWUu8VBVAsYr1IiquqClZVOvyUIO0Y4DpaccAaqgdA7BdewGIwhQd2kpWkZPiUdijKAIGj6u8&#10;CEStOi+AnEGi6lVUngv2Aomq13EQFapo4XLFVR1DECrUZxBVc0KJQdjJePWTCfQgqjZK6oIHuzWh&#10;INuUqKEvguSIFuyBE1Vz1TLKzi/YdSeqNs+JqvVReWAIW3U6M4iCOcq51Lyfq5w8SiKYqNXfzEQr&#10;mB2rsA2HXGtbPsQC5mmSI8I9SHwUFj0fSUWYNj7AEOXpQGrtDtXMEFCBfHcEsgz5qgQkb/JVCYQF&#10;30DVGzVYUyURiJqyCDS25BtIr1YBcl75VA+xV5kEhIWRoTVVgEQSomQCOOFJeQKSXsWUCBvb3WtX&#10;Q3qqpq4I00drg5pnx0BNJ9KEkmkAS6+B1cImGw4LlahaW4QCEUrU0OhBB5LW0LggPhMtiErkP+E8&#10;TbQIFesIkZdkgsaliLBe7RRDYEXCyOypUSWZPS9NNqdNFkgPZYD45LNoZIEyPVeLRoYASE1eBbRc&#10;G1aaQqZxahWYZERBBzIEQFjYA1ospadp6W2KcwwPDLFBzTCYqQ1qBKZNLhyntKegQBdMo+aPvhJM&#10;CggzNWUfmak216SnCYNV+GMwWnpRI3kTe0kXlJIAB5TxGoUANnZnLzjQjEwp8JdYUu5PMEh55Wt9&#10;kDDJcBiyL8mQURiJZegpJIbyITOExSoQTCfACAs9RZg+Cuqs9BCtgjI/tKZK10B6K/uT07ZVCRvY&#10;UE+C0Q5SZaWkC8rZvBYsFgupBQxnGmv6yjDYBCspg4ulKYBmib0kIVoskjctPUlvwkgXBlVmTJ1z&#10;CvBRZf9wCvooxG+Kx4m9mdCCxVLcTkufMBqbdmDgnTU2UufM3BF7g2/kT7UKCNMUSGUiwqcoOg0X&#10;8E1GlaglDMaWMOCbDD4ZLsHIIiWMxhZ8I3nTwQcJuWBkQ3TYgjC5XZiCDnhIndPXE7Whc8F8ApU+&#10;qhAUYQp+QCwtGPfYkqLBhMFMM+4F46ApUNyrmJzUOWvu4KNaU4rws7oNqCniImqSXsoS5CEgLJaE&#10;HBmicAX8wliNWz5URNsKrQJpfcKAvQkbmwJJr9YUpxBeBs2gTq5gbGNHtpOMKu0oZfBRkGLpKR+S&#10;1EDeNDY4h8xHlCiDkZoFNkRLbzaiOgZOawl5xtzcISzMIMKUIAK+ZeaHYGGiaaaZlQKGWGQxkvkx&#10;4zEEE0NAyC2ymKmBOivpR4JkxsOpUa5GBywk5BYLzNQgRjJHOgQLhpACKkNLMN1wIveR2WNY+sxF&#10;g7wJRvm3hI19lFRG6XTz5ZU665Kj6X6FypNy81w1LFbeDE4JszSTrzzBJG7mfEtq5jacmrnyEmZB&#10;zwhMSm9OpKSm1CDBFJeZPS+pKeBCWGiMOZGSmhwgwsQ3oKaUA11a04YSYZpCvab5eJ1t8aqZ5tt1&#10;BJO8Ecx2RC4hCAtBIpgsNMJErZa3g5wM3Fc8mPmbpwDU5CeJmk5IEDY2BTNYI2OTLtBHFa0gzG7t&#10;+poCQ/xy7z8epsWqjcMhGQKwZC/BQgHhtu1BhgthUhlQ55Q3gkmQCBYfNYtTGgcZfISNUVMk9YLa&#10;xy/3j59iHNg6/PH+y3/+7N3D/Y7548MvH376Yo3B7+wm+j/P/9N8zmB7j/HHH/8BPcatAVbRY3xu&#10;GLH3GP9y9/7yn3646Lb2XHeD23uMm1FYd2k/6/229xjfbty37rW39xiPxkxrITqsGxtu9w/07VBr&#10;a9hpkGjPuS0Ya4y81dPQ49dGZ+8xvsmiNat7vWD3HuNrOdp7jF/sPcb3HuN7j/FuF+69x7glK1ae&#10;t+dX9h7jnnJcIpS9x/jF3mM89qd7j/Gv2qp3+4KvTczeYzwex7t/vLD33U6RhNx7jM+NMMUTndWe&#10;7DWxyHXW/aJ1AnyyN8NG4Dp4OdnLYEPwyJvvPcZfdLhVynvvMf6CMzqBOF2NCbCOd09XYwKsg7KT&#10;vUo1IsAq6jvZ01ND8LRIY32LVeS39xh/IQQq4zvZW9YjfFdx4MleYhqCyyzZc0tDcK1qez+0Nqmq&#10;HNt7jL9YVd2wONmzRCN8912DHfWe7O2hIbhW1R4YGoJrVfce452G3irAsrbnY5Z4fqbH12t6M7a+&#10;kyrBrGX42Arnrd29x3g2aM6f2Tw8SgZeHH0/h4WmmDqGouSv86eo7T3GzxmSVzShUGjvMX72crxq&#10;6KEIUqUzUOiryhkozxQKamQVfEF9aaLqCpa81FEX6CUKaIVyQiW+wl4o61csDReIjAXuZ+FikMot&#10;4VKNqt8IFXZqEFXXSeUXXwOVc6xpDaJiHeGitsoACaUVquVLqw1c1Q4IZEKyCvIl7QBZlT7CFTtZ&#10;ALjxpGJCW/TKdQkFJeZj150SVfM+UTCuWEco8k+LWVdC5l2RWla1kQK7qv0ToJJWbb+EIt6HBYB7&#10;WuIESY4sZs0JSeGY3IMOyfpCa4K0q/U6pgWouZo2p0bp5gp0A1XuiVCyX/XoVdIP9kslmcBV3SIA&#10;PyQU3KJTohIuqglFV7CjHJpQoduECq6CRGtjBKgYFkwx9AwsdAydWDpHCeARYstOSxjxRq2vQ+IX&#10;A6+NbrCpNt+myR4C1SPS5YRaIZRQr0GSu1qZddULQBKC0h2aTPrsYEzBy5oFGjgwM2SuXhVxHEAS&#10;p5oHwQIwxoo46+kJVE9PGjUyJlAWqTmhtHr10FM467GbBZ4l4VVQQ/YnvwijF61aRKVbZF0kNPUc&#10;JcnkuIaskDQVHKpcZS3xUlUAxSrWE1RcUVPK6x6l+dCOAaanHQOooXYMwHbtBSBeUHRoK1nuBSRa&#10;NbeyvUBNa+zC+th99UTBuGKpIeOhIwcLcStODKKCX0DLcmBuSAgV6jOIqjmx9xi31y6fvO4hu4fX&#10;q52omqs6Y4Fdd6Jq85yoWoeyJVM9+rFWS4mCOcoCgAvSpW6IgvOUAyLqPKpAmBxyzY29x/iPz1Lx&#10;clyQZciMvaErw5hNFREWiwWJ5UYN1lRJBKKmLAKNTe4e0tmTsqUI00xrhZ+USaBVsH3svLuqDcOk&#10;AAlye9keF1JHe4/xZyqz9xhP/ymvATqQqFqLhYL4LFG1GZL/tOC3MlaiRSjFjTB6xXowLqHIfyok&#10;BJuRzcPrkbVW5PXQst0JWaDsElOzdu8x/sxm7D3GnzNEu1z7Uelo66n1SjApIGiWbbPmPRnAtLkG&#10;kzUlDFTmj8Eo2BE1MM3JXjsUqVdBKXmwIcYJ5xvsgbKPNyTl9x7jHZWBxFCuKcJCyAmmE2CEhZtE&#10;mD4K6qz0EKStsp8hpDEnpWsgvbX3GH8ub2pxDOdidqtx1vpXhoGpyY+CIOUUwJLvPcafZQXEN1JA&#10;rQIpoOJxUsBMaMFiKW6n9FLCIDwWjJzR3mP8mYTIqFKOIWGgzgkDdVaqnxZLMLJICaOxjR0b6uCD&#10;hFwwUhkV/yBMbhemoAMeUuf09URt6Fwwu+bSR/MgCz6ap2KgzgpB6SQ4YWMfJXnTFCjuVUxO+bas&#10;uYOYXGtKEX5WtwE1RVxETdJLWYI8BITFkpAjQ0LIqSBorMZt7zH+PMzLxQK3O3ZkmzE57Shl8FGQ&#10;YukpZ5/UQN5k8KFqdO8x/lxCjP0DZ9STGY8ZBkZVFZhQI5sHLJQgUqUmwnSADkJuln6eAlhLlWGS&#10;IKmchXI15qz8oyTkFgvMMIiRzN8OwfRRYIgqq0hP9x7j5+Hx3mP8nB/tKheIm45yzdeM5CPNnpcw&#10;BVwIC40xJ1JSkwNEWKgpwfYe4+cScpCxhDuBB1lohKmguRakvcf4M1d/0Obj/2bz8MGO5eHZTMEq&#10;dd57jD9fesVllqwr+aZSFYRFJEUwRVLPYD9YhcHd0+c//0l/+Mvj0/znj78+Pv3Lp/uv3qfn2723&#10;Fbeh3tlEzv4P+0f+//zg3asfv//14c9/8j99uP/5v/9qvcc/PTy9v/x8//A/lxe/Pdx9f3/5+F+/&#10;3j18urz48q/fHt9fvrMw1ob+NP/l6vrW8jkXD+vffFj/5tuvX3+6t2bm0+XF3bePRvX95VP+8acn&#10;+5v964/3X20yf/n2t+8fHTj3GHp4fDr9/u93D98vvtsf7R99+v3p3+7/9vnu+6cZcPd3m3IsgwMC&#10;qynFRPQX6xMe0/sHNAw3N1k0DJ+952s3DJ9urq5uVDZ9uJreHSPkvvvR+HXx0Uo4r67eWS8vY7Jf&#10;y7AW/odsGPP7fzzMYrIWmeSqtxeeRWrdZ9hWqnXWOxyOF9at2foNzvL1y8+a+MnWuYGsaMu6CE8R&#10;Gq8pmf1poMObDqV143CrStymZE6sUZpurrfHZH3cF9Ab72y8MSZbuwV0fLdNad1p+V2HkEU3C6He&#10;5Na9lt925uY7i0bpetoe0VkHcWt3uDk3O3RcKFkL7e2VWzP8ujM5v/vRxnTVIbTm97FHaM1vW93t&#10;Ia35fdWb3Jrhx9sOpTXDO4TckLW5HQ7bhKwd2QK62Wa3b1cbIeukvTm3w5rdh7cdSmt2G2ib0prf&#10;U29MZ/zuiPd5J/HOynnt5DK7uW3vSzNw1kz82BmTR6oLpc7sjmuGzy1yN5TX77I0Sj1CZwzvDemM&#10;4R0BP64Z3uGSZ13aiK46yns8k+9tEfAy2kbo2LOVa/E+doTJvXaj1FO5qzN29yit2X3VEaarNb/n&#10;LqQbC+cZsTamdz1Ka37fdrTXU3CN0tTjuLV6W1BvO0Lge+yF1HVvVGuev+1wyj0zk7IWcQtqbs+5&#10;wSo/kVlIHToiZe3jFtRtx7P4UVEjddujtOb6dYdVfrDTKPW85vWa6Vc9Tq2Z3vN212ue94ymJzXa&#10;mK46DuFmzfKOSPlWrxG67hFaM3x+NmFj7fzkpVHqDmnN8J6l89OqRummN6Y1w687QuBnS43SNHUs&#10;i7XFW1C9+MIPSBZS150wzFrmLSjrYL0ZqngOaSF125mgtdNbUD0p98OMFamOmJ+1Fu9ZBD8+WUi9&#10;7ZFas/1tR6jsMbw1qY5xuV2zvTdBvxnXRnV40+HV2zXbu0Hrmu2HXiB91l586oUanrhbhtVbwrdr&#10;abfi6m1x8DKbhVZPst6eMb4j716K00hNPV9jDQMX1E1HSG0zvoAOPVNszQQX1E3H7HnZTBvV4aYj&#10;WdZocEHNryhtGBkv1FlI9YTUmhAuqHe9UZ2x/bZjG96t2W53araX0G+DLMPqRQvv1ny3K23btOZa&#10;/YXYoWNppjdr1neFay7pb9Rs77wdX09v1tzvadDkhf8LsR7Ppjdr/tt8ehNdr8D0tmMmvGHi6qNv&#10;OvI63yRsY+taCu+muKLW0++5meJC7diRWW+1uKI2v3CyIbXz9cWF2nVvEab1IthtgQ7fzjaoh6su&#10;tbNVuFqJm+XGWu7j7nMkme5+tD6syofYnyyT9aLhqFkES7BY+iNyUnXfVtN5B491DzWxcnCmbWrK&#10;JjUOHmujaYrp4MEWmjnDsSl6ysGJ27KNcMSXbYaPTVNHuHvr8Rdy6LtzZ6RtwEf4rsOik+2yh+Ap&#10;uWOrqkz43nr8xTKpYGRvPf6CM7padLKt3ohE6gT7ZPu5IbgEOF7RM1sP5lRm6WbMLKmU8HQzZn9V&#10;3be3Hn8hBOr5cbK9y8iq+uNIbvQiD4mrqsqCk21BhqjLqdouYwguC7y3HvfDvfkwLx8M0YVca9s9&#10;tq5559b+wZjDmYPwOY6wMHtksfIe7t563I+TFeL6Hy9+s+NC3+9/tiNZO8Hzdfx6//dPp/t5Refu&#10;MIej/d64raje9G5BPKtdaUg6O7c9w0wRcH6+4Di4XXEYxtk+aqZXlzjZAeofxEGNhZ8Czd8lnPgC&#10;Jd6WixA9KOuxR3jiu8Bne9vnD+HgRslhEv8QJ75AUxvbysb44DqDHTILV8938pSGrwfdyfCEzIyr&#10;18027sLV6zF5NmymB+PzZJ7j3lAht+ZhZadhBlMf82f0d5o8kTrTg3l4GnjGwTwsUBrD5Txgvn50&#10;YN+1HFI5DT/1cBjM1l7umWEw2auYhOXTyo+OwjQ24JwfvPkUAOYvB4/AxDeippnCKvgZrH8UYH58&#10;bDBLtJZ8k82z1G4Jk4lCWLAXitnm1JaPDRgiOwHFk7ISlsqvZuD5X/skoKT5UA0rvYdCXT/L8C/W&#10;k5Qu26FNNXqvGTJatkepUNJP2/iUqOCEnYJVKOmTnbpVKCkAoYITtjusaCk6gKaBeZehnqPuKNCl&#10;jdgc0GWM2HbaiW81et08AFRsXuAihr4H3JoFAu5qRJYQbmoIVIuDQDUPAkRR4DxwuEQXLID4SqBa&#10;EgSqFSeWBW6NCFTzKSQK7iUKVA88r7IAKjbbsMReTGXmA4albKVVplSCLvcDt0e9Kse+CJGll9w4&#10;qhYroeBysUwRtPQQqhYHfbDmvEC1OIyBgldASQyt1ybcBLBzCBROoqaUAlOOSQa7np3sdc1xSXG9&#10;djqMADHQCYf9qERdxyYgeEKBECdq6Iuw0UpawIkwDaCComVHDyUnZEbHULXUaIXAuGuxYVySG+CX&#10;RBBWSNIMm81BlHZoINBDKBlckMJBVOg+0RpDySLVMqFcE7Q/Uew3tkJEK9zroEzUOqRbXmNSOCjR&#10;YAFi9OBeU4dq+fpjqJoTJjLuqiG4G0Olbtdf/EMoCFpkJwilMKmWaM0RaIn3hBoKT9NG1/xKFMiE&#10;gvQxVC2rEona3Esb67ELVA9KoPpzCptNeEp/FlwAWy+OUpQQa2gfLr8Y24eaDRL5mg0py+XnZLhq&#10;XsmX1QOXaa5BsvIAimj/NUDhOOvZKdSvQUr0DYFqZRCl1wCF+62lwAv6zR6biFZSl6ghWuB9k5+1&#10;CGvHA75Q8gLeRDEN7MslxbS5Hdq+K1Kk7XRo/OugtIGvuZo6Dyj5rxqV/qtG6YuQqpKZIVRYbsiN&#10;abUJFVEn5Owkq5D/k3YQKowN5CV16AE5Tr8yYVoL+VKd2wDKK/idVm1xlIWGnLAy2pBf9spu+yLk&#10;qnUaB3lvLzF2WvXo5wJdh9UGLA8UCKYDTzgEmHRuC+cOk46f6RRDDpRgMol0dCL7Sgcx8kYIC22i&#10;QyK/qGWrgLBYUzqZ8gtWRg1h4eFGYbUjnK5jpkgtZoqwmCkxxO81DfBtFBYMoTWV9UCY1hQUMKkR&#10;TGMbhNFiib0E0xTqiHKSaSZ11nk0GQcdjCEslp4skvLkZAblG8GmpkVCmMYGfJO1BKeQthc8zHxv&#10;w3QB3JUOcwkV0gYOUu4KXLJcH7j32xA1CBXkkgFlBaluFSCEkVGAcEhHvoQKfkGYJgUgVIweTh4V&#10;WhEqBBFQCuZeB6XR1/FEfrG2ZomqrVTuC2tlE79gQyTbA8lBrSNsweSFbfdUbSBlOyGZmqiaE0LZ&#10;/qP8YsgEbGw1eki6CFV/UOwaAtViozCplpoxkHLrJackDTXTNbt6TOITgGR0yzGlr61BMTtavFBV&#10;EgShYOxC1YssYwp5kETVsqB4k9QrODGmqoNqX88xxW/IHEFORQJIKJnceoVSTmtUCuoQ7yE/o704&#10;uBVVXhEq5giuM8ODWmO1YweXnmFLzS/Vs0FAoto4CIEUmgFqvu3rcV4tYPNdWYfVvLBOCHOsBPHg&#10;pMpoikFV7Iiw2H5Q4KsdO6RDJoUJFJQrAqCdgPSXYFIU2n7ISiEsGEJ7HukKwsLo0X5MYTLCtFcE&#10;eZPuURZGJdg0haztrLVv0q6BJMT7S7gu1FZtyiTdIKz2A0mNxqaPkvRqCiRIYgitqdiLixWhImY6&#10;JCHAEGU6KPWjfRmVhme+CSRE5b9UUi+xpJJ68Y3GpsWi7JWWnjKSfi/JpJfWdKy0esocM/iF3NvD&#10;miaMVGZQAf8YjMYW1FABBSOGCAbypiswpKcJoylE2INLLxhNQX4BFktxCEhvXkYCXTgocgDNyqtm&#10;oKftDp69KV7tca036KwzfkOyxgXn/GJkicutNWypDop5vc1HSU+efILSB+tNFPOAQopD3lginLz0&#10;BDmCQ96UgjKP18cNzld+DvmcOFrfhoN1E47EdMxPJPdI0zK0AlkehGXYB9TyXAIYIoGHSOIgbw2G&#10;7JDBd20WU7shiDxk7h90Wxe5IOLPy6YQqOWdT/A6B28+ZE4dYdqe1Qyx/l4zNQpwvRvWQBysA2ba&#10;EyY1ECTvTuUfJZjGRrChmR5yWwtLn9vamr259LBfTR9Ga6rzaoLl7hcUcGz3a72hQt6AvamAABvb&#10;/R6UyYNgyPrAxdhgFWS4SOvTDNb71WZ7CRZiSfZNfgF2SoexjcFBGwMKrRIGi5UwYK+2Gd6Fogxd&#10;RI4uZeck0EUnPQxdQvOtOXo9PvF4oir2dPmQQT7Il0+QQ06Bss6AMD6FpnDk00I6mofUYoKsegsl&#10;EZfjAz63UBfmK9dPTQYOLcQGcVYiG+VKyXPGhWX0Pn+l3MvQotwr6sAtRV4oodBU7gK3MgpjXg+n&#10;UJzsQTb1IFw24bC2OCWfswkH4mLdKBRXoEX7T29UaVEKwkI5qFmCttAI0xRqizvp+ADcQWZ2KL+m&#10;PBHCNLZ6tTLLSWOTUSaGjG2vlj4eMLjcxYIojdNLlaDvZlaBcHJpoDpTujTCpSuFrEfrv4K4nEcd&#10;Rre+L2DKUpDJhFpv2lkZGaf1ANO99LmB9dA2Cl2GtjSM0zwoyyPjg9mg7P9DoZJsHmZ5vGetGT3G&#10;ic8UeqXpphAj+zZRaJOuhUKl7FNFoVe6UrpumK4ZcVpfCg21lcMQMkMHpKf1gIKFQ4YshMtsKeIG&#10;v5shGs0jQz7is/aRGFpnSEryog0nbhEaPQpxZSeH51vb04O219jvTbt1f02zDKm0+V8612VfrPwZ&#10;/bGavNCFoJRTxEk/XuA+frl//BRDxofdHu+//OfP/rabt+J7fPjlw09f7Nm2O3tl7Z/n/2nqZ7D9&#10;BbjHH/8BL8CZ2BcvwM0NRPcX4Lw99ao1/P4C3P4CXO85Ko+f2uMA+wtwnafNPNprXOo922AhwAI6&#10;dB6U2F+As4hvxab9BbjtdzYsflm41HvTxYOsJpb7C3D/9MPF1HtMzuPbxqr9BbgfLvYX4PYX4Fxh&#10;es+HeSKzKUzvgTQrYFhAU++hQz/OaqT2F+Auje37C3Bf7t47I/YX4GZx6L1m5qc6TXX2F+DOzU3v&#10;7bH9BTjPW62ejLfS0EWK7NS78wzf/gJc5AfhyaL5AOM0+FZNgMeeWrIzJT8bOdkZychAfFVn+ODT&#10;LdHh6GQtAIaoR3Ol/QW4F28n2ZHPzHc72hlhpJ00zHA74RmCa1XtAGcIrlW1/PgQXKtqLWeG4Jqq&#10;neqMwO1QYJ6qHe4MwTVV28YOwTVVq7IZgmuqdmIxBNdU7SBpBG7XQuep2r5yCK6p2vHTEFxTtUKm&#10;IbimaodWQ3BN1c6aRuB27XOeqh1hDcE1VbtvMATXVK34ewiuqVoJ2hBcU7XLCiNwK5Cdp2oFnUNw&#10;TdX2SkNwTdX2Q0NwTdUqVIbgmqpVbozArS5+nqoVcAzBNdX9Bbjnj65ZgdHMSKtNH2GklXsFfGxV&#10;rdYs4GOrOr/fPAcF+wtwFgNbJLf1lrBX0cxc9bvoI4vmZTL6B2erHC8h6lW3h08fny7sjNgU62n+&#10;78P7y4fLiw/vLz/4R+5+3F+A88ofeCYkrzSM46B4Nyt6qNIkK4SoomIUl8WnVGmSFUyjOKo42l+A&#10;+xZvKJ5XmrQKRKrcaxWNdQVONgKgouul0rOW0ynvU1LFZd7PRJwq7agSVZVOUNScHfegWnlSHRZV&#10;3apS/rVgUfRDFcGqOSOYStgQFhVYCIsCNqp9Vv0fwfYX4KTcUT62vwBnUcX8VKzq9+DKo9QOOvRI&#10;AQgVgg1NgVT/Ch2GvHTCYgPoaWQ1vgMo9cKGVowK6KAjkzJygNLg64rICCChm1RMEBpTxcYNOmEJ&#10;VPscgeq7IAGCLoYxcAjtggUQXwlUl6sKVHvoWJYXhaDnYYFANZ9iDwY90QSqBy6BgsXT9gRQVhrv&#10;6gDDUrYS6nXlfiBGVhEuRKBqZw0V+UJBV4gsJ69FVKhaHPTBen0EqsVhDBTmESgFCGYX0c1rgCIk&#10;rCmlwGhjnOqSP1W3Lb2pQWEVao5Liuu1s9snLuqmF7Fbz8HkzxiUbDpcfZFygeAJBUKcqHqVE1Uz&#10;IlHAieApqKBowZZS/BpEAe9jhcC4a7Hhi/LzeKVilglYIUkzXV8K400o3Z2r1zFv/NSovO9Tr/Yg&#10;KgwESHTeCIIvyiLVwYxo0WWq4NfYChGtWKFBmajnaJ9yazImhYMSDRYgRg/uVVYOoqg/hqo5oVgZ&#10;grsxVOp2/cU/hIKgRXaCUAqTaonWHIGWeE+oofA0bXTNr0TV1kRhJUmOQvlaViWqtbmXNtZjH1JZ&#10;gerPaX4mPKX/j/mBFRdHKUqINbQPl18Mr1ezQSJfr2DKcvk5Ga6aV/J49cDlpGqQrDyAIg32GiC5&#10;i5IFCvVrFijRNwSqlUGUXgMUTrqWgrw1CSOXvx+iBd43+VmLsHY84AslL+BNFNPAvjx3ITXnlTei&#10;LbA2KzW/pFy06Q67QKihRE7qfM17mQ9ICqX/AloxLspCxRwJFZYbcmNabUJF1Ak5O8kqZAmlQ4QK&#10;YwN5Sd0Whxyn7mxDvlTnNoBSKzHI46pBFDTf00kW9JDL7ry1Bd9fgDs7eJjkQKFJ2ySTSP2WZV+h&#10;l9skb4Sw0Cbo8TnpKj/CQlPoZEoHEAgL3zUKqx3h/gLcj88yYGOdVqfstFp710ktg0l6E0aLFYJE&#10;KqPzaOjbmufRBNN5NHRwnHQwhrBIoEJ3yUl5cmjvOsk3QnvX/QW4M8ub7d9rdyXXB+5dvb8gVJBL&#10;BpQ0D0IYtYGBcEgqQKgwpRCmSQEIFbs4CDIVWhEqlARQCuZeB6XR1wF+frE2eomqjVnuC2spFL9g&#10;QyTbA8lBrSNsweSF4XhAYS0kUxNVc0Io239UiRKNy3IvI6iaq6JVf1DsGgLVYqMwqZaaMdDIaZ+k&#10;oWaUZlePSXwC0EhaQmtcMzObrsLihaqSIAgFYxcKxhUoyIPI5JJKaAXhi4EaU9X/x97Z9daR5Gj6&#10;rwi+nIsp55FsWY123xQwjQF6Bw30AeZaVqnKhbUtj6T6mPn1SyZfRuaRMviEMZrCLjb7oi2XXzEj&#10;+BUMRgQ5aPb1F1P9at6n+665KgWEnEp+EWhFyAe0UlFrO5R+QeZFe3FYVhSxEio0B5bODA9qi9WO&#10;HZb0DFtqru4d4OKCr0799w5wTzaBshTapchUaM8jW0GYkg61C5pyg0ow7RUBJtujLaWK8tIUZKO0&#10;bdOuAZopZAVdyNFlNeNRWL0OJDUam/wM7TxVBJgUSQyhrbjYi8KK7QMluXRdnrJXynRQvkn7MrrM&#10;Lcuia+saG12pl1rSlXrxjcYmYRFDJHrK6ewd4J44VbVPg2R61qVGAwz/RgaYPdvqeKB9tA6gGox8&#10;SIQ9ZM5KxJA5K1ghc947wNkDwVOVW9pT1Kvg3gEu+ZZ/6o6q/Cu3b4nQBduFaJ3DGuyJg9r0h4ar&#10;tw6Jg+Uku8bAOpFNY2CdOGRoVbueUViGfUAtzyWAIYpcwfXsHeCeOpS9A9wTD6EuCHDanp3zIEbf&#10;O8A91TclnGBD1VowgnNQmgh2I3sHuKdSGNsYZPM0Wj60f4AtUKNWx5qHvQPc5mP1XMuxfUcLcYDP&#10;Ws0nyG/vHeBygcg/FUrqwAVDPyXPGacrnHC/uLXHeA3yzfYYFHLmgxLC5SMWaNd02DvAbdWayIAB&#10;MjuHvQPcqZlNWg4oW5drUL1NyAwsLFVZyAO2V0sdj3o3/vI47U6pjkfbTdL4IvVETVeTe4iTMKgJ&#10;ZKu/Ai4lewpiXRXlxhCnGhHc2U0uGVztpB7U1Lxz7wCXtp1/aindO8Bth3y5NNOzRF0pxtBwGCf/&#10;AtcVsrX9BBcWWshCOF2hQnoZUiE9+TWaR15YIj7rRsjeAe6J/ermx/9rHeCsVB/2ffty503f7Iaa&#10;p+L9/9t/sN/2//Kd9xZ7+Pr3+7/82X/6cPfDf/7dOsPd3lvBv4939//16uy3++uv7189/Mcv1/e3&#10;r84+/euXB+vwO13Yi9Gzx/kvF28u/UXP/fpfPqz/5csvn7+/szKCdgx6/eXGqL5/9Zg/fv9of7Pf&#10;vrn7bJP525d/fL1x4Fxc8P7h8fj7v1/ffz37aj/aL93+/vhvd//4eP31dgZc/2p1CuP2nQMCqynF&#10;RPQX6+IW0/sD2rnZG6Kindu86Xnxdm6Xh3eXlv32J+CHi9evzyOwuv6T8evs5nd/F3555WeuN3PF&#10;iddv2/2f33+8/+ysvvnl4fGvt3fzz8lVr7euOpBL4XWT1FK8/9J7S00RjJ5UZ1+B5m4IkeBaQ+zV&#10;1kLnbYeOhS8N9OZgXYWe07F3XQ1inRm3x2Mzb6C3rzfp2Hu6BjE/sE3HThEbaO4f8nw8JoQGmd50&#10;6Jhbb6C5x9FzOv48uGGmHoM88GioN283Z+aPgxtmsmFvi+yE1++2KZ0wuzc5L9bYvvf2YpvSCbvP&#10;vWPWlhqd8LtDac3wyx6hE4Zvs8k9WBt2b0ReKHMBbXPJn0A2jDVW25yaX/BqoEOH0JrdHc1+3sXt&#10;uSr5i9LlW53xrFk9bbPa3682Ot2JrVl92LZZC1MWQj1b89ixfc3ksWX8FhctmJ5me9DYCF1ss9oC&#10;sQVjBYe3meQZqUap40esXsGCsRq7HUprdnfs1q7Yryi97iiS3+1vY5qbHT5XAF+pG+aqMzmPXRuo&#10;R+iE350R+QlJI3S+zW+7PbtgLju67VFyI9RRJbs6u2DedZYRD+8aoWlbJ+3e7ILprWueMm2EOiOy&#10;pXXB9Ebk5z5IaM3sqw6PPPJvhKbtpc3e7ywY6xO36ZD8GhgSWjO7JzXfYyyEtsVvb5gWjC0R2yNa&#10;M3ubjpfxb9/qCc3vwTXQtvDtAfMC6S0ifmm00dn2R3boukB6/sgvBDQ6HZHZseyC6YnMLyA0QtuL&#10;ml3tWiBXHYP1q32NTmdA3kWgYXqE/ESmgTrmYdfDFkxPZH4E1Aidb8vspE+bNcPd1CGPeRdC20pk&#10;/nLBdH2/pyIbpbnN3nM/a5dxF8w0dbyRn10ulLblZhfVFoxd4tmenacpG6XOemQXShbMZELZ5JMn&#10;qRulN9vKbdcrF4ydunUorTneWUbs4tyK0usOn/wyXhtTZx3xPU/D9HykZ1Ub6Hyb4ZaeXzC9JdLT&#10;rguhbS7ZWfOCsTOzbS556QGkdMLv846Ge+q2Uerw2/szNIx3XNvUgZO+bB0dsAOFNaWODlytGd7Z&#10;/81dHZZB9QLuyXo+LF98u+0KPJ+/gCbbUW1OcHq95nonEvSc/4pWz0NNJw3Zunu4E8b3nNT0eq3p&#10;nX2l5/pX47KWk505rnlva/RW2Ox5/hFaJ7vLjn/xY+E1rR7vTxqxdSLeuSXFohM9e55Odpi2XOcc&#10;LaPVMhbXHyM1NDfMUBaj0zrDmGFpkeNY0xibrYPHemyYKjn4pL9Gt4OH6YqDx3qomDI4eLSDSqD3&#10;JmxPG92oXNHRtuORRqz75Kme0tF23UNwidRuFAzBJVS7qDAC9130rIpjiut75Rk+NlXfEc/wsan6&#10;tneGj03V97YzfGyqvoF1uO1RRzjjjcZn+NhUfTM6w8em6lvOGT42Vd9YzvCxqfr20eG2QxyZqj2+&#10;DPjYVH0rOFMfm6rVhwj42FR9WzdTH5vq3oSt18zJN0nOSNsHjSiBb4Vm+JhUfcMzw8ek6ruaGT4m&#10;Vd+6ONw2JyNj9/3JDB+bqm9CZvjYVH2nMcPHpqojlKPtGEbG7psGp277giG4pmrB/xBcU92bsHU6&#10;ntmFv5n9Hj+PMHQOoV1ekz0aGPoFj5PnXxiNnDwYjl8Yk/H/WBM2P005+/j+ldm6H+99vvv19uSB&#10;uaw0chgWNy+A06PxSdbfgPnP+acerMunICx0Gm7PT0mNLsOFAtD7RU0BnjrkTKGYYY4N6idO8slQ&#10;ranB4JmjFgSoxGSHe7P6EcyzgqalULhh8iTkCCxkitQ0NpCpIhSipjCJZqpYDepc2bnxPFOSqcJQ&#10;eFrjXf6cb6RvirDpWa2o0bPaUViInj6qmQ7CyACTb/WF7yYFsAWF68ReiZ7MWeE5iT71DaaQ2gtT&#10;UFxNaqkAmZTcTy/cTuu3Rs2cYWxp9QSTD/lDYenf4KPfCAOZJrWXgY2yV04VZpqiJ5h8L0wh1ZJg&#10;MbZBkyFvmQYIU0hzhrHJOaDjCpMhp5puECwrfS/BxoIf5XVobHbFa2CV8dS/r0X10PzQwlH12qzN&#10;FMhdkSUEPhke1VIfC1TSCOpHAlJuU7cI/TOAzT8jkJWfN22rUNIyqPeuJJcpUUVLYYCBS1RI2zSt&#10;QqnCPKFCJ+zDJa0xVGgOXFDObis1J9SJBAo9qsMTvPrTRswSttUcYw0bA9W2EcyyO2TV58L+oaxk&#10;MBQafnwLqGZB6BV0DhGoZsHLgTS7euBDIHG8phRaABxXKgCEJ7UjVAwLtCXNoea6X1s01w06rHMO&#10;MBq/KOi0aiej9QnMNN1abRFaOcF9aBkGhyWnDM5P4Qa4W6XVwXXnklJLSFG8Da/yDX51yHgPC49i&#10;UVjEcnGtea+0COy0lZ+FzYUSp7ChUZgBoYFCFkDN9wc8Zqkn6U/pBkKb+UTcqdVCynQdwsI5QTw1&#10;H50PTEErHjEkYbX1ekUgZwgItMFq3U4YKGTyDbQ7GYKw8HkEk+jB8OYLH8YQhIVMEaax1Yrk92j4&#10;m7IE+KRnegdoDY1Ldgxf1EYAwl8d1RBKbK31TJsK8MfyaIQKA4AVQD4UVhPlZWH9SlTtquTbYV1N&#10;VG3liaq1UOOCMtLiBEQrStlD5CM5EkqxXT1H6ReErtJVQikGBC38JhSMPrQQos6cY7051BoNEhLv&#10;ASUbGtSJml+pOaCFskewjuA9WEfOEXiv+Lsel3whcEJnwIQKjQbey5ODdSSqHn2iagkpIrNtSxWb&#10;JqqWkDhhG6WSVqxDgBLvQe1DcQAUsgaQHE49dJkZDV0TrFkqMwO3lE61FnWiaqWXMYJyaUl4GZQ4&#10;UY9LOT7gxCBKTrXmvVLwIMdB1Ih6idQQH0DUwdJ6frmsl3Yodag1XpoFIHnm8nO5RL0AaIgFI2PK&#10;cLEck1gAYlEIXlMKJ1NrgQK3IVDt00Tp5UBgL/oeoYY8bXqhIT2HxSv93pASw+gVXtQ8larXIlRg&#10;B6DQ4hqkZRdAwfZ64AoZACQXW7NTO1dgp3bBIMAxVOaDYB1psJpfgzANjcK6YBmFiENBaYab9fAz&#10;dAWUvlgLPD13jZIvtdxwFfwlCuw61J421UKBZx5Cya4hwZwo4GqsT5A4SFo1V+UlIFWR6Zia95na&#10;qVEK9SGFIk9BqNB7QKWpISxcGMK0FNcqlldBITmVaWGEaWy1LrZkKcFCZym9aTH6nPerVcieoUa+&#10;t5Z7gwHfkhpNIUQP5wHJEMxsBzVK9SuzjVl3UaMpBN8sdq88WvKNPmpLhAuLpiAY8c2WEqdGOfyE&#10;gUz1qgkOgqaEgSLpEJFOBL4RBlJIaiBTTQHS2/ZKOiyL+BYyJY8kkwEnnkckCIuxEcxfi5qGICxs&#10;AWGDH9XSV3skBU2wQCqCJFR4e0Jp+LUSKbQCWlpGCaVx1fqo0AoCnQwCgJYEXqNyjoAaGn3KsaaV&#10;yzvEVnkKhzApLHzUNh6z+hNMikEwfbTWn1wKQDXSu5DNyVchLOROTkiXNiiQSRgwJGHAkG+E1W5j&#10;EjW7oVcuyAkj5x18w0VPMGCI1h9ct8OwKN6R6DFYCGoYeghGUxAMZKqZUliUMJDpKCykQO8M7HDI&#10;rd4yUSMagrBwDjRT81j+UZKCeYUZBmMzO3YYKZJFMDMMZKrLTqTk+bgBxmbh5vxRgoUUKAA0hjk1&#10;hI19NG8Kw9iUpCQfopwh8U25YQrDlfUgq1dKgKz+G2HgBpMaWH3CwJy/DUYGKL5ZMrg050GYxmai&#10;LamNwkJ7kVpoL01BGRyEyb8BQxSiEnszcUwyHfO9+ih5y4SRFMa8pUJjtKwQ1qidEntFjWBjLlqi&#10;p7GJb7QuSKbEkBQ9eEslA2lpSxj4ECUNaREXNdTeMQPUTM1T11YvyyJYqCVSk9UTNU2BYBESPPvo&#10;zae7h9uYFVYBf7j79PMPXgjcH4M/3P/04ftPVuP72kpy/8v8P3HnBLaXC3/40x9QLtzqdRXlwudC&#10;BXu58KOZylIYrFcNe13ebS8XvlVQe11Mr1eE7YTVvSKmp+Xctgtr2lHsSmh7ufBtLnmyeaXa22X9&#10;9nLhnz9dv3/1T9+d7eXCO3ZricKVHu3lwltVyHXXCTtTXZjUK869lwtf8ahTwHYvF54OaS8XvtGV&#10;xfNsbVHby4Vv1+X3xFVjkp0ebS/9e7lwT5EsfNrLhS8Fj9dLm6dXFi7t5cItVtzLhStonvZy4avl&#10;ei8XXle51uWJ42jRy0hjHi0lENlIoB7J0aMVcR+CR8r1OA3W+IxE7nEaq/Cp+3ZH6+s1MhhdDNvL&#10;hf/0tJC6TsGP1iJrhJE6DT+ej0nV97Z2Vny0Zlcj1HWIvpcLfyYmO9GeGWlto0YYqRP/o+32huCy&#10;VWsBNQSXVN+MSdUOxuexWz+nEeq6X3C0tk1DcLkl6840BNdUrQfTEFxTtVZLI3DfPrm+W0OlIbik&#10;upcLf+qWdEB8fDcmVR3GHq310AjfdSi7lwt/5mfy1qeV2h5T4bmFj6u8N+kZ4X1eGLVfGJNtVgKy&#10;XxiTbr4RsV8Ys9p8LWKB0+CkVS7MfmFw0n6kMnPpNHqyAt4WdKnLzf3tzeOZneyaD7GWyfb/1l/5&#10;/tXZh/evPjhno2e0sH5wfPab9Vv23eNeLvzMWiW3OuBwLK9rR3Q5QnfE6FZX3jiDyzgJo7HFgkCX&#10;SrTMECzv1sGFF7v647pJl+ZU6AxhsQQSTBEKwkQNrh358YBPAdhrt6gdRjJVGErFwvJmKHxUETbd&#10;ixE1uko2Cou4hT6qmQ7C6AZQ8g1sIaUAfNNVWbqYJtGTOetGLYk+b9TCFFJ7YQqmjyNqqQAZzXnM&#10;OaQ5w9hGYaFIZFnpauijY9TSvwG1b4SBTJPay8BG2RtxAbJXogeGpCLBFFItCRZjGzQZ8pZpgDCF&#10;NGcYm5wDOq7gGznVdIOwyqTvJVjwja4Y670LjW0vF26B76MHeEoMwBsAKTc8T5CfN22LPUsWE88/&#10;44vSMnh8pSSXKVFFS2EAPAuTUpimVbT0XoZQsfrYh0taY6gwJHjxmC9ma05kfWQy8XnttIdG1ei1&#10;EbOHVxUqVp0xUB0sB7Ms+1x9LuzfmFGBgqFQRvBbQDULIo6GIisC1Sx4OZBmVw98CCSO15RCC4Dj&#10;OkMB4UntCBXDAm1Jc6i5bkQ8lAQd1jkHGI0e7wFKrggKN6Zbqy1CKye4Dy3D4LDklMH5KdwAd2vb&#10;T+cquO5cUmoJKfiy4VVmr100LDyKRWERy6RCzXvlO2CnrSftsAcZe82ilyDwmGUvF34abGQhCWBb&#10;g8HCKLcCAm2VXGrdThgoZI4NtHsvF34q+b1ceIb4esQJ/lgejVAKbOswTD4UVhPbpPk6AetXosAf&#10;ayWHcQlVW7nWCYgKNC4LDqqVSZyAaEVpcYh8JEdCKbar56ijQAhddQJIKMWANSe0ykF5w0TB6EML&#10;IerMOdY6kRX9av0S70mO2hPVnEidGEPVkY80x8LKUgs1LuDEkHWIq2AdkiNYh96jEio0GnivB7Vg&#10;HYmquZqoWkKKyECjE1VLSJygEqEhIUCJ9yDsMCEAxV4LQHI49QRlZjR0TbBmvJYqcEvpVGtRJ6p2&#10;ODJZUC4tCS+DEifqcemEADgxiJJTrXmvFDzIcRA1ol4iNcQHELX8W+0q5WxqUAy81nhpFoDkmcvP&#10;5RL1AqAhFoyMKcPFckxiAYglmAmgEEutBQrchkC1TxOllwOBveh7hBrytOmFajseRIVsaFyhMIBS&#10;CFXzVKpei1AhCIBiUDUoS3+UWqwVvB64QgYAycXWPmEvF343X8yaz6fEDAoRQ08hKM1ws9aJDF0B&#10;pS/WAk/PXaPkS8eCeNouh9oPosDpilaNkl1DgjlRwNVYnyBxkLRqrspLQLJaW1xIe0gnACVHQSit&#10;d0NOAGjlzVKExcqBMA2tXjryKiic4OYFUIRpbLWWtWQpwUJnMVkqWK1CWcQUTscbDPhmG4P55hJN&#10;IVYJur6SuWiaQlCjCyeiRje+EkZTiJla7F6lJZJv9FEd09EUBCO+2VIyIoWEgUxtyZmpDcJqo590&#10;iEgnAt8IAykkNZCpZgpHcVnQl6xewiKPJJMBJ55HJAgL0RNsLxe+DsDEs1qJFFrRwh1ugVBhUhRQ&#10;aFy14WUQUOu2lnf4Ys6xpqWNANESJ2paubwDsXz9gbBYCghm+7j5XAbGpusaSE0frfUnlwJQjfQu&#10;ZMHyVQgLKZAT0qUNcmkJA74lDBjyjTCIAkSNApmE1UY16aoc3H5oMGCI1h9ct7XSwkwlegwWghqG&#10;HoLRFAQDmWqmFBYljGaqyI5gisXGYJaJKkM2aQjCwjvTTM15uKshKZhXmGEwNrPjORYDKeiuE13i&#10;0GUnUnJdeiXLsq/NY4Mp2D0Vh1EAaAwbgo19NN8ZwNiUpKSZ6qyE+KbcMElBuRG6v6OUAFn9N8LA&#10;DSY10LeEgQF+G4wMUHyzNG9pzoMwjc1EW1IbhYX2IrXQXpqCMjgIC8sahYEtZOKYZDrmexV/krdM&#10;GElhzFsqNEbLCmGN2inomxKi5BxybGMzpbGJbxRgSKbEkBQ9aYhWQGCIcoYkeu0qzFOXBihq5BwS&#10;BuzVTM1Tlx8VexEWaokwWT19VD6EYBESPPmovRDHIuFf7rxCuE38+k977e8/ova3R2/92t+xR3vp&#10;2t+H6c3FwXaJHkwdrg7vrmLHeP2n298fz27sedSb128vvLrzjQNenx/s4VjYwu8/3n923bj55eHx&#10;r7d388/Xv1ohgVljfvpBJQV++kFzOtrsWkG6w5srK294HmWZ1mXr1hWpp4MXSvRNlEgmJdP8hdL5&#10;m21K6+rflrDfpmSm1ihN7zpjerMCXR22CZlpL4Ss0Nzm5C5XICvBtjk3E8VCyBiwSciKxDfQZWdq&#10;nsRooLcdQlaZYgXqUVrze+rM7aQCuH1uc3J2TWf53MX23KyUxQrTI7Tm96FHac1vqze+PaQ1w8/f&#10;dsa0ZrjXW9xSyjW/e4KzwmLL5Drs9rx7E1yP3ScVwM97Q1qz++AFRTcs7rDmt1Ud3Z7cmt9zMckt&#10;Smt+m1C2Ka35PRc53aJ0wu8OJd+INz71GH6+ZvhFx+bsrHih1FGB87U/Oe94Ad/NL0PqWIrVRFuB&#10;trnk+/1GaK5xvsElq5a2gHojWrP7vKMCVkdtIWRf2xScr05tSIfO3C7W7J4rk29YiqURF0oG2lTL&#10;izW/58qdW5TW/LYzkA6pNcMvO4yy89JlUNPbHqk1y9/1OLXm+fSux6o103ukPLfSmN4l9WbN9d4E&#10;bcexItVTBasEt6CMC5uq4KmcNqre/E5KgvdUwXYkCyUzz01VsPpxC2hu5LGhCp43amN60xGflZZb&#10;QObGNmdnKZQFdNExGas6t4A6KuU5qmVIPUJrhk+9Ia0ZbhzYZJOVqls+d9Eb05rhlx2GWxW7hVJv&#10;4fScWZudCaQzqDXH33RWF8+rLaQsoNmcn1W/W1DW82VTeJbdWEDTVSeis8p4C6qnm57GW0Z11Qkz&#10;L9dct+Lv26Nac/3w+rIzwTXbe2bs+ao2qsN03iF1wvbOqDxZtZDqxdHv1mw3jdmcoGc1Gqnz151R&#10;vVuz/ao3qjXbz6cO262C3/LBXgjsibE2qsO7Hqk123sq6lv8hdRh2mb7uxO2d4zZkwoLqYuOMlyt&#10;2d6zQU9jLKSuOmy/WrO95z89v9JIWbCxPcGrE7Z3JOg3FlekeqNas727QfOu0o1WV4RXa773FGs+&#10;S15ovekw3ksULp/sbdPmAoULsZ5CePnChVhPT+fj60as67W8tOFC7KqjXnNhw0bsMHWnueZ/n2cn&#10;/D/vqIWXRFxGZrzZ9hLzhbhlaG97QzvZldq9tx61U+3v2KQXU1yNzTZUmx5svkGzjO1dl9paBnZd&#10;aaFmObWW9bj+mImQpRCj/XR2/eVZbUzzBpZaOY6ViLQZO3isPKRZtIPH6mGazTp4rBamKYWDB+tg&#10;5gzHpqhbFXv98GeaooP9o+3YIwVXV1bXIfrxMCZTXWk4HsakqmPwo22wRwbjW+xZc8dUV8fie/3w&#10;Z0rg+1RnpHWlGuG7zvCPF2NS1Vn+0XaUI9R9T+mD2euHP600rYIsx71++FPO2EnUrDOXYwqs8/mj&#10;9T0a0UgdwB9t1zIElwLbzmQIriV1rx/+VKp6pXS8GpOqh/VzBDEm1bwGarW3x+S61w8fUee8NW4F&#10;x09Civ92/XBPVnv9cM/T+Rnh57tfb493y5u2g+dyTP7K49n3FsRpEZsFWZ9zH6yVQlAknG175i/X&#10;R/8Hz6YN4Wx3MePqaw4H6zsxhkvO5Dlr8iP/jBqSdoAqeoTTfOFN/sHTtT4PxGkewziQh+eu5+8C&#10;zgKYwIHcvFvnTI9w+V3gn5/WOD17EhEmlXLIPyUPC5sDB/Pwg7uZHuiLNTgawyU9mId1OXB65njL&#10;aXi+wmH1LCxFEbCayZOni5wawDxt5rCaJZPn/EZgsaZbmq2a6aQ4BGFBzfJ/JTXdILWM44vAIkZC&#10;ahGOIExToLHFPp2o+ZGNScEuqJUz1daAYNqfIExTAA3RRRbLRpdj02bUYsUSpg00woJvFqiW1Pzu&#10;g/GNYHp69eS+ll/BWi+gGRABTJfm4J5pXl+rJarIGq6P+qGJz7JmrayFUMFYuPLnh5H2RUBJz+CW&#10;oZ9MO63aUvIyfs0vJUiggHm+dKg1Nt9/1qh8mgoozbGWUMTncJs8PAFcF43PjYFqvoc6wM1ZgerZ&#10;BQieSMfA4bVnKF/czbMwNq00/4zgQKBaXwSqWSCO17MTqFaDEDAwUw/h6HqxRFzPT/4PaCnHCU8s&#10;ZFsgGyUR4Q2c1gyoFyGUDa9y8n5HxvwHxMaJqgWUa1n5QYFqpZG/qoc+BpKS1mMKEMwudOYlQMHz&#10;mpLcbM0CPXivmSlXDIt9mCAUxpNFmNuudErnIfbdEiUu1DOUPceN2q67yuevQ18Eu0laMK7QBjPY&#10;co5CDfHL9LmkFUpq9lOiQo6AkkrA6KVd5rqqL0pRwc8IBX5GJzovgpLHBVpCga4q/CaU3EjNL/l4&#10;ohVyNBFUvJcLNOaWqCFLS07UtCShMZ0AS5NOkBZK72FcsrTaOqT3EPwoKqW34xGPwIpu6ufr64ug&#10;cvS1zxlEBb9gXPIAFHaGhAilL4IcQ1eBVnK1ppVyBJRGX3NVaxrwS2sHaY7mWNt2KA44cnn7eoYC&#10;1Z+Tv6ntR6CaVTFw8FziFHjnRNXzy6iknqC0oZ6gFKv+nqyi/py2BQAKXsGCEYYDoBDNS4CGxiQh&#10;l+uOdg01C8ZA8h31574BVAvYrHzeFNXcNB81snUKWhAeKY0Dy6p4BYGidliwyCkMAUeroGBscwso&#10;hQ6wgR9EBe+JllC1v5Kl0jY/tAseJMs1ECp0glBhY5CHUmhKKHGi9n7SL8ihSe8BZaJx6yBUjAuK&#10;iah0BqGCX5C+1CEKoPTmHdKqSkMDavAd+OtgGGSYs5AjwTJ3Xztfe686SwlS5FnjDrLyk3QRYSEo&#10;OAmY5IUJpgtgdEqhpDvBTF9dbekERZelEBbqTTAT5vxREJa/FPGxESy8C8I0tto55qEjHXcZX0fG&#10;piMZYojMD2Fx9Esy1SkswuK8mfRNR7+jMGBvUiOYxkawOG8mcxZ7CSaZIiz0jTySlJxg5kxdkRAW&#10;JgNnaJOOfhEmanVYmB4J/P2kAAyWmPSWBFN4AotfFuND2NCyPL/I4NU7z3Qh+NACCCgtphAUSXUB&#10;ZcbpSgQhnTQSUFJICDUVogDKWDCPq/bgWqqIVugsoHSKTCjxqx6XFmSipeAWNk+BsuFVmUt9ETYp&#10;CkgNXNIK3sO2SNEEbLGMBS5HyG9KjrCpk4uCHG6iaq4KBeczGpclVyp+aY5jqFqMYmrtXaWpQ0IE&#10;PQ1tfjlQzSgNvP6cuAkgGUUtl5hdzUw5GhBLWARIWBExnAwmqh6WvKTtOirNS1StCvqi5QtKWuEl&#10;yVKDE2T1Ek89ekkacsAyCfBsSavmquyZaIXeEEpeErga/g+8t1ZOQOUqXHM1V/Qape2Fsa3SCbsv&#10;OLAKq+Aa0NKzABNB9cWs9kww5bshusm+CgTLZFQtS7/RPrMDYEoYmtmVMx3LIU1asylclQEgLKZA&#10;obR27QgTtdrqJm3HaTegXRRtQRTYIiy2vAiL/SLC4hozbbb8Zf/Ansxf7Y/AYpNKfLN3OU6NRK97&#10;3WALB38ib9TAmq1c3DfBaqtv1GpFarDaABMGDMmZInsHRa+MQj3TKTWknoLVq5vZa7pe+hCvumHC&#10;opxTJpNq9k5SS7o2L32Dy+TJXpjCwQsfuC3UY7PCKgGrGXLwYgVuC0RNsDFqaDJBDU1mDOYVEgYM&#10;cBQ2ZqdeSME/Wmuv1aQJGLBXMFgBkxrZaVKjsQXfwJMfxDfw5A0GGqInP5DIP+ilESm5HjhB/vXg&#10;RbNMWJD0zWdu4BwOXuXIqYFMvVaQw2rHZVVGZxj4kEO+HgL25lukGmZFieKjtYac5zupeqbn8iHw&#10;TupcigSvrs6lvS8FC2HBcyorrTQirAYD9ooaqGXOFLLgyTew05QChKDnWj7A1aSGIEy+F5RcKyDk&#10;aQ9a6wmmUxeC2Sv52UXX2puPamnN0ptVcvh6OkowOS6CeTFKX2VqfTt4Pc4BmBU/mWH1PuvgdVmd&#10;GsD8WbPBYA9uNZXHYKIGwtLyAamGgx6g0tjEN4SNzdSrdA4wJEUP7PXikwNS0NJGwvISjQPUvNjh&#10;AEwv1kktrarFTA20VwslUXs3Rk0xOVHLzR2tgJICwTQ2gsmcayVvDr/WkFw+IBrMNQsi/HO9sYYw&#10;by5mYBoC8VuD1etCwmDL02Bj1HCtDylggBEwr55RbSmTcX6wOYSDpHiKlR7Zp5bgdxWdeaKwHJ8C&#10;A5yvYkc/oa3oHWRhjFOEVgv3kHvtmsstnK4na8UTZ9cEj/EPck2gUQc5OoSFM6FQX9U7aOOgohwI&#10;0zYE+KYSGrSpGYWFP0RqwRDacKncBcL0URC9lmnwOQcvKG6ODmGaAhiDAhLagXr9ef8oUQuZwv7C&#10;yl3O1BAWU0DY2EflboiatpY0UzklEr1ysKBvrVJHzd6XhWVaj6w+t+T12DL7R64md+712pXZP6KW&#10;O3ewLIX65FSllgTTNgSyCgftCBA2tspoiwSxQe4vCOYNF8yccQnUPoRxMQlaog/aNiLOOxTM4wPB&#10;XuR3YRHJekMQCh2yzhHVEWp1mMAotAma4CbBQbsgxoVH9JJgZYij7ZKfmtY4hZKEy0pg8HYpUxZY&#10;n2qYnuSL3815QKymUxbki7Z0yGflhVBuSpJ6aeVSHkpHYYitZYVC5xbq4neTz6BXinVRvsod+137&#10;cr6Kdid4KpThrl/KL+kp3mWc7Ahu0jR9foa7+XT3cBtDwRZtD3effv7Bu7R5ab2H+58+fP/p/uzX&#10;60/vX/3L/D9N6QS293L7Q3q52TJT9HKbq1juvdysdLDdfVqqrvd6UJhNNZB5sKXm+rp1nN0nW0B7&#10;L7dtJvnL64VLnU4yfhzVQHsvt07vvL2Xm991a3qy93LrdJbwsiKNS3svt72X26t/+u5s7+VmTOj1&#10;IvL79s1i9l5uey83N5i9l5v7DbOGzfZFllReTMaukm237/KznWZYey83Z6hd/ejwyhI/jVfdBmwn&#10;bN97uc1LW2+DZqnjhaN7L7cVM/Zebif7UrsUt22Tey83ZfTqzl/xIus41oolnufsvdyedrRRMZej&#10;bfMjG1vzXM/DjnY2NwSP1497L7dnDc58u2wHdEe7jDDCSJWHONr53whcD+qOdgw4BI+nmUe7QDEE&#10;l1Tt8HAIrqnaGeIQXKa693J7aqt2ZXvWGTvsHGGkXR8M+JhU9dBx7+X2zFb1jvi493J7qpGqv3K0&#10;48oRjbSbMrNG2qnvEFwKbIemQ3C5JTsrHoLLLdmR8RA8I4ixqfqNj3muey83P7XtdAX2c//gkh3G&#10;jEhh7+XWrWefj9zwLsBwj7Y844erZnn3hu4q7L3c1NzotG3KIe9W0Z2kvNNFd1H2Xm537nJOudyu&#10;ftYXdPZebk/5Zo8T3UPTBVx7hDIEizUaqcWygLBYYwlmDwDnsYHo7WHRCMzelA3BRK12nln3Dy6j&#10;Z90/uFSdNVcRFnyDm9y51hJs7+Vm3iZaYGmHBg967W2oaxCgpGfwuktFwAGlbAO+II5x1XaiDhzw&#10;OE15JUCpvj6hwpTgxXKYJYDCE9D74pkNY6D6PmXYGbxYFKi+6Rkgeh07D5xqGgao/lxo6BilmgXi&#10;eP05gWpfGQIGZlpw5LYFz6+17SBUcAFQWQq+nqGK4gNHVS8LGngoGQj16YSCm8HKFML98ETVAtIX&#10;6yvkAtVKI39VO6IxkDRZu8sMCvPPcNtiO8wuvNBLgEJHa0pyszULlI6vmSlXXItFntgMI7bhyaD8&#10;MxiVXVPqD8q6YD8oSwX9TBSMPjgKVVNFC+wmUTXnNUfTnJJfoTOmqS+ACk02+ylphSsFlFQCRi/t&#10;Aq5KUUGOQoGfUVnBF0HJ4wItoUBXTWV8VSFUSOhlUCFHE0ElbblAY26Jkr+pdTU5UdOShMZ0AixN&#10;OkFaKL2HccnSauuQ3ttyVvFLvhCqsZpiuU7Aiv6SqBx9LcdBVPALRi8PQGGn1tghCRGt0FVAJVfr&#10;L6YcAaXR11yVvwd+ae0gzdEca9sO9QJHLm9fz1Cg+nPyN7X9CFSzKgYOnkucAu+cqHp+GZXUE5Q2&#10;1BOUYtXfk1XUn9O2AEDBq9odafEBUIjmJUBDY5KQSz+qXUPNgjGQvFX9uW8A1QI2K3fXbtpXLRPm&#10;o2ZUrVGiBeGR0jiwrIpXEE5qhwWLnPY84GgVFEARqjGUQgfYwA+igvdES6jaX8lSaZsf2kXF5MZQ&#10;oV9EK2wM8lDyDoQSJ0BXY2GCHJr0HlAmGrcOQsW4IAFo/zzTqj2JTiogyanLHICyfPz8xdpP6PoD&#10;JF/VygbSvV7SwT8JZbr2Xm5PD6jUFYFOKcy8Z/bWFjCZvjqMTlB0WQphod4EM5nPH631O4vH01mR&#10;VXAboqax1c5x7+X2VN9UmgEKGGfZciinNwxTwScQVnatA0WSd4PytJOZ1GwyQE36Ro5LSk4wHSQj&#10;TEsVmLOOfsn3yoeAI997uT21BV1yg+BDCyCgtJhCUCTVBZQWeQjppJGAkkJCqKkQBVDGArcoQik8&#10;rO1OOgu0dIpMKIWH9Re1lSFaGj1sngIFBXr1RdikKCA1cLldC97DtkhchS2WscDlCPlNhRywqZOL&#10;ghxuomquCmWpjooTGhdsbzXHMVTthtO9lqOSpg4JEfQ0tPnlQDXTNfD6c+ImgGQUJZ8kYxBxKDuI&#10;JUAgYUXEcDKYqHpY8pJwQpKoWhX0RcsXVLouFFlqcIKsXuKp1UGShhywTAI8W9KquSp7JlphFYSS&#10;lwSuhv8D762VE1C5CtdczRW9RtlGa2B9tfuCAygrnTmCCn5BDLH3cnsaOWrNNlOvrHeSASAspABJ&#10;nUm7doSJWm11uR2nTYN2UbQFyYxTbXiTCjAitdgvIizKPtJmKzt11caXTbOQWtRKJL6plCOJPsv9&#10;18LKWr2mT5W+Zb+0UVi9QjVqNLZ4aAH7o6QGDMmZInsHRR/CojRGaghpb3yUMlh7L7fTa1dZzRlk&#10;2mCk5CEFCyRrWxBskBrARpu0ReFiMkC1khqFgZ0mNWCIYBZSlnxLGDEkrB4Wo+y+Bp48YeB7GwzG&#10;tvdye2KAey+3U4ZkLxOokz4Mi1UGqtVnwxtojNFgtZInDA6OcgqQLM+mLWCney+3JxuBw97L7dSy&#10;DnsvtycM2Xu5PWHI3svtlCHZ0hKSMNn0FGFD4XFz+HU0mMsH7NpyMYIIP1uSQZiXbdVg19Zg9a4t&#10;YbBra7AxarjWhxQwwAgYNURJxmFPNbWwoUYTKVZsNKFtD3537+X2/M3+3svtabA02qQtjALexbfm&#10;2bDtVb9S6tS193I7XZWy2y7sL/Zebk+UvFXqqBfWl4Vl1nTv5aZKBqmWey+3rO2Qvbj3Xm5P/Nze&#10;y227rtNwjzb16oO3UIfL7DFWB9iZUeEeY6rvBbeFDnsvt2357r3cZr5YQTrs4Pblztu32amJl+Xy&#10;/2//YS5n95c/f+ddwh6+/v3+L3/2nz7c/fCff7ceb7f3j+9ffby7/69XZ7/dX399/+rhP365vr99&#10;dfbpX788vH91ZTdy7cbH4/yXizeX/vT1fv0vH9b/8uWXz9/fWdM4M7frLzdG9f2rx/zx+0f7m/32&#10;zd1nm8zfvvzj640Dfahf7x8ej7//+/X91zP/0X7p9vfHf7v7x8frr7cz4PrXvz08xonQgtWUYiL6&#10;y28PX2N69sPZ758/fbEWbV9tGh8fH7/+6bvvHm4+3n6+fvjnzz/f3N893P34+M82mu/ufvzx55vb&#10;7367u//hO4tSXs8/fb2/u7l9ePj5y085DHVZM6b9/ION3N+TFY3Z5sy4fuUfM9etsd7Xv93d/O8H&#10;n8jJv/hfXDJnH377X3c/3L5/df3L49088d9/vP/sHLIhnv1ur+OtO+mVigse3r27fGs/zyI3fp3d&#10;GOD8Yv5vZzd2ddKKS523PuNJ6OaXh8e/3t7NRJOr3vvM+Ovf+ekHzelokmpNC64urIr6YZrLcq4x&#10;6yYQczeeyOCvIcakRubi7TYZc5ILxnuyPSdj18Ia5ODNxjZGY767YeZOJ8/J2K2kBbJNxW51NMj5&#10;683B2N2VBvGWXhtjsd1hgxy808bzsdidwAUzdVjjuY1GqDMcfzfdMDbxzQH5iekC2p6XP/JtGGvq&#10;sU1ozea5787G1NZ8tgKkHUprVs/N4TYorXk9Ha46lNbsfrOtQe642uSsgOc2pZNWbBfbgvO3yQul&#10;1x0++fluQ5nmb6mAP4tsGGvdsMlwb2veQB299jIPDXP5rkNoze9DZ0Rrfl/1prZmt0l3a2r+XrWN&#10;6F1nRN7iuYHMrDcJrbndc0R+frEQ2habv8ZtGEtmbjPJK3uuUNtDWnO7JzarOr8Q2lZJf0XcvvWu&#10;I35vR91Ah23D9RW6YS47hLy2aQNNHUJrZr/rsMhK2C+EOnTWvO7NzBtjtwFty8yvMDZIzyN5cdcG&#10;6k3shNUdvfb0WiO0LTK/U9wgduV0W4m8RXdDbRuaXatZIJYK7xBas9r6Im4ZiF9Nbh/rWZpvIBvo&#10;fNvS/NZ7w1x1hO/dwhvovDOiNbP7c1tz27oZbs3Nr5a3r3Xdv1dHbqiOh7TDoQUznZ9v89tDq0ap&#10;s5D4DdeGmc4vO5TWDJ97bT1f3OwkakXpojemNcd7szvhuPn2zZXk7Zrj59t6acdeqzH1Fjffdzce&#10;9CitOX7VWQEu1ww/33YC/vixfWzqRX++dW+ojob7DfeGmS68t9lG7OYNuhuqo+J+47hh+pTWDJ87&#10;fz1XAr9Pv6LUUYKTfmtvt/nk15sXSm+889HG7PziZ0P1KJ1w/LLDJ38J2yh1FNPfATRMdN7bGtOa&#10;451Yyd8uNkqH170xrTneiSm9RcJCaerwya/bNlSHT/5+oWEOU0d2nsRoqE7E7O83G8YumW7Lztou&#10;LKhOdHq15rjxukNpzfEen4Y47pfD28jfbi8Ic6eGBrIt9vagvI/DQqvjNOciDo3W9K7jf6fXa653&#10;eDW/GVlovekwa3q95nuHW378vAx+etud4wnnt53wXIFiGddlR7EmP9FusI5/8WP2BWSP4Tu8P9lp&#10;XnTkeLLVLGid8L5Ha63y09vuuE54v0QultVqWYvrj5EemptgKJPRaYdhzLDUyHGsO4qZt4PH+mbY&#10;dBw81hnFdMXBY31RzA4dPNoVJdAmz0iY1d3GVHTtaPmBIbhmOY1NUwXBjnblY4i6ZhqZJpNwPXbf&#10;0jtj9sZqT5sGqWLR0fbFI3xXoaqjbX6H4NLevbHaU77rnfJxb6z2lDN6JHzcG6s95YxtCWItGLNV&#10;lYI52n5nxFb1qHdvrPas5ZyKoeyN1Z5xZm+sNmJZ//c0VvMd9dlHq2t3mM8MP9/9enu8m89VH/3Q&#10;cNLtkcg9WFS1AE6vmUyet7SAqgHzn/NPVajPCq71JYnkD9y3nvdN9lGERbAHb/myEGD9LknVCeCV&#10;YVY6qKcp9w0vPT3VZ5OEe/GDtYtiwbBUdKhpSif/DCnp9T9UhlBRVECpBjrUtRgsdxqjh0pCKncK&#10;KFU3hzogWWG71gltJqB2kTY0UDJa1ZKh1olvzE0njG2VHGNLBMVVQrugClJs3YZAUPElRAjllIZA&#10;wQKo3PsHgzTwWizBTBh4iAX4FAIGkHQF5JJ6V3uG1OEaJXsAxZNtEUr6WbNUNg9WIy8DFuhHq25b&#10;te9O71dzQps68DJ+oGdfBI+lylLgSf2wymnVrwa0poDv9gMdowWrRdb+qX1kroiAGlrrsvZPPUfP&#10;ZvvoazlmYV+EBTVY91vgUquFX/70scGzMzuwClit/JOKckN8YyeXY9QsIhwZm2Aw00PAiL1+ncOF&#10;BTNNWK1FU8JgbIKBFdjZ8Tw2MKns7ghW7P1/faYIG/IJU4YewDf5bfqoFgGEjY1NCw/xzQ8/nCG1&#10;NWeNLoQN+b/cpsJM5UIINSRROS2iFS4XFgzlHyDgtCdhzlhYyFTZCpZOuW8IOFVMC+JEoSAgSVSt&#10;FhoXBFOao7nTMlxWYFZ7DfEengP4QbHx3uyu+qJ0wsyuRIWBQIlH6SqhYuEhlL4I4wp+Dc6xXobF&#10;L3NnFSfEe5JjjJ5QknY9x9ScWo5KCkAom6Mf40T9RSUrQO/tebZrIXAinSEwPyMl0Px01KAWDVbb&#10;ZPtorRjDsDBLkEBw7SVAoYlAKRQRQLGsAWhkdum/aoYmqpaO9B78l9YhQsUMQW1kj6CDuSrUc9QK&#10;A7QGUfKYtdXqAAbmqLQg8CtRtYS0hbNQrPKrg6iQEExR8Vf9PfneGiQ3XoPCVuvpSWkAFGMC0NDn&#10;hkAjs5Pl1CIeAymuHGFmvSJquw9aELMbAtU+TZ8bApGWy0ZrEae910x/SZS8Fdh7er56XOlr6znK&#10;b9dMVUhWyzB3NaVeKVip9UqxSg3KUIVQI54qI5B6gnnGVPNqFBWeAfQ0m0hBkD7fzvM9Rq0RDQY8&#10;024dVsMcG8aK8vAwNnXVGgxja0llSFxLSgoLW1SFP2MBPWyKk1bN/0TBHMONw2Zdlgsb/0FUmBLR&#10;0qpfu51MpwAqjASSGxnxQ6YkjRypjX1URkLUzJXPKa16opPFgUOwsbHZLm+EWuYfYWzKKRN7MzcK&#10;dp5FAmsbyAw15fj8oZ05PsrbCgbHF/lRTD1H9hwO6xu12gsljI4TMmVP7A2G4AGA3R83vo3C6KNB&#10;DTP7gpHodU5AHxUMtNcfLA5oyDfCat9sT+bjozDThMFMc2wwU3/j6TMlWEgB3Pgkk4H1Jc9XCCbn&#10;gLBwgwjTSgRS0IkIUZPvRVh4coSNjU3LB1HTiQjCxsamGAupjYUWQ7LKIKu2BIUDED5pXwCoDAcQ&#10;pvHXI8uYmahpnUeYPgoWn5pLMOkawQY/Gv4DIt1crxAWCxExRE6LYPKUpLn+GNxcIPk2wchT+pNw&#10;d6jA3m+Egb4lNfBtCYPgQjOlwCdhNFMFPjSFsfhIyxpFDYLRBQlpCEU03wgjKSjaeiFY6BtUpp8k&#10;eoSFORNMt3WJb6otSlGqLglTaKzyqNAVZFKNItJeldmmvYLKvMGx+6TqbWT1/r57wDn4k+uBoEz9&#10;gMkjqbsFwdTkh6bgD4EHpqDGTcDeLMwJW7FsjgQybbDaI9kL7nkKsGNrsNpOG6x2qgkDW2gwmkJ4&#10;SzDAZAjC5JFqF314LVdDMPkQgKl2No0t++0QNTEE+GaPR117SQqCwSpzGIUNrYD2iD/Ukqagq271&#10;ji27RaFlyZyBvf48nj1S6hv4kFQkhGlvCmOTIpGrEXsRJucA7FUleViM5ucxxjdyNf6KxmHgQwRD&#10;7R00QJkz+Lc0GYLJAGkKoUgQYKSGIEzmDB/1ggxu9QQbGluWph6lBtoryyKZCgYxUq6noG85BVhP&#10;JzVpBB8yZUhQa8gwLIRFEVeGKzV7rUhHOC6CDbnBSe2MaGwZDQJDMras1XLKhjD1utDiXvioomjQ&#10;t8mLbbnJAN8UuoMttGeAtVNtHwWG5BQGYcAQL+HlMx2EAUO0+6CN5yhMixHM1Ktr+fIBU5C+kXPw&#10;wlhODYSlvQzBci8DU1BTUHI1ac5ETZHDHwpLjwQfHYXJDRK1b4KRsDQ2guWOEsY2KqwxfZMi0dhS&#10;LcFbykWPmgzMVAaIVj/mVN8ORTXp8O3yXXU3z8pBzeZML6vlVBEWY3sGu/l093Ab48B64Q93n37+&#10;wUuG+0Pxh/ufPnz/yaqBX1vx7n+Z/6f5nMD2wuJWTvx/vrC4mWJRWHwuE3JSPnwvLN4peGmMbOXR&#10;OiXN7PitQXqlJc3aGqZT59DOaRbIdoU1czsN0qnkbXdEGqRTEdbW1AbZC4tvc9rTAo1JvXJ9a153&#10;K8v6Xr9R6tSD9RO/htkLi++FxbeV0m9lLGqyXe7YDkkXzF5YfKNpgm36Fw7thcU3OLQXFvcgulna&#10;XljcrrRteyRPaS18Wiqrrtu3WE5pwdjr+A6lNcd75cBPlsm9sPheWNzO67fVaS8s7nfvmmnuhcW/&#10;O9sLi3+6fv/qn7472wuLN7vo7Oit7dnKePbC4p7f6xRDjzcpe2HxpyV5dYl3Lyz+rDSs3R32Y6m9&#10;sPgzzvjO1DljF3IjA1/XrrcbMAEfq4xvR3IBH2sCYOczM9yuiI4MRrXrjnZVdAiuqdq58xBcU7XT&#10;7CG4pmrbuBG4naHPU90Liz/1YioucbSj5BFG7oXFu8ukFNiOUkcYqVfAe2HxZz4yX/4fvdPPCCvz&#10;RZD9wpgS51Nh+4Ux55SP/u0XxqSbj+ftF8YcVL5DOk6jLVmsGMDs0qbRpix6wmRfOJl0NFBRP5z7&#10;25vHMzvdNXdpDZbt/60b8/2rsw/vX31wUUSHaWH98PjsN6s5tRcWN77MRdT3wuLJCUUucEnIrhW7&#10;DgPKDzwcVd+ZsidmIyh9sb4bpiLDcHlwLywutQ/5QKGNEM8QCOpFhgihFvYQKKJCqEnyB4M08FpB&#10;g5kw8BAL8CniaADpNTPIJd/I0i2n2U5BEbS5hleoKoRBKOlnzVLZPDxBlZeBF6j2z+6LAJXer+aX&#10;NnXwAkObM/BYdoduwEfa3bgRlGjV9+32wuIeNEWHFT32p/vcCuwQFjpGFxllInQ7XEVgCJZVSmpT&#10;yjraODY7ETQzoZnuhcVPm7bshcX/9IQhe2Hxu6WTk6p9wYKh/AM8NVaRQVjIVLAQls69sHiuBOI9&#10;FOCTHKGErAqwWOwVqZK0jPxTG9NYrKGA4F5YvEko+AXltLMea817WQeE2Hth8cWDZX4OVL/B4AGJ&#10;yiLZJqYykcwiIiz2g3XYq1JGLwEKTQRKsR8EUIT1ABqZXfqvmqGJqqWzFxZPn6P6x6D0e2HxWNHE&#10;h1q5xFIAxUYKlDmMB0BhhgAa+twQSItU6dZyjXoBULiGerFTtWwAxcDrfO63VB+vfdpeWFwZiL2w&#10;uDe6fT2ixxkN1DqaEQihRtbwPGOsdTkPFjFKCQcCAX+eOo7CarNu1MamYCneOh5Tkrv23ikoyIVn&#10;f5xaUnth8QxGBkuGhylBeiBrhNZqIRQkJPbC4l9OunaruC1wLbtQEmwvLH6aNskqyVTJQGlxKteR&#10;sNoJZQVWKDGVMMqeZ8oe3KjqQeMBwFhdhHPB6KMBw5kKBsuPas1Coa8pYbD8ZFXu2mtN3wgD0WfF&#10;cJhpwoC9OTaY6V5Y/InV5+EzCEu+F9Le80sDPwwmarHDRJiWXKC2FxZfn4hEMExFqLN8OhhfshZg&#10;ujNBH81LE0QtthBw0yGbBCNMugb+w1LW8zUGgsUxLn1UCxHComwN8W0vLP7EaWXFcHAMCaNlLaRA&#10;gc9eWPypFKJCFpWoE99eCqZoi2Q6CNOtDKC2FxZ/IvosJQneci8sfsq3LIQKl4CzYDF4pAarpZDF&#10;u2HH1mC1U22w2mQSBju2BqMpyNXUkUMyBDZ27aNETT6EYPIhANsLiz+xhb2w+BOG2POZ+S7qmCLB&#10;E4Gs246woeDnsBcWfyIsaS+UGD6k1ZO3HApXmuMiavKWBNsLi58mmPfC4qdKvhcWf3r5di8s/kRD&#10;RiuGyyPVYd6kEsOUI98Liz+RwmjlawUY9bowDVIbrRgeqwxseaar0JCXhcEGatoLiz9RpKzFDxry&#10;/3thcXtHjuXEv9x5LXG79XFti4j/f/sP9tv+X77zktUPX/9+/5c/+08f7n74z79bwfHbe3uN/vHu&#10;/r9enf12f/31/auH//jl+v721dmnf/3y8P7V1XRhJ9tnj/NfLt5c+vnN/fpfPqz/5csvn7+/szfu&#10;ZoPXX26M6vtXj/nj94/2N/vtm7vPNpm/ffnH1xsHzleT7x8ej7//+/X917Ov9qP90u3vj/9294+P&#10;119vZ8D1r/YwPm60OCCwmlJMRH+x4uAxvT+gSrjdoSmqhM+7qpeuEm49gy/fHpTFt87nB1sPZ5Eb&#10;v85u7AbWxeV04ZeDb+xU7GCFJ1sBg99/vP/srL755eHxr7d388/JVa83qcIDP/2gOR1NUq3Q1+H8&#10;0gsFWrw6f2wBmZwbaDpcnn0882P9JyA7EGmgwzRXsHxOydxxA9mx3jYl4/gCurzYHpNxp4Gu3m0T&#10;ssOXhjGGbROyPVIDWS3gzbkZqxvG7mhtE7JlsIGsZO4mIT/SaqA3nan57q6B3r7tUFrzuzck3042&#10;Sm96lNb87g1pze658uiGBvhpbvtaFHl/rgEnRcMvekNaM9w+t62Va4Z3CLkfW4bUEdxhze+OKvm9&#10;nkZoOmyP6LBm97lXet3gkl2zWygdOkrpxr98rjemNb+t1P0mlw5r/TahbI9pze+e7foj0jamud7v&#10;xuz8DXgDTZ3Zna8ZPlf636K05nhHBfxAtH3NeLk5OX9wvoA6ojspG97hkl0sWAgZAzb57fd22tc6&#10;Ds5u+y2Ynnr78WwjNFex3WCSL9oNdOgMyS+xNNCbzuT8Kf0atDk5vzXTQHPF/60xrfltd3K3+eTn&#10;d43UZW9Qa45Pb3rzW7P8XYfnXgSgfW+yOqfbE1wzvUfK4v8BUn661z542dHN0yriPW/grYUbqblE&#10;6wbb7SBmAV12uO6ZhkaptyB4jYMGMvPc5JT3TFtAvemtmW6at01pzfO5Y8fG7OzE5+Rzm5S8+88y&#10;pm1v4KUZGsZaTfwf9s6vN47kVvtfRdBlbtY9kvVnEedmgQQBgmCBHeBcy14nDmBbjqTdOPn0L9l8&#10;WNMz6uKvDOjdcwJ0LiJ7/YhdxSJZLBaLXCe0ZLhZ+1W7YvdBB0o978JjD+1zPVNnl9gH0HVHyo/K&#10;iJsqrI9pyXDLWe1Mb8nxq870vO5EG/l01XEM/GjXUD019gp5DTTddGTTW7E1lH1vdYL+aKmBppuO&#10;SPlFckMZaJ3UkuvTbY/UUs57bp2/2Wnf273qrKA3VGyoHtv9jXcD7Xor6P3BGsoYujpBf6zSQLvr&#10;23Vh8GZ0DeXmep3Wku+726lDa8l34+g6qSXfd1dzcfLnfqL3U2vDMp1YJ3XM9464e+SpkertWp6u&#10;30A7c95WDYOHdhqqS+qY73NbgOcT9NDUgVTHgPpzigba3XZ45T1JG+qmR+qI7TcdabBxHkhZMtw6&#10;3/0tSPugnU47zFry3R76rNOaXxMdiHXPoN4UtsFuO2I6v2VpqJ19c3UZvczhgVhPf+a3SY3YZO5A&#10;h9iS/f2RHfG/ZyO8POJhZDadHtOOVqDn+XntxAU1OyauqtH87KhNdHfZETMvrLigtrvoUTuS/6te&#10;UOHocDrtph61IxV43aW2XATL7D9Qs8BYC3zcfYgI01yqW8GQTtFuswcWXdmPFdC0GTt4rHimTcjB&#10;RzUku7XDTWocPFY004TCwYMFM3OGY1NUUaV9izXVhZdbrcyxaSoTfG/hgQgAAnXN1ApnjsCVjr4V&#10;Gn9WKtZyiUNyx0TXz9KzoI+tqp+YZ/jYqvq5eIaPraoffh1u59sRIVCxuL0dYofgmqodVIfgmqpl&#10;Bw/BNdXLsan6kdOnuhUaP62+rVJ7+wiRRyneOQL+9bNdTjyTdz+0OSPtXDayTH4ym+Fjq+ptnGb4&#10;2KqqtN/eDlEjg9kKjXcrh2tVraPRCCNVMWW/FRo/1SY98t7fjglwVgKwIt1jIpxvze0Xxqxw1gew&#10;Xxhb2ywCYL8wprNZD8B+YXDSepf031ho3I93H+w+1sLdbiQ/3f/6fvkYemfbkRswfxkbinRAHN/p&#10;7/QK5oDMf8+fUWTGDhOimAKS/54/E2cnsvnLgzi7jYgRJp38mfTsrOL0CKdXUOO4lKr8Xv7Ud/Vu&#10;165J6/HptfBkNz3lPORxjeNy5XJc+TPHFw7fZHdV9XfD47BzWY1T2dNxXP2UdqcH9P7evhyfDgz+&#10;NrTGaR5QoGOnN4l+FC7pqfaJW40KN2UlwFf1+CzuGHJKuKwFZk8sy++qWpFb5hKnMkNm8GtY7KwI&#10;Cy7bpEtqcqcsqlXDgicEs4Q+V3HjYEnNL0YcBgwZhWlsRE0MAZjfSg2MTb0ATAbKmeqEQzAds8wL&#10;KqnJ8iAsZmpyV1LTS1iEiRqsqbTfItzlR7VTW0y9hJnu+SqYSlQw+UZWC6tEhXwASh6o3WZUtFTv&#10;1fz+CqU6boDS0cSOHBUtnabg/YFUBd5e6swKz6bUzwtQElkoh61gBr0OC50jVKwjJQ0HLUKFfNm9&#10;asV7CSug9MFacPS9GqQJ1sIV6ggZrwGCJFuBah4IVI8pBm7Rn4qbwQKoBRGgIUpQDDriBNA8QKCa&#10;BbHAwExJQc2CFChASVhqVNY1qscuZxB4JTWFtVHsELpcyDBA7TKhwKdMVC19QtV7hUA1tzTDIVCt&#10;yqIEIEl7qTba9IEFoYEACl2uQSkw5Zg8Y86255pPCvHXy2IC4JTAx8+jRc1OXXAYuDJDujWx0ZUo&#10;8Qq+KBR8USjgRKBAuzR6KjgS4jCIgjnGWpsYlvwaQkkkYFyybCaJ1RflvoKdEQrsTB6Z4YuS1Rql&#10;njvwxUFUrCPRkvLXEp12BFCxI4J2JK1aJjRHW85yHYOrtI5C1bzXaoMOyXqNSSHIfUo0WIAYve1B&#10;FSdk5cD5GUTFF4nWC6LECfA0XhQVcv8iX9Q+BLSS97VEax8iWkOjl72nddTeAfI1hJKo1qodVgI0&#10;SKakHpRA9ediTGBI5FyDsUwUKKwMbz2sdDhqkyrRqj+YelEaiNwYa1BwtB6TTDOAggkAGvqcFrAc&#10;uDz0WrdMEdxffDlQvcKmw/65IVC9wKIEoPCiIDKuAA0IulCwr2pY4GtpaWAvzPNhrfBmNGaW1jzN&#10;Y0jNr0TVX5RXAAf4QVSsEIRf5GEQKjhBqJB4qAAr+0EofbFWH3HCYoqVtyLeA0qrDSE0SQ6gJKsQ&#10;2lNkHlD+zMNPsLVxMyIzquaXMlggFKpwL4RVFTqGQK7C0IQK0wyhY113QRg68woQFt+E0HdW1Ydo&#10;uz20nfkPoftJ+yLCYjXhUmGSyNIVhWwiwSS0dC+S90m1pNmDq5khdGej6wCEBXvpPklaQDB/EGQq&#10;hbDQPLoS070HwsIe40fHZiodJb4pSwxhmmltRyepPElIwmqLZc/UYxUIJr6NwUhllAdHMLEXYWNa&#10;LwkhrZf0kqmRyhBM18Nk3+R8EUw2hIyqLBIY8kk7MsK09dWuVdpe2K/SkhNMF7qwR+pCF3Zl7ViA&#10;MpPg5gj8AO2k4HlIqQglT63Wd2VcgN8kYwr+nA1onmO9a8jXAT9TWwug0ruq7YbEn2iFIIJfrhPf&#10;i6Jq0deWbZOo/N9E1bwXJ0zRS1rhmZgbXKG0QmYNSlRwFWKgMnfm6pe0YpeAwItombNW0opxwdlW&#10;sgr3QeJEzVSB6lHJng+BQB5CF4dA9QpKxwA0ElIRC+ox5VGoXj35CzUoWECLFyMnQRAKxi5UvX4y&#10;piDGiappyZ0g9QpOkKoGU0ntpdC1tEuQzSpVSijRItMWXAVUChfwS0YeUMEJG141evEetgL5hYTS&#10;1llvZPL0barVuOSaw2adrka9QnaomLf0Wu7VygycCGW8gtuSLwDAU8qsfILpxgK8s+zeBQ7hpEga&#10;uZeKZyMsFh3iJpNcDnKkpUwEk56Qky9fjmCyUnSyME64GCEsNJ1OPUZmplYLZZ5k6UQmbxphGltt&#10;EyapFVHz0gsDDJH60ZrqcEHyZtEL/yjpgrR5FFYbkCmpwWIljNirVagtoJUQGZIQsZciAFosDInE&#10;2DAOE7pAMSLZeow4xUyNfdWWMNkUfekpY14zpYx5sZfGpjUlhugATaFLL3XhKkOCpKUHhmgzItub&#10;sEFqBBtUwJeEWbWZ0PpaTxsMFDBjIrX7N2Uu/BhDaF9IaoNLT2MLCQF529kDHpc30HqrwBOwmm87&#10;RcNAZazC5kwN1DkfzYE677wumGs9jO11POozLlc2ZOcFpowavRzaqZqvO3IlPbXp8RecNU5vDu0F&#10;VonzQkXz+GAe9gh4DKf5wgFyp8LV+DLsW3E0X5WRRj4LR1KQMFg1wWD7SqaQ9ngVJ1sz2IF3Wlqw&#10;/aMwr7PlH4WZSj4RFg9JCaYi8+BQ76SLCAtZB8cw7QTscml1EBZOK7iZuzwkAXszEYlg+mi9k6S1&#10;BqfVCj7NSw+nxp36VCJM1MAwKckLDr5Wp3lobOIbjS2TPsAY5i0NsDfvfAgWphWO0Tu9qSaYnoYj&#10;LNSZxFKbIcLCIpEuZAcKWHrtmUTNSxuaRSJ1lkUimBf/G6CmfZBMTZpo0FPtbmSitX2QwVdfBvLR&#10;vLCdzRROGFYXL2CgC4LB6cfrn/tHcT9NNwMYp696XYrSvUkcuSNiHT58bzjiShZKgIf+6d5Y7lc5&#10;D8kTPuBPdw4ucnaSdpyvdv0JIv07NZlEd046Sw/9d+pawbiUF5ADWR50m+VJoHuo5kKMkxxA4YAs&#10;/EGnCRl3hMVXSdm0o7wUbEzD9e6ETmHaOwmmnZisj/Z1hMWpnw6SSmlDWDhhdHrNIzNYFDlhdIRQ&#10;4AJgGWqAPSDrbSAsnDCEDTEkg5/A3gxXwppagdGRjeelYQow1lZpMtEY2BQbrJaQxjeCiSEEiylQ&#10;4CIliXAZKkOLKTlnXI4PAiFSL7T8Om8wLoQYPY/2sKSWgTzA4E4no4M4ZZHjTqyEW9zZlUnOuJBl&#10;9Chk2D03rfR4tE+gx9NKQ4EH1UpSAc77OpijiqWXsgQXlXzKkl7DOChdlcXEqMTVKE4nPCyFlR4P&#10;fTc9KMKlR0Z8yQAqlczKACp50umBwtObXQZaSU7T88XvplxBibD0fKnUmUJjWGLN2ze4PFt7mFLf&#10;vPXEjIPxpbxEr6q5P1oUuzspiZbyN4w7/e67j/eP72PI2MDt8f7jP372Hm5ef+/x4e9vf/ho7dnu&#10;rJvaH+f/aepHsK3T2+P3v0GnNzugFZ3eZmO3dXqz2rnmVhyKxfe6RVnEq4Fspz2UY/dq7Nl9zvy7&#10;A2jr9LbOJE9xOnCp01vkqJh+r7GPO3qNUq+bgWlBw2yd3jp9QMwVWHCp06TBj/KNlb3eTuZ8HEDW&#10;7mW1QYN7to3S1ult6/TWsQJbpzdvB2DHu6YsW6e38999d9bbEDwLtLFq6/S2dXr77mzr9PbGNWbr&#10;9DazYev0NrNh6/QW0rB1elvsl1unN4+0H/wHSyDtNMg7Opxund46Defilmjr9PZqbk3y5f7x7Kt5&#10;80qH22+d3k579egV2r6Fy+uWebrN2rfWLgCPu9d9C4oDXNJrd1wRCAd4XMHt7aprBK4nclunt2f9&#10;zPScem93HSOM1OP5vV2RDcG1qnbjMgTXqtrF2ghcjwv3du8zBI/r7K3T2zMhsKRMvxDb2wXfCCP1&#10;InJv94ZDcK2qJdiNwPVCcm95e0NwraqlAw7BNdWt09vpdmC5cbMQRKdpbISoN1dbp7eiWWSWG9o6&#10;vY1ct2eaSfNH8po9f2ZntkiGx2t+69M6X/NTB7eWBpP2Kb+XP7Pzmd6ZEb2WfpPmMenkz6SnNARK&#10;f9g6vX1eTbtoaV11et8u08ns9jJ2iFyH/Kn1yLQ4SgDfOr2tLUeWU4CE7Unv1iETe7IXMa68kBQ9&#10;2dufEZg9hpph9VOLSd4tpeOOwjS2Ogsvi2TSR1UxB2HBN8jEnlQOjGBZNbROYJyUwEiZ2DpwUu60&#10;0jARpgKesKbSfnhomjs1PCjylFkXJHieJN8IinxYOvdMq2auMXVG1cZLTjM8MpWfDyh7PjZ/sZZb&#10;aR68NZOqwPs21ZyBp3cqTgcoiSw8Chx8rxicoEejsY7w4HLsWWa+8axlYuzBaAzeVqDa9UKeAaQJ&#10;1pqmcpK11AQIil0JVPNAoHpMMXCL/jALoKxZ8GmIEhQ1C32GamUC1SyIBQZmSgpqFqRAAUrCUqPk&#10;lkFxNL1mAl5JTWFt7J/dYEGROxkGS6qqhEEoSJlOVC19QtXuqUD1SmuGQyCYnySrZoKkfQQELAgN&#10;BFDocg1KgSnHpMdvNZ/0bKReFplrU4xKWvJoUfM838fUw/K7MJNiSK6XpoIUJwq+KL4DJwIF2qXR&#10;m8KW/Io5DqKGuApdPsR7QEkkYFyybCaJ1RzlvsIK5VsjoBXWG6yRVANQ8r5fBhXrSLSGJFqHB5B7&#10;WUBCheEC3osTtpzlOgbvgZZ4PyYToEP2qXkfg3FJh2rtSIkGCxBztD2o4oSsHDg/g6j4ItF6QZQ4&#10;AZ7Gi6JihV7ki6ZiLhNAK3lfS45sIdEaGr3sPa2j9g6QryGURLUWe3mCNR8CBCorUP25GBMYEm3G&#10;YCwTBQobi2MrWSpsGBIjWaJi9PUHUy9KSrkx1qDgaD0mmWYABRMANPQ5LWA5cHnotUyZIszeW0np&#10;W0D1CpsOz2ah/lyA6gUWJQBJoIAHQtXarjAO7KsaFiiplga8uzwf1uPSWRMO5trvB0+39RflA8IB&#10;fhAVvIfS3/IwCBVyQ6iQeCgjLvtBKH2xli9xgoJVodOA0mpDzTVJDqAkqxAAVP1tQCkfB0KOus+A&#10;IKdFSt1IEErbQG1wFDqGQK7C0IQK0wyh4wyP12Z+6/T2/fE15iSbSDcZElq6F5HUEkwRfLqzMaV0&#10;iURYCAjdJ0kLCKY0MYSFDaIrMd17IEwzrffVvObEsYWOEt90t4owzbTW+LzQpaWXZSB5U9IYwsQ3&#10;0Pq8yao32Mluulze4LrO3viNwUIs4Vov76QJJum1mZROulSGYLoehqu9Sc4XwWRDoPRj9p4EQ751&#10;elP+SuSZmK67TIIfoJ0UPA8pFaHkqdWSpowL8JtkTMGfswHNc6z9Ofk64GdqawFUele13ZD4E62w&#10;GuCX6zD3oqh6t9CWDSeURNW8FydM0SvrI6tibnCF0gpB9FyrDTFQmTtz9csvxi4BgRfRsuBYSStW&#10;G7K+NHoIqYgTNVMFqkclzg+Bar2WZgyBQGZCqwEUe2kNEgvqMYnlNQu0xsDxGDgtXoycBEEoGLtQ&#10;9eBlTEGME1XTkjtB6hWcIFUN9SK1D8UZMyFmlSolTCGtuSqlAAOYwgX8kpEHVHDChleNXryHrUAn&#10;B0Jp66w3Mnn6NtVqXPKSTZEqVLoagApOgHtg6Ynzxl+vo54agNvidTEHPCUvEzkC042FaVPFjK3T&#10;22k8Qb4cnQVkpehkoZgUwmJN6dRjZHzpERaySycyedMI09hqm7B1ejsVJNkGyN/M2r4QQ8xKwSSW&#10;Om2RhFjIZBak2o+YLBbiMAyJhIRgHCY+SsEf2XqMOMXGQQniFgvxKVBivWaKJafjozQ2LT0xRCFf&#10;ihHZ2Ee0XrsMSYhgJG8Jg+1jFBarQJuREslfBpZ1qeE+oMHAvuXYQGUyF574JqNaOyFZgpvUOZee&#10;xibprceWvYNA67dOb3cnFn/r9JZXM/lTL82yFQocSLNJGhZgV9McLCSfLdxqzbaaTbFF1LqYMNi+&#10;chKkPdlGqFbZ0RZugw3htk5vJ5KpEvOwGe50ew6u3Nbp7dQgmsK75wIH32yUAFcEueEQLJM+QLOU&#10;2QK+Rlt62DP1aJl8Db2VJtjW6e1ET7dObycMyRZudeBp6/R27+UqTnmnQgmQoZobPvYLSffGcr+q&#10;UNtu6/S2Xtgg+11Qx7/sK2KPkks+Z58SaricfU8Qpz4bW6e377OUR0QkIKiSeyfBtBND7CW9K4SF&#10;zwFxoaySgTBFwMCZ2Dq9HdvYjGoCe7dObyd7U+NbLW+TQoIWbKosYTb5ow5uGWYiXIbK8OC9dXpb&#10;3+n0bmnr9HZsLbLh+kQeVCs1BZ5WK3GVNfXye/lT+1iW4KJOZVunt3V5To+M+Ld1euvwTz2OqcTa&#10;f2mnNyuqiP3dPt97czfbxfyY5v/f/sPcgO4Pv//Oe4g9fvnx4Q+/9z+9vf/53z9aB7j3D09vzj/c&#10;P/zn/OxfD3df3pw//vOXu4f352cf//z50e77LPXXHMGn+S+Xr6/9Xc7D8l/eLv/l8y+ffri3lnLm&#10;6N99fmdU35w/5R9/eLK/2W+/u/9kk/nL55++vHOgD/XLw+PT/uv/3D18OfM/2i+9//r01/ufPtx9&#10;eT8D7n79y+NT7NAHrKYUE9FfrFtbTO83aNtml0BF27Y5Vv7ibdsuX11cKE/p4tXtqxszHPOSG7/O&#10;3lnZ6gtzfOxS9eydRQut+9lFO2p9/dvDJ2f1u18en/70/n7+c3LVO6MZf/2fDy3SbKVah5abuWfX&#10;q3kTWGJsmRvmtbeQivSMJcTc/gaJRi/PySx7WhlmjYydkxqZ3dyE6DmZZUOrC2/89nw0tmSNTGdO&#10;VlyxQXbrgzH+NkhnLFbysUGsU93aWDyme8B0RjMtWdwZjicoNUIXN14L/zlzjkrhd7jj77wboase&#10;oSWbLztTW/LZnNzOkJas7oiPP2NvQzK3pkNpye6559DzpXfDdaBkjQFX2WQtVA+oy3Uh8lfLjdJt&#10;h01Hjdo6Qu0B9kbopsOloz5ttrprouQPHBuh6x6hJbs7ouQRhEbotsNt22QPoLl10XNu+3vsRqg3&#10;NSvYegDZ2q5NzW+MDoQ6zLbS8gdQZ2peLqQRshYaq8vvtw8NNHVGtGT2TY/Qktnri+ZvZdq3ogfl&#10;c7V1R72B5i59z3nt+3PDXHUGdNShbX1A/gCg0bnusNqL4zbQOoP8iUCDXPfGs+T0upn13N4DnY5U&#10;+4migTrzWjK6J4vei7fRWbdqvu82SE/vXy9lukNnyeeudfQmwu1rnZX3JPaG6c3Mo7MNZD0c17TM&#10;czUbprfbe/vjBpo7dD6XRc9obpj+3JbM7tg0zws9UOpZfnfoG6pjZj1/umEmMw+rqu9HsIbq7CGe&#10;hNow064j2h6Gb6jX63uIP5pqGHsP1xnTkuO92R1xPLriPrcj3jK7fa+zdp4v2DA9+fYe4g3U8SNM&#10;LA6Y3i7iTcYPhNYtgKVrHTDezHd15by9OFI65ndn5fx29EBp3Zp4HmTDWAXbzpiW/H69rnSeP7+g&#10;1JEBa2dwQF2t88mTLheUOqbbc1sa6mpdLj2ftWHsRer67KwJwgHV8ZI8gfZA6eaiQ2nJ8ct1jvt5&#10;ZkHptkNpyfHO7Dyd9EDptjMmT2NqKHOD1wymZ5w2zHT7en1Mt0uOd2yKR6AXlHpjOuJ4Z0xLjtsR&#10;oDOmJcd7fBri+O2S4+Z1rvFpLrNwmN5Nh1GTWawDFzqc8mj5AWTPzNcnOL1acr13QvHI+mFchlo1&#10;LdOrJd/nbnzP9zxPs1vS6qjf9OqI8+u+wfwo5TCungJOr5a8f93h/fEJs+eJTUdnzI6tOu641uf9&#10;0TGzO64j3ttqr/N+OuL9YY4Wz2rxirsPERiywMbXz4ph2J8s+vSsWY3pvgVF9hnJrvtEmaQ5eKw3&#10;jE3HwWNNcExWHJw9HuphmB46OBtM1GAliVnTEF1mAVxztCWLyBrANUtblSG45jmNTVTl6rZua8/E&#10;VpXNtm5rzzijB+t7O5KOSKReru/trmoILgG2A+YQXKpq58gRuGK4ezsuDsGlq1u3tdPuU3oXuLdD&#10;1wgj/dzlFtUu0obgWlU7Po3A9eJqb4ekIbhW1Y5CQ3BZ4K3b2qkQ6LHe3hIDRxjpBwoXAss3HIH7&#10;qWHehcdWVY/R9ub8D1HXqloi6hBcArx1W3OPb83Py3fde3eSR1iaPVz+G7ut+bnpgz1k3s3XpJ/u&#10;f30fPZYiLyPb9cSZxfzmA+A4gSOLv9GbR7Wwgvcb80HNNAZg+eSxfi4k7YPnBXqHC08a9IYVnlF4&#10;+MpGDxULtJNAjQSPhxotqN2giiVQLWKw1kWMHupmqEClXR2EhqQ45M+QHz3XIVTYR6jnoeTUQRS8&#10;NAubCXVG/MbPeA9FXpVKBpVNsh1AzS+VirCpVlzVOQ1KFYXgQLXb2AygDkwwC0AhNcayauQBgnT/&#10;4PoYqF5mUfo/BRpiQXAcWKC1qzmesgIorV5tSSXDIAg6iYPgSbdAhvWCDPQhLUM9R52DoU6RmkKA&#10;NvvVK1sGnS/Bysgqg13TeQ8sqUqmgO32mzHfU+rXGzoYEUr7U61jfg/Du1jurvU6qkAE7Jty0WEP&#10;lqtNqNA02PXTaQEXYg72Gi/AH5njpSOwGBu8Y/R8Xl8AcKgarF6BLFVEM9VHiW8Jq8XR7l3nKcC6&#10;Jwwcpgar5TYZAkowZRsMmIIMKFKLmSJMagxGWy9iwCZkg0mEaWz00aGxqUQHfFNuPqGGBqbDANCS&#10;8SBUqB6YZB0sCBWjh01ABdMAJTMK245qTsFGJ8MNm6YOPLBNJ6pWkkTVAqZxmemo3E3NkVCxhYG3&#10;pW0HanpqtU3Rq3Ep3AQoySqUhUxUzQltdOYNVuNKWjB68as2nTlHQA15uuI9rKO0A1DSDnBiU3Jq&#10;TqSm1VzNcQ1xAtxmWSYYvdaRUDrX1aOX9QXtkCUH7UhUrdv5xbFxASrmWJ+npRwvAZKbVWqZ1hDE&#10;IZSsHpN0DEBSsZpRad4AFfMDkyS1APM2iIpNFgRL2wEIaaJqzmsDoi+KE2AghvilLgDA1UTVK6So&#10;Yi0SAtV80PfqCQpUK7RuteqBi+0AClkGUKhODZJRBlB4Zb8ZKKSl/lzuX6WJye2rBsn+1yC51TUo&#10;Bl7Lk6QAQPG5IVAt45KnIRC4RWk3YGGG7GzSAo2R1au/KBmupyjDXnM0DynlKmu3qQ2CXA8AjQiV&#10;XtYDJYU/yoHL7ahZkP2cam6OomKCIFcZMQLD/62wmmON2thEwZsWawc9zXpk6bXWqPSA69WUQMOJ&#10;VLoBp9tvQ9WKnbTGUMCJEDK4nhInIBrwoqjYfyFKodUmlOZYC6tODERraFypH0As42UIGwoSZQYB&#10;RIkyKIywwY8GQ4iamYA5eF/LbIuo1kI76UoHrqobrF74hNntSBXXaLCxKcB1QM4U49ohuxglDxjd&#10;B4hvGOjXhji2CvjRoIZTEIw+GvJGEXxd1NGaCkaB/lFYrAKJZSY0wEwTBvI2CpMCkpCP2TcJEmwI&#10;KeQIi7ERzE7TbkMQFj40wsY+qpsPoqacJISNjc0KJswzrSVEfhPs3bmvAS0NDFDaSWuUvCsYl04C&#10;cHeQtGolSD8AUJojoKQBNart8AQb+mZmCwIzcodH2NhHU59gCtq66aNpEmrZsPeqI6I9yeKSPtmg&#10;RkyCkZlh4AgIRr5MwoBvCQOGfCOsPrJMSY1mGhKC26NgNNNYBXJ5tFjk8uTWTVMIG0neh6iRy6Ox&#10;jcJoTYMhlCmhPCGLpJaO5ygshBypCUbsDTNIU7DrbdcsWgVLQ3AYLb3SmEiQlMdE0mtk/KPk3Jlj&#10;OsNgFUw0ZhgsvcLilHeRgXGgpgAkUVOoFmFjM/XH3s43YIi6FBB7/Zm2Lz3YEJVTpqVXdWYSpISB&#10;kAtG0pswmoI9h7WZkspopqSnCaMp2Hte/+gLwTQFoKYeG/RRf3k+MDZVPyeG2GOTmRqIZcJAsxIG&#10;a/qNMDhdaaYkvQmjKQR7UbNiTQf1lGyIdIGMgySEPioJQZhsCLE3JIQY4iUD3CLV7PXyZTOslreE&#10;gQ1psFreGmxsbKiAMVN6UCMhR1isAsJCLG3rKr0aSQjBJG8Ii6VH2NgUsgEPyJtgZLi0A+K+EGMD&#10;QZpyP63FctLYQMgbDBZLLgF5XLpMJJiun0nr06uBzUi3oWSRTDRcnQmW/huwN71BGJt8S2KIPFUy&#10;XEZmwCJNNkWHkSCZpZ9htanJ13tkapIaMGQUNnZIyZnCYpmgzTMdhAFDtAp0VByFhVhSdNxchpGl&#10;T3mDKUh6Sd7MYs0fBeNgojHDwFoqd4N0Qer8UjDxjcb2sjAxBPgmM0ir8L8DG1t6GVWcggwXMCQF&#10;iWAa26CQg9ZLZchaSgFR68eMqjFstkhgLWVDyOOSfSPnR7YXYTG2Z7B3H+8f34dLh3XAH+8//uNn&#10;LwXu5ZwfH/7+9oePVuX7zopy/3H+n1zDI9hWMPzx+9+gYLg5ykXB8Ll2xVYw3FSg1T+zkperpcGO&#10;CrwdCoMt646bMWhkesVDzetvmE4pS9ucGqRTb85WtUE6tYdtU2qQTlFlOy42yFYwfH3ZrZbYgUlb&#10;wfCOcmwFww9CctOpxbgVDG/GZisYPvu8R3vH0l73ympvBcObCG0Fw886JWv9GN/YtBUMP+t4WX6W&#10;bWzaCoafdYrweoy3salbNH4rGO6Zawc+3WwFwzuF1T0/sfHJ7r/WvW6/omqorWD4m/PffXdmgf51&#10;Zm0FwyPCYbUUlzZ9Kxgefe7uH8+sSds+IpVbwfC59594opTY/VYw/LS6reqj7Vtzy7pQu9Iut4Lh&#10;W8Fw60kwVoRYt+B76xUV1wy1iOlGZm8doYbgcSm3fz1Wj9fug/yGZm+9nUao60Z1H60wrchtPXbd&#10;rG4Fw5+ph5I+9tYFaYTvuhzdX4+tqhJU9nY8GaGul7Z7S6YZgmtLtRSdIXhcOm8Fw58JgV427S1T&#10;b4SR+aDeim2PrWu+3rFfGFvZfKlrvzC2tlmh0X5hTJDzCZD9wuCkVZV1Kxh+TvfjW8Fwb2/95F6/&#10;0tsgYUM5EZCgpyQGyKhTjpYlH4QqZ3Hv/Bnj0jsSqJaYr5vqbB695YFnXPnCrE7ByLLAY6g61SRf&#10;yAEqHA94PTn4di82JJtqxXs/JJurA3UuZG6g2HI4WTbT6oOx70G9jxg6gDTyen4BgrpewfUxUL2A&#10;ovR/CjTEguA4sEBrV3M8ZQVQWj1I9xoSBBv1LMO14OkpK8iw9BT0IS1DPce0MoCSntacsDIhPkew&#10;DLKkZiorFZRVhsojyj8DS6qDGNhuHahgH9DBiFDBCdh5MjG8tt2ZXlmvkE4CsG/qtTok3W8Fwz8f&#10;9YeRVlIGplScMqVFzYSykv8syg1LlRUsYN0TBg5Tg42NDZRgKxj+/bEPmcdAMEQ6XBIqNjpCxRZG&#10;qHAJACXjQSiNC8xVbChguLOQWG0gFTOBrUJmFLYdRXfMQ6+UU4Yb3Fa/r2e3NVG1Y5CooXGZhSlH&#10;P+QiiV/gbWmFzNuvvqjCa1ArN4tp15xQKRUoJ5iomhNbwfA8dmu14TQj7YDTU2pazXtpLbi6WeKw&#10;lglZJhi9ZIJQcufr0Wf57toyyZKDdiSq1u384ti4ABVzhMGH+XoJUGwvYCPCZR4C1WPaCoYrlqZt&#10;Ckx4omrOawMCUdYTOjD0iaoFXo+twNAnqhZ4RRVruRGo5oO+V9sjger5iQv1wMV2AIU6Ayj0qwbJ&#10;KAMoDMNvBgrrUX8u96/SDcntqwbJ/tcgudU1aMTsSQpqoZMUDIFqGRelIRAUdk67AQsT7BykBRoT&#10;jivQkgzXU5TfWnNUzket61vB8DfnebCteZ6XmrB+DVYLw7fC6lVs1GgKodNwwpJHN+hp1iNLr7VG&#10;pQc8JNAQOM5Td63Y34aq1zJpjaGAE2GaIQj9oqXAw8RBZEErBFEKrTahNMdaWLOwKqAUtK9RqR8w&#10;sExDQNhQkCjLiUKUaCsYfhpn1AURlahIWK12GRQejUTXJqhRA3kz2+nBM4q5awpU9UBFXe3ypgpT&#10;ZQV1/GhILwb6BaOPhgJSBF8XdbSmglGgfxQmPxfWNBMaYKYJA3kbhcVWTMYhr0FJ3oaMeEov2Pq8&#10;vCFYJkkAe+04Pd+rEiwYQh/dCobfzxn1c7qRIsDkLWiPrOV7Kxh+4GtmC8JFSu7wCJMGgOVIfQKY&#10;bmDpo9pbQDa2guGn3ocZIDdXdDucMLBqCQP7bavkH8XtUTCQEG1B5PIkjKYQhpn8Be3J5H0kbGwK&#10;5BlpCuQZjcKCvRZJLf0sLRbCQpBGYSQhYcRppna9PeJ4mnTP8gYzVRoTCZLymEh6jcysWTDTzI6F&#10;selJCOmpwuIIC/YSTAFIhI3ZEIV9Ic9q2gqGnySibAXDTxiyFQw/ZYi9Zx84f2clcDA1Casd6EnV&#10;tukonCW+wQyqEDGZmqRGU1DTAfjoVjD8WJC2guGn7vFWMPxYQraC4acSoptV8mrSlQLDlf4bwRTq&#10;A/sm33LQUyVLnn4vjE1eNJ2MzNLPexbsMunhw0yT2gvBdJYhamNHHhXUpZNRwoAhWgU6Ko7CQpDo&#10;tKtHGZQGn/IGU9BZhuRNrzcQppB8fQM6KXeDdEHq/FKwkBCk9rIwMQRiDjqOEXv/d2A6sNMUJL0E&#10;U0gHYEoEI4akWA4KOVhLqQxZSykgav2YUbUpzrYX7JtsiGlOGSCS4bIdrobF2BAWYzuBWQ0MLBP+&#10;+d5rhNsY7myP9v9v/8F+2//Ld16K+vHLjw9/+L3/6e39z//+0QqJv394enP+4f7hP+dn/3q4+/Lm&#10;/PGfv9w9vD8/+/jnz49vzm+nS7u2Onua/3L5+toD0g/Lf3m7/JfPv3z64d4qk9sB5O7zO6P65vwp&#10;//jDk/3Nfvvd/SebzF8+//TlnQPnQPzD49P+6//cPXw5+2J/tF96//Xpr/c/fbj78n4G3P36l8en&#10;4K8DAqspxUT0Fyv6HdP7Dap/m6Epqn/P0vXS1b+vr15dTtETaHfxarq5niso3H1v7Dp7Z0/SL2+u&#10;L6xsytk7Ow/bEfUq/t0E4OvfHj45p9/98vj0p/f385+TqV4p1djr//z3nzWlvS1UqxHnNXcvovbC&#10;EmKL3CB2O3L24czvHGcJPNAxeW6gCy+VvUJoWf371qt/r9Ax9Wl0ps6AluW/rzrjsb2m0fH63yvD&#10;WZbHu+mQsbVvZGzqq3SWFcBvb9anZQlmC0KdeU1LTl9fdSgtOW1ly1eH5LLTxn3To7Tk9VxqfYVJ&#10;05LZlnLTGdSS3VYFfX1QS4ZbsY8OqSXLOxyfjljeWTq3YI0HvbXbLVnekyVP/GiUdh1p2i1ZPtc4&#10;X5Fuv79rlC46i3dUB9zSl9b55PkjjdSuI1G7I5ZPndXzfIRG6rrDcytidgBZduX6qPwmqJGadq/X&#10;JeFiyfWeePr9zoHU1XWH1JLtPZ3xy50DqWuvK7oi6hdLUb/qKLLf/R1IdUe15LsV6l41dZaRtiA1&#10;9Ua15Pt1Z1S+dbdR2dBX53e55HrX/i65PrdxWOHU5ZLpPZPnh9U2psuO1lyO8NzP2o3SrmNdLpcs&#10;f91RGnfiGqW5FOja7JYcv+rojHuNB0odjr8e4bi7qY3SXLR8ZUxWDm4B6szO7+IapenCy8KukVqy&#10;3LR9VTbdEz+Quu7osZWRO6B61tN9/wOpmx6pJdMvOmJu54clqYv1CVr5uQOqN0E/nR9GddsjtWS7&#10;yfAqr/yotCDVMVRXS7ZfdtjugbFGanfZG9WS7aaj66Nasn1322H71RHbO4bKgwqHUfVW8HrJ9p6b&#10;6AHCA6nLzqiul2yfOmz3GEYjNfUmaJ7xAWWO6Sqv/BVOI7XrKY6V1zuguqM6Yvt1ZwWt9N6BVGdQ&#10;/mjkMKjbzvZwVDTcnLjV+Xky+4JUR0K9/WVD9cTKs9QbaHfVWUC/52qont54cloD7S56E1xyfa6H&#10;veJXeSb7gdSrDtf9mqOh5sL/K6Q83b2BptsOr/xytqGuOyromXwNtOtt8H4911A9c3V7xPbLjmn3&#10;O81GqufBHBcPv+qw/bh4eMce+6OS9r3dXK99ZcPx3sENNVfIX2H7/F6noXbXHb57tcIDsZ47ND8N&#10;OBC76rDLKxkuiHWs3/yA4EDsoiPyxwXErztGa65x2IhNPZZ5BcTFyDrsnzMaD8T601wugPX8WLUR&#10;c97jgdiux7OjQ+ptl9hS9OdONSuCMR0dU202vZEdCX/nfDIdn1SXptDiIi3ycfchIkxztVlFQ6zu&#10;rIWxnlXUNENg4ZX9WHlMm6+Dx0pj2nwcPFYW06ykg8dKYppCOniwHGbOcGyKqnm3t1WLEF1dr1cp&#10;4ntblyG45rmVEd/KiO8vxgTYj70u7nayHREx3bLu7fg6BJea2hl1CC4BtoPoEFyqau2oRuC6pdjb&#10;kXIILnu0lRE/1SZdbG1lxJ/td6pFsJURf8YZPZTd2wFiRPn0YnZvh4QhuHTVDgJDcJklc/aH4DJL&#10;5tAPwdODGJtqPrO3Etxjk81Xu/YLY9PN97v2C2MT3sqIn7/1pY67ZLm4fq189i8rhOoHiw92aWh3&#10;Gg75dP/r+6PCkrGj6oBmjvMBcJwiF2LirwpDqvJf86dKZ8/78wTlfkKgvTZjRStR9QV8oupxCWVF&#10;zqsvhub4KatCiRNYQkKsqIcvH3uCckXyrRGmGQBnVSWUqPmFmnlbCEu21czVI1g3IBV39bTIQikD&#10;KAtODaAs16dCaWAnqRmeW7FUlHzlDZMM0w4JLWLsi6C0lpRpE0JLqFhJQoUyweglsYQa4pdfppsg&#10;QqqhplgvdswQ1jomaO5RJTYBsqDtAKgWU1GqBx4gUIuYncUOqzEJVM8umGmhw4qSQPXAtXgWOqxI&#10;DaJCXIiWeAVfHGKW1Ms8vHL0wQkwR3oaDOZoEBVfBBnV6AElc0So4P3LoGKFiJaUtRZC1dUARVQt&#10;j0FUrUBJC8YV/LKjRCU5ogV6rRUCxU5U/cXc/GEflhi6+16Nv1F7EZhmQB99YVgsFH50EBaiPUwN&#10;RE0u2Ksa1lahFsm2pgDLKbwMLPkG1MZmGmaPuJsTqK12DAw2E4Fq/sfYYZMIENgDgUY+R7Zs9pnI&#10;xAaoVt7gpuWRV4YgbPWYi1Z/Lr29evHkX9ITjxgWoUKqACWr8zKoECuiNYaK9SFa34KCE4BOTBZZ&#10;rSQi6zXUcqM6DJbcUdKK0YPIq06H5RkM0IItV+MC66A5esyq/GQsJMLSBsIEvhFWL0A7l4/BTDur&#10;mSY1KJksp83L5r0AtVwFoCbx8Ivv6qO6ZEJYiCRFi3SP40HK6qMqq0EwU8w5JAPy5mllHrkB502P&#10;xygkY3tIUKv5pnqWoDGKlcPJUnUjweH1+fnIEBb2HTR+zk5wavU0J09GNxhs5JYLHbB63S1rcwxm&#10;YVz/aG1nJk/5dVitVpPnzg7APJ3VYcAQ60U8BAu+4fHXcnTsowiLKYB/M3m+o1ODVfBcxhGYxkbU&#10;vg0Ga+oZjT42WFPPVnQYLNYoLPgGTt/keY32UXD7svgNOAwNBjNVKR0KLebYgJoYQmPzFFWfKS1W&#10;CBLBrmKxiG/+5GuAvZ6W7bB6B588p9xgJCEyDggTNWDvhcQS+CYzCG5gGlVSZ5losiF6cUf2TdUq&#10;ERabEdhe7WxgyLVLgierHRdQxgVfdtiv9EIcNj89Joad1KTfv0io8GVg89YTYULJEagNs3wx8FD0&#10;8JdQ4RQRKp3E2iorUYmIDU0yadUKl6hae1V/AkQnUfDFoSOcaIGCJ2po9GAWxQmw2P52y01svY46&#10;YcBRXEdLQsVqQ3EKXZcCSqeyQVS9jjq6QTnBQZQCL/UXdbyDLyZXgZYCQrWh0GoDvyQ5sI6SVZCc&#10;LC8DEi0prEcvMwdyLxS4lYka+iLskKIFW5/ML9mc4ARsMWnKa65qXEBL1SUIpW2hthM6xtNmK4ei&#10;duu0JQO/bJlnJ6BeRzO7M6rWIbXKgHX01z7udtS8N3bOqJpftjEOoDJzDN2+cDxgj5nfF9gE0CXV&#10;0bHm2eQvs51azY4MB5DzLa8aVHzyd7u+a9USNFlK8gyrhSPPD7BTTq9FDRiSZxtgSJ6UAKYDPFjZ&#10;SWdphMVigWXP0y/BdF5FWCzWKAwY4o/7bOnNAlZhxylhsFiC2b5YU4tQxSDMAq01tViFURgxRNRA&#10;yFUakcol3UhCiFrASN5UJpTCAVoFMg6SNzJcGQmCNVVZWqKmoqM0NlVhJRuSMJAQwcAztLfCQ7qQ&#10;dVNBFxJGY4t9wY4EpZCLvea9/pawMA74UakzTWFM6/2FqVsk4ptgoM5JjfgWmxGZQX+yamMzT7Be&#10;BcHqse38ySRT23kFGWdIzd7dhWD1TK14QFCDsSkICKuw85oKvFg77c5g8HfadgkmwwUqs5O1RFgs&#10;FsGkzggb0oWdxBI0ayd5e2FYLb05NjuaV0JupSPmpbfMtBoW8mY5RSVM+ylczeaawtXsLkP/9Te1&#10;s4HCDKJimjBLXTMRKjhbb7g7+c/ECikyMdYL7pgiw/sCq8YQMJiBwvSWb1Yuuu4+SYTs6a+PzVLr&#10;S2oypyS39lxopgZT8IIC/tF6ClYIYgwWH7UwXDWFRm1wbMCQnCnBYk1xFcS3egpWzmJmCC69zELN&#10;3p2Ow2Q9Ut5gpjoOk5DrdnxUZYAhOjXDRHU5DgufZ+ZSiqz6yrwEwAzZIjDfus+EOcpGAkpWmVAh&#10;GTAuHaxgjtpVgKvyrWGFtN+RVMggkIxpZ7dkwcogWI3PMC/1PC+8YAkbqwsZBAuU1x+VsarZNj8Z&#10;tI+Ci9hgNAUJLcHkcNZTSB/GQu/VTNOHQdjYR1Mm4aPZ7INgYx9N9wSoSY9ppjIKCBtarHY6qNd0&#10;p7wEuwEpFyuPJACTvaXj0ihMx8xaF3Zyn/CjWlOgJi8LTqM7L0zpCgiGS5sjHFpzq0VYmBoIfKUb&#10;gLCYAkRm2kkZlt4fMRtD4D5uJ2uJsFgsCrRmTKBehUkwykZKWC0h6ShSxF57Ft0mjMKCvUhtEBaO&#10;IlDLpjwIC7FEWMgbhB93rzS2endOsSRqXoHKxBJh4ht9dGxsihqBhOx0BENYjA1hMTaCySIhLNYU&#10;YcFehI2NTc4/UZPBR9jYR7W1EbWxBL6MDBC1vFmrDVeeJpDamIRkBAQ+mvd0LwQbkxC5UnC90oJL&#10;sBnpFgbudHZjN0RWRDG2NnDzEgY2RCceclcEI5cgYfWelVMYZAhc/WQkkMQy78KAb0oChtsrKz8Z&#10;lpzEUgYfGCKfHBIMdmNJ5ztpFlFTKB5hY1OQDUFq2p2BIbpNIGqKgiBMiwUfVeQFqY1NQW8hSJB0&#10;+kCYpgCmRnsWUdN5gWCZggIflYNB1BS8JfYqeEswefgIG1qs9KIpESjvrGutt6KtI8YhewhCElwm&#10;jSAs9BTSpybZEIIpcvjCsFqQJtkQyBObZBwIJuOAMPGtNg5TPm0CWD6UAgnR3Svk4E0KU0Pa36QL&#10;X8g0zIwyhMVpFxLoM9sN3uXNRYPtyAOZ6pmJBzCl9dH7Qz2GoNeMJhl+GqNHtnoOQS8t7cAZ1GoJ&#10;MZ8yYLWEmG80w+BSz8IlAau9GgsMDcE0BQhZ2618UKtn2h7Z1rD2ALhmiMppUT25rPQB4fQsbEEw&#10;sRduxGyRZoY8g737eP/4PkKZ2Lbt8f7jP372zm1ede/x4e9vf/hoTdnurIfaH+f/KSR6BNv6uz1+&#10;/xv0d7PtvOjvNtfB3Pq7me1oxeG3/m6zPT7qkWc2ovGn17fuqHR+r1eV3TseKG393b47u+00NfG9&#10;4MDyTleArb+blUf3Pbhxauvv9ub8d9+d9bqjWN7fgVfT1t/N9K/TlsMfsjWp2vq7nfU66vlDscan&#10;rb+bK9/W3825sPV3my1xt5Pa0r5s/d1miem4QhbHO5gYy4la74voVyTNEG393ZyhFhle55VfdTVe&#10;bf3dZuHrNSvzVJbGq62/24IZW3+3JTO2/m6rbeYiYrwfa88Ssdn9aHOWOXC5t7hDRCmhYZvtIhYw&#10;3/q7Pev/o+j03pKoRhipYid7u2AdgmtRrcP6CFwlXvaWXDUE16raLdIQPGLie7tDHoJLeu0qawiu&#10;qW793U7bklnuzax8W3+3U85YJu3MGbs+HhExyycK+JgA68Jub+kyQ9QlwJaEMwK3VNB5MHYtPwTX&#10;VC1haAiuqdpz2iF47jRjU9XF6N5SpkaoWwLDPFV7/DME11TtUDIE11TtTcUQXFO1pLshuFbVMjtG&#10;4LqA3vq7rTTNzRq8W3+3z37T22kt7D20Zm3xPIuFyFnDNfsN9Wx7eP/u6cwuiE2xnub/f3hz/nB+&#10;9vbN1t8Ni3HP3KWcjjASVLE7bAN9MZME4Nmg3+55UgrkYEg8EKYZwLPZbAcCH/ULtYGxybsl5mbi&#10;B/SV2fq7WZ/Gp7Ov9gI92E8Ph0IcIblaK06oEB9ChamicY2hQvyJljhRZxaJEXVeUcwQXgvF0CHX&#10;NECQpilQnQgpUD3wAEEyX8wOUvkEGmEmZPsFxyGJT4bwZVAhLkRLvKoZqpwwYJYUh1IygxOUeyrh&#10;GxoX5SbHF0FGNXpAydAQKnj/MqhYIaIlftWSqu0HFNFy9XwvG0TV+pq0YFz6Yr3aogV6rRUCWU1U&#10;/cXc/GEfzpRJaBHSqNUZqYMwzYAyeV8YFguFHx2EhWgPUwNRkwsG/Vwae2uRbGsKsJzCy8CSb0Bt&#10;bKZh9oi7OQF4DTebBNhMYvSgeTF22CQCBG8ABKqlQqCR2ZGJnVkw5A7Bg7uw1fCEMlZv0Nurp6cT&#10;ET3Sj2ERKsYFKFmdl0GFWBGtMVRIO9H6FhScAHSUg5eaehAAcmMl7nxjhtdkQsH27bl6vsnXlka0&#10;YMtNVL2Z5qMHsM+jsFBsOknriDwMq6fQzuVjMHihktQg7JExA4LJ3AMs2UuwEA+K3Fhdowh71AZI&#10;dfspWqR7HFqsfNkDbeBMMeexgby1V0e1V6bbCHpfZXtIfLRmiN5XwX6qWDmcLNUFB7ZddwN8ZAgL&#10;MQKN3/q7ff/x8/7eo9QRgGqPIOt1n7b+bid8G3vfPyWsdvayJj04aVOWKIDFGoXFm2bYvPOxMrh9&#10;rXEbzDSrt9ZWq1ED2Nbf7UQsVWwGyhFl80eE6ak9rILeNIN/1/pagISoahGcarIFJ8XQtv5uB2Nv&#10;CzRvpbX5MHswo+pFV8oF7LfyZWDztmJtA1u8v6lwR6D2/OWLgYei19OE0rhqr7k5iTVbreziPHwg&#10;NjTJpFVrUqLqhdTwIWaRKPhiCBgc4UQLFDxRQ6OHPUycoMNsCD4cjHUAhaO4jpaEitWGYoU6CwJK&#10;p7JBVL2OOrpR5cZQD0IFVwGl4x2hFOCoR58rVBsKlTwAfklyYB0lqyA5VpHLLQCExmSawN2SmQO5&#10;FwrcykTV/BIKdDtR9QppjmRzhjaiNOW1ndC4YLvKLQZoaVuo7X1ufYAKCwCc0JYMKFtmly8Ijemk&#10;D/eY/rrIadXruPV3OzpLZ3GtWnyaH1xLRlYKAhXf+rudRjS2/m4nZ0KVSbRNKrIO85/zpyJBgkGD&#10;nixxNgiDAvJTllUHXUgYaFbC6p0si7lB/eocG3gICYPNP/kG+3o246OTucIodOTOSFB96JhU5JOo&#10;Za08WCxVnAZvOzuyEd9EDTzDpGbeQCnk2bgNdCFhNNOoq2YOZ/1RweijLwuL2I0dROqxRa08nIJg&#10;xN6oaUlan43bQJ0TRlOIOCYufcDME6wZIlg9tiwPDtS2/m4nu3MWWAZ5ywrACIvFIpjUGWFDupD9&#10;R0Cztv5uz5Y+2Iu3y2EGa5ua1Zpr0zCKClMJX8zq5qX5yIrqtZ3MKu7Eiq2/27GPusuuZ7BU2Vmp&#10;XoUsEWyRs3pHkFmgjSP2PoudVdSy5wU1vMuZgoCrmcWzMpUnfFOXCktvKse29Xc74ZtKedcCstv6&#10;u+VzFp0hwXfKY1otjCq5DeqkowuskA4RkDyUOzu9mVIfH9Cmrb/biQOQDLGYemmF0u0nWJhlpBbu&#10;BMFSJuGjW3+3Ewu59Xc7YcjW3+2EIer+AAGc3dbf7ZhvGdGCy7thmLqN1PYtXWL8aJy7AZa+LsKG&#10;0ozS+YfQ6Nbf7WTbzeaPcJG0s1JE8/U0uFJbf7djPd1t/d1OGLL1dzthSDZuq21v9lCjkLJOPFt/&#10;tzx0bv3dTuRNnZ4gwW639Xc74dvW3+2EIVt/t2OG5CU+JMHlkwmERQSDOrJt/d1OViEfI9Whwfa0&#10;CWBbf7cT9o5Wc9Frgvq8YCn2fqqg94d6MkiP/vX+cOvvlu/3lJ9MRcO2/m4nh2LJ+HRycWa1+LCr&#10;2+d7b+lmEew7o+n/3/6D/bb/l++8c9jjlx8f/vB7/9Pb+5///aP1fXv/YBX9Ptw//Of87F8Pd1/e&#10;nD/+85e7h/fnZx///PnR3rVMl/4q+Wn+y+Xray9F8LD8l7fLf/n8y6cf7q1OoAW37z6/M6pvzp/y&#10;jz882d/st9/df7LJ/OXzT1/eOXB+B/Tw+LT/+j93D1/Ovtgf7Zfef3366/1PH+6+vJ8Bd79aIcKI&#10;zjsgsJpSTER/sR5tMb3//83aPHe736wtjksv3aztZpp2ejpm8ZOryyi3eve9sevsnRVuu9jdXPm/&#10;v3PbZv9rVaK//u3hk3P63S+PT396fz//OZnqzcNU5/HvP2tKe5tcK6R/ZY0JPBA6C9cBYot8gHhn&#10;ngiBLXuRWbp2g3hbrBUqNtoGubpcpWIWvUHmhmYrZMxnaZgOGcuPb5C5SdAKGQtHNszVbnU0tnM0&#10;yPXN+qQsZtUwV94p4zlrXNUbxh6ArxM66tP2ep09dn24oLTzNhIrM3OxaN+bW26sjOmI01OP0pLX&#10;F50xLZk9vZo6Y1qyuzemJb9vXncILRl+ebXKcLdcjQFz67EVLh01abvoEFry+/p2fUTeqrp9zYR2&#10;TQS8lnvDWBO+1XXzd6cNtOsQWnL7piNK/gwACR0xu0doyexpXUn8cVj72PXl+tQ8ZttA0zqz/QVW&#10;w/RWzdsSN5C1hFxjtj99a5jXHb31duUNtOuMaMlssxGrq+ZvjxuhHo+WzDabtU7oiNnryuYbdPtY&#10;b0TesL2BrJnjGo/cbWuYHrO9o3QDdVbNX541TE9pL5fMXhdsf5vW6Nx25NFPSg3UG9CS1zcdc+Rp&#10;NY3Q3BjsuYn0Xb9hejPziE0DdezaUS+26VVnbh7Fb5Q69siuMA8Y8w/WBclPpwdK6zpibwoOGHsQ&#10;1KG05Hdvdkt+W9vwDqUBhvuDtTbuLiXv1N5Qu3U1sReOB4xVu14fk4cfD5TWTYC/Mm+Y284O4OHO&#10;Bupsk14tp2FuO/y2fgAHUEcG/CleI2SOX2duS353uGQiv6DUWzkP/rTv7dalye5XD5jposMmL0XS&#10;KHVst1cIaJjpsjM7f2HVUObgrVk4f2bYMNNlb0xLjl92ZnfE8avemJYc7+wDFo9bjKm3ffvTmjby&#10;dbE86r1mN/DrQuDJcI1Qx1x6QKNh7L68Q2nJ8I6P428xG6Wppyue5tRQnckd8bunK36n1QitL5zH&#10;dBrEXMD1uR11XZs6lI4EvDc3z/I/fG9dLK0SxQETrbpWnFNPF2yUOsLk5asOmOuO4fVctoZa33o9&#10;QtYgVmipw6YlvztGzoNsS1IdjtspYQHrbL9z3a3DsK46w7L9dEGrY588XLcY13V3XEdsXxcFL7I2&#10;RGvJ+M4Sel23Ba3+HI943xnX8THzdUcebMdYfLJzgLJwwgLUs1NzLbO2Qp2j+Nx0ooHMh1j1fb0j&#10;xYER5o+mRbeIVgtZ3P0/9s6ot47kxvdfRfBjXsZ9jmRJgzgvA2wQIFgEiIB91nicOIDH8kqaZDaf&#10;/rKaf1b3Oerij7MQfC9wOw+RPfqbXcUiWSSLxfrkqaH1cxWDpy5MDC0vcld7Fcbm2sC1N2FMkBr4&#10;5AGN4YsbJikNXHwPxsG112CUPtxfWXv5bJqW08JyTyPm78/tr6yNnouxy2quFzXxVYb/bn9l7fwt&#10;sRZIzjajZo7UA+TOAsKKALeYcKZeM0kt8JvhtVW1vjMOr5kl9Ry5syCtMvYWp7XB7K+sncuMOqXd&#10;7a+snXNGLV/uLJCoiJi1rJlFbH9l7ZyRs7PetK+54xVWRifc/ZW1/yuvrLUw8eKTdTF/Ox+U/vzw&#10;z4/r5j9yZDyPaW7z8vvT6op2OGKr3nHx2/ipZiy+TRDK9x5CuZWH8m/XUwD5qADkg4I+JyWQBp7X&#10;7zg/odnINwZp4PndXbEgB4njOUhrl4MUsgCj9OQCoUpflKgDLSkOoUpfVBdBoCXPmvrwSWbyou3o&#10;/AcojT5HyZWEccklBJRcO2iu05LZZowA1dLLBVSJlvoWQT9FXcYElLp6EMrMto2euji1PFYFJmqg&#10;ayodgTtvk+prqRFVO+JuY8vFZ1L7OS+ImWuRfIM621raGa5Ro3Y5ug5UheVGOsYGt3A7LO9TEDDq&#10;QSaGQNuXVrvTGAL9XOy8z2GwCuqhQNS09AirjU3yRjPVVUzim65iIszHRs2epFkIc/aChOjqPaFc&#10;S6HjnZoCEErqkmt87VJOXDLPlSXumANK48pRuhsDc9Sz38BVBcWE8t0Cltt81lnn8uLhQMEcRStf&#10;Ie1iVi/jwVZYxfjpjrdQ0BJGnIBWL+q0elZi2mpE14GDeG/OUjouO4IwG2WPwFVQwC/RylHaqWtf&#10;rI2+yIl8XMFV4IQ7zrTa7oOb25hyVSiQL/d/wGhKH8HsByofVzRbyTkhawKyKssEKxSoXFaFggeq&#10;A5VzVaOHxi3iBKF8h3kVlFYIaEm3CeWyCl1nJPeEclkF3st+kW67JSfdFiqXVVlyC/ZSTXNLDrIa&#10;tHK5j70jl1VFQGAnWvWQWV/YFSzsrKDEr3z0yuTDFxULAr+KKM0xXyGdX4CdCFTOe40LZDVQ+bjE&#10;L9AORcWgj1ptS5hksirJ+ZYo2Ylc02L0wC/ZCUC5rMIKBe9rEg1clQWooYATJcskmQCJDt2GL8oC&#10;AFdLmhY2B2i510GjdxTZe+c9rLY8ZNC02GFyfsWelq+2dtFcvOSuAshjJgB5WPsaIA9DwUSoOwSg&#10;FGAWUTnblTiDJQxU7o4LBU6CRg9iKk7AdhZOaGmBwLWX4wjuuGQLXPvfhILwWON6VVQuE5F0eBWU&#10;0i9Ay8NQSCdIvghVSkWpsSCs41we2fKBuYDNlY8NluvHpEauIGKTGrkSLDJ4OWvjmVOQ/sg/g/cb&#10;T+0RLBKkuTXv6VaCuRDhR12KaKbKZtNiBQyWPnLjMAW1ygLZjfdgIEdnNzLm8AL6/pRh0lGQ3nZP&#10;y4S8OjYQS02BNCtguesTM6WlD2rFsdGa+ipAYBZjg62sw2imnrmA6HmSWCLMlx4240mnTgirjU3n&#10;HTS2aFQNYqnzDlqF6I4N6hznHbD0YckJ5hJCYqke5QDTeQdsC7Gx5WKkrRRsoFw1QMlVA02WU0Eo&#10;Wfp8zWvjijkCJ/TF3CQE72vrjbLolpQsgmSRYPIDUJ1krfKJhh9QVXVgSBgOgskMAUybKAQY3ZIS&#10;Na0CwWomUg8f0yr8RliuB3a/r5JmDBj5T6IGZqhTy/Wqw8DgRo9kWoVShGDXFN1HASEPGEyh3bou&#10;eDztTvVvgMGaqgcV+XZVmPhGHxUMVkFvIMCGEN22SJDUY4+spZqqkkVSJzAyDlc+U8hsTe1us60p&#10;pIcn9U2EVMzUbhMbNVCF0qsyU7u7a7RgQfXaGwh4lASk2e14hw6+qFwMoZz9wAlt8IRyThDz5QfQ&#10;Usa7EMCygME8A0ZTqO1BokayLd/vtWDSlHwK0dgbEsoHlf6A3nVYvgrR/xvWtFPLt4MOy61fzDTn&#10;h123ruinliqf5hQZL9BP/2I+ydDifI7xgiWh/IuAkhYTylWAUG5BCVXhRCx3zvsQsVzP55sAaNkD&#10;BZaqw2hkzgtUJWcsKmbJBAXTYBcOHQFYKAl5y2HQcobEuwdITREQURMM9EnSDeyN91ThgCXeoQWD&#10;FuoJghS6DpaqdE7WG9jmNkj+BnxR7zETyheAUPLQwCTI9SLGhiMHshHeI4xNL+GQQIbLStRcQyHx&#10;M8lPhgxLwCiNq7FRwjre/AFl+Y0wWFNRw5n6boDRimC1pcdVEDWYguILyu1ILMmcqss7OX6hCyBv&#10;ikPIZKkXNWmWdP6VYcBemSOyk1WYrylSe1WYrDPyTR8FBYyZEkw+A+hCLD3AQpBI3pRhgzWV9JJR&#10;DV2gj8qo0kdrtld6ShZJMDjLj+QDmmhfesoUhSXPPdm+LwBMd1qsFC+riJu7yJhfTDCdysCtszhf&#10;B5i8RbgOJ78NUKq6gOuDKloilBdTWRVXxjKVlQFK5ZRw71Z9LgDVGj3aGll1bDYu8wAKKJP8Cqr0&#10;RduwK7RK47LkYoGW2ZRN1IfPD08fnTnYC/zp4fM/fmrtwFvL56fHv//4w2fr9H1vjbn/Y/6fmHwC&#10;25uGP33/DZqGW6SQNA2fWy7sTcOXpl9703DT4FXLdTPfvW3a3jT8u4tB+1nLhCx8GnXpbe5DZ+ag&#10;552FMQtm1BF5bxq+8GjUFrAVAXVmDxof2qHwgtmbhvd2h2sL0Jybzse9aXh0hFyzqPmSnUV70/Dt&#10;drp703BrMGfOWBeUQTvsdg+nY/am4QMutVuNC5f2puEXe9PwvWn40q94vTvdnhiUvWn43jT88/37&#10;N7/77mIaNyC3pPRiXbefbtmbhntaxXpfW5q8c2tvGm4dt/Je13aU1BKOe9PwvWm4tbuvtZe2k+dZ&#10;ZuwelqekcxFTFv3OKs5LcE+U703DX0jk3jR81Jde/RL2puEvZEY9D/am4S84szcNH2mTnse+swLi&#10;isHem4aXuGT1M/K0arvs/EqOu2Yn+6y7dHqy9/Hjh+cLO9k1L84eTrb/t1eWH99c/Pj+zY9t7fzl&#10;aGHbwfHFv6xj1N403C6ttLWgsgQH5dUS7gtBsYQvPYDcE4cSjm8M0sDz8iqxIAeJ4znIXT9ggUIW&#10;QpVG1Y4KmyDkw2rngAVU6YuqA4Ev2o21whflWUMFkRV5zbTyijur8aqgxK+c1t403Azv84U9ya67&#10;aFB9pts1hPLqxL1puHgb16ur3cChUDD6p+TmPtp8Uzm62nxTgWV0A6ex+dJTAfneNPy0jfEUTTSA&#10;vWqiQYu1Nw1vDuXarkHFb/TvylUq+orlqLghnO/Ue9PwWKG9aXhwIu4v5EZA8mWunkdzYUnip8t9&#10;oHL/J9qng0S7SwxdB1TZDS0zlOaBRgeBKukQXCEQJ+AWUqByfskCACdkTeCmUnRihC+WbnqIFtxv&#10;DVTOVY0ebtGIE4Qq9YQIuc85oRWCL+5Nw8OaRKPvfLUDBRbAIzOQe9ECC6DWz4Qq2RwLTlssCONS&#10;0p1QpTla6DN/MedXEaU55isU7cBz7QhUvitoXGAnApWPKxpXA8rzA6C1lnBqXIXrgpKcb4nSuHLe&#10;x+iBEy6rcEdUsgorFLzPPQWhwFP4bSjghK82XL4NfQRa0u0aCnhf0jStI1yXlBTSHN1OQK8DWUxY&#10;7b1p+Jyh8nuluciHi5Obwb1peDgJe9PwzglvoQGplUgBgHyJVm66IunwKigPEyDZp9UGVLRQysel&#10;BlvAL10whhBtbxp+9qzZ3jT8nCGR9M4Vr3cDz2W3w3Kvoeftc2e/DJOOEjXf56iVgRpzgy7H2EgB&#10;o813jSGQvekfpVVwMwmRYFCD8K3DiL3+UXDyQkIItjcNP007xksMtFhx3gHqvDcNn0tj/CTDe5eA&#10;JsupIFTpmE59P+AwT+4C5FfDEchNwt40/Eyd9CoIhPD9tQFQJx3iErW9afjZKuxNw88YEt3Ac23u&#10;vcXBq9ibhp+zV6YeXBl1AydvbG8afvJk9LQ3DY+6JG3weUotWipD2r3DwCZEm2+wCQEDFQgYTcFj&#10;Ktr4RA1hpTPZKVrxwqYsnwcyxdEmGGEe3kBGOXoTw2FEdHSG05tOLV/6DssZEjOlJXUbSfKhmDut&#10;lQjRBZGMXGlOSxnCfI7RlZhQPkdASYsJ5SpAKOcXoXxcteXOuRoilq9j9PnOZSJQYKk6jEbmvEBV&#10;csaiYpZMUOgInC6FjgBsbxp+nkaMk59cdEM9QZD2puG9zDLea4Gdor/+kqvetDcNP4sIfmM3cBDv&#10;oAZmfm8afrYK0SgZ+LY3DT/jW7TSBr5Fhd83hdWKD+NNB7JvMVNQwOjwDmZwbxp+Jkh70/AzhujF&#10;V6vYy4rB41TGSr1ymAePANubhkfNyN40PDhh532tgNPq2TIB224abvfEsVX4l4fWJ9xo35tH3/6/&#10;/wf71+2/fNfaUT99/cvjH37f/vTjw0//8xdrJv7x0W6bf3p4/Pebi3893n99/+bpv3+5f/z45uLz&#10;n748vX9zO11aAcvF8/yXy6try/xcPK5/8+P6N19++fmHB7vDbkXt918+GNX3b57jjz8829/sX394&#10;+Nkm8+cvf/36oQHn47vHp+e7X//r/vHrxVf7o/2jj78+/+fDXz/df/04A+7/aRffnW8N4FhNySei&#10;v1jjb5/eN+gAbpWcSQfweX977Q7g07ubg3bGw+2767d+iHn/vbHr4oPdUX03XR7bDvChlXxfXl4a&#10;1rn2698ef26c/vDL0/MfPz7Mfw6mtqZ26iuwNKi2heq9t24u/nVxtLrBWbgWyLrp5jT3SZzstvAZ&#10;yJjU6RyvtgnZgDtmmlqb0w1CVuu6gG63CVkCoWOuB3SszrVjLrfJWFajQ6wjxvZ4TJ0X0LRNyJJA&#10;C2buuLkxMQuhF9RhQKm9x9xJ3Q6mZq7XAjoMmN2eNu+UrNnc9uws7bmgDsft6Z00aJuOA0ZZdmgh&#10;NQ1Wrj3fvoxqbiW4xao101tH+S2pPGH6dLk9v2bGlu8NmH7SDnwkT5ZgWigdBtNrT1b3z1lD7E0J&#10;b7a/g47X29Nr94I7aMhzu1i1oEZq1866F1JzA/YNnrd9q6NuRqM6YfphIFRWxrSQmq4GtNrZev/g&#10;NA2kqnVV6KjD2wHfW9FWR92OhrXm+2GkN9YhbSF1M9DA1sWhf288qjXjb1obyA2+m2lfSE2Xowmu&#10;GT+aYNvA+6jmJvobetMOrDtobIXXbL8a6E07rV5Ijexe61LRUVcDE9Oewe6gEddP+oQfR4NaM/3d&#10;QBSs/8DyuauBBW0PVvcxXQ8oNce3g64Gq9fOnTtoyPOrNc+tEHjbMLSX+hZabwcCetot/N1ghu11&#10;p07rZjTDE1kfGfaWIeukRja0XafqoMNoBVvKs6MuB6Nqd3U66DCyxycNw0cTbJdwFlKXAwlt7lZH&#10;XQ3Y3m7hddDhcmD5WvKso64Ghq9dwemg49vBCrYEW0ddDTacdk+ng47XA8FqxQAddTkg1a7pdNBx&#10;JO8tW9NR89sRG4av3eXpoOPIsrcXyztqGghDuyTdQYfLAa+aQ91Rx8EKtrvbHXS4HfCqJbc6ajiq&#10;E7aP5Kql+jqpgSzcnHB9bju8Ydlb/q5TGlnjmxOuXw9Y1Y5uO6mRWN2suX6ce8hvjWrN9SGpU64P&#10;zGi70tRH9W7EqzXXDyPb3k6/Oqm55/CGhN6u2X4Ybc3t0LmTuh3s8idNxC2027btrYC0kxqZq9sT&#10;to8MQyvgWEgNhP12zfbjccD2luViUmu2H0cbTqvw6KTeDXg1NyfsqOPIis5XZTps5BNNb08E/jAw&#10;yfMrgQuxAb+mt2veH24Hyzi1Yu2F2MCUTm/X3D+MAoG5IU4nNgxTT9uJ26n4toTN+c8VtdFET4LV&#10;aeQATifh6jQyhNNJwHozGtppxDoy0HOPxT6DYch6GrNerUTN0mQ9D3L/yfNNc8tt5UasM7IltV70&#10;HjVbYMmWu/nBN+/nOOdZtsEmcw1c6xppMtXAkcLJOzObzDRwrS+z6WQDV3uCOtrW1HNJ+UDamjbi&#10;tmoluGZp61KCa56WLyjBNVN7IawCb1mBNnYL/EtwTdWi+xJcU7UQvgTXVC1ML8E1VbtvU4G3WLxN&#10;1aLtEjwktzbVva34qCGv3ke9u6ytagtI2zJZzFlZpr2t+Ijv6qiwtxV/sYHtbcVHMrO3FR9xZm8r&#10;/nv09Sx1LU+o6jl116nqO7VTmtnXOvWefGhyW/83bcVbuH7xyU5nLV3YvNmfH/758e5hPqmdL1o2&#10;996+O1lm0nelBXBafeG714KL38ZP78Tnjs4EzV8DlddBO0cmuPQtFNwBDVReg6RxwR1QcQKaQQRj&#10;YfgtImr8pxvwFm5WYLbYMyznbHtlt0CtHXVVYKIGl2J1636CW+btcKZ9FCrRA2YRtsttyGH8dHkU&#10;zIxcivKJWgYnQ+n6u+XEUpSP3/J5Kcq/aA38XgHlKmxpzYyW1vx1UC5mMPoWn9tKvg7K52ipzWyO&#10;rpm212cgV3JL/GUgtxeWPGNQy2VVUCVaUIQvMwa6ITMGlzRkxixQzkYfqJzx2h8nuqLh2yiZgDCd&#10;YCnCdBJMBoVgsmLAjzCdtsFnbAsYmCfBwDzVUK3EwdQNZLaIkkHMZVaNzemLbiwI5ewHlC7r11At&#10;L5ytkYZfhpWY0ZK0lY+C/MTYQNNjhwah7TBgiHxB6OUbsk2tbMItyA2MBNLqX3K+yRd5JZhsAlEr&#10;wuR1EbUiLD4KixUMAZjWFJyzvqa5c9Nqu5pzRtRiCkCtNoXYDuDqv3YqWATtoCDiniKl7Uwo2Ge1&#10;58Ht40DlWiAU7CqByiXDUWBKfYrgGDtPS25XzYHLmSB5IE/WZdBSYpk5ltxboUKGko16HZQLPdHS&#10;6GFcpTmqEQ5wQtHNq6AUdUEMpEYzIDfqvmJH4tkKCUV7uZqvtHxOhRpotiZA7qy9sOpGM/9oh+Vr&#10;3mE5QyI+BkvdYblzE7E7ZFl+IwwyKHL2KAEUU4BESywWfDQkBGbaCgfnjTD39lol3wzL2Rs3gGGx&#10;4qolbIStnmr+aC5IcRcQNsxoMgxN7qI3CWyscxFGGxxFY7HpU0QZjgt4wPFAlBUwpJofjRUp/RTd&#10;nlqpQmZJrNrXFwP8fSuhFi43Ev1OOYQZU9ymBFfBHrj371rZSzqPeCgDYqopeg4QLuQFkifR+wEi&#10;5GisgTBFmbkQHCR85BspwfVaMF8JpKYp5Ot1kF6A53aIdEAudQcFkDfAN0WtsKNbXf4sc+ALHuS3&#10;gBcRMEgzlmFuPPGjykcC3xQvETVlsoghb33pEaYp5BISHZtgsaZom5Uv/ST7ABISN8sh+xrWC6Q3&#10;jCH4hmFbQbPCVIMN6ZYfLFffScgSRqqHLHDsdGTRY+ekHULtZskX1gXoVuCXbRASE9oPYxuBvFY0&#10;RyCYPB3Y1NUDbwIfQQ0vKOpvFw5mDyZnSGzo4Oi0+xkFfygcSXCv1P2QvKsOgylopsDeoAaLFVMA&#10;QQoYiHnwDbRQMFD9QOXWXCMDgymHD0x+uwxlyw45DAUjEJMr9oWMguIfQmlcOScU58EF+CLKhcwu&#10;sGTmRbEgoXz0hHJHC1DiKqHcAgEnrEJwXu2cq5IcWCFJIciEJBqcIsWd4FDI4IHcCwVbdqDyeDhM&#10;LGydETaTqaiFYGGwyYwFtdoUgFrsORBGxg4GsIj8wcRGzAewePUQkmWRIAB/owd8uaLH6yjt6kRm&#10;EOIR4XZfI8UpSKPM4BTnULChTMqTkpeorBRsPNbjYbYM6MG6kQTlik5y5F1L6NBXVxwBCyFfDcxD&#10;DxBgudRgH0xS9HqEXTbSAmAG7Xa32+dcNA9R0JIzJEJv2NsjpgZDHsEywrTF5B6d3aL1mQIstluY&#10;acDyfc1uAc8f9Y4iVtEYJVrx00u1YmxQOxjUEObSa2X0mXk4yEnp5Y8xpvipsUmdaQpKzkNPKbsI&#10;NjPE7v/mYyu5DQeNjeRNMwXNilUA4xDpFLBIIeRgLQ9yTsEMHmQtaWxyrmmm4YPnFsnuGvtigXEI&#10;GGiWpmAvmKZLL+8TpdfVGYpHg71VGE3B1RnOWw6aAsJcT2lsYi9pvTxt4lvAaOmdvbhYDiOtl39v&#10;11fSpVc4TcZBmzhR0+4MPfMO2nZhptajoGLJj0p7glE9KsELi3WUtYSlP4aE5Jp1VPxkl7eyVbC+&#10;B/NMCaZVAOk9yn8nmA5tEOar8Fow32WK1OBc9KgQBI4orUPFzF5IZx114gmHgHYXfaYGsVasKYQ9&#10;R8XOub0/hjbnYiRDA8IWe0dOS5skjEvbPARtx8g658YoNJk4KwcaEoUHvf4AeVhryeHCAdZZB9gg&#10;Q4eQSHAEJUMguAdlCeCk/iAjDjdJrH3MPFOEuXwjTNSAb7KA1ZkS33z/hvKAgywgLpbPFJLmh1j6&#10;XHoPOm0oyhtKr7MXdcEZAqmaox4FJGMURe75Khx1OAS2QUoP1kgWJJciayXiSprbLLm7MHrZUkBJ&#10;bgnlq5RLxlEZRpijOjADv6IsBwYWFRnwzcjhwVIqhweKcpT7BzU+R+kTGJhj7UHoo9SOfCfByEtU&#10;fpFcU40NIvRgCMLcDiFMmQ2SNpdJmqmEkmDaghCmBAiMrRYKHSNuBemVVSC+RdYFqEWAAAqo6hSS&#10;kIhKgJosLkRMRx2zvxJMuwFRU/xFkab8LIS5kFMIKXeMYFJn64+XBVYHWSSEaWz5YoVbAad0hwiW&#10;c6N6UNAHp3nWcWze+hDmCgjneeEqEixOB2EKgmHuyy0SJO0j90VZPsUvCPOPIsw9C4LJxYbDjoO8&#10;BoT5miJMY8v3+oMsOSUqJZYI848STJ4DwnymCNNHQQHlOZAgyTggrCaWKjIlanGWBFPQySRSKzEk&#10;UmRAzZphzjaEYFEZmE8hwnSiFmWcQC0KLwGmYx36aJw7ELXS0kfYQR9V8vm1YFIZmELN9kYGEs4u&#10;j3Lz4FgnklqwfcxPCVjBEWSVI5MGe33AyF1RZAR7fVCD/bTDYBUUtMEOGHwjCamVhh1jM8qdH2t0&#10;OWs9HIdFKhth7mBAjcFRukCwOIMD9iobj9S0nxI1D6CIWhRdADUZLqRWG5usJRxKHqOEHpY+CvIJ&#10;prERTEtPMLEXYG9L1KwZqktvTu2ggB34FoEAwmpjkysFSx8ePsJKmmX9givqHMfWoM5RFUD9RKIA&#10;AnGR4ocqurgDQhVSUf5CFVdRTcM4N4avh3PxpMqxuFJEuKgxYlx8Nw/N+tUoOJqJSikqzI+7FFSZ&#10;P0VGETLSk1QIr75F2SUkwq2l8KwdeOVO0SOV50/aeag+Pyr0qAi+V/zBmcQUKXg44phbQrdSfki2&#10;xoUKOH+Ji3Rw0qT4a4LUbcgAHN+GCMAl2ZAAqO0IAYCj5Vh/yhe7saXecnH+CeUCchUmKD6QD0Bt&#10;7+JuDuRkoxYV0qNxg+cFtQ+fH54+enYNH5F7evj8j5/aO3Kt19/T499//OGzPRF3by+6/cf8P2Xp&#10;TmD7a3NP33+D1+bMuUhem5vbMu+vzVnnkd4CfvTslTGyY4Zv7lh3kgU0eP/AdvCOGb1sY13VOmZ/&#10;bW5/be53311Mg3cOWkjYZWUkT/trc609v23qnVPT/trc+zcmVvtrc40L5r9vP6dn7uQiM/trc2aF&#10;Bk+8mP+4MGp/be5+Vq79tbmmXPtrc7MwjJ4zsttWi+bsr83Nm9LAGts5y8Kq4+jZs/21uY/m7Vh1&#10;wcKr/bW5WQVHL8FatnzhlZ39bT92tr82t3rE3a5MLyzbX5ubE7dLcLG/Nrf56J03i7+rvWHlPXbv&#10;ai9Y2TlH63pxZ+lMz1nur809PF382qJeb6t7Z9nlCmesyHtmpB3oleBaUktxl+BaVAvFK3A73ZgH&#10;Y9U/Jbimamn5ElxTtTvNJbimakdDJbimaqUOFbidgsxTtQKKElxTtVLpElxTteOPElxTtRKSElxT&#10;tSPqCtyOQeap2pFNCa6pWnFlCa6pWjFNCa6pWgVUCa6p2qlUBW5V0fNUrUazBNdUrayoBNdU7SSt&#10;BNdUrVKqBNdU7TZVBW4VVfNU7epJCa6p2mFhCa6p2qPbJbimajdXSnBN1erFK3CrppunauehJbim&#10;anFJCa6pWhlrCa6pWiVMCa6p2pFvBd6iiLavWl1+Ca6pWjVsCa6pWrFPCa6p2ql2Ca6pmt9egbca&#10;l3murS1Q7R9otq3RcO0faL7t+L72DzTj1oGo9g805/Ywc+kfLI5TcdJ2idC5ZKUKtS/EpO1EevUP&#10;9tfmqNm4822CMopA5YVyLkdUueHCM0FFRpQMQEVGlLJARUbUKRBMBVxQuBHFEUAtSi0IpjIQqIuJ&#10;MhC6IKnaLahlUosdKgUTDAr9NDS63+Lz3F+be6N7e9DEK5pzQRGerzfR8so1KCF3zYQCcldyuFbk&#10;9gKKUmVUoD9doPJKaaGgEjFQOS2ZMbg9LzMGV/EDld9Z1f6IhYDuO2AdoMoUwVKE6SSYDArBZMWA&#10;H2E6oUtAwKhnon8UzJOIASqq3nPZKKJq1dbOWdCS2hWA4n0Clwz4oq5BYfm0BIOqsQMGjA1Ybu6i&#10;BBzkp8Pgo75OVKgbGzl07ZFsTFR+G/t9fuUyVACKb+OjBNNMXwmmxSJqRZi8LqJWhMVHc5MbawpF&#10;y529uefbFwtgMQWAxRQAFmuazzQ8aZipdipYBO2gIOIevdF2JhTss9rzoNY/ULlOCQW7SqBytjoK&#10;TKlPERxj52nJ7ao5cDkTJA9wDTO8TxBBt2VwV1NK9DooF3qi5RpUROVz1AZM/WrFCaBVQinqovu0&#10;TgvkJu5K5uMSirZ89UyhizxBDTRb9zPJnY1bMmCZOixX2w7LGRLxMQXlYalzPyNid8iy/EYYZFDC&#10;jYMMSsyUYC5tlLYJCYGZ6p4hpZ3U6oIySnF7BxYr2lrBRthvFuWC1O8p5dY2msnDXatoJg8b6/7a&#10;XLSxjp/ezjpeRCLLFA8s0aPW8V4T5cf21+Ye2m2s08XYX5s7Z4iCDepQo6gVdvRooA++YDQ0By8i&#10;YJBALMPcPcOPKh+Z287D/trcqWbFDWnIvob1grgjjCE0LAjbCqHO/trcl7sNYxiXoyFhtb82d2Yz&#10;1SyIggN1s0GYUiXgXsX9bsh1d1juIQYMwqAOy2OI8IVBkAIGOY7gGxy+RLMgGJpHQWCVNDLY3RQZ&#10;wAaiG/aQw1AwApG7olXIFShYJZTyDvm+pjiP2kMp0wG0fCeFfpGKBQnloyeUJzEBJa4SqjRHNZkC&#10;fklyYIUkhSATkntwihR3giMWrRNzHRIKtuxAlWhRNifCZjIVivzJ8Ci3DYUH8VGAaaLUuiXae0B2&#10;eH9t7jxG21+bexm37q/Nnflg+2tz5wzRMTvsMdHQDHpTdli+wwcMeuzEO2fUJkiuAMJ8Z8ZuQoLl&#10;nnC86EZTUHKe2nwHLN8Fo/0cuA0xNvAl41092OxjFTDV47slbPf7a3PnCiiXHjrjx1NtKL3u2lCB&#10;pnz/Kgx0QZ4xnLfEFBDmCkhjU8BEWi9Pm/gWsPwMLbpJ4mL5KpDWy7+HTr7RfZ5srzxHora/Nnea&#10;gYxez1AhHc2ICaZVAOndX5s7M4P7a3OeavXDv+gunbsDvdG67oeEXMdP0Yoz+Nwn21+bO5PIeJAE&#10;ztb31+Ze8M33bygPiGdhIH99sJuL7d4U5K/31+bOVmF/be7+e9k/nbvkPuz+2pzO+sQ01QJBy+L9&#10;tblztdMLgi/aAp/tySrcQpgfhRBMEo6wUmYjHsCAzMb+2tz50qsKmR5cKcL21+ZOVSYcAYyCFXrD&#10;pZsIlgGmsx1KuMXhWu5ixztnlGvV8TnB4nQQphDHz/n+F88cw1n2/trcmdb310pg6ePIFBZLYkm5&#10;Vp3+EUx1vwhzFxthrlkkIfIcEKaP5iFuPFSD1Gpj21+bOzWqxyjjzFfhqAsjsApHHcQgzP0QhPmB&#10;AsJKSx8vbBE1pbIRVpLeY832RgYSKoT21+bObO/+2tw5Q3SWBHWtoQsE0yERwnTwBzYkGm8QrHah&#10;u3g7vHbVPHKfNFNZS6gu3l+bOxPL2MSBb/trc+d8i5t9UNIa5RT7a3On3k0U+9CVp/21ueBb/PQk&#10;4P7aXPAjfoovvc9MHs3tr82d12jGxQA4Hd9fmzvbCaLhxVmG13oB4htzXx7aA3PWQLCtRfv//h/s&#10;X7f/8l17x+zp618e//D79qcfH376n7/YK3QfH5/fv/n08PjvNxf/erz/+v7N03//cv/48c3F5z99&#10;eXr/5na6bK13n+e/XF5dW5Oki8f1b35c/+bLLz//8GDP2plvd//lg1F9/+Y5/vjDs/3N/vWHh59t&#10;Mn/+8tevHxqwDfXr49Pz3a//df/49aL90f7Rx1+f//Phr5/uv36cAff//PPTszdHXLCakk9Ef7EX&#10;43x63+DpOGt+kTwdNxcYvfbTcXaX8a2M0uH2eHXwVM7998auiw/Wzfpyup3bdH5ob19emj8WLSV/&#10;/dvjz43TH355ev7jx4f5z8HU++///pOxt/16aWBvC7W0a39rDf8P/nL4GmOr3DE37UkKv0azhlgX&#10;kQ4ZULEkQYfcvN2kYpzukMNhezAWqHfMgIx1R+uQq5ttMhbjdMz1zeZorN1Mhxi3t+lYsqKDrrd5&#10;01qndYyp2TahZhI66t32iOx+w4KZ3g041ASnU7oajGnNanuQczCmNbMvD5tcslsSy9fsHdYBpTW/&#10;rwaUThg+jSitOW6ruymNa47fDgi1li+dTbYqm4ROGP52wPAWRnZKJreblNYMvx0IZbtd3QkdB0M6&#10;4ffbd9v8bnHyQqm9VbWhsyf8tscFN5W/Bead0vzq1UtK1vdkwdwOBLwlEzuhw7YBsNqcBXMzGFGr&#10;f+qEjtsSYH02Fozp5ebUWgZjIbS9bnZgvmDM3mwTWnN72l43azeyIjSQpJah6SOaH0p6yey2TXfM&#10;aEQt7dlB8xN/G4TWzB5pSctALYS2V828vwVjfSu2mdScwE7JtHtLJK0Yc4UxIdlkd6vt7ZQG+mZl&#10;xAvGnjsfUFrz+3JbTVqb/v41696xTal5wh01MHDm7S2Y6TiQgXb9r1MajemE41cDI9BOMTulgaJY&#10;5fOCmd6NKK05PthS7Jx8Rel6xKcTjm8rb3stoI97GlFqJ3AdZczckiernV4w9or19trZMwMLakTp&#10;hOOHAZ/acV8f02DDtAPvBdPeEdyU8VZQslDaNil2c3XBmBs4oLTmuO3PW3yy8/AVpRHHWy1MH9Nh&#10;e0x2yL1gJvOsNmfXDjI7pYFknrwHN90MZtfKCTulgWTavZkFM40snb2RsKAGGmy3bRfMYbT5tor8&#10;PqbBlmlnQwvmYHv9Jp/a2WuntG2e7LbPAjmMRPzkLbjB5mttr1eURkbFnmNYobbVzk7bVhhble3J&#10;rRm+bQks7lkRGrnO9obDgtoWcNv9FoiFONsjai0uOrsH+7jdh1owh9Hc2sF0pzRQOkufL5jD5cBg&#10;trZbndJoTCf8HkVOrc/HQmnApzXDp5GfevIC3MDMzfFp/9xh5Du3RyaWUc0Phb70VNo18QV0GO3B&#10;c+ux5ZPb+mK+wJqWmbFN4ZxzfZ3WgO8tEb0a15jWCedH41qzPpnjWtgHprP1GFvGNY088ukk5hzE&#10;UtNp0Dny7k4ffhsE5pNdgl/GNdKdqTX27Ky3KCB2LEtw9QzG/SfPFFmq49cvymrYnywd9feWfZqz&#10;TXr5y3gxP4m2fnVj/mdbYBO0Bq696WGzaeBIvuRvrZmoNHDtAROThQYuPl4SMyw+XaI5Wp7AU235&#10;uNuatbHYqpTgmqc1xirBNVNrT1yBt7RkG4wF7yW4pmoRegmuqVocXoJrqhZsl+CaqkXUFXgLqttU&#10;LW4uwUNya1NtAfJMvTbVFgbP8NpUW7A7w2tTbSFtg1vUWpmqXTh1eG2qLTydqdem2mLQGV6bags0&#10;Z3htqi2abHCLFytTbSHjDK9N1Wq8HV6bagv+Zuq1qbYIb4bXpro/+tb2pq1NpgVJjZH7o2/ne3WL&#10;QRpn9kffzjljtUwzZ/ZH30Za1Trmziz6/+DRt3ZKd/HJjm3d1f354Z8fT+4b+y7TK8CX359WPthl&#10;zcaxjovfxk+vj9DTuYCyHoIFWu24qH0xrxpsMUcBpVnmPR40rBykUeUgt03UXsVHDrczKiDNLqck&#10;ENxW8M/lILEgB4mZOShWD1BiJ6BKXwwJzWmFtOeodgbVZA9QJXbJUwVa8jgBJVeQGv45vwDV8uI2&#10;R0KVaLU8LdNq+c6GyvW+JQ4Z1VJwjJoTUA2WK/WcwynAJNRwiWuSFSSYXX+fp5ALmZ0R1WC+UNDJ&#10;0koPZmoEU4gCF/MmBQ9eLjLXHm01F57aRmXshS42dspTgrXDk0YN+KaPwtVNq6CYqcHN2A6jjzo1&#10;aGAU1KBkblL0BM2VYhXgoY1JxgOp+SoQTAaLpiB5M7SHuuFVxE/3Ltrzr21NCaacArFXmQroDxWa&#10;ZXxJx6YkDMGsN0abAgmStB5hEkvgm3Jh0Luq9Sedxwa1rUrzkcroHUiCtcR4YwhMoeX1GWbPIha4&#10;qwAJlkp7B4hHOy5qIpnzLFD5BhOoXNI0LhPyTB7bkZGNC7o4iBPQ6EZchbYusYtCv5b5hMZGBu8P&#10;dhiY0nZG06gVYTlr5xOfRq0mjEWG1LgL7/3ESpVWHWy8ZIOMsl53B9GOZUdqvlAwtPCxQG4jgAfW&#10;zidSbT1zrs2HTQ2Wq2eHgazJ/4Om0PPJm32UYEpVIMzNKPSODgFHmFtb/KgbP4DJfBBKE8iXSqIL&#10;6h6oXNtlSGHVAwXjck7As24y8CC1gcqlsRU8mPjANqAwCdRJuVRCuVAQSpzITWgrj2mjz+fYynEK&#10;KG11+Workw4rJBRsAIGC0WtrgnE5Ct7VEL9AhxQ6g3ZrtQnlK2TGLHMzJIWEKhmn4rjEr1y+Wq1T&#10;M6651opfYE3Ee7ATklWSHOdqEZWPPsaVo2KOr4KSBcg3wLAmr4JyyQF+SQphhWRXYbVl70HTtMOA&#10;DslpA+0ID8oCpkzV+t5NMCkbwaTfAFMUR1Ow38/6lluL8KCQWsleRAYNlqo9iD6PLbcYAaO4RNRA&#10;ImNsRc8TPILwY2HrDa+46GNT7kahFWVbApYbmJBeCKfD/6/CQN7kPEOkH674a8FcF5CaCznCXE8J&#10;pnMN4puJbdMFiulMbCswE9sZBpplYjvDcnepvZ87w2BNIwlIMH0U7Jtxon0U3OjIiiLMP0owZWwR&#10;pu0WNEspbFJnJcQpTg8YfdRnSvImapTHbPcTbBUoCajUP6UU5Z4jzD1JhEmdQcjjoyCWmgIpoKjR&#10;YgU1+qj0FHRBHyWx1EchdotzGtraghpMQRIC4ZtdS3J1hpnqOId2ZxONJpYIc0GisZmuzKYGxhYW&#10;CRhiojFTA6NqvsAMA+mViaalVy0owmryZgxrYyPDFXsWMMS8/5kaMET+G3k1Op1FmD4K1lJeNGm9&#10;vGj8qLa24kyLfAOxlEtQXHryVEPeYAr2tVl6YQpyCUgBja+NGqqziyXCfOkpEAgbAjMNi0QwTQFg&#10;MqoQEE8y+DQF1W0QQwSjVYikHqxpwGimMvhg3yLfCHoqGAVQGhvuztLT2tjIldLYKBBQvoc8LiXI&#10;qjCYglI+5L8pG42wmjeorA9RU9qnCgOxFDUy0coikSApjUSulPJIpIBxTpurjF2wczOYG3y7szrD&#10;ILtyiPOpnG+HSBDBR+1rzUTnanrQHp4L5UEOAaFc2AAlx4dQTgtGL5cM0n0HbWoI820IUmoH7X20&#10;mnI+IW9ul4dLIhQwEMiAAXeLMLnZsKkdzI7OzgCMzQxkCeZyC8nDQzgDoAXKD9AqBAz4po9CrjrG&#10;RoJkdrQxhMRSfANV0FrBBCS7sFJSK7BDUmRYAPmdgJKGEsoliFCuUYAKoU0PCuyqucssoPyLwFXJ&#10;GKyjvFcSCmWqSBIDRh/VNIFnNc/6oImCyxxagtZF9gCmoJUClzlsFcFkIBHmY4PETOwYNFPlIcjy&#10;xW4GDIm9EaRS4SPZKik7iaXS2AQz96ti+YxhJZhLL37UtymCKV1BDLHfz2MD9oZPB4sVtXdErZb3&#10;kvdKmQPBTJ7Sw1K5zKYSFZjpYQ7zpQfYQRVzVVg+hfDTIS4MGMy0w2CvVXAAoW2nRlNwIYek0UGC&#10;RBZJEQmEQdYQw7c/mKl0gQyXbVazyuSCdAgFhI/qmI52QIUu3xgmw5XrwiHM4DeF2Z5WMVzVsWlN&#10;i4tFMI2NJEQuAaiM5I22XUkv7fXSBUgwhMqQnooaGgd5lsCQqPwHhsg4oFH1rQ3TPLLk+disEc4s&#10;bxY6pfuC/HHLo6YwOWZ0v0zOD8HkrlgSMv2obIilDVNYZFxyLzpKSyy7mFHT5gwXX5VDA5QSmZZa&#10;zL6oFDbcEtaxIKAUKFteMfuiCWIzRYRyowAoRbavgyp9UZ6zLUE2R5nbF+P68Pnh6aP/Q2w//vTw&#10;+R8/tQ7krcPS0+Pff/zhszUXv7de4P8x/08DOIHtfcqfvv8Gfcqta1bSp3zuCLP3KV91Fhs03Ft3&#10;7hv0MTNb0fuTjbrtnfQw2262Z65DJ7P3Ke9t3tZ95Zvf1Hm09ym/2PuUjxoQ7n3KF0UZdQVv708t&#10;2rTdwLclyTtm1HV371O+YpLVmG/3EN37lDevuguT9SrY5tPep7ydZix8GjVx3vuUtwqohU97n/KL&#10;vU/5yKjsfcpXqrL3Kf/uYu9T/vn+/ZvffXdhJVTb+/D09sQ/3PuUO7/2PuXtQbntTraed9/7lJ93&#10;a1Ut496n/EU3fp1z3NkrXp5yzrvPq9jjzt7qKsH9OO7OIt0SXPJr8WwFrqOcvU/5i1XVkdmdPV5V&#10;YaROW+4s8ivBtapXtVXVic/dVW1VVSN2Zw9KVQajyrM7i8ZKcD9YurOnoUpwTdXefyrBJcDvalPV&#10;DZI7e8mpQl3HcHuf8hfyrqsRe5/yF5xRidbd3qd85DPFqfvd3qf8/ER671MOhRG+OwDIdxwoxPDC&#10;mtcAqUIhr5YRKC9Q0JhykFiQg3xbhLoWVVsRSuzMP6hKQaClQkFClaYoRxpoqTIEUKrjJlRpXFE9&#10;BfU2vkJQxyRfi1AlWrrICrSMBa0OCMqwdOURULouCKhoFEUFYiqsI5iEmorXJK8Ei3IzEP4oXiOY&#10;LxQ1INflA4LFNSOomNPVJrt+4i5vdJ+On+pCrespJnEpTB40wVSaZqFFSk0fpYJEqQEUS0ZncSgt&#10;DxiUlncY8c0Vhir3tQoWQacMkfFAarWPxhUzmILkzdDp2GQkCaZbZsReGWZaLGmW8SUdmxwpgqmS&#10;mgRJWo+wWnGucmFUw6uSVdIFVVIjzCWEYFGtDEu/9ym//97tpPY0qCmPG/A5WxUqmohnsh3333N/&#10;InZRE92MWG9Ann+zw8BcxV2pIow+6p4mXBLoY6sxpMZduEoQK5V/UqsONj5QtFAy8fknY9nh8kL0&#10;KYShRZ9Cuq2mm3TA2ujvCDebon0mSW5cIQFZk/8HLQGiOSLB4s5grsjBNxtirnwu4AjzfQXH5hIC&#10;MJkPQnloY15xNgGJrm1oFVSu7TKksOqBgnE5J+DakC5ogNQGKl9Ku0PQwiTYBhQmgTopl0ooFwpC&#10;iRO5vFoMOI8+n6PFbRWUyzRwVZl0WCGhYAMIFIxem0kuhQqKQe7FL9Ahhc6g3VptQvkKmTHLNE1S&#10;SCjpds6v4rhkwXL5sqxakxzgqvgF1kS8BzshWSXJca4WUbnNiXHlqJjjq6BkAXLrG9bkVVAuOcAv&#10;SSGskOwqrLbsPWia9iHQITltoB3hQUEvgvCgECZly9kfRyBETVdTaQr2+1nfcmsRjhZSK9mL6AUO&#10;SxUNyIswuLce1EAiY2xFzxP2rvBjYeuNNS362JTiUWhF2ZaA5QYmpJeyLZEOIOl1CaFsi5xngknI&#10;XwvmuoDUalNQmpio6VyD2Gti2/SUUmPKUhHMxHamlu/Fk4ntDMu3/71P+ffnCXFtt6BZSmGTOish&#10;TnF6wOijkl7QU1GjPObep/xs6RVh0GLpLISWPqjBYgkGIWVvQA7qrLHR1laE7X3KzyRERyaQNpzM&#10;F2i2lzwHmWhaetWCIkz7AsibjkxIemPPAt/SvP/KLqOzEPJqtO0iTB8FaykHg/ZTedH40dp+GjMt&#10;8g0WSy5Bcemr8gY2xL42Sy9MwSRohsEUjK8NRj65+VAlmNI74PzY+ddMDWaqA2YIYeMdBoLJqCLM&#10;+UaxjFJUxDfBIMM2RVIP1jRgwLeAwSpEvhH0VDAKoPRR3J2lp7WxkeuusVEgoHwPeVxKkFVhMAWl&#10;fOiAWdlohLnKvBJMaR+iFjAQS8HIRCuLRIKkNBJt4sojkQLGOW2uMtFjEPJge5/yh9Zgyc/cD3J8&#10;cjU4aLvKjcxBLhlk3vY+5WfhcG+ODosQ2zfBtPeBspiBLGzfB7MuMyy3Hr3Lce6oRM9kOL3oMJqp&#10;m1PIVcfYIDcbMyXpFd9AFbRWMAH5bbBSUitYASkyLIAUGVByOwnlEkQoXyRA2eY/i1l6Jrf3Kb9b&#10;m+6aZx3KBC5zaAm4zKElsGPHSoHLvPcpP98KlK4gWyVlJ1ulNDbBbDGb8iHMtwKEuVlAmGs8wZSu&#10;IIYowUBbQdQcgfWO2jswzOreDUI+yXulzIFglDSSy0wZF8EoDNJHAbb3KT/XU0kIJI32PuXnfLNd&#10;aDY1oFmvDJPhoo/W3Mmwlq9DTaliMlzVj4q94HdGU3mCeb6QvHWrP6iECDbFGQYflSUHo9obkMMq&#10;2PbSPkp6KhjkveLpMrC9kWCAhFYYB7S9vlFimsell24lKDFDMPnjdnCWFclNxonGXro4pgiGYHJX&#10;LAmZflTGwdKGKUxiaWnDFCaXAGDaJ+FOq3JogFIi01KL2cB0ZgkdyHUMDSil6l905z49eYvINuer&#10;Ilugpcj2dVCuw0BLnrMtQcZVmdszWt9ZOuz++dMffq8//Pnpef7zh1+env/48eHnli/78tBakxvt&#10;e9vTTv6D/aP2X75rHbCfvv7l8Q+/b3/68eGn//mL9S//+Pj8/s2nh8d/v7n41+P91/dvnv77l/vH&#10;j28uPv/py9P7N7fTZdOO5/kvl1fX7Wzrcf2bH9e/+fLLzz88WEP06c3F/ZcPRvX9m+f44w/P9jf7&#10;1x8efrbJ/PnLX79+aMA51/f49Hz363/dP369+Gp/tH/08dfn/3z466f7rx9nwP0/bcrOtwZwrKbk&#10;E9FfrNe4T+8bNB23bSVpOj4bidduOn558/bmSjkSs8+3l96J5f5749fFh1+tvujq8u3B+m9/aPHS&#10;9bvDFJ1afv3b4ywma5EJrrau07NIrdtP20r1dpNz81LX4TXEVrlDprdH62I9TXN3lTXIdocOOgwI&#10;nfQdv9qmY7tzpzPNXdxeDmjdePxqQMdWrdM5tGZwL8msW8FdD6ZlG0snc7NN5nYFuZ22Z9U29k5n&#10;GrDHmLqArkeU1oyeBkMycVhRuh2M6YTVozGteX074HXb4pbZDRZtWrP79nowpjW/557DL5dtWjP8&#10;ZrBuzX71IQ24dFjzeyRHzUfthLwT/sshHdb8vhoNac3vw2hMFX63go1lTIOVO6z5PVbbNcPfDZbu&#10;pPH47WB6bUvrg5pGMn5c8/x6IJnNAVtIeXPCl0y39moLaqQuLUO1kHo34JW1XltQ7waa13b2hdRw&#10;VGu2X40muOa6XVTbNiwnLchHE2y7dh/Vu4Glu1xzfaQyLdveKR0H8nm5ZvrI2rXSqU7pcjC7ywrP&#10;m//WKXlTz5eCcNKE/HLA8hYidErDMa1Ny8giNM9zoTRQmasTjg/sZotuOqXrEaU1x68HdrP5zJ3S&#10;NDJTJ13I340GtWa5tUjYlk3rU7d8cMipNc+n6xGpNdOPg1G1DnbLBL0t9ktJsP52C+rdwFC184qF&#10;lD8ksEFqzfbjQKhaZfCK1GCC1hdvQR0HK9giqE7qMPKgrGfeghqOas32w/XA5lk/vRWpgc1rdU7L&#10;qEbm03rtLaib7Z29xZELpePAKFyvuT4dBqRKXL9ec/0wEKtWaLSMarRpXa+5Pg3EqpUPLaRG28P1&#10;muvtzZwNV7oF5gulkYDerJk+DaSqVSEtpK4HRv1mzfWRVLUSpIXU5UCqTnqSD0mdcH1krW7WXL8c&#10;cN0i6GVU0+1ArG7WXL8ayHrLmvQJTjcDc3y7Zvu7AdtbdVInZQHctg29XbN9ZK1aomwhNbILt2th&#10;H5I6Ybv11d+Miqyr4fLBIak12w8jc3y7ZvvlQAXn23nLDP2VqJf2eHq7ZvzIG5o7RyzErCH65hzN&#10;HV5PcmDd5ytVC7FhsPX2hPlDYmvuW8w+Gtma/aOodL6I1kemR6O2eLZegJHvMDdKWIiZ1d3m2Ul4&#10;ejOQ/PkmXSf2bqCP00mAejtiWUvVd1pD9k9r9ps5XYyqZcR6xuP+k6eW5j7fyoIMOn6bHbC0yl2t&#10;gaxpegNH/iVv9WzzaeBin1wH17rkmj42yrUeuTpmuPMsjnEpH7WOQu56kgngmqWti6fyAG56MbO7&#10;NlEdxN9ZFqBCveUBGnWL9UtwLacF9CW4pmqpuBJcU7XQvATXolr4XYErp3xnIXYJHpJbm6pKPfYu&#10;5S/aAeuM4c7C0ArfdVZ1d1lbVZ1z3FlAWaGuA7O9S/mLZdItzr1L+QvO6LbFnYU5FRHTPYk7C2Uq&#10;cB0z3lm8UoLLLFlMUoLLAlvcUYLLAltsUYLLAlv8UIHr3PXOYoQSXFO1OKAE11TN1y/BNdW9S/ne&#10;pbzdyTNx+GSHhebztaPYpQ25X8BwQVcywjzC5fenh/MuVAsufhs/nZpL6tL8PX4bP09RoYvx2/jp&#10;KFeSFrG51Mdv4+cpKjQvfhs/16iuEfHL+Hk6rJyUGAHDElsBJX98skAym2MUl1ZhOV9VB4UfjSnk&#10;Y1Mpl0X82Qx007jbx2B8/NQqOW+7SY/fxs8TVN+04rfx8xSVL6ZKefqLJEEjfoqWi2J/RCV+Gz+F&#10;8oijP+QSv42fjlIYQyjnRH9DJmjET9GqoVwpiVYN5ZwgWkKBHJb45VLYn7sJBsRPZ4Tzob9aE7+M&#10;nw7yCfa3auKX8dNBWmmQ5jm0tJR1KvIOynngn+seUowlfq4HDlrhs+vuTVCInyeU8jFJCXMWlEC+&#10;dqD0JZAMJZCSnSRUiVWykt0bDUbGT2eoUGCLApXboiLKOd9fOYrxxE+Nq4Zy3hOtEkr5FqCl3aI/&#10;6RSjjp8++iLK1xHUUPa2iMo1I2jlqiEUKHWg8t01UDCukjaqHrWmHT3WiJWJnydyTygf1+ugZCdK&#10;/IIvSlb/n0NptcFNjXUEmXDtIFq+ARHKd+pXQWkZ88GX5EYTrOzCPYwPKY6fLs0+Pdg7Bco/56Ce&#10;IInPxM/152DPEKXK58CaOiVycWdvpeRBlXwx8G9dCopuZM4DbZv9dcbgdfyUwXKReh2URg/jKqFk&#10;imBcRZTc7nxc2lyB9wrYYK11KwjERucTIKZx+SI38IHKt+CosgdarhmwIWqOtFmU7FrQyq1fBMv5&#10;HH8Tqh2ip8GKG9MyDEQsqAHMdRIzPM5agkkyaApxwRkYohtDkNZQqzhA6SQHtk/dfgE504OuhCrt&#10;jeplBfKvQwLYQtX1iFC+lLDT6ooYBLzR3JkiNPW9JZgiTPLa5XzBDm+FmB795yo8SYfBFZjC6OXm&#10;LLrBWv1bpurRuJAiIp1uIsyXFOK+Ke7z5WZokhIgteJHHQYbzySdei2YLz34W/EEGcJckyFrFd3r&#10;YCPuMFgFtQSFfOcUvWVByAOWb3qdGsHkyBHM+QZuaKwCuDmT7i8iTB8Fhmg/IPZKAWlN1SuHYLpU&#10;RoIkU0OwcPxgFWqJHLsz4tEH8E0mmoyDWiOQ4VLzDLCW2osA1YpRrdgI7Lj2SNg7dMpOKLcysF1J&#10;9WDvUx8fQMUd3nx3iTu8uWBIA8APUMEM+BRSE0I5v8DXkS4RqhQ3SOGAllAw+kDlXA1UvkKByveA&#10;uDGffzFQuZ8vFOyvgcpHH6h89Joj2GtVtkEkLIsIEboiTkDJbPaSrshRxE/PVUTsnc+xiPItqdec&#10;xZfip75YQ7kOES035oRyiwkocZVQPi7gqgI/Qvm4YB1DvkpyD/KlGBJkVSjY5cNlAK31FYJ9NPx/&#10;0EeXHNj5NHrYrWR9Ie4LWjAunyPR8tWmnc/tPaGcE4TSF3Pdjh0ZUFrH3G1SlE/+RGkdVdJH3pBo&#10;5Sukmjlw09RGDGQ1cgEIc47BThSPAlFspuMa9JXdPCHMJQM0fNKmRcGDLBTBpHJgfKLNDsEU5FPQ&#10;pZauYBcjLEeYrH8ubVM8R56b7B6Fvg5Muge7Sbz70evIY3OOnzrCUEceu4md5nf0UbtEXoIB3/RR&#10;uyifU/NVQJibhmO+QU3R8J6m4OqMDBGMPuowcBBibCSW4hupjBaLtD4yMjCF/8Pe+fXYcSRX/qs0&#10;+OgHi/c2KZKC6ZcBbBiYNQaYBva5RXGkwYpsupsayf70G1lxTlbd7sr45WB7tYvd8sNcyjyMyoyM&#10;fxmZGSEhJzOoLSbZN1l7Gpu2tTRTw0B6BYOQ72QYiKWmQLpgGFAT3/o7G+unf62nacmfF9bfAvlj&#10;/tVHPYU6ZDjNwqTOc4tF6uy+laDOgkXNitLUGEZjk9bDmrbr0ZG6Idvrqqc1tV6grx7bWZEDiGUU&#10;A1jGRjCFBLAKLnsPJvqs3AzCNDaYqSLZKNlSrelZZeQIZtdWS8jZ7oNgmgLBptT5PGccznMKaGr9&#10;waC13b/at+uj/dWi/9q/huVM+9NJ/7V/DUut7+83/df+NSz3Q3HbcmZN62p+ZwlIXXLRxcHrioWz&#10;qGQG0UpewLicoqw54Y1tjeon0wCb475S77SWSr1Hja5yLV23urbgvQFKrVEnGVOQ2pMbxNe24yQL&#10;3p/iWlr9m1IbdR0WY4qwXPdZGI0tbUd/hOwx+Vdj80zn+EZqrJMNXNNkCMJyCihIsh01Q86WN4Dp&#10;whOZGJdprmtunpV2jfOjUsiV6QWD5Z11TUsqD0ZGOTYwpPLIMHqdvBAqVxNQMsqEkkbVnJBrhznK&#10;swO/tKmCFZL7p+WW7+zFDayT/pW3k8MmNdGGBDT9bBjEkTZWYG9l+ihsMgyMvEPh2gqdNTaKSh3o&#10;wBQcNhFsKnFwdrYCZqrtNEXM2k4jLE0fwXSAijDNFBjiMB1gsjC0WEqqIyxjD4IpkoGN3Fn29rlg&#10;OTaiJl+AMAWJ5Kdy6SED5f0ewvRRMA565hR1FEt3ppgNdrauAo8wsbeWN4d2lL5RwEO5Np0REEzX&#10;LxCW7KVsrMwgZbFlBjHtleo8mUTDlFzKG8L00doMOiRGask3OsDQKhBMa4owzbQW8pPu5yC1qSm4&#10;zQwslrc5CJtaendrIGq6/fRcMLEX7JseV+BHxV6gpqieqPnWGFGb/GhGvPRRX3yDj8q1IbW5j2qX&#10;QNTmDv/dxpGoKXJA2JyE6MzvuahpTSEEVSgFp5vOLYElP/tosDY1zlGClzkrtgQPGKUTM+8MHzUM&#10;GKK4l5y4D6WIWo4Njrg8U/CA5htJiFYBLLm7CcIRvlOBcBLmboIIS0uOsFQZhCV7J2E0U6UgESbN&#10;quO3s00NwWQcngmWDKEpOPMCH7WJJpi8M8HmZjr3xu3seiPwUd8sIdjc2LQRIPa+nKLmboJAzclb&#10;gvnmdG2RHKmCyvh0k2B60gRXj6Ju+WKiCSaDjzDZkNrg+6kBXLHqD2WI2uRHBYP9gh/xEEz2DWAy&#10;XHB1MNoT5SrUutBfNQFMxgFuIvrFFcGUTIA7f34NRjBpPdxZ9O00uDy/VAqOg224Wb7UTWaYTmzg&#10;Mru2dr2snTOp/s2MqjbOgFJeEB46SkXhaaVS0PBM008rawlSmp2emUq46dGqhJtqccnzISxV5fSy&#10;1rx+HAIwU6sZ4qOalzVMwk0F5LThRFiaZoLp6KqXO7Ygfvj57uFjJs+w79rD3c9//aG1XmvV8x7u&#10;f/z+Dz9HV7XbaIL2L8v/KQl3ATsatD189zs0aIuK6UWDtkW6jwZtN6EqvZb6qI3Atir+20G9/jAH&#10;nc7RoC1tyrYRXkvLrwwadNy4qH8/aoPVjOBKadQwYFv9/mjQNmhecDRoixYFEY+v4jTqdXM0aPvY&#10;2jlEyLDh1aCNRRyArqhRS5L2VLGTGrXTinPIFXQ0aLs6GrR9c3U0aHvxD99cRTJnvx9NJJJXlRl1&#10;mmrZ5K588VpgQGrrQ48GbcH189GgrQnf0aCtycLRoK3JwrAV2tbEDBs3RgJrNURDUnE4063V+WjQ&#10;9unn2/cL60cNwlqNl5Vhww5hR4O2H39QiiR6fm33p0eDtpdLO4wvdw9Xv0XcH/IUWfCjQVtLcpon&#10;uqt/068+Qz+3zLYeDdqe9FnS4fDRoO0JZ3QB6qbfjK1FTMclN/3qK8DzzsPRoO0J33WB6qbf3akZ&#10;qaOxm37hCuB5OnPTr/wAXMa3X/0BuFa1X1sFuMxSv4lQw3Xh6qbfIQC4ptpP/wGuqfbjfYBrqv2M&#10;HOCaaq/1UsP1QuNo0PZEPXQ9/aafUdeM1CXkm35YDXCtaj+1BrhWtR9f13DXwrlZj6jpH0iG18Nq&#10;+geS4vU8mv6BZryeTNM/cCzRT5XhH+h2dES5vklE/8CT7u+/6B940v0l5PIPsomu+grff/zw9SpO&#10;hiPz+3X53/v3L+5fXH3//sX37Zg4Qqvbr60dsf949evRoE3P7Jb4u2uED+r9m6BcgVWu/bf+TVTK&#10;2irM/lv/6hbK8kFCSaxWQTcR/yYxvciZhtUXL3wHgtq9pY7QR3WbvlsPj9y/OQOVmoALPkLBDSWh&#10;utPyl/x78cXuZ/23/hUq17z7ev+tf4VKZe7hif/Wv0LlvTS4Dq6LKoRKKYMr0tpBESrn+Dyo5ATR&#10;EgrkcIpfKYU9kDTL/ZusT271eNB/6d8EaanrK41a6fqyUYJ6TObP+FfikPcKax4kJbgHmAMHrRCo&#10;/twUKJkJF/umQLl2oPRTIBlKICU7SagpLshK0qXKpAW2SLTAFk2ikvNEaw6VvCdaUyjd0wNafnsF&#10;+jWnheJ9/aRK9haU1ahafYyqRy8UKLVRtTkyCsY1pY3yFnPa0fcaNmr+TeMmWSVUjut5ULITU/yC&#10;L0pW/69DabUhTPU6gkykdhCt1DRCpad+FpSWsR78lNxogrX6y8HWGpvTgxvvAtWfS1BPkFhp/JvK&#10;I1DNAoFmPtdTT/6Mf7efoxB3iVamIqipWAzi25SCyTCy5oFMET27T5F6HpRGD+OaQskUwbgmUSns&#10;REuo2pBqkwVrrav+IDZzj9f0QrqnLi3E/k1hNqpWaH0RQmahwCFqjuQspuyaadWq781yPce/C0VJ&#10;jV7pyuktc92/yf0Oq0V/FpY6SUmS/p6k/qgkg2aqF1oEUyMISGvowAhQehEP7lMvf0DO/Iqo1l49&#10;du75Za+if3M1dRYB8n80aLtb8qlf20G+ewmBh/eTPISlBtD20UavXvSjQdt3l/Ltx64QH7kS/HPB&#10;0r9CvOXWYAjLKLefXXqG/k1N7p3XahPZYbWVd5V6yHcaBjFCh9VObxqmQI6oJd8gDPUq0BR0no0w&#10;fbR23CdXSIFVcLcVWNO5Ii8nVzcgGyLpBZgDP1iFuXSPjSopoJKAkGI6HQ3a2kng4q5UOwCSmG4H&#10;UwuadABi6qNBm3kvhYPoSijIthtVq5tRte4aVVsfxb8QmRhVS45QoN5G1aM3qh695gj2+mjQZlnV&#10;ho2KSqVvIFQ6aELlfhlQ2qETShkNkAkFDoCaytpYvqbkHrJc2kOCrAoFmRaHDLWdEAr8qFGgjxny&#10;kJ1IFByJKJIBDyNOECpXm1C52uAfFa8RSnOsZcJetJZCe2RA5Rxhk6ldPqGm1lFX+iBHpwosgDoa&#10;tH2+2WYWHFLX8nM0aHu8yZeugJU9GrQ95pvsAjTicZWy54KlmYEi5W6CBoXAT0pN9tv9Tor4V8kR&#10;w2qvaGpQgNNjI3lzLUzIBWgVwK87OTKZLQLPflLxK6Ima09jU88BCGDcUg1OpwyDkK/D6ujkNNcl&#10;oMOAmpsJ1G7Z7D0atCkL4fKKpM6KG6B2vqmR1rvdBKypYWAcjgZtl0bVpW2pN4i8M8IylCWYfVat&#10;gEeDtke+/iwPSJ2d5LP6CwQvuX/Tn7q2dNy2zBp3/mv/CqayiNBNRwICjdC0bYL+PZOolDWipUR4&#10;PcejQdt2D+POBdClyF08jgZtdpBHg7ZHtkMXnsjE9IsmtZb2GyQ1TMfsYLCU+wODpVwWGBnl2MCQ&#10;Kv8E7dKOBm3SJrv/OC4s/ZOi+f5AzyLoX7kxbSF6lQL/tX8NS38Bpu9o0PYkNMkULOwNvKaQODga&#10;tD1mrywMsVdJdYTlrWSC6Y4dbOSOBm2PF0s3+3v5CZsY/8rU6JkTwY4GbZd8cydfzEDl/oCuDh0N&#10;2h6zNy05XVU7GrRd8u1o0PbYDPrWWH0SFiXxZt6suDszZLHtjBA291FvEmAKc3f3etckoiYFBJiv&#10;HxJMCZDfFyb2QoJPiR64oHo0aHusWT6UAvYqzQpHXEeDtsfsdQMjYK8UEE7pztbT+gSxt2UkmDSL&#10;YHlAC3f1zjZcRE02hGC5raCP2qgCtaNB2+MAQ34B+HY0aLvkm68+UOmAo0HbI77ZvsGR6tGg7RHf&#10;XOwBTqy1/Yfn6keDtvXV3tGg7eKqYT8OqRW0H66Q31Cpsxom4V4L6Fn4/ZvJLb3mR1gGFgRLx/cY&#10;FTX1sC3b57vWky3OD24jyGv/2/8f8a/b/+eb1vrr4cuf7v/5n9qfvr/74T//FI3bPt5HZb6f7u7/&#10;68XVr/e3X96/ePiPX27vP764+vnfPj+8f/Eu+k1GsPN1+Y9Xr9+0c6777d98v/2bz798+sNd1PuL&#10;Ji63nz8E1fcvvvqPf/ga/xX/+sPdp5jMHz//+cuHBlyE/v7h681v//32/svVl/hj/KOPv33997s/&#10;/3T75eMCuP1bFAnMs5EGSKymlBPRf0STtZze79BtLdaq6La2HMo9f7e11+d3ahEbZ9evXubu//a7&#10;4NfVh3juex2i07zZhyjeHc/UT4FNtv32l/tPjdUffnn4+q8f75Y/m6utaZeKMK7l0YNILyjfOm61&#10;M/BFulbItlXPUsk/M2nbHmAh9Z1Ka1+yQ2XbveR1q2//lEqE+J3K0q5ph8y2rcCATGwoOplXrQPK&#10;Dploodcxr9/sjibWvUPevNons+2H9Lr1j3s6qfY4sNM5vRzxeMvkV/vsaf51pXQe8Pmi09rSJmZn&#10;TBecPo0obXl9fdqf3ZbZ70aT23J7NKQtu5e+NTurFveEVg68ut4dUbNcnUvfDkYUp6Er6HpAaMvu&#10;kQBc9FmLfgx7EtD8VR/Rm4FAnrfMjnaFu4S2zH7TOu3t8Oi8ZfZ5MKILZg+W/7xl9um8O6L2Dmqd&#10;2oDQRYe10Ou9qbUrDp3QaNXiFt4KGkytvZ3rhF4P1DYuja+g86v9EW2Z/XrA7Dj2XQmNeLRl9tJ/&#10;YmfV4uRyQ2h/RM1Br1MbjOiisVo0stljdkuSdEIjZsc11hU0WLV2OtsJLX2rdqYWx4Eb0P6Atrx+&#10;O5rZBa/3xaht3fqARhoSV7hX0PW+1W7OtRMamaO4kb+CBnatpd46oXeDqcXJ3woamKN2jaYTipfp&#10;+9ofqdEVNVCR11tun0L8d+1IHDOulEaT27L7tDRZ3RGAuIC/obTP71Y+Zp3diFLk1VfUQG/bvc2V&#10;0ssBxyOgWlEjSluOvxuwKZzrSmjgJNs2rw/p7WDl4tHDChrIQMvodEJRT2B/5SJduaIGc2uZ9JXS&#10;iN+RCV5REXDsGZOWul8pLW3UdmQgclUraiCXb7b8jvdk+7OL13srpVf7UUm7VryOaemtuDemC47v&#10;B4HtLtZKaelQtUdpy/GBG2jXtVZKozAgXqKuqH0b1561rITeDtgUj0I3qAGlC4a/G7jveKrKlC4Y&#10;PrLgkRlaKQ2GdMHvkUuJqgQroX2xbKf5K5dGkWkUQdigBpQu+T0wKFHSaqU08LutX8I6ppF7ikJb&#10;G9S+B2+vPlZK3w5kIAp7raj9SPDdBb9fDWxT1BFbCQ2M3NJ/YR3TqwGfWn2zDa19b3BqKf+V1iiM&#10;awXaVtjAPi1lV1Zao3CnlZNfacWWaM/WxfZtCxrT2jJ+YA+WPOg6rtcD1p+iE8Q6rvNgZ3i5yXw1&#10;kIeWb1ppDfZPl/3SRhp4uthmDjbip5Y061McmeHIZGxQSxPY3LFGQqsnLG5b+4glLxHdJ5TEiD9F&#10;+ulJE5NQ/NbSzGeddXuLkLMG9l2CGhyzOZqlRW5vyeWpgZyuBh7N0p7IobLZN7GPztxcLVwqKXI0&#10;S3vCSJ3pH83SnnBGTytu+oWYWsTaxm8xYD5fAXjEBgt8ToCPZmnfBT/3PJJuN930A/ua720f1Pje&#10;65QAXKvaS90AXKva667UcL0yOZqlPVG+o1nacv4Y4rMn8652GO3YfG2gFrQltm5ifzRLe9osreUc&#10;rn56/yIC4xZ8fbr728eL960Zxvawef37y0PsdjYSLO44/61/v2Qt4TQohEorRSh90QG2v+Tf/GKa&#10;JLjirFHVlDSoKZB3CB6Lf3NMYukzgMSCmlKCoFbJFCgHDpSSTwBKjgMo1w5AqpBKqKlRaccBtCTq&#10;hJpi1lzPAQXw8EXXdnRMZaHzbwqfbpQCLQXG8CBIL+0ApbtxhNIKOYD0qP2bo1ckCLRUC77Hrqbh&#10;X9GSfNmJ+G/9myiFTEBLD2sB5bJBtQ3R7Qx4s6UYgVBStNpCLEmxsN5UB6rlqAJGhYr8WK8WRJdA&#10;flWv+EnqhjCNrV5NV6mnSjr+aL1SHhs8Du2wuZlS3TGNDQrHnHT7jEoyyeYhLM0ZwtKPEEzvNGkK&#10;kjeEpekgvumyN8I0hXqxWnY7VAEeZ6uEEsiHmh0TKlcAXhjrqSGgZGIIJZWqlcAlrACl0dcomVEY&#10;l4vb1UZNW2Pgqssr1bZK991htXXnFgTMqJoTRtVz1Lh6HtCuy78Xji5ijcwW+m/9K0eXch9XikpU&#10;rmO8VyxRqZFhqSZQYahKVEph2KnnQ019kUaf45rkxBxXYY5aIRi9ULVEW+5rKVTwAxJtFNASv2Bc&#10;aVcjw12ttlJHIKsKt2CFZL9gtYUCKdQXIwCaGP2zoFzRpf6ii6EBKrUWxqXVJlTaiUkUaEdKNPBe&#10;thCsiS1mbZkmUVMWQJYcZNWo2gIYVWuHtj+gQ6pCR6gpm6PHyeBhdEjwPCh5mFpydIoBvNcbVrAA&#10;ogXyZVS9juJEHGJXdsKoWmvFe9A0rTYUiJLk/J6oKTvh0decUHKAuJoeBqyJuVprmiW6tiaTKHk+&#10;oCVUzQnrY40Sv8A/TqKm4kLbnFrubb9qTlhW6xWSxYTVtu+ox6WYCTRN+w7QIXnRevBy2wBKiahB&#10;CpgAJF2s+e5I6FlQiu2BllC1NGtPC6tjVG2fhQKPoDrKoD+OL2vZcqwKKzQX26dEQBJGkSPF9qJV&#10;p9VMq86ZPCdKAg27+0lUyj3RmkOlrBItcbXeCymXA1kHJYIJNZUjc1ar3skt9zFb8otg4lidw/Bx&#10;LoirH3dDruOk8yCE5dgg+nWOGmG5ngQLe9KShjS2MChLbhH4ZhisgmG1BjsxDmIUbzpybLXkGgaJ&#10;vA6jKaRSYdI+V2EWRuyd0uR4mpIMIfYKNvnRORgKUn4UxVKw2id6prB967Da33npYWtmsQQf6xMW&#10;gkUYuChgHUksl4ubnhJMNgRmqsMOmqkOO4i9avVJa6rDDoRNWSS5BRA3H3bUsuvDDkDJBNaGwQ6y&#10;RilMA2+lMA3CIQcUtbab1rOMS6HCFL9ohZQ0qYNMr3aNchCA8jqpJFP5nB4EkGZKrOt9RddzgqXV&#10;gMyPbRDCcqYIk6mCsYWCLxZtEgZ800UTMnyGgeEzDPzK3wkDsVRFe9CEkz5KQadhtb53avX+56Sx&#10;webA/e4mYRRjzVWmPs3CFGPV5sitt2lsam37vDAKYfVR8AcnXYEiQTIMhFzVxkmzdKOKjIPqiEFW&#10;66TENqRETs5Zgw1RGhP0T+lCQqVXAKYpeQcopeUINfVFZdyIVioBzHEq5+aubpAu7DAw4E7OgWU2&#10;DOZpGE1UvhvkR9QgqeZeZwibc8rO98EUFEmSQs3CUtbgIOKkzA2p5ywsYx4UpDnZTdScfBAquQEi&#10;qeQgyLfS5oRK2QB51BcBJS0mlFSgPM9zNX4YvZPPNS2JInBVsgMrpD0Z6Yg0DlihbSAKv6jNDY0c&#10;ouZJRkNMm4VNLhTBcqa0/7d5hBX1QcEkDBZL0k3sNQw+Ko0ig+bbKDC2qSMyV6wF2VWMACgdAxIq&#10;15NQaREIJU8BrJi7CdADOVgmXcinRVeQORmyUqbJXXlg42AYbLgUTuPGIZeKdlKa6TPDYDPoj9JM&#10;0xPTbkVrOguDVRA1WlNfnAEbbhjYSV/WmdQF+mjyjdzQ3M0St1Iny+Y7CTBTX0qAmc7CNFOi9qww&#10;34WAjxpGDNHYCKaYgWDKsIEZ9NITTHH1nLxRaOG7QDAFw+ijCi3gNE6aRckuw8AiSZ0pzSIYmWiZ&#10;GoLJL9DZnv1CnXlfCtHEAQ88nnK2GV51+QAbYEqrw9M1BbKA0pEGPOJT1AYo3VeCxjJOxdSOQ8kf&#10;eG4rOQOU/COhUtfhrbBSfoByF41a/vXMkmhNjUvpZaClI2ZCKcH1ePQffr57+JjXTLEE+MPdz3/9&#10;oVUBb0/BH+5//P4PP0eB79uox/0vy/9pS3oBO2qFP3z3O9QKj1pdRa3wxQEctcI31b4GJQe3Zd0G&#10;tcVCc3tlsWEx1A1mQCZccydz1ArfrXl3wemjVvhuYcDYfq9ydNQK3+VRc6Nd196MNH9boXBQdfqo&#10;Fb5h5OmoFb5TkDfqEKyyNhCjFrqu8jgoV3rUCt8wKa4D7tdkjo3QysqjVvhRK3xQi7ftYrvKxX2c&#10;fWk6aoW3nMDKp6NW+FErfOCejlrhUS7wwqgctcI//Xz7/sU/fHN11Apv9ViPWuHt5vFNVH7P7CIU&#10;4cz05E1Ud5+CZ/70Jiq4T8HzIOSoFf6klqwuiB+1wp9wRocCN/3oqRbgo1b4qAi1znOOWuFPREyn&#10;ZjfRgWnGiun+0U3vCl9LpA7Xb6KX0gx1HfQdtcKfLJOu3t1EP6IZRur09aa3o66XSfc5b6K10Ax1&#10;3VG8iQZCU3D51egSNAWXX43wfgouvxr9fqbgeY/jJrr6zMD9hiwi7bnJulBp/IO56fpsPv7B3ISP&#10;WuEvvm9rl/2iFeK2c+OrX6Mf8FEr/EUqBN1KWB7lzYEs+a7G6N+sypjaDZczpkB5jQkoJQhujEyB&#10;ckxAKY0RgJLjAErDAyDVhiDU1Kj0lBxoxXWwtkki1BSzdA0EaOlKCaGm5njUCg8zuDQuUGQGV7x0&#10;Y51QklU7JCu8f/OLuucPV9QUWwDKl8rsM/0l/+YX9XADi4BLWGu7ZT961AqXBPl5OF0yl8Wg25WG&#10;1ULUP1qv/FEr/LtLVXCcCdUgHL/CYrmqkmNof8u/F+oH8uHyGQ6wTcO/opU62jMb/lv/CpXOCVAy&#10;MYRKLw33c7XRIpRGXwutHhvBuPTWiFD5ReC99tuAkqsAmVBmAATMqJoTRtUWWeOC9+xG1RfPxQl4&#10;0qaEAzwg8pPO+iWBUPBmyS/LYPQpq/DY17TqF1xCwbV/o+pb/+ZE/SDBXIU5pm7DCx6vY21NLPe1&#10;FGr0INFGAa1cIZBVPxmuV0i34EFW/ayyXiG/0axlVSiQL30RnhT55SWMK1cbaM09z7Tc11+0Pj4L&#10;Kq0vjV4o0A5xotYOWTmwJraF9WpPoiTRNb9kyUFWjYI56ou1drjWLqCS92BNXCm4puXaxPXo5x5A&#10;TaJyswtc1SkGocSJWiZEC+TLqClOwENGcQJ0yFWtQQqlafUc/dbxd0RpXHOjB5TsRG1NzC9YodzQ&#10;02pLH2t+WaIBlV+EqMOaVnNiDmXdrmlNoqRDQEuoeoVsv2p+WVZryyS7Cn7bvqMel2Im0EfFclCz&#10;Rb62HrzcNoBSbmqQQg4ATdkIR0L16kyiUn+AVzqbA75rTzuJqrVftEAXNS7YCzm+rGXLsSqskHYA&#10;ENunRMDTYEWOFNuLVp2TMq06G/KcKAk07NsnUSn3RGsOlRJNtMTVeh11agxZByWCCZXxEqy2s1r1&#10;Tq6nyAgmjtU5DB/ngrj64TbsH49a4Y/Tnu2xWRxXwcq7KDOIkUs8g3wbBim6DgNB0ikZpBhPuhY3&#10;CwOx1EdxplL42kC6gjYJuT86NzbSBVGDLZ7HFui84OGMsn8zs/z3wmp/56WHrZnFEnysz0QIpgNe&#10;hGlzWQezrjhBUzhqhW+bz/uwo5ZwO7XaMNhB1iiFaVBGSWEamEkHFLW2m9azjGsqmBO/wCCI92AP&#10;jlrhjwyfrAbkAmyDEJbGBWFTqQX7PNipdBhYNF00IftoGJh4w8Cv/J2weofketygCb26d22GOqzW&#10;9w6r9z8eG4UUqkYzCaMYa7YIeMobUktz9Eywo1b4I1Nz1Aq/W+6pLhe0Tkregf1QWo5QuQ0iVGoB&#10;oVIJwBJN5dx6EfA6ndZhYMCddgPLbBjM0zCaqMJlmsLzwnKlyI06KwhTUCQJaeLTLCxlDY53jlrh&#10;W11XchDkW2lzQqVsgDzqi4CSFhNKsl3voJ0wBlRaF5ijRBEUXfsC0POjVvjn7RbVak5hsE8JYKW8&#10;6rBUMraUTfBBAVFLE0T7Akk3WtGpk9WTNAqOYE6+jQI6NXVEdtQK38RLvnwAsnHUCn8cdSvHUh/H&#10;nFzdexIGm0FTg62lYXUu6XTUCn+0pr7mAbrggtFgw33Z4Jlgil3BAPruAsFSeuEQ/eQ7Ds9DzXch&#10;gJphxDdNgWDiG8GUYZtceoJN3T48+coNMMR3gWAKhkHgZhhYJPkFOnwyDCzSUSv8kalR+1Z4InbU&#10;CvfDO8kZPaVNm0Co1HWoo/3/b63wb/LR9z//k/6wvP6OP3/45eHrv368+9Six893rTz48kD8KPz9&#10;OxT+vn7V7Paw8vfy17Eaz176+923L9/p+e/5XZxZpGrdfvfxt69XH36LF80vr8/t7z/EdZFz/Pml&#10;fdlvf7lfBGUrNLd/C1FaZObHH1RS4McfNKmbcJm9IGGrRXd9WoLh2+9WyEXl3qXmajukEkHTiU1s&#10;p3N93ie0rf79rpX+26ETRqLTOQ0G9HqD+baVyd2hE8vW6bTipjvz2tY2fTsgEzzuZE6DaUVt+BXz&#10;ckCoPX7vqKiiuTuiKOa1gt6e92cWe/YVdB6MKep8raB3I0pbZg/HtOV2XO0aDGrL79G6hWitg4o7&#10;GQNSW56PGLXl+UiUIqOy+dyA0nnL8pEwRXpppXQeiNN5y/JvB5OLnNFK6XpEaYrl7cpQl6il5OqO&#10;jJ8vWT5YvXYdq5NaqpzvkdryPB6Y769eOyLupMJy7Qt6xLcr6t3LAakt10+jYcVlkZXU2xGpLduj&#10;EeRgVFu+RyHzXcPSDmnXCQ5HteX7twO2Nwu+khrJVRwur6iRUWhhUye11GDfWcE4Cl5BI61phdY6&#10;pVcDCY2LeysoroXus6q1A2JSF0wfqE07bO2UzgO3cFEb/PWA5xfFwV8NBOGiOPjIKLQ8Th/T64Gg&#10;RzmHFfRuMKa2TeuUwhPt+oYoMrEBjShtOR5twAekLlg+WLwW+PRBxaHmgNSFnA9Wr224V1LhjfYn&#10;uJXzVwPta09cNqQGXI8yOysqqizvKnLLJ3VS55eDUUXktaJCXvZJbdl+DnXYnWDsfDakRqPasv38&#10;ejSqLdtDSfdHtWX7dXju/VFt2X49mGBLDq28CtOxSyoq4a2oaCiyO6r26GYl9XpEasv2UczZjh1W&#10;UqMVfLNlezik/VFdsD2kb3+CW7YPR7Vl+3mkzm+2bB8Mqh359Pldn077g3q75fpSn30nHG5nURtS&#10;g/m93XJ9JFbt9KuTOr8ZLGAU81tRQ1KXXB9IaBT6W0mFod1dwHbCt45qFKpHEcAVNXIR7bx2JRWB&#10;zq4sRIHAFRVc2B1VO9RdSY0cVxQPXFEjc9VOfldSI8NwUTd8SOqC7REz7U9wy/YhqS3br0cqGAUJ&#10;17HH0Hd5tbxVWWf4diANrVjhSmwU8F0WDz+PIqJWyHAl9mbgVZd3L+vIRkFRK3I4Q2zL/ajpt8/9&#10;08st+0dh3/LUpo8sDg5GxLYLEJzdX4CLPWo8IhgQu9iljmKa5cp9H9lwYBf71NPS82bHesVfbDg7&#10;3KlGteqV/238fZqRRuu5j9ufnA6JwqHKh8Sfrm4/P6lMGoZgqbGtWyB1odFQ9Qb26V8Njvk0sPP3&#10;NTgEpoF9SlmDQyEb2OcMNbiteEMfVcTfv3j5Yjmfv3u4igTbTdvyN87Erj4yXS0N+9vn9vfxsycp&#10;bV+/wOdWVM99bmJ7PkVdi9qvSteD0TXtm36KBHBL7txUdef5pr+/AOqS3v5cDeCaar9SXcN1XHBU&#10;EX9iu3T2d9OLE9aM1EnPUUX8CSN1tn9UEX/CGV0iu4m9zIwV0w22m9iwTMFllmJTMgWXBT6qiD92&#10;ZaosenNUER95b79Yjzrlc6Lst+sROM0Js1+gxj+YE+cl5M3Q7CKkyEhEYev9xw9fr6I9dERxX5f/&#10;vX//4v7F1ffviyriLS989VNUE4+kfwtoPt397ePFldoMCRWFx+dWwOVlinTU7a1xqqf/1r/5Fjm9&#10;f3tDPIOq79qkhrdyqRUto+pxGVV/UaOH5wHiBD1JEGNh+O14L9a9vVGsZtl2RDMw87+eZ4xphlo7&#10;UZv4qKLbJvPVFBSmtt11CUuGhBWbQdVc0ycjG1bRasdhMc24/FyikrWRzyxROfoIIp4BlewHWlrL&#10;uAdZfXESlXMkWkLVc5TE0uhTrgmVnIi0dDVHLWO9QFrFeuw5qAhgqs8JVPNdoBkTFslD/lzcVatA&#10;ObspUMu/VaRkIqIr3/86SnkHUn3bQrAQs7DkPX40eUbskAJFWrZih1CRnS5R+UkwS6ZVL8AcSpYc&#10;vmhULRhKlYB2KENCKHECvjiHSomN84qK9x59bQCMqtdRKFBco6bGBW5PtEhY7bhBeTusHppErEXN&#10;FWcnYf2jNbVnhinKgil09sLYbFmeB6axhZGs2OuxEcxhZ03NiwUxmwtsEEwMIdjcTO0tYKZ2UPUi&#10;eKlqfTeqtrUWopq1uQCgyALV30sQOBOB6vnlyMkYz4TByak4iq9kNe31VLg2F/lRRJqjiise1agk&#10;88+CknkCWpOoXB2iNYea4oScM30xlxF4rz1WPGKqeK9TBJAbVUSJRGNJS+FALfKiBc7ZKPii7UMt&#10;9pokOcpr2RGwbx1WS/UsLO1EyzOVvP07YfUaaGdNKZxJmBMIocflFLRYkJ/RffsTwNSIlvjm8jDA&#10;Xj/wBUep12Mt7VjNNPR3yc8QbM5T6lV36yVVfTScyPJR2KTpbX27mFFRazdmWooJNqN6okUw98GC&#10;DbCzs+Cj3aiJ9nyypmBpXIoqrhtVDDnZIgFMcgnBgV9Gx2qUH9XpIcKmtlgnySXsNl1EiGB6qYqw&#10;VHuIcVziAGGaKayClIGozcJSGcD9ueIQ5CtPKlsBLrfDaj2NS/QZHRJDkm8QDZza9b1Qewr+DKt9&#10;1jQ1xTOgC+Ibji3tIMF0aEoMkfElWPx94xtE1qcI2RYYrKkaCEBK+6S7AiRIqodAYinDRbC5UNBG&#10;lRTQ2ShgiHYIkEKy+yBYONK2CmRUw/UtsDqqUSUg8B5SGHBFYUrbF8GvxQrNoHL04EpDSxZa9Rzl&#10;N8B7u34EhAySWgpA5PkQNhf1SAco5+xoEWKo9qAm1gmpGVZLt6gBd42qjaRR8EUpQL3qYgZok1G1&#10;/xEKjItGD3ZPhgpMsrYRtElOTsCGW/tHQqX2hvGuQjptCwklJ1bT0v4sFK/64iQqOQG0tNUjVHKC&#10;UHNfTM8KtFyuoOaXJQe0I9UWVlsSDfKlfSXIqmwdyL1R9Wp7x1DP0ajammj04NuMqoNBWWCwcqY1&#10;NUfwbXI0hEr5ApQ9YD1He9MapX0TxAIKPIH32sAQKiUa9qRBpHk1CIuCUQuqnuPy7qMRI1hyn/aQ&#10;urOA0WTOgPZpuhdDMFlq8FnxunNhCEbhuQag465KRhsJh/61vTtpIwHmx9sS3DLJKdVGI16ILwwB&#10;y+jShwRTTAzW2LtlhE35+75xBfZKY8CXuzhmJA8rN+3itmECa1iuQvifKRhRS1cd/rOmJljtVU7a&#10;DIWframlhES4V8MUINDYBJukVrsWT4HEUvlR0ixJCGm9todkasKaLraXGCKLVM+0Fatp1GBs8SI7&#10;1ZmoSevrpY9H2Qs10AV/NMKUSkIMA13wTFEsk29h0KuPniKEaXyLRMgzwDw2oDYNy8WCKXgVQOs7&#10;jFZhSp3PSrtEIFjxzTAwgx1GY8vFCn9ZflQHwiRvCgloCtpnkFgqCAczeFbsCdIbb2sXsaQ1Vd6T&#10;YDI1JEgygwhLEw2wa1kk0IVr2RCETenpdRzSTajz/yZYLb1RLGIZG9ztj7pkCSNqqad0TKtVgBPT&#10;szYCcMZ5tqOs9U8OELRUZx2EkieCL+ay10Y8yiosnAWTJdUjVkiR4Yz57ENmGJpTmjC2UPQm3mHg&#10;SgMoyxaX2UqYtk6Rtq9h+ihMQdu6SFCV1KQFkXuqYbnuCJOLnKM2OTbQ0LNnCnzTOQeyN6eAiyXr&#10;ATPV0oNZOIe5bYJEMMkb3N44K31GRkb5IFQZWTaYqbbDqKdJDaRSSg8irs0wrLvSOKB88skwSZlS&#10;QGljQqjkBIxLAXE9Rzv3ml/27TXv7fBALOw+QRajos+MibxuNTKaJYV5tuoXDQZTECyOFiqjtrwS&#10;DGoUObXHhAGDGNHUIDC91tgQlnyD+NWRE8G8PQCGaDsK1M6WyZqagxiklgaXYI5i4KPSY6SWTpRg&#10;ClEQpinU+ndWChuWvu9JgFqc2ixiWevCeRaWHoh2X8qNIkwMgbEpzKLtaLC/zRRhuaa4z8yZIiyn&#10;gJvbXAWEiRqsqWIUyuCE0V0YAuwNEz4FS75BpvWsSBFhOTbI8TnFADk+wzCPlhICOT7nXJ4LljNF&#10;aikhBNNWGY46zlpThIkhYC0lb0RNGRyEpbzRYvmICCIfHa0TNZ8kATXfxSeY1pRgWlOAKV6nKSil&#10;hTCtKX10bmxKkNFHtWEmmKJ/hM1JiBwlUdMuAWFzfAsFbdYSqc2xV7sOoqYTuOeCaQqw81AoRbbX&#10;2SXwWTqXgtNBB41w18Q7GfCnUYUxXVutC4ZBuGIYhAQdVrtdTwEY0mHE3rk11SqQifaZWT2FsyQE&#10;7gSclTNEWCogwnJNEZbhCsGUi4eLCE5CIkw2BPgWerzYEILlFOijoaAz1Gwt4aOzsLmZKt+KU5ib&#10;qTYpRE0ZK4Jpv0Cw2PfPsNcBBrDXUQ3B5hiiCJ+EXEEjwXwpG/yCjCpdGPItpdr2+soFUbOpqSNV&#10;v/+I7X2V0vHFF7hn1dt01rb3uWEyXLWEuDNe8KWcaWywmvQiLC1S2P2SmhQQYfnRiAxKatrXI0zU&#10;YE2lp3CL8CQ9hUuQrZZX4xvCcrHw8Z0OH+gqvauv0bX29r02PHqQKHdPMCkXPc5VFEpPLyO4WMYG&#10;qWG5LXo96hM7yCD7xA7ORnyYATC5Bqo8JpE7wSmQ3z4DTDtZKhCn9zpUbU6bcYJpa48wrSmk1OVo&#10;1op5roD34ee7h49pDL7cfv2p7Oz2cPfzX39ozd1aTb6H+x+//8PP91d/u43ifv+y/J+MygXsaAH3&#10;+7SAizOOqgXcUsP5aAF3E960F3w/WsCl0bjooxfuqzNoXMR+AxqW/d+y+mgB983VqJlV8wed5dGR&#10;ZrfRxdECrtW5jw1f59Soq1nUn19BEV+tDRa2ct7eanVSRwu49y/+4ZurowVcMGHUOOXVtm/HqNNM&#10;u7jTpWrUSedoAXfTTqE7n44WcIv2jWSqbbM6r44WcAuvjhZwzV6fjxZwabB7C6Wth28XiVa9OVrA&#10;NYk5WsA1LsQ54H6QfbSA2zRUb2cOXX+OFnBbZhwt4Hb7i2Vi/mgBd9mkTXncm9Nc1xZlh29iw59Z&#10;2bolVmSuW0r/aAH3pPGTcvtHC7gnnGm71CYzsRGdETEdBt5Ew/EZuA5ybqKr+BRcAny0gHvcEksH&#10;xDfRknuGkboecrSAeyLvcY9kkfejBdxjEdNtspvoEz0jYrpQeBO9oKfgeTR5E/2ep+AyS0cLuKMF&#10;XDzqOlrAtR6/Ot2nGxu611FfxEkzSLXDfVMALmLoHQNdxPD1mghr0wb43oF/swOfrsvRfY1+J6Km&#10;1m9YACwNztECLuRM+4gIIqplmkTlFSigpbWEd0aTqFxJoiVUPUdJLI0+FZNQyYl451BxVddY6zt5&#10;OXZ4hJSDgtukAtW2QqD6DmOC4JagQDWlnB3c6UsQ3eiTlYu7sMxzvvWXhhVK3toWPhMsOYY3DefY&#10;IQWK+4YVO4TCy6gLO/BG8POhZMnhi0bVaibjBdqhS3yESuY/DyolFm5Ge/S18TKq1jahQHGNqiXH&#10;qKlxke7acYPydlg9NAk1XZ6dhPWPAm/T5NNHZ6lldgSpTcJsWWAKkzB9NALGyrRIQOhushkC1LxY&#10;EBA7niSYZkqwuZn2yLlmiB1UvQheg1qvjKqdnaWjHlcKLtzSF6j+XoLAmQhUzy9HTmZ28TdToRE8&#10;r0urPhWuzUV+FJHm+sFLQ8n8s6CkZkBrEpWrQ7TmUFOckHOmL+YyAu9VrR0e0frZee1pVP4JHqwJ&#10;BW+bhALnbFRtRPy+AQLTDgNqsiNgol0yC4zqLCztBD1G0WpOw8DsyEaH5pWubQ7Wx1ZT8yrAexo/&#10;bQGYahIQQ3QWRLD+Oqc2/P2tT+1pQn/zHRLA5jylXzXFhYVqscKJLB8FXdCTaNoZKhVOAa0qLRHs&#10;aAH33aN8oA4dwVaeVAQDYSlJsMU6WsA9XgXpDMRfftsL7q/Daj11tXoI1TqstkhHC7jBmlL8qkNT&#10;CI96P4PatflNNETW7rUA1VTcuYFg7ZZ53HMgQZKpgf3DyUV+QHrnQsGjBdylvdc7Zwh69cwZcpmq&#10;A0SoDAdguxta0kSIEtMZzwBKT/QpFpDUUgAiz4ewuahHOkA5Z0eLEEP5kfYsrDbhogbcNapWT6Pg&#10;i8ru1kZNzICgwqg61BUKbJBGD3ZPhgost7YRtEnWVrrml3YusC3Xhg/qD06iUqyBlt7tQ8mqSVRy&#10;Amhpq0eotBeEmvtihrZAS4XsgF+WnHq1JYWw2pJokC/tK0FW50rdGVVrrXcM9RyNqq2JRg9FV4yq&#10;U0iywGDlTGtqjuDb5GgIlfIFKO3owefam9acUFVAiAW06wfeawNDqAwUIWGty3Kw1wxGtYgBvEJz&#10;21MwbVxraW3Zm4Va7WTaXZ0Go33aXCUs1+sBn3W0gHu8AZPkgmV0JSyCKSYGa+zdMsKm/P3RAu7x&#10;miodGA60SkG6f9osrLaT8SZrUefwCfVHBZukVrsWT4HEUgwBx+7ufxDRWt7I1ITRnTGD4WMnzKC7&#10;isHY3GYNZurS1aCAhlEBcbmPCFOqpffYIharYekXUCyTb7FzqKgdLeAeGQevacTNFd9cKj0CwRkY&#10;aL2poYTkmkYsWH5UkQNR0+aNpqB9BomlgnDim2JPkN6jBdwjsXQDmEhYVkvvDiX/Z2C1ffMUImAt&#10;p6DyqXETqYal+4BDX9d9jpi7oubuKXBYfrSAi1KC+QbAfVPg3sDRAu6RIruxR+SeSoGMbGwLexCW&#10;O1OEJbWsIPfNbR/TZV7fYwMNPVrAdf5JF5Q+IyOjfBCqjCwbSIiaQJDJith/CbNrcVMapzbNZ22G&#10;wZYqjVPb77PCf5ikjpoApWQPoaQENSe036jnaLdS8+toAXdpX9y0DfYkhkGM2GGwCEcLuMtVcBBD&#10;kbpUD2GpVQjTrrXWKzeIIGqxzW9GjfYkSmEjbI5anNosH4Ut3ywsEz20+1LeH2GaAowtyLQp0HY0&#10;2D8FyzXFfaZSWuAQtB3Fze3kHjgZQqkZ3dZGmKYA7A3PvvCNYMk3ON9zNIawHBvk+JxiwMxXUsM8&#10;WkoI5PicTHkumMZWG3zzjT6qByBw4ehoAfc42JWekoTomgHC5uRNFyCI2tEC7pGvV7qN+CZHSTDt&#10;EhAm4wAGPxS0WUuklgafYNp1ICxN9HPBNAXYeSiUItvrYxiwb3Fu3/hGhxPayMBdE+9kwO32bmz1&#10;mhoG4YphEDl0WO1PPQVgSIcRe+fWVKtA7kNbUzjFP1rAPfYySjUQ30KPFxtSS4iPE4haKOgMNVtL&#10;+OgsTNaSqM3NVFkhmqk2KQjLSJVg2i8QzE4cZuoAA2BzF1/Oc9doznqDDI8nzgoaCXa0gLuMQ567&#10;t1vqAlzuOilcgZtifu6AsNRThOXY4BLbSQqIsPwoXK87aV+PMFGrkzC+BAa3CH2lDC5BHi3g7loD&#10;rkt90D0wKrMgJ0g1r+S26Fmo9gJUUqw/C63trw8z4ABWroEqj8k1UEkxv7qFw2FdEv9/sAVcnN1h&#10;47fPd63rW5wuNqlr/9v/H8vJXzSNa63FHr786f6f/6n96fu7H/7zT9Ea7uP91/cvfrq7/68XV7/e&#10;3355/+LhP365vf/44urnf/v8EM9qTq/a9vrr8h+vXr9pjvV++zffb//m8y+f/nAXveZOL65uP38I&#10;qu9ffPUf//A1/iv+9Ye7TzGZP37+85cPDdiG+uX+4evNb//99v7LVftj/KOPv33997s//3T75eMC&#10;uP3bHx++5snpitWUciL6j18fvuT04g9Xv336+XN0dvsS0/jp69cv333zzcOHnz5+un34x09//XB/&#10;93D3l6//GKP55u4vf/nrh4/f/Hp3/8M355enl8ufvtzfffj48PDXzz96GGrNFkz76w9xRvuqGfOq&#10;n9uiSfpHf174Hh35vvzx7sP/eGhTufib9h9tba6+//W/3f3w8f2L21++3i1T/+0v958aj2KQrdjg&#10;65en0xvpTewf3nz77VLo8/a74NjVhwBcv/r25ZtohPMhNosBfRV/TsaZ0IdfHr7+68e7haj52poy&#10;BIfbd9by8rFWvbj826jGf06l30JinTvkzcto45Qboy0kHGOHtMZZO1SuN5ClwdFTKuHCOpXTYDDb&#10;7j/ftp5ST8nEJq+TefXt/miiS1/HDMjEwndI9FbbndS2xdW3593RtLCy0zmNpnXaMvn1/rxaCnql&#10;dP1qf0inLaOjidIeh9o19ZXS0hNuZ8Xa6VpHLZ1envK6xdYd05p87bKplRDtqNGYtvx+NxCiqN2+&#10;IfR2d3LNePWPRTOf3RFdtHG7HhDa8vvtgN3nLbtjdffY3aql9BG9HUztfMHtgZptuf12wOzzltnX&#10;A0JbZr8dqNplA7d9SWrvrPrU3gwIXW+Fe8CjtjNcCQ1W7XrL7OgaucfsFkd0Qt8OmH29ZfZ5X93a&#10;A+KV0IDZ11tmnwYj2jI7jM2uQF5vJfu0P6Lmo3FEr7bMPu+vWrv32Qkt/ft21P/VltmDVWshYCc0&#10;kqOLjm3RV3Fv1do1m07o3UCOLhq2jUa0ZfZIRaKC/vq1aN60N6IWBK8jGshR1NZfQQPD1m7PdkJR&#10;QG5//aPs/ooaGKR2YLxSWtra7azb661sD/S/bQRWSmHbd2Xy9Va4R7Pb8vu0NMLaG9MEw1t6ax3T&#10;iNK3W44PNLfthlZKS/PUnTFFTLWiRpQuOP5y4AOiMcBKaeAoW8awjyk6kO4y/Nstw0eELhgelmKf&#10;0pbhg8m1HEof0nDp3lwwfF9XWqp2Q2kwpjdbhg+sd0QYW0oDZWmhb/9ehHh7+tuOoDrmFCHVLp/e&#10;bDn+at9+R+5zQyli131KW44PPEE7yFrH9G7g5d5uOb4/uZZk6ITiKH5/SG+3DB/4lHZXb6W0dL3d&#10;0ZW3W4YPLG+k7DaURnbu7Zbhg8lt+R2vfwaT2/J7XyzbAc1mbgMRiJ4LK2rgntrx3UppNLdox7BB&#10;7bvedrbUKWU3rx1+R6eGDWpfLNurs5XScIey5fd+eNpOE1dCsY3Zle+Lnmyx+djTuVZSY0tqwPHT&#10;yy3LB/53eZm7DmsUyJ9eXjB9XxBaOY3NuEax/OnlBdtHtC75PtC908st4wf2oJWT3YxrPMetrA8s&#10;Z0s4bmiNIt/TxU7z1b5EtKzkSmsU150utpqDXfTyJLovYwQRu8J1uthrRkRq6Yq0Vk9a3P6U+aHb&#10;1pZDiYz4UyShnnSaCVZEZuRmrptKzLWB53qphCA1sPMtdVOwkJQGnmvvFKLQwHPNnXRYdROrmYmf&#10;eiC6vXYTKzYF1yxjVabgmmds86fgmunRiO1xG6C2m15EcW5VdZp6E9viGb4rw340YntiLvTI42jE&#10;9oQzOsu8eT1nlnRF4SZ2aTMSqWOrm0xvh62vrZjeuxyN2J4sk+7b3cR2ZobvbUezOKa5VdX9u5vY&#10;mMxQ1wnoTWw/puByNrHHmILL2cRGYgquqb6dm6rudB2N2HaCKtfKuWkx9wzvl7C7yVkLrOf+gSOJ&#10;iJ7n/oFjiZdz67tEycuQZiOnHjrNxk6qARSh2cWk07opbL3/+OHrVRyhhr+Pg9D43zg1vX9x9f37&#10;F9+3eedJsLDtUPjq1+gM1R40/LSU0WyIT3d/+3hzt2C/tjND35nyBZD17y/vJ6gNRB7lLKfGSeUS&#10;pccThMrlghu34iChMvYBVC53ZK5SOjxo/+ajTY2qBqXVAUq5NaDLvYsxfQ5QsgAoTYGmBp4sgM8l&#10;MwGk7Qihpkal63pEKyUh0qqVJEjYCaU51rQUnAMtBdmEmhq9ynMALQWvgFIND0KJEzYi1iv/Sr+0&#10;joCaotVSx2GP4YmT4hu4Bj5XgqvlKdsX6+vuvrBfGxFdxId3XHacEUxXwrpkg2JkBJODgYdtcdVg&#10;mSfB1MoDHgmcXJyzXvOTxB9u/8dhQ46t5u5JNZzhTaM/Ci8TOmxuCvBEuVOjKaR8Q9UWl6EmmFYh&#10;uFwKkmIBhM2NrV2oCLGksUne4tpSOTaZd4SlcwpBqanlFGix5J8IprvdcapdflQFPBCmsdVuZcmZ&#10;B3vhJbMsDaHStoEmyLYRKpcdUHr/RCitZs0K2W+YozavwH15DFjxdtzYeF9LmXwUiKxogdIZVXsf&#10;jR5qv4gTUNNFu/ew85VQi/eh6yUq+RWq/nwokIn84ty44O6w6pJMcgLGJaNY80srFInail9G1Stk&#10;mYBxyejU49Jqg0kXv0CiFU+BrCqxArIqywQrZFQ9R6FAVjUuqO8zh5ItBFriV+yKK5kQ758HlTJB&#10;40qJBpRkNbx4NXqjajshiQbdNqrml+wqWACjYPSyOTD65CrIvX0HjH7KmsSWeAnEarmPLd4MKucI&#10;o1fGHYqLKY1PqJwjWACdIABKxxKw2qYF/JLc16utOYLci1+gQ1oh0G2tNqAkXxHglvooCwAocWJK&#10;VmFcHn3t08yJWh/NVVihqUjBslrP0XI/h4I5alyASq0Fzyd+ESrtxCSq5r0eWoI+GlXzS7JK9j75&#10;BX5blhw0Tb4DZFURMuiQYiZC5ToSKlfoWVCOTWrddjQEKPEeUJpjvdqqig68174W1tGo2gIIBV5B&#10;4wLtUA0I8GniKnhRxYWwC3AcXeujULBj/ftQ9TqaFqBSomG/7WxBbQsl0bDDn0RpPwRfTLmnL07N&#10;sSd0aoY5KQwr6Y6kCMuxQY5iudg3k8tLfsD+sD03XkLNmrludwL7yPZAeKEGfAtXNAUTQ2pT1hOv&#10;8FFdtQIVdlKYZhp8XaZQq7rT37T0ogaq16nBYoUEtbFBEs6FBCDv50Q/wqR/tX1360caWzBsmQKs&#10;qWEgIYKRLhgG7DVsbmzgWMxe8FJ/L4zEMiUEHKjlDWGp9QjT7hHYK+NA1OLvm4RAVGvDRTCdfNAq&#10;2FqCvEXAtBgHkJCIHWdg7YZ5M/jAN518IGzOL6grCqlMey3QxlZrveI1QsmC1Mx1zAAorcDcuGpt&#10;UUyKrNAnaZnEf5ANL3o9Td+FQrmdUxaJNylL7P7aoqOGyizATK3vAAs7unwUGBLiPwVL9w372G51&#10;4aPht5ePwhRmYZoCCFJEustHa+GNsiAJqzXhFA65UUNvNRe5mRoxZC6I0hTAfHgKFERpbLBRcNGm&#10;WRisgurxUNijKz7PBculp8itvUmOpUdYLhaOTTBYetUxojVVlpiCdieTQcidTQbNcoIRtH4u8+kC&#10;ZpBEcQ02yCe5STxMVIc3IJRKmhFK4lFmp91WDjirZAt8UeECoTIsqjnhznNzKGC+e8DBUrquNiTE&#10;OqyeZ4fRFGTna70zNUiwuR45+MdpWC4V5INdvhFh6W3hHMelwWkV4u+b9aM1VUg/C6tNh2dKS5ps&#10;m5MPQiXTSD/zi7UMnaTF9Rzd3ZJQ+cUaZS0mVC4lodJBEWqGE5axmqvuyAQrpOAbZEIoslTaz6Lw&#10;Jy9QlaQjNDaZIGCtVIlMkHbHBNNGCTYj3VLBUuleIOyA7AhmYbU+WbrJ7mmvDWvqVrZgqayeIEjW&#10;9Xrl3XsWUDo6IFTKJKFS1giVVg9QvupSy61DL2KsDlJBp04+B4aP+hi7ltuTQlbavhk2Ry0SndWN&#10;hJPCadoi6aMIyxWdhdU6ZfbiFLRboZkmjHYrWlPKFBlGq5AuCNdUnoqEfC5pM3fA33WBPjrlX04+&#10;vQeG+Pgeln4WJqdG1AQDCdERK5nTWViuKVITjKYwCdNiEbVJvilKpzVNsSRraRM9J2+wbbH0Qszg&#10;LTklV+fuB5oaGQe5DzI1glGyS3e40KjKDNYh6knOiDJF9guwWEr8Brr0Mso2E0yBcTibkpqiyphJ&#10;CdPxB8CcqKjZprAnrH71SSdjaqbpzlQsa0VLDiZkpESl6gFK2cEQ8opWiETbRRMqTUdMoqSlcdWo&#10;UJDli8+CmhpX2IGJL0qq/yd7Z9ObR3Kr7b8ieJmN3a1vI85mgAQBgmCAeYCsZY8yDmBbjqT5SH79&#10;SzZvdvcjdfEqn6N3zqaziOXxLXYVv4rFYrGezfHDp7uH25g29gh/uPv0rx+9TbjfDX+4/+n9d5+s&#10;A/iN3Tb/8/Q/se8ItjcTtxbiv0MzcevjVTUTn3oYHLUM35uJb/YLW/d825uJu0Wvu7EftXjbm4nv&#10;zcTndnprLfG1Zm7M1+qUvDcTX3jUaqm4NxNfeLQ3E9+0tb2Z+GFvJu4b4NnhWm+s7VaoezNxy/0s&#10;bGo+4LIOARstcX2/u6LUaty9bvq7NxNv6eXeTHylTPam5Lb17s3ELc+x2NzeTPzTzbtXf3h90ugr&#10;P93uWdjVbky+NxO359KspeLao+/NxG3X32iAHtnGvZn40w7bOg842PtfkU6tOw7rStrBXvnqgkcq&#10;+GBveXXB4+DkYJvsLriEau9y9cBV836w17e64HHktjcTf9Zc2c6/PHV/sHesehipEvG9mfgzRqrQ&#10;em8m/owzOpA92GNLPSqmQ+ODvajUBZcCz6+E1k5PTRP2ZuLPxKTD2MPeTPzpupqX3q3Vd58K5/X3&#10;vZn49I5zI4ybAl5fe/Zm4m+j97Dqf6FWQIUagNKRPBQ6xLl9DQoHC8UQEWBB9cXLgaIQAj7XBeoa&#10;U7AAPhcBL4CyyqYuU5EiEK2+L4YmQJGNNgOE0hfrgh0F50BL91EJ1TV63R8FWgpeAbU3E7cXGqZX&#10;F1SSCYVjeXOtdiK6Kk61aqous2A6Yr/szZ5/yk/qagPBdIOJuoTrSgjB1Fdhbyaeq5UsmCotE1Yr&#10;yJBdaGrfMve0AZhK0uzbpSKpJg1hsUpQhaoSMASTvlEhq+o2ERaLE9Xza0khYWl9ItjeTPxueZ0m&#10;G2/UTivbgwFK0qzVW4X8cONcpeFQ4qwdMUhc5bWgZdq7g8qKFhhdouryWo0eroKIE2btlTdQoTEU&#10;v4v3UEmfLY67pA3325IWjD40p29ccHdQX+zkBIwrwvA+CUE7A8mRNCeiVHDDaUP1siQU0Qrew7gU&#10;TwEn5E1AVxV1gYQSVc9RKNBCjQsuWfah5AuBVl4Jqj1AWseLoGKdp3GFRgMqL+bU1pGo2k/Iy4Ft&#10;J6rmhPwqeIBEwejlc2D0ip5qLcy1A0bf5U1s4+ynGmBpthHsQcm269HrAhDciNKFT0LFHMED6C4R&#10;oLL/S83VpAVzlN7X0tYc4d6a+AU2JAnBxWJJG1DSLwtwqxigEyVO1FzVwQeMK0df71SSE7U9JldB&#10;Ql2RQupqPcfU+z4UzFHjAlRYLax84hehwk90omreS9pgj4mq+SUtJH8f/IJ1W54cLE1rB+hqXkeu&#10;bUgxE1haru5AKyREtLpQGZvUX8xoCFDiPaBCV4GruixJKM2xto69mfiT7CXsWKWFnajaapMWoEKO&#10;sN/ObAFIO9Yh2OFL7wkVURqhQu8J1TXHPFcFVuRpKshobyb+9kmW3JaiKb6t9TFfv4RgeU68ArVM&#10;4xIs9Ah2zNlnGbbfCSMNMTLOENK3hNW2N3cJr8OCGVbHZNlQlToImOFNUyBqMmYYmzGshyEJqxe7&#10;nAIJS9RI9AkDRUpY39hg55VT6IUBe3UTH8LL1F6EhUwRFjIlmJwDwkLfIKrdm4k/9b1ql0a2sDcT&#10;tzLvONTdm4k/Xb47DVluAfxk2jvALArwFQF2nvkWCMK0V+90zgTrm6kt79MUYKZaSckBJgxcfcJo&#10;XVZIRjPti9xU0AKHJtn+m3yRpgCHd0mNgiiNzYhW6ba9mfjThUPtv+Fod0gYKLlgJFNliUmRMpkM&#10;Sp7ZZBB9JhjBFvoyn3sz8aUeIVuTgsvKHl21gWpZrkWejVr7UJDMyx6ykA/Lht2Q2JxhNTdmGE1B&#10;8XBtd0kNDtnm3ru1CXTDlCGEKRj7fX2EtHF2cIZznBlWG3t2eiaZ2r9PYwP2Jgz4ppkCP1RM2Kcf&#10;hIrx18wYZFP1JNOK6zlmt2JChWrUqLRiQoUJECpCGELFuGpOpI7VXE0VAwmpqg50QijyVGZDk7rS&#10;yIIXaErBWDRMuSBgrWyEXJBshGB7M/Enu7O+Q5s0T1CktPVaK/dm4qsYJw/Xa3PPbte0Uc1j7NqQ&#10;92biT3crCs4tCVvu8r4NRrsVUaP9bMJIpuHD6fhDZRqUGc7zffho3wF/tmOGFWHIw3uwhTy9h7Hl&#10;8X29KA+9MC1qRE0wUKS+ooGhF6blmz4qGE2hE6ZggKh18k0BM8lUMT9oSF81YuobOdWsIYSxpS3A&#10;4icY5SgSRjMNhpCrkTlTskvOgZJd6QZhbFqM6ChQaRaCKfFr6NJFmzA9lCWYAmPL3ZTUFFXaTErY&#10;3kw8Tz/2ZuLJCVthXRHNeVSqI61+gnptRG4eP/7pj/rhbw+P088ffn54/Mvt3WePH7/cef9wo31j&#10;wczRf7Bf8v/y2ptUP3z9/v5Pf/Sf3t/9+J/vrcn47f3ju1cf7+7/++rk1/ubr+9ePfz755v721cn&#10;n/765eHdq2t7T9RM6HH6y9n5pdvT/fpf3q//5cvPn7+7s67lw6uTmy8fjOq7V4/543eP9jf77Q93&#10;n20yf/vyw9cPDpxi3/uHx8Nv/7i5/3ry1X60X7r97fHvdz98vPl6OwFufrEpB98cEFhNKSaiv1hD&#10;8Jje79AZ3B1V0Rk8XM5LdwY/vbo8f6MqqvHqfLwMV3/z1jh28uE3qwK5tMMH07UPftw1jJdzX6Pf&#10;/nk/KcpaaZKv3mN4Uqp1s2Gb3tzmbDy99OZ511PXozXIJD2DhvHCOqn6Idqkhj/9KPYcbDGfQeNw&#10;vk1p3RzSeihsU7LoYaY0XDYorZtDXjeGZNHKQuisMbl1B7erq+0RGasXQm+ut+dmPeRn0GWDkK8t&#10;M+i8MbWjNuEXjbl5imSmZF3stgW35vd5g92WhF4oTc1PNzRgze7T1pDW/B7HxpDW/J66em7okuem&#10;5smdTv1BN8a0Znhjbu7JZkJjg0vWc2wBNeZmOaYFMzTmZt3IFtDpm21dskPbBTQ25mYGvYCsp+W2&#10;xa35bZ/bVIGjRuEmlG1Ka35HC83n/Lb2ZsuYTCiblPwMfmb40JiddT5bQGeNMXkx3kxp6ur5fEin&#10;a4YbL7eHdMTwhoIf9wpvEFrz24a9ye/TtX63prZmt1nTNqEedvuyPTOpZXJna3afN9TSKw9mSufD&#10;9pjO1vw+b/Dbz+JnSsObhpOzpm0L6rLBKD+IX0idNRzv2ZrlVy1Sa54PF43F4GzNdOv6ualQR03D&#10;m6TO11y/bJiwN+xYJjg2RnW+ZntrQfAofCbVXDXXXG8tCH7wPlNq6flx2/CGKvih+0yppVTna563&#10;jNjjsJlSaym/WLO8ITw/uZ8JnTcYfrFm+NQidmOR8q3uTKmlm0ddw88atud765nSRUPLL9Za3rJi&#10;38zPlIahNb01x+31hE0t9/TBQuridNsjWGO8BdUyY89rLKSuGh7BmuYtqIuG+DwvsyLV8FPWUG9B&#10;XbUmuOb6cN0itWZ7K6zz3NMyquuGBC+P2N7wU57onEmNLQlerdne8lOe5VxIXTUmeNw//E3DUflN&#10;5YVWi1lXa77b8y6biuUJzoXURUMbro743iK15vv4pqHu1hVw+WBr1fKLJsuoThvMOmoj3rIcv4W1&#10;kLpsWM71kbo32H59zPYGr67XbLcXYzbZ7od+y6iuGjpqMdaCGiyA26Z1xPeWb7he893fVdikNd2k&#10;WQbW3INa/8JlZNdNYke8f9Pg/fBmzfwWx2zIq08OV01ia/a3R7bm/9DyEcObIwG8aSj+4GfaC9OG&#10;hjSHN8ciaIhzONqWjmcNNRuONqZDazMxHG1Nx1aoNQxrGRTU1kIYz1szHdZCsNV6UTZLjc2Jj5uP&#10;kWOa+nMrGdJo8Wj+wLIrh76umaZ1Du5r+2oTcnBf12LTGgf3daI2pXBwXx9q5bmthaWylXX3WdVk&#10;HExskaQDuGZpcumCa55D30RVvHIY+qaqA4K9u/izzrm+y540t0+qlvYLeJ9U7Zg74H1StTRnwPuk&#10;qutTB9vf9qiY73B9qraJ7YJrqnt38ac9hVWY7S9H9TBSldd7d/FnxqcT2r27+DPOqEDjYJuTHhVT&#10;H6WD7T+64HJLtsfogsst7d3Fn3qCvAW/dxevm4Vr5fGQt0fh/v91F/ft3Uc7kbV13M9kP9/9cnu4&#10;m05np665o+c/bY1Utssi5wVxXEM6etL1CJn/nn/GzUjbTAhXV13042zXMH23rgkZPendgzvVjKE4&#10;buzGiS9w63j0AwcfH+I0X7jrN/pRyEQPag/87GXCgTz8tKcLl/MFefg51ESPcBofFpyLf3iFRvOw&#10;3U6YXupn/ik9fSN6trGucRqfdZGtcIPnZHy+lkOocUmvlsfg+bCJXj0Py1L04TwZafTsOkc5PM+k&#10;Ogxm62lgh8FkPRveAxM1YIkfQTg14IifnrwgTGODj8qRWpFGyV55UYQF3xAWY7MEa/lRuTKE6aNA&#10;TY7CQrDyo36ibVKwwK6GaQoA82yPUwMpePrLYJaeLz/q2UCG+drpqJofniF2VM0OT5Q7qp6mbJRQ&#10;Gn3NCz8+si/aAVHFCj9Bc1Q9x/MYPaBkAlBHqZvbUJSpzAChIs6COlAV6dm2tOKEF3wYJwClPJTt&#10;iCtaXmHjtAAVGUfo0R97EQDpe7V2aYI1SGOqdStAcO1boNouBKrHFAOPmrip7jFC2OMFPVgA9ywE&#10;qjUhQFBGHTtKKKIWqFaDEDBVRotR9ciVsrV6hR7trFGyBxCybAvu1CjpCF2UlDyEwFyeAcJjpQrh&#10;MkqiavVLX1Qy9VtAtUmIDV0gGHho8kuAwgSBUg8oFaZkppfMmf+sWaAcf21c8tewGcgbtPX85NVh&#10;oyIbtNGVNhj2DFqsExvYMiaqyzeAdWn0dMFMHhn41YeSTwZa4UrBg0gl4NqNPBtwQkX7Bq7kKHUG&#10;nXhJlJoewRcTVeuE/DJ4SZ0B9aFA79PH19aRqNoBaI59EgJLk4TA0lInaq7Ke4ENJQr0SzZUc0Je&#10;zthW6aq8HMRRnShFLbUcNS6IDvpQsm2g1YkKrhItoUBCXSFszrGmJd5D6Kl1CEbfierihFYY0pzg&#10;BGhhKA44cnn7WrsCBG48PgfWL1D9OTHBJFkaWTDBuF+igu222paomCF8MAZfm36aRfk5eaR6THKB&#10;NavkmQEUCz+AggUACha8AMhsygPPmgV9oJAwUJL1lWJRGUOtUH2g4LgpcqV1StBAgCEULL4aFtio&#10;GAo+QUEBOCGFNOBCtdx3bm7BtkJFYQMvuyGUNj61yctQYZtvopmSULW0O1FhF3Z7odKcpAWo4BfQ&#10;kguBvJdCU0KFf4B0nHSVUBp9LSG/C8LJRJ1nQPrS7yYYLUiFXkTmG1A63YEUrReb+xdrvdcBFSSY&#10;verZadX88sphQ1l9TKVfdrcoYLWCTWWrTo1golZ71sFvCzq1mht2KTdg9UQHHdvSCYXfKrOP0nmH&#10;Dr0RFjOls5g8wwK+6XyNDoB0aICwED0dTvmlIWcISEHnGS8FC+VFamIvKJJOZIghsmSC6QSWZOqX&#10;bJxvIFM5BlIkwUh7e2ExNqQmAwTLEnvJTnUkjbA+q5cLh9O/QSZDHkmnwwgT38BbyoeQU5VHAg+d&#10;/g0WhfSWBNN5LixE03UG015Y1abbHQ6rGaLzXEKF4OEcUOe5ECxoIQWUrAWCGLkFQoUrguBKXhJQ&#10;0m0IM6XagNLSQqiuUFpbDwilc0dUe41OVIS/sF3QNgbOBPOLtUNOVK3RNiB37rAlkleB7ZUkBLlz&#10;BbawoZNOQNYlUfUchYLtaKKAVtg2bIA1R1AcxdtlwCrO13FBHygkDUrzDaCaURpT/TnxqZ6dBNMF&#10;qmO7jCdLjstnkYQjuoYknUJO0rxQBDj3EC2yiBgXWVf4eLLUCBLA6iVD8iAxR3Nw1fZM3oj8X8yR&#10;UPoi6E3YM9CS4oD3luYASisnrD2KMQkVc4Q1MaODmveqHIMVPaOW2q79+rStKhBpqN4VYpvBb/E6&#10;sdq2p1uwDqud7nSF1GAQwlkfhOmjBPP2PU6tZseggkeKVVXgTTBt2SlAVhk9ReWyX4SFy6CtgLwU&#10;wZSRom1KbsiAvdrI0hZKG1mEaaa14xguQ0NoF5gFmaC9ivOJISrVJmHJSkmRMv9WO4ZB1ky28I0w&#10;kGlSAynkFMDqBetkL8lUwsJUR2gIpmHCh2CKKHwqFXRnvTzIVNpL1ffSN6qXl77RFCRTyiRlPTTI&#10;VHlhMmetMmQyCQN9SxiwtxcWGkJrVl/awRpEdK1ZCQMDTBgxRB8F/5aV8MQ3OVUam2A0NnlyGptg&#10;tb5Zr5iJvaC91n8nYPXYxrwDAR9VBg4MMK/CWRuZKrwetZWCqzmjQlS46GNtOqaZ+o3O8qtanv1h&#10;4xqX9IB1cr/+AnJJb77XRLiQvzdIqenl+AgXJuEtUmp6nTj5Q7oXNs44+K5wpAUJ66MGvn9M3w/U&#10;cqEmkSl/DRolDYBlf+wLvsaM+OCjGY3CTPMUAWAKqGH5SssmWO4JgL3yOhA/jroYSrC+TVI6Tggz&#10;R+8oxBu49NawtI66x4Wwrj3oqNNl2KqOumNGMO925DtaEJY1tJlg4JUkBZqpDqEJlqIH7c0dLcEU&#10;RIBlpfYSrI+aFkPS3jRAWJSyxoJgsYbA3t3ad4eSg+i1uSRqfbtGaxseHwVFkieHLX6uRhCejxnF&#10;w0wFgy3XqLibYrSE0UdDWBRVKbbF9TTDBzAGDQ7Dm8RRmCHWeYeIMhyZcSD/DDMgX50rvnUErL+r&#10;JX+ALHmqJ84jw0MojR1lPN57ruSL0qcYzslmMYzUMSzKdw6vQW7yPBgeypFhGK5kN4b1ShwiTseC&#10;tJuQcycrUvLzhWC61w5pEHvlYPKMCAsHirAIJsitaCVGWCwVtENUlICwmAJkmTIII1humcHPKgij&#10;LYQOAiifJneMMM20tq4hFx6ChUxhCplKBSkMWolB9Nm4A/TtpWFdSp7NR8BOZ4bUGmKtlsMACSZb&#10;qFecbLQCHmmQIpGDy7wb4XKvgQ547isDC5OsCx2/thuI086KccFlXMBUocW4DIxqsY1yYbjAqtwW&#10;F2z1F8EAIPsQUQCVfZIokMm+S4gTXyiAmvtMQWDpTzHYftL65tYBj1Zixml8UJIw9/1CnPJhdIVS&#10;AQX2wcqKHqKXFR+Iy/HVa8GYARnNNwM8kkfmTyngzgCU9EV5LAykM/DF74ZzHnC+yb/ai4/KjA10&#10;/VVp6gHKWKwBdOg9FLKMGfgSLvXvf4z78Onu4Tb2HPh+28Pdp3/96E+4ecu9h/uf3n/3yV5nu7HH&#10;1P48/U+mfATbH3p7ePt7PPRmel899Db1GN4ferP+yXaPbNV5vtEr3lanGWS+aenGvn5Xzm63LaDm&#10;kzUr0P7QW+OVr6Ne+q13fSzkWfjdeAfLw7xZJvtDb41HvvaH3g5+IXNWlP2ht20HZ3W0C5P2h95e&#10;n7ReiPJa4UWbWo9peRn6jNofenv1B2NoY/318HdmVWtBsMPIBbQ/9LY/9Pb6ZGg95uT71lmhWmZs&#10;tRkLyBKfjTfj1sHh/tCbm/H+0NvNu8mdNd67srOJRbH2h94mXrWeLbMs/YpX+0NvCzNaHPMk+YKy&#10;I5ZtvzX1m5h94P7Q2/7Q29v6DbTo3nPoe5QmLmseOp+kmZKgh753sqymxI8K9ofenj0zpA5FB9vP&#10;Rwa3lqflxCdG2llTF1witSOnLni0JTpYMXkPXB2RDnZQ1QWP9k8HO6/qgmuqVvPXBddUrbaiC66p&#10;2mFXD1w36feH3p4psF3wnDTSTsd6GGl3OAPeJ1XfH7rjsDO1LuqSqh3R9MCtNniibic/XXBN1Q7k&#10;uuCaqp0/dcE1VTvG64Jrqlb+1QO38sppqraJ6oJrqnYG2AXXVO2IrwuuqdrJYRdcU7UKux64FXVO&#10;U7XCvS64pmpVrV1wTdVqarrgmqpVJXbBNVUriu2BW+HPNFWrZ+mCa6pWhNQF11StMrQLrqlanUsX&#10;XFO1i2E9cC+HmebqF7j7fkGz9WY8fb+g+XqU3fcLmrFfFu/7Bc3Z2wh1/cISOHVOWu3SLdLqnLQf&#10;yURodjRpe9XCIhG9T3x/++HxxI6ITQKP0//fv3t1/+rk/btX730aN2/92FlY//HkV+tY6uVO+0Nv&#10;d6un7ebCGihM6sZlwQwUQOwPvX3Zep9lnAu7gH9ZeEYFW1kYRxX0c0Ee6IEKVKngLesPqdAuqx6p&#10;YDBrLakAMQtBEafKeKqPVH0QlXiqfImqVPPiel1cNeTd1LqGbVBNFxXa5oXYunIum+8hNVWpAjXV&#10;D0Hx9KAOSghTHXOtm0P2+axNZ5ArozpmeSiC5SVnkOn+0Nv6RVUVf8OlVdkooaLkE+5qqRARLo/K&#10;8uCymYroACUTgLt31pXJQx3oruMn5h2oCC7pdmnQotuPQQtQVobp44LrmwrnCBWxNDRU0gdrawue&#10;QpsnTbB2shpT7e0CBD2xBKoHLlA9phg4NSObBAOvTASfuihZq8XYHOR7cvlnPBQbmw5oMSZQ7Z5D&#10;wNAUTFsQQknEtfRSO2uUcqIg5OyYX9NS932orVUnf2hzJ88AdclKFULVdKJqUacvKvXhW0C1SYgN&#10;XSAYeKj7S4BCsYBSDygVpmSmEuw1C6yCfVoiSkry17AZsEsbTgoujcpu4IaH9v5QXy97Bi1OVO1A&#10;EgXBoqTThYIqfc0RavQ7UfLJtW5JQuBBpBIwLnk28DN6mYPucYT3Bp2Q0r8ISuc9QCtRtbTll8FL&#10;GtMn6wBacjawEoSlgXXkSlA7AM2xT0JgaZIQ3RbS6GtOyHuBDSWq1nvpKui9vBwEP2lD9eg7UYpa&#10;amlrXNAgtg8l2wZanajwhURLKJBQVwibc6xpifcQemodgtF3oro4oRUG4uZE1atVKA4odNgZWFCX&#10;McbnwPoFAmUOQZskq32BmGDcL1HBdgo4YobwwRh8zfQ0i3JQ8ki1impZrFklzwygWDAAFCwAULDg&#10;BUBmU77U1SzoA4WEgZKsrxRL9vx/AZAW8ppRStBAgCEULL4aO4RaYij4BAUF4IQU0oAL1XLfubkF&#10;2woVha257IZQIaE+FHQIV+jwMqiwC0owhToTKvgFKLkQSI4pNCVU+AdIx0lXCaXR105ZbXQgmajz&#10;DEhfZhOy2pWoARGkVXW6AylaNVuCdK9aPEGCWa1WCBW3uSGlvT/09vY4CTkfANUefVDzB+igNuQZ&#10;Vq1peXBGvXh0aICwED2dOum+P8F0nvFSsDhpQWo6rYOYTycyxBBZMsF0AksyVf8IhGkKoEjyH/g0&#10;W1BDmA6yal86aKZETeylPu/ZorVe1PNImqjJhUNDxDQZONjL02GEdR0ADmpwRk51f+hNhSlxsKOu&#10;VLB06zwXggUtpICSUUEQI7dAqLA8CK7kJQEl3YYAUtUWgNLSQqiuUFpbDwiSc9tUO5dOlHI8tc/Q&#10;NgbOBPOL9SKbqNof+3Vp267Clkg1J7C9koQgd67AFjZ00gnIuiSqnqNQsB1NFNBSU6MuFChOhC2g&#10;EVEbWMcFEg+AQtKgNN8AqlmgMdWfky7UA5dgukA1MzOeLPMg8lmWhavSb4mCUanFFAwrUHCiofCV&#10;LCL0hawrfDxZagQJYPWSIXmQmKM5uIqr8kbk/2QTNe/ljYBWamBNS4oDyR7pBKC0csLaoxiTUMFV&#10;WBMzOqh5r8oxWNEzaqntWr3AIdJQp2qIbfaH3hpbdkiu5JYd8iaDLABh2pDVSjTIS9GOQRkp2qbk&#10;hqzWtnl7VxvxoI0s7bRyh0rUwgvR9i4LMuslYFCcTwzpa9mfjYIhSZcF4pA9zGa8LwwDmcqF9E6h&#10;DrVypp3sJZlKWPDqQD4FiGmYzhRR+Hqq+856ebDT/aG3J3lQLUakbwkD9vbCwodApiA7TpMB5tNs&#10;NLZQJMjzZ/tqZIiogX9T02xaFxIGziFh4KIlBTLnhNU+JJ8OgjxovlcEVr8/9GbXDY9NMB/SovtP&#10;+S4X3acatVgyLkIbbCCeL5Lgg3BhEthoXEsc4vJlFestU22e8mkduseVOLigNcNqd5IwOOHIZ19g&#10;zRzFYzDZFC2s592wSOoQtf2htycGm699gV7uD7094dv+0NsThuh6IYQk+ZwpwroCnPltRNBe7Wgh&#10;Dsru/giLiA/27vtDb09jg3xvhxajWMopRlPER2uWwkx4b2fqkGBnKLiehuh5ec5wpA6p81E7Dh9i&#10;f4nvOojF+DBbhiOQr84VH+llWAXnM/tDb+k08884bU7Pg2GzHBm1DZjfu6D3m5U4RH1WIh7aBqRz&#10;JyvaH3p7In5FV9CEIF9JQpgcKOyF9SYUJKPmLTN4sv2ht2OZZv4WFp5s3EEtNLQPfilYaAhSi9UO&#10;zDlzywTTmoOwWOrA1WSjFYT1LdiZKUNHKDVHBzz3lamzYGld6Piznw3lD/aH3hr9haQHcCMn3z3H&#10;F2v3h962+axAAR9w68VlRQ9dycxaDsQprwclGHNAhjjpFdyAGVW9OlDAvT/0tq1XGfhCIcsc+BIu&#10;9e9/iLOWfPi825c7f9vNsr2eJPf/n/+D/bb/l9f+gNjD1+/v//RH/+n93Y//+d4egLu9t8Z+H+/u&#10;//vq5Nf7m6/vXj38++eb+9tXJ5/++uXBtqjDmZcYPk5/OTu/9Et99+t/eb/+ly8/f/7uztoFWnb0&#10;5ssHo/ru1WP++N2j/c1++8PdZ5vM37788PWDA6cuefcPj4ff/nFz//Xkq/1ov3T72+Pf7374ePP1&#10;dgLc/GI9BiOT7YDAakoxEf3FHmuL6f0er7bZzaPq1bZpLX7xV9uuz69Htbkar8YzezPDU/w3b41j&#10;Jx9+s7rM8fTKqntOPnhvieHsdN6T/fbP+88O/PDzw+Nfbu+mn5Ov/jCaujj+9KMmdTAic8N5617/&#10;68kY4cD6FTUT9Iy58PcTIiO+hhiXZki88/KcjAVhC8YfbHtOxi6pzZBxeonsORmLM2fM6TYZq1ac&#10;IdMzZM+pmI+dIeO4ORi72zVDGmMxzz9DhotNKn5td8E0RuMh1gwatyflTS9mzOlVQ1RrJk+vqz1n&#10;st/fngldtAit2Xx2tT21NZ8tfG0Mac3q8walNa9tQWtQWrP7fJvd7rrmyfm7gJsa7a0hZ9TZNr/9&#10;luOMuW6w6eidthahNb/tUantER3xu2Fka37bCznbhNbsbqiSX1Jdptbgtnfjm0HDton4XcoZ05qa&#10;HwfNIJPtluH75doZc9VgtgfIM6gxNVt8F4y95rjJI+9HOBOaHmV6biV+KXjGtDyjX4RZQNszW/P6&#10;sqGPftAx07G37rZY5Cv0jLlozMzTYDOoMTO/ATBjLhu89tefZ9C2zPy2xAy5bA1ozeptQ/Pq3oVO&#10;Q629bnwGtSa2ZnVLGz1Kmwlt+xBfWWdIy/I9zTmDtiVmNbMLpOkffTsyE2rI3ipmF0xrZl6NPBM6&#10;3ZaZFdUumKuGNvrGZyHU4NGa1+25rZl9tj0kK19avtb0/V4ePY/JIowtC7EDwAVj75FvG7/XmM6U&#10;GuuRHdctmGFs2IjX1C2UtpXbTvQWjL093RjTmuONZcQqcVeULNrYdG1+mWseUyMAsGqrBdPSb99d&#10;IqE1w68bc/Pt50Jom0tWe7tgmqu2V+AipWN+N7jkJRszpYZe2q3QBTPE25obceSa3+fbGu4vFsxf&#10;a+qAV4/OqOnRuueLkh1gLpihFQR6YhcpHXH8oiE7L+ufKZ1tewI7LV0wQ8un+GneTKnFpyOOXzfi&#10;Ei+Pmik1+GTHGQtmsIe0Nm3Fs8cLpW0fbrn2BTO0jMXPSGdKDZ9imfEF0x7TmuMNPlm6e6E0tuJu&#10;P6Wex2TxwpbHtFT3ghlaHPcC0pnS9DLjc830LPcCGloB03RrY6bV4JRnwle0WkGTP/ywwFp7FDPZ&#10;BTQYalMVjl9ea2xyvWKwi1YH572qcEWrZYD+ksQCm55Z3eD98R6zFYoNR7vM8+019PjJtaFNa837&#10;Jq0j3tuObZv3R0+CryzaclpzxuLGH6CYciDLuxX2k2Wgnj1ZZIpoaZFD34sapmkO7ntNw6bj4KOX&#10;NKaHNLaGYbri4L6nQ0wZHNz5bEjOsG+K6pZ56H0yRLM0qUQyrn6yTJ3lDkPfRNWu7jD0TdW3884Y&#10;27D3DEadifbn1p4Zhe+LnZH7c2uen57y0XcPJ5ZKPehy6cF2mD0qZlcvJ0baPrIH7ntJ57ttF7vg&#10;8ke2KeyCp0fqs1Xf/U2D6Zuq3T8JeN9UfSPn1G2r1jN2361N8L6p+pZsgvdN1fddE7xvqr65muB9&#10;U/UdlMNtk9QzVVuyA943Vd8NTdT7pmpF8QHvm6rvaybqfVPdn1vzl7K2FnjfGjgjLfjvUQKP/yd4&#10;n1Q9yJ/gfVL1SH6C90l1Ctcdvz+3Nh2XbUt4CoYnLvXGTuqNa++zHUn5f//cmm9j7Lk18yQ+3s93&#10;v9yuH4EZ1NUl9gb2tQXwpITMs8g2oxmY/5x/RvHotNMxGNSjTxs1h9W18lJlqM+XOQHKsw3+xbrg&#10;Wz4OWgjILUM7Aq0k0ABBayW0XPCMsI0e2jcoIoGGEdnIp+a9epsaOHxUyjn/DHlnb9Oaq+qcaSpU&#10;0VIHVGj80YkKnwntx7VJgLoL7TyguYkM2KZazTEfIABU2Bo0XQnHDUVGofVQORTMorKhSQONZdX8&#10;Qk0BFLODrtUvDqprhvW5GhSzg4F3gcTxmpkScA1Sd28QnvSOUBpW7RlkD6B4si1C6YtQHh6cANuS&#10;LwI71X4WbN6ckPtb8B/ypIQKGwS/lh6+lrY2YuCVtaGCVkXaGMFqoQ0OrDzaecAqlqtrvab4WYXx&#10;HtZNuyowoWpdVWwA67liYGqb4NllH1itrHMIVEsyQ0QIW7z41z9KMCWwIKDyks8eajJxCJaSGnB3&#10;htWisnPXYG+tHTMM2CtqoLc5NjACv3PmfAOL8itxXbCYKVILYRHMDwQ6xuZnED2wvrHp1W0YmwyL&#10;UF0j0zaYaHUNX84D3Ki2DISSzGu1lVODEFg5E1gq5EZh2VF2BxY6OW5YNLXhgYA0UXUQlajaG2hc&#10;ELBojhBvil8Qt0lChAppw91S6Ze5gypY9sNms0iLzV4AFXrfSatvXLUcc471amhta6Y5AipGD3KU&#10;dZBOhDskVPgc2BilPdZrjTQHrEOcgIBYXIVxSXNgjvKYwFUlWUDv5clB7xMFGh28J10Vqua95gjd&#10;VYWqlVCxIoDCZmuQhPgSoGACUJKN1ZxK/1bLRhoPskmPWvuRRNV+RD4c9E/rwcug5CthXPLOMMcu&#10;lDZRwNVE1XJUWhE0XqhacfTBmg+5ASwXKZ1r1bqllb+entQBQOHja5BUGUBhOy8B0hpW8imXsBIk&#10;uwFmhmcA7YzZASgG3gWqVUUC7gLVmilKXSCwBJEiVJcPTS8EohEtQIUOw7ikMDUj5Nprviv+AJD2&#10;kqV+KvqoFUarKYBCiesx5SlQPaYYeM2nPLzsQ4Fk8gwLnPq3wmqG+d38KZ6uWTZ/tG+mFEcGbwkV&#10;I6PIVV6yHn9GwYDSF+tJyjggeZyo2ma/DVWLMmn1obo4ARkBeQBChU1CDkISAlR6inp5zcwOoLTg&#10;AUoOrEalfUA6Jq0NYX0fNYcyZeBgbOZQumDiR62xc+YSYEoMQ65rMOuexlYr7QyrtXaG1QacMDgQ&#10;mGF9Y8OkdUiBkv3mFJ0hmCkXjKQQ7MVkv5ZNmqlg9NGA4UxDyaHowe48TQwhYakkoBcGJqOjP0r2&#10;JwzU8hthIIWkBlIQQ9AA+1yNZZlcLcE951kKrAh5SEIwHVUhLJQcYeEtCabTD4SJISB6hVdILcwZ&#10;YMqGEaprZFojiVbXuHLtrhVXpx9wftBHS5sBoJVzrMeVXK1RucLDJ3OFR1iYHcG0wpvJVxn9PCZE&#10;an0f1dJN1LR0I0zqCOyVuwJ9tDuLXX7IyPSEPAkD9n4jjGaqsYHnyI9CLCMYFErYrdFYRWndC1eK&#10;q2hIgZZuCYsio1y6aabhvymW0Ud7YSSsmCmVQZgRTFEbyfTbYMSQkKnlU0vnINEjLJwDzdTiiZ74&#10;1E7VHUYxoAVYEwykoLsrpJbenMA/Ckpug3IYBXemQRMMZKrEOBV8ZNYbZqrkIhQl2G3IrrEp8Utj&#10;U+aAGKLtPrFXKzgJK2HAEO34yYckDGxBMNpdJQzWhYTBFDRTU5TSThMGU+iE5diAWi9MVk/U5N8I&#10;1ue4FJiR40oYsDdhIKyEkejlLcHViBq5QWWkUcnl32hssVB22ik5B2kIwuQtSfR9LjoZ0snemiGj&#10;assgXLH+BbF81FNIGPgQ717nywfEITO1WntnGI0tRI+vWIX22mJTeiRJAWExU4QFexGmKcDY5AaJ&#10;mjadCOubQt75qaVgPSdC9OBqEgZKLhj5kFyda0Wytiih5DQ22QJJoc/VKA4hj5RRDbBXh6YUrpjM&#10;u8K8b4sGYWyKLWmmGamCFIyMT4FErygaPJK1Vu1Sy4zwYaaiRq6mF9YXEuRMaWxancEWklqfFGhn&#10;ZAFvh8MfJHoSlsUCPaJPfYOZai8DK+BgU5w+ClavvQxF+KrhIVuQOSO1vrHJhyA1sRdmmo7r/wQG&#10;aqlKDpJpTgGo9fKtb11I0cNHU5EIJtF3Kjk4B5lMpwGi1cupwtjSOdDY+uI3OS6Kaixmd3NGWMj0&#10;GezDp7uH2wgQsR/4w92nf/3oLcH9UvjD/U/vv/tk3b5vrDn3n6f/KdA8gu2Nwx/e/h6Nw61BVtU4&#10;fGoasTcONyOY28HtjcPXLdX9EGpmTauR9VFLt0ZLZC9EmQm1ekZag4sVaLtboF+LmwntjcNPGo1a&#10;vZZkZlOrY+TeOHzhUauh8d44fFajVg/MvXH4508371794bU9JrHdXXJvHD4rUcvO9sbha4+9Nw5/&#10;fbI3Dm/0qt0bh3sme/YoQ6tv8d443GvlFj61wsC9cfjeOHx+i2t4szcO/3zrTSmPdprD3jjcX3Tb&#10;blEZRy574/CnXZ1VTbs3Dn/eCdwWJktPH+w1rcgy1/3dVWO5Nw5/xkjl+ffG4c84o7Oeg72w2qNi&#10;diY0aeTeOPypF1MxxcHeUOphpM50D/ZQUhc8DqoOtqnpgmutueyTqg5KD/auUQ91VcMe7PGiLngc&#10;AB5so9EF11TtGaIuuKZqbw31wFWsd7AHhbrg8sB74/Cttup5l8dak/fJNjs12i/0SXd6e8eXQH9d&#10;p0dggy4EWWDaJ+HsCmm/0KfOeZdobxy+bmueLSPqOhDdSoOSz76yvyzbqOsK5JahBkRXFKAmJkuJ&#10;6nJEFTJYBULoa7bvzj+jjbciEigaVqUZXHbIi1A173XtB27W56XYeo66cgyXXTtRsTzYJCp+dV65&#10;i8XAplrRUs9Qm2qJCtdPqAiIqBPdFDVBI7pY96CbRzALGoPEyI1l1fy6QDE76AH24qBaFfS5GhSz&#10;g4F3gcTxmpmhd8BxLU0gPDWjIJSGBYVhGhfwSjoMKH2x9mtp8zW75IvATrWfhfuz5oR8SwL+Q56U&#10;UGGD4NfSw9dzVH2qfbiyQm2owMOr7BRWi7xBV0soq0nr0efqWo9eOwFYN3UTAdZgxQZwxafzvlDf&#10;TZUMR6nSUSYJYcveOPztcYyTzS6ovtmrcMyCIWLKnhhgBHP7HfCMCgLA8HJ3gLBwoQTbG4ffTe/5&#10;PfpzfjJ44JmcB7hRbRkIFUsYoaSOtYNUzgSWCrlRWHZUWg4LnRw3LJra8EBAmqh6yU9UbUoaFwQs&#10;miOESOIXxG1adggV0oYGytIvcwfVMq20kS0EL4BS2NlHq29ctRxzjnVgoItvxNUYPchR1kE6ofC0&#10;5kRqTs2JtEewWo2+ixOwXxNXYcMmzQFOqBEPcFVJFpCQQiTQ+0TVvM8v9qFq3muOtgsqbSisthaQ&#10;lg4AxZpcgyTElwDF3gEoySfVPEj/VnNdGg8+KT1qbT2Jqv2ILBH0T+vBy6DkK2FcSgnAHLtQ2kQB&#10;VxNVy1FpRdB4oWrF0QdrPuQGsDQw3TyrdUsrfz09qQOAwsfXIKkygMJ2XgKkVaDkUy5hJUh2A8wM&#10;zwDaGbMDUAy8C1SrigTcBao1U5S6QGAJIkWoLh+aXghEI1qACh2GcUlhakbItdd8VyQGoBhUrQvZ&#10;m6RU4tyI1aBQ4npMeQpUU4qB13zaG4c/yaWoRQvFkcFbQoXWU+QqL1mLPKNgQOmLtdBlHHDkkqja&#10;Zr8NVVtR0upDdXECMgLyAITqSldLQpCpSE9RL6+K4eEQUW6AUHJg9RezrSgQy1IEhPV91Fz9lJKE&#10;sSkxTB9Vm17IO82Zy1qx5zwowcLkIL2WPbwpq6peppijjY/CgUB+FE4EZlhtUXOauXYuCaNkv/lO&#10;Fz0l+8UQhGnZrF3HoO7RndSsEKHaQs8dwemjYQskLJUE9MLAZHT0R4qUMBD9N8KAIUkNLEsMIXPW&#10;USg5h71x+NNIR6saiH5vHG5XDaKYSKcfcH6QcUBtBNoMAK29cfiXdfVbLt3AtVy6ERarKMJkKLVA&#10;B7kriCX3xuFPT6+NYR4I0Ol1L6wvMtISRJFRwsBH5tIN8YJgFH3oo70wUkvFWQQLvlFvYLOVKWoj&#10;hghGDFHU9kKwiLOoUZbFE9MUIICygH5SSxibBVgTDNibDRQh5DF9nKjB2FQhS8GdaZBToz2HEuMI&#10;05YOZqrkIu2HlNSmjyrxSzBlDogh2u6Tq9EKTpF4woAh2vFDwdWQMNA3wWh3lTDQt4TBFDRTcg4J&#10;gyl0wnJsQK0XJqsnan2OKxOwRE0eqRMGTlVHyeTfEkai19jA1YgabYXFEFRy+TcaW6SFOu2UnIM0&#10;BGHyliSsPhedDOlkb82QvXH406BRammLTZmhkRQQFjJFWGgIwkJ7CSY3iLCIkRDWN4W88wNKnjBa&#10;FxS/gZKLGvmQXJ3BDSaMxhbCwkW8z9UoDiGPlFENsFeHphSumMyn+A2oZTkCwfqoKbakmWakClIw&#10;MlNAC2NTFE1RjWJyWgEzwqePymRAe/VR7C/et5fJmdLYtDqDLSS1PikQ38xWXFi08ZToSVi6mEFW&#10;n/oGM9VehjbsNsVJ32BdkMmQc8ju0aAhMmek1jc2+RCkFvqGsFCk/xsYqKUqOUim6XuBWi/f+taF&#10;FD18NBWJYBJ9p5KDc5DJdBogWn2MjTZ3pkGTc6CxKfgBk5HjoqjGYnb/KMJibE9gry1vf/P48U9/&#10;1A9/e3icfv7w88PjX27vPvsViS933ivcYsgbizCP/oP9kv+X196Q+uHr9/d/+qP/9P7ux/98bw3F&#10;b+8f3736eHf/31cnv97ffH336uHfP9/c3746+fTXLw9258LeuDBGPE5/OTu/tILjk/v1v7xf/8uX&#10;nz9/d2cdyodXdvv/g1F99+oxf/zu0f5mv/3h7rNN5m9ffvj6wYHT9Y77h8fDb/+4uf968tV+tF+6&#10;/e3x73c/fLz5ejsBbn6xKUd87IDAakoxEf3Fmn/H9H6PLuCmblUX8MmSXroL+NlwcX6RpT2n16fX&#10;Ed7cvDWOnXywSzJnV1f+304+mLaNw3g5ZqOF3/55PynKWmmSr96belKqdZNqIzI3uRvPrqwF66ld&#10;R5o07Kelr9kKZIfSJx9PhjiFWFMypV4oWSfrTUrrJtXWMmGbkrF8pjRMPU83xnS+Allzvs0hmTku&#10;hM4bQ1q3bLt+s03IVqWF0NTKe2NE1yvQVYOQV5DMlM5b7DbLmkHWpntzbl5kMoMG7527MaSjpuD2&#10;uW1Ka343mDSs2W0tyLcJrfk9toa05vd5i01rhk8dz7cmt2Z4SynX/B7fbHNpXPN7aAzJC0CQ30dN&#10;wU8b6u01IjOlsaEDZtErUGtMa4aftma3ZvjUYX7LeNcMH7x36gbDxzXDrdf/phL4qdE8u6Exu6PG&#10;4GcN2fnB0kypMSTrgbZgjAPbQzpieEMvT9cMb0jOD/XmEU2PHWxw6XTN7xahNbutV+8mu49ag581&#10;5ubr9jykls2drRXc/OAml3wbOlNqOcuzNb+td+w2pTW/rfXO9vTO1gy39ujbpNYcjz6SGyw/ahF+&#10;1SK15vkw9WPfIrXW8RYpX3pnVjVJna+5ftnwmR6nLqROG8p5fsT2Fqk12+17m0p11Crc+nJuct33&#10;wvOg7JGEbUprPT9vqILH/jOlllJZl7kF1DJi2z4soFagYg3oVqDtyfnWfBlSg00Xa4bb6rrJJt+9&#10;L5Qaan6xVvPpwYkN9+tnmjOlqRH+hmpe9DDcd3gzpeiEvkVqzfGWGfueciF12Zjf5ZrlNvRNTnlq&#10;cCF13dBya5K3oC4aZuzZi4XUVUN+1kBvQbWCMd+CL6SmDs8bvDrqGN4yY9/0z6TGNw2Pbo33FtRF&#10;w6N7mmEhZdH2pvVZU74F1fJTfs68kGqx3Rr2LSirmN4WoeexZ1qnbxoiPGobbsLZ1AZPsM+kxsvW&#10;DNfqftHwVH4qsZBqRebWBXBBtZyen7stpGy93eS7dQhcUK2I2qvlFlImnW1Sa7631N1L6mZSpy3F&#10;uj5S94YE/XRpRao1wTXbrYJtW4R+oDXTGluL6fWa71ayv03ruIH4aOHgJruGN2vWXzcmOV0MWEbW&#10;3Bi9WTO/ZT/T9YGZ2NAyIO9zuHCjPbI1/8c3Dc913EPceNNi2pEEWtsIb5C4DM36JjaoHe1Lx6lf&#10;94Yr9O6JK2oWbm7a99QeZWbb2ApFvLXimlprpke9xMfWOjQcbVGtbnEZm+XG5szHzcdIMk39uJUN&#10;aXTmNn9g6ZVDX8NIs3gH9zWLNJt2cCZt6v7NpjUO7uuMaUrh4M6umDnDvinqWsuhtyOmZmlyiaRe&#10;PU3dhjkMfRO1e+TTTIe+qXpG0xljW/2ewei2x8H2811wTXVOw9VTVW3/Yeybqm4MHGz73TMYlW0e&#10;bI/dBU/N7ZuqKir3buLPemYr+b93E3/GGR0A7d3En3FGx3YH20T12Kpvo6a1oM9WddC7dxN/xneV&#10;+Bz2buJPG9arUu1goXuPRuaFfOvE3afCeXHXfqFPifMKr/1CZyDxRhHT3k3cjpMV4vrJ8smv1g/V&#10;ew1+tCNZW8f9UPbz3S+36ytLo6fZzMUoR2WR84I4vpA3yqv7DaHQlPz3/DNuodlmQhRfChfBll9g&#10;qr8bztKvvdY4zfilcKoV8Mu75XcVLzBO84W+DKPKyPx6dP3d5AvIw08WXBOga8RoHQQCB/LQjSi/&#10;7VaOT/Gr900tcbpq7Y33S5x2Cv4EQI0Tn+P4e6qnCMt4os/q1uldYkt6uonq/qvGic/WnLbCDXOj&#10;NMIlvXq+g9ZAc/jlZ3VXhWCqerIcU0lNIYnNpYSpTglhITJLt9XUgiOW4HsJmPweUZPbQ5imAGNT&#10;OZOlO8spyPcgLD6KsOCbKUr5URk2wkQNRK/NsaWby49qQ2/aWcLUz9dy6iVMNo2wcJ2m6xW1rOIH&#10;VLDDziAqWqoeN7OpUKolfFJQ5hVh67Vdmw1AqSTVwNUXZQRmpyUq+AUoLYRQ0aflCMoD88JnzS9l&#10;VKByWAsMoUKOVN0YQRChgl/G3Iqrsd4CKCzcnFBFSZ+rQTE/qHoVqFaaAJmPqsYkUD2mGLhFPBWl&#10;YAE0OApQFyXT0+pzIWGYXYCinK8ZYkjA9ezUi4gqpSXi2h7kJUHGSorC4GVbcKFWdgrC0coCOwwF&#10;oBBvy39A9JlBb80vfbFW5G8B1ZolNnSBYOBS91KRJRugJBOsKcmYS5AW/Hp26YtrSvE5CPRzPwDm&#10;FZyCTYiORKCprVCwkZJBgxonqtY9oWCLnCjgREjatKLyfppjJ6oWttyRqX35xfClgFKcCOOSawN+&#10;SVNpgx3uGxyN3OSLoLRjBlqdqJA20Qrr6ETV+iXvBtaRqFonco61riaqpiUJGbjSQukELFGJqscl&#10;J0caLXusPYCJxrMytp5Vo+9sQajQppaj/CqEUokCTmj0L4LSSgW0XhKl0df6lZwAlHgPKK3r9Rzl&#10;VyE0kycnOWqOoBNdWhgOE2JBeft6hgLVSh8gM+/KMuTE6891eXqtsn0xgomoGpUkaCIqUTHDeoJy&#10;ELVeaV2sB5XLYjmm9Lk1KIywFl+uBDUlieZ/D8p9Q0lJoJpPZlGTS64pfQOolp0+ByCFubVC6U45&#10;qLBQEB5pWLCsiqGwFEoVYJHL/UzNCSko7N8VFPTtgQkVZgo7eFkXoUKOnahaT2X0lA0I104ojavm&#10;fc6xRklCkNOStCE9ps05oKTRkLVT0h1Qxii3fsgmGpEJVUvIrws4rRqlahHIq+rgBlDKQ0Mm10uo&#10;bVyQO878eO3ms1AA0tX5sjdkyPMVRoJJ9yErn62U4SAgm2ciLBYrOn2QNtKRh9SRYOYqXFZ0zqJj&#10;LIJJbxGmj9aGPki/6USpFyb21vHQoDNHOhTTKQqNTcaHsPAKxDcd8CBMM61X88FvmLjoCSZhgZ0a&#10;mcnogb29MLkQoCavRZal42aEaQqklsFecg55glZ758HWnolvBAsNITcoq0eYqIFMtTyCI0//BqvC&#10;3MYe2Js7EoBpDwSLn111mNgL622uMgDTkgVLvJY/CCrMiF3ugJKCQ7AjLwMoeTYI1aS2gJLWEkpz&#10;rD2MliAIWqXZhOoKprWEEq1wB52o2pRy01f7s0TVqq/R2x/V7l/H6bApElch6WIscF2F7LlCW9jS&#10;KZKwWL8afaJAc0LasCHVuCBbojlamqYcV3CCUFpZa1IBqvkg+YCow8cBKHhVM1RKA6Cez4md9Zgk&#10;mZoFUoXacgQiucTIQRMUxEIOLlH1uISCU41E1YwQiuwr5ki2GtoAiRXJB3yI5TfcO5A/ktbUc0xa&#10;gAorhEqMHH0tIWmOGVpl9+I9obTe1T4k1+EalWt6bYsZH9QoBd3GkGqOtuWZIpIapfpTY1tFKy8E&#10;QHjj1bMdUVDu7k0K5Ud1lkIw7e4h2MvdPUWYyjQRTKlMSLAM8sAEk3ulkFvKTQG8ccKlgLAQFm0u&#10;tDVGmPYgteoO0nDK2GgzizDNtNbxQcE5bfFsWz/xDWxBhkUM0eM6JNOEwRTSTmu/NvRtab4VBjLN&#10;j9IUgr3IkD5FEt9QpuEFKQsnDaFUTOZYQEMysQPC0ppAxeRSSyqb1z6VqEmRKIUlmVI2SRfLIBWT&#10;rePBZEa7LOEGCBoyw2p9m2H1KjPqRgcsbS8N61ooreVMMISmIBgxRLBae+eP1tqbDEGZypxpbILR&#10;2ASDsakCBqx+1AkVWH3ehQKTsRYnk7Ag1Zw35+B6y6jEDVi9Nc6YPmrmWoVS1q0jYMA3RZYe7pXk&#10;tAR6nq3EyUnjbSk5JcbFNOiW1qm6rPbjar4s9AgXDoz4Yo2WesQxw2ouJwwUb4YRtdAocunp+cGu&#10;JVmIRcdemMZG6ilHV0trlLbTcqPVHGL4tESCKTiH/cWYuRRgb+4vapmOuVsBmPfm9PUX2Cu3ibAQ&#10;Fi2syvzDDtT6IU9jQ5g+Cv4wqQF7tY7ATnvsrK3oK4gY+yoiRpXJEEMkepJC5tDBZJTAJNGn9oIi&#10;2aB69C1NBqiZHU/UQMkVdUO6IFdMgmnjQOasBZNgfZvBMTdcoORy0eDfcl0AFz3DavaeKpyGfZn1&#10;vJuEBRHaDKvtdOp/YI4LV0BFQX3U4HJ0fpQX+5iqn11WwVLO1fus1biIgekqfUqCrubPwQ2cu4xS&#10;J/puaide4c+gD+Y7amOLV/3noLTm8yiTpeBw1GYfg1LFB4yT3ChoVkiPQbhFGu7vGNcVbGbnD9pJ&#10;yLUjLNZhk3Gly6MOCAimZQdhwRGEhSBoB6aVk2BahyHvMiqvTDCVooInG3WpBGEhBdq55nYZ1hMF&#10;TbRdzmv3IPpcAQgW2osf1UxraoN8GDAk86MgrGzeARqSr6qCWloj0smee2G1sGZqBJMtEEyWRTAt&#10;sOCBtT2HBTYzTAjr9IPSS/SXUnNa18e8tkH+XNaF64OOuxCniirGhT7hOidfwrjkM0hXLozindzn&#10;4Louz0lxUabpMO6QX8c4RlsixokvFD9praN4bMzSFagyyEQitnLSLgtbSPXibPM3xR1wJWRuOoY4&#10;xUVQQzRqf4ettbTBw/lm3EZ8Vu4U5ZbJU9IDW3wm/plfKGOjjGcpPp7pgV1m3EvzzbiX5DHzBb6r&#10;cl1s7ZZxL966Ff+gJmZU2mBpepeNc/JPtbJLfX5G78Onu4fbEBG+4fZw9+lfP/ozbt5/7+H+p/ff&#10;fbIX2m7sQbU/T/+TqI9g+2NvD29/j8ferI979djb1IByf+zN+2ivOrfbFmO7Y/9Re/f9sbdtJh21&#10;1N8fe9sfe7NX6jZfVfAzgflRhf2xt9Y7Ub4HmNnUehBtf+xt7cBb73Ltj73d2lLnm7FZofbH3v7w&#10;+mR/7M3eLd18o2h/7M0MxnfVi8G0Hk3aH3tz5+I76JlXVmX2/9g7o964jtvtfxVBl72Jz65kWUHd&#10;mwAtChRFgCzQa9lx4wK25UpKmvbTv+Thw9mzqzP8TfAXArzAyUXkxI94ZkgOh8PhkOtqtTV7+zwz&#10;y2LGR2Ztzd4uzRb3Wpf5xX/jlV3crivW7dbs7djk3PMRGsu2Zm9bs7e5R9zF3Zdn7WPiumRr9nb3&#10;7df7x4tfbR/TDddha/Z23lBHqXxbs7dnq0hFJg7W5zxC53XXPF3GHayZ+RBci9QOsUPwuFo6WFfy&#10;IXjcLGzN3p5JVXeDW7O3Z5zRrdXW7O0ZZ3QferBO1COLT9eTB2s2PQTXWt2avZ3vTcpx2pq9+VWs&#10;7T5rvl4+QT+4PzyibnP3Y8u2tF8YU2dPQ/FrfvuFE4W2/hA2JjVwe/jw/unC7ogtXvA0//vh7eXD&#10;5cW7t5fvfFTmiW3N3rxZGWQYtMyaF8Ip3RQzTfT6hnGhCpiRooJB47g6Uzyf/WCGkHw2zHBRqivj&#10;lCFEGS6ZeWZLJdZgZmbkT2VoZGYc1IM5ZuSBHrRMQMjA0VsGzLRrzw1reWS+KGUWZsIoZSpuzd7O&#10;emFNSuWhvF15swgLFwNhsboRFkcXSNmeZHsQFh9FWKxEynfWwkaYqNXLNSsDQsq2WxHfIM1NrBZ/&#10;7qPwUigrAyIspACvW/XAilAxAXjqJL8WSpkoGRFe0+uwASg9HTdwxVgtAngdNlaZJp+h1vZUZ314&#10;BKd0X0ApyZie58UqIVTIER41Ko2bUKFfxtyK95EmD6AYO73vnNcQgGJ+8IpVoFppAmQ2qpqdQLUy&#10;BJ/M46koBQugnGGAhiiZnlafC3sPswuQuZwVJQm4np25M24AbYlVpPQcAaSn0wag8qFyPXitLagA&#10;p3UKwtHOAjm9ckAh41j2w/aNil+Z3l9vUvpirci/BVRrltgwBIKBS91LHkg2QElLsKakxVyCFA2v&#10;ZydnH0DxOXD08zwACyc4BYeQfO1Ta4JQkDqvBQ1qnCj4YnACykOKFiwvjd60olo4vw1Vy1HmyNS+&#10;/GLYUkDJT4TRy7QBv6Sp9CQlzDcYGpnJF0Gp5gPQGkTFuiZasToGUfVKk3WD1ZGoWidyjrWuJqqm&#10;JQkZuNJC6QSsoUTV45KRI40OCcHWaaJx98D2s2r0ckvB/RlEhd4TLaGAExr9i6C0UwGtl0Rp9LV+&#10;aR8CrzJ5D7S0r9dzlF0F10yWnOSoOdZrWzsMaGGoBCi0rH09Q4FqpQ+QLe9qZciI158TqP6ceAAP&#10;+8R1CGZKggauxi6dqScoA1HrlfbFmgu5LZZjSptbg2IR1vzMnaCmJNH830F5bigpCVTzyVbUbJJr&#10;Sr8BVMtOnwOQ3NxaofIxc61RQoF7pGHBtiqGwlYoVQDzkueZmhNSUDi/yymAA/wgKgwRnOC1uggV&#10;chxE1XqqRU/RgNgACKVx1bzPOdYoSQjCVZI2hMd0OAeUNBqidgq6A8oY5asfoolGZEbVElLxHohy&#10;6ik71BTUQ2xAKQ4N8V67xfDRQ+w44+O1mfd7rplYbZryLh4i5F6HYaZWM9YvO2dYrYlZDh5C/NkM&#10;CWGxWdHtg7SRrjykjgQzU+EzpXsWW20jMOktUdOreroqkn6/FEzsrXevrdnb+X2oUrBILQUjJR+F&#10;yYSAsGS16KOqHoGwsVWvGiJwZTflDRqYGtt7RiyS9g24tcubX4TFLgQWetL2iLDgG+wKeaULW0xe&#10;6RJMZyDY/PJKF/bb3GUApi0Ltnhtf+BUaCsFlBQcnB1t8YCS3oKrJrUFlLSWUEPuqLYgcFq1nxFq&#10;yJnWFkq0Qq0HUbUbk4e+2p4lqnY7NHr7UZ3+dZ0OhyJxFYIuxgK3URA9l4mCI508CfP1q9Enqvb6&#10;hIKYisYF0RLN0cI05biCE4SK3asWthIOaz5IPiDq2EIAFCujZqiUBkAjnxM76zFJMjULJGRgZsyO&#10;5BIjB02QEwsxuETV4xIKbjUSVTNCKFpfMUdaq8EvCKxIPmBDpMhkj6Q19RyTFqBiFULMPEdfS0jq&#10;ZQutWvfiPaG039U2JPfhGpV7er0W0z+oUXK6jSHVHFUrDlBWWtT3AmNbRcvTTmdYzVavFzkCU/Dc&#10;pFB+VHcpBNPpHpy9PN2Th6lIE8EUyiS3VhaYYDKv5HJLucmB13kcYSEsOlwYGZcpwnQGqVV3a/Z2&#10;fh5XiV/St1ynsADHjjRZzJhWVlIDmSastkftozSFMUUS3+jYLiuI4Y74KEW6jIyvBQphKXOXMrG1&#10;J1CWuH3NP4pFoGNsRE2KRFOQTG2rKU20HpZBKGZr9na26rOhGoQLEgbrtMHqBdhg9V7fYPU6zVLc&#10;sC80GI1Nq57GJhiMLe/Kawdja/Z2rpbyLOmV0U5WlV4t7WSk8bWUjBLjdOIzP7MyS61/yTCu1qcj&#10;PcJlPKE2m9k4B8rYN9gYNdhukhqY9JwrmfS0/LCuJVnwRbdmb+crUaddcAuzwSScffLVJ8Es39E9&#10;DdpudLGPsKEzY77QhBPo1uztXEOUJkN800GVPI2ModcGbqcAJok+tRf2X107EDWdZxEWmwMpubxu&#10;hI1R070PrVNtmAQbOwxmOy2IKmR3Logq5L4AJrrBaDMacuSysxmcyxqs3mWy7xrugCFTOEklNdyd&#10;0xkhjsT5jZqf5FypqUlr4mZObu0EhSToaX5u+BPcu6Q6YfMTHR2x6Uo6fRC/35q9ZemD/JlNKlKv&#10;wMrKfII6b83ezjdY7Zxmk6tllk1XIe6yNXs7Z+/W7O10Pbf2bPVe12C19R+GxSZhNrtS8ozdIkwb&#10;LHiRW7O3e6/kdCr/na67MAiiNx6My2BELdtsHLk1ezuTh45E6O/ojg/9J12Gkz+2NXtLOeTP9Hfk&#10;b0Ou0U4HPCyZpVsaLIWlS3mUWwZPyY/WfQ7qVQZZyT9u9MDq6qiK89UlF5Ywa3yB7/5/2uzNqvJh&#10;i7cv997fzXZON+b+7/Y/7Lf9/3zjTcQev37/8Kc/+p/e3f/43++tCdyHB6vt9/H+4X+XF/95uPv6&#10;9vLx3z/fPXy4vPj01y+PdtU3Xbnz+TT/x9X1jVv8h+XfvFv+zZefP393bxUDp0sra/jeqL69fMo/&#10;fvdk/2W//f7+s03mb19++PregXMdwYfHp8Ov/7h7+Hrx1f5ov/Th16e/3//w8e7rhxlw94uVJAyv&#10;wAGB1ZRiIvoPa9gW0/s9OrfZoafq3DbvdS/euW13ba8+rGecBUfN39/5feYsdOPYxXsri723f27s&#10;798bYLLWMfbnYNyv/3z47Mx+//Pj018+3M9/Tr7effvTjyr6+FMrTm+yaqXpb72Y/y6S4BysiR9M&#10;0A3zemdNpOKZzBJiW3+DXHnXthUyy65tV69XyZhz2MjMLZZWyNi0G8aaeq2NxmTWIJ3BLPsTWHeM&#10;NSpm/huVDmduF5C5vdZzznjuUSMzeR+OlTmd9GrbrU/KzPKR0FVnQFYZ9AjqcMdT39uIbnadES3Z&#10;bF1p1hjkt56NkLlzHUpLVr/uUFry2jbSDqUlu6/XueSm6zgmk8kqv3dLle7ooqd5HSm96vBpt2R4&#10;j9KS4W86bPLl3j531VllS4bf9Agt+W2sXJOcPy1tH5sb6awo5W7J7rnL4nPt9teUjVBvavslt21Z&#10;r43Ir4IaoZ4h2i+Z3Zma59MdCb1Zl/9Jm7ZpXSf9vqMRetMjtGR2j9CS2Tc9Qktmd0yJ79FtRNbR&#10;cVW1rYr9EdQZkT8UaITedNbISZO2dRb5iYXpnCj2qvD9RNPo3HRW/9UAq/26qBGyDjbrHFqyet2K&#10;+NGp0bGsg3VC10tWdwgtOd01kdcner3Oa7/iakPqrbTrJa/36yvNkzqPhDpadL1kdmcf8du0Rqg/&#10;tyW3bdtaW/x207agNDerWrFHr5fsNidjldIJv20nXdWA10t+dzYSuzpbjMl4uU5pyfDrdT/Crs2W&#10;lHpjWnK8N7sTjvccpNdLju/Xx+RJtgvZdWZ3s+R4j9KS47edJXfSk22/Ljo/th2HNHXY5F5vQ/Uo&#10;nTC85yrdnDB8XTH9yNm+NnUpLRk+9zB8vlH6IfdIaW5Gu6LiJ/3YXq/zyY/9R0o9Z9s6HhxRr9eV&#10;wA/oR0q9DcWaIRxRHQ/HQwJHSj2HwvokHFFX6wbTgxALSh0teLPkeIdP/o6yUdr1bPjtUsXnLsnP&#10;Zee35AtKHR2/XXK8Ywr8CnJBqbPsbk84vs4nv/Q8UrJ9ftU8nbRh6/FpiOO3S47boWHN+M6vNtqg&#10;rNT4+qCmV0uedzg1P6k90nrTYdX0asn1jk555PrIrGnuSruy+KZXS753DroetR6itdT1zvqbXxcf&#10;59hbgNOrJe9t9Ku8Pz1n9nyf095rvXPdyVFz6vL+5LDZsXtz7ezFHHs6YR0qjmxdaKrFtVrU4u5j&#10;BIiW7Ss6zTVs7VtoxCIXERapG0DZ8nbwWFMNUyUHZ8Clpmy64uCboWHYOnTwWNMqPWmy1h5DtF2i&#10;Tny0c4hmedo3pN/KRPOcxiaqi6fDNDZV3T8d7NA+JE1N1U7mQ3BN1c7fQ3BNdTc2VdVwOthZeoS6&#10;ihMd7MQ8BE/NHZuqnpod7PQ7RF1T3Y9NVdUetq5rz7pQ6SLuYOfFEb7rcd7BToVD8LRIY1LVm76D&#10;nfCGqMsqXY8psJ/k3M7YWW2EulKFDnYgG4JrqtYNewguBX49NlU9rD3Y+WmEut4pbl3Xnum7Lia3&#10;rmvPOKMUxIN5+CMqpszGg7nxQ/D0IMYUOB9ZH9whH6GfZW7sF8bW6+x4z26HudZjX0hP4tXYlLNA&#10;jw1pcNJHx2lw0s11GvWdVFroxbuu+ZHl4qO9jL6ar0s/3//y4XA/36w+eavcVrwp87mOgNPEhkkJ&#10;JPCSLtvNQTr3fCAyGUNyeOoOZKRL4wkVuwyk1MsMQRq/sjLgWYP2BihuoO3MNvBQ9uR7/ozEEu3A&#10;5hWUqJgjlIxQzpBJtKIl18zAJSp2V0KFz2lXCCUtjf4lUHr+Y7cf1RdVlQFKEenoAYVL9JwTiqDI&#10;MEDRdtkbKLsSlttOC9UUwzYCKIQIOUsC1foQgobaM0OgUAY7x1Wz+51BGng9JvGp1mKJpQZJwDXH&#10;pStQ+1h6ByKWDoO2aD0AKtdWzSytU1gP9ik/IQDKr4MdVfNLT9JgNSuvHixDWtJ6jjrKgfXTczSw&#10;pHqNBijtKWDhtT/BbqFMRdh5ckcEhQ4JwY6oXEFA6Rka7MHyDeBlYXM0akE2twVgWmzgamRhYPBb&#10;sjAwwsKkkEulTh80toTBTAUj9mqVg6yyWie4Qg1GYwuGgHp7Bq5bDVgrKQWEyYepfasUPSzj7CGJ&#10;sFhWCNPYavuYSk7U1GSWGKJa2ggb4pve88PQtOYJNcQ0vxB07ah5pixosPCya4SSPtbarXMK7E/K&#10;foa9LlG17ZaFB59UKPANElVzdRAlL6kevfgF7mRmn9cudea812tcmgMlHbWLESp0wvaVyhnOt6pj&#10;qJr3Oa6xOQ7xi3g/5hLHqoUDhl4HmGmv+JWoeo650mquSnNA76U54IVLc2D0kjahhlZHRvVAROkm&#10;waPuBqtZlh8lrY4Z2DGnkqV2BkKFjtXqKsa+BCiUFSjFDlOD0uTUTMhHNoAaMiZpCmEJxQzBfOVj&#10;nXqh5VOdmhNCgaZq64BXTp49Zpv7IApGP8QJ3f8AvxJVrx8d30DlhQKmhg7CDOUKletQp8V65OI7&#10;gGLdgy7HmAAUogGQtp9ydlpg9cBzK6gpheoBpRg4gIbEEsysF7PEAloQAx8CgdIFpSEQKHku5FrE&#10;aRRqfr4oSntXzfc0j/W45IcAJ6R8NVOlxrUM5YUAKDS0nl+ex8oFoQ28/ly6DISKUdVMSC+FUNoj&#10;atXKS0vwZfJsPQqr+dqoETtk2samAK51imDQ76yHlj4soGQGa0nJRYLzqVQfIsmJqvn/21D1HJPW&#10;S6LG+PUSKJ0W4bZN0iZUaCugUg0RJgNFuj/4UW2jQM2W9xw0qg16i+4RTB8FmHnEIx/VtQwEoTLG&#10;CnGvrFdPMKUoUhBQMLhqmBJGDAm+wTVCTgFj06JWL5ekBvkDDTY2BQr96+KLQv/iG4X+kxoouWDE&#10;N+WPkhQSBgzR5R1qiJYzCEvUUC21AGvbnJ3LcC1obGMzpXUqKZAZlOghXJxqibDwiSCsnFcmBBtM&#10;r8j8CpCCbC9+NKwlwV6F6BEWMkVY7AsIGxqbHGYgJt+bUEMDSw+r9orkC8AtvHwBQon99RfTkwdi&#10;6S4jbOyjqWgwNgv1+LZMH81FANQyqYJgYx/NtAqgJhsDOjTZFOeZwgI14zLDwDabRZvdGdiFzD7O&#10;MLCmvxEGDElqMNOE0UxjCrSniSF0OT4IkxRw9w7DRvf7phouBfJ6EgbCShhIQVNA5yj0DZ2jMZjY&#10;a1HV6jbCXv0GQwgWokdqAbOwcP3RWIA0U6934MICKZg+OoxEb47dDANhmaLNMPionoJQzobJ3KmR&#10;46bYN8EUsybHTYFBhAV7CaZwHsKCbzQFbc0Ey3M6qKU2ZzI1mVsFok8YWEv5M6RvGSeEtZAw0LeE&#10;jU2BVpZmSsv5hWFazrVMs7sRjM2evM8rC2EyNfRR7Qu16Fszn1oKvxVWi75RqxUpWwPBRtlgNAXt&#10;9fXYJqklmcEMqNUfzbq4YBxSQxAWU4CxNYYQe4f2hZ3OYRBFmB+7+J4F+mZ3KL59gLuS1GCjbLBa&#10;Cg1GSyaWM+z1qb0Ii3UKr3Zy1SMs+Aaw1F6EhegRNjSFLCUNDEkY2DcrQxEaUsu0wWolTxioZY4N&#10;lHzSxRztznIJ6FgxCpMfUmvvpOtHMA5WHSL8N6CmXA+wSFbKMqjVq34ymc9OI3xUviXxTZ4qCSv9&#10;XviovGgwNZN8cvJDjP0+U1oLovZSsJApUtPKGmQIyFTsJYYkDJaz+Z7zvgAwiR62j8mE6dTIoU19&#10;g5lKe0nfjP3zR8HB0JIhJdcCJJgSGBAmhoC1lHFAaqFIozBgiAwXGtUhd2XSbe4oNdC30bGJvTTT&#10;QQ0Zm2kqEkzBNvlZLQeVHIyDLfd5nYIiaWXZjzJsonVKNiRXPYxNpoa8Ghl8hAXfjMvlFNLgn8Pe&#10;f7p//BC/iWXCH+8//etHrxTur8MfH356990nKwJ+ZzW7/zz/oxGcwLZ64o/f/h71xK0uWFVPfC57&#10;sNUTt7XSiob1ShyeVH5br3Bo+0oj0yuXuSw81ql0ajaqkekUMFuWe9vqiUdm47JA/El9t17duSWf&#10;7YqvUz5wyeqtnnivFPBWT/y4Zrd64qs1I/1mq9m1XvXJrZ745093by//8M1Fr6bm1bI853q1VjvZ&#10;HDltOQ7rlm2rJ75kUsf8WyG6I2qrJ26pauvKZEXvFnxaLxrrgYhmACzHq0NpyfFeFfAhBd/qiZ8w&#10;fKsnfrHVE7fbtfVlt9UTnx8GHO3TVk88PZGtnrhcsskqha8Wvp9OzptbPXEro15XKtc9+lZP/FnN&#10;VuXpHrZ64t7Zca43ev/oBUcPyhLe6ok/0xm75vZbjYP1rIqQfb34FPM/2ElyBO6nSae+1RM/10jd&#10;/2z1xJ9ppC73Dq1TaK2RSpA9WJOkEY3U5fLhZkyBdcl8sHZHI9R1i7zVE38mVeU2bfXETZutGfEz&#10;/uQ7ISsPPqbIWz1xuzGOMtVbPXHrqL0ssC4zBLlCspyWOxCmLWnkz2DuWApQph3VaSBKU4DsGTkN&#10;kM5nbxjctYA0PT3XgQcPcg8JFWkR9sCq4pcevb4IShVM7faj+mI+z4MckUgzo/d04Q7Sw8HghD3R&#10;q8alg5oxpELFsKCEXYwKQKEQUOZOoPOclVOdj+kZX6uBD4HC/4W6Yb8zSAOvxSI+1SyQWGqQBFxz&#10;XLoC9V30+hVEvNUTz41RDwLNCFaKnJa0Voi0yrWwlWEGllQpr4DSngIWfizBOlMB6znmjljPMVNF&#10;a43ObMwapbdxsAfnY7ZajvkiHbb99DQJpsVmUqiUJ4tKU76jNimEhUmhtEizE3MuJowtYbXUsxg3&#10;5UxrNwZZZREbSsNNajS2YAg4QzkFWCtZHANhsSMRTIYWlnGrOFSvhGzig9Q0NqDmzU/dPSRYKBLN&#10;dKsn3g5bsmvg3+aTnFq7ZUlhf1LIBjzXRNUmQRYefFKhwN9MVK1igyh5SfXoxS9wJ8V7KDCrJ1hQ&#10;VXmrJ56+lPhFvB9ziYfODoo9gk+cqPoUnysN9Etef+1nJCfqL271xJcRGb2tjmxju+LM82b+jFjL&#10;ICp0rBaS4q0vAQplBUqxK9egNDmwKcT0gFVp5IYUGipfa3EQKqYIBlPbEBhfocCYaOsgWrFoB1H1&#10;otUxCTih536DqFpCOr6BtIWq1UvDghnKfSwPNWJDPXLdUwEo9nXQ+BgTgGIZAkjbTzk7eXD1wLW+&#10;XgKkza4e05BYgpngb+loWH5OsgNVCUqgdL8BBEquQRFK5rGWTJqOF0EF22G5yw+xqEEVLkhTC2o8&#10;wlSpcS3DrZ743HBXbbNAtbZ64s0vO/HHIN4sV4tQMoO1OZGLBOdTqT7cvySqtpe/DVWvtqT1kqgx&#10;fr0EKuuU1bZJ0oY7OUVsAbXVEz9bcJN5xHPYrt5FWhyTYLFXUhBQFUkJlje7tXa3QuG1GjUYTSE2&#10;X6rAoSlgbFrU6uWSFZnphkAfpRuChNV2aFLBVwr9Swr00aRGUgirTHxTggBJIWEgU5UahTSISTAK&#10;/SeM1FLO8yCMhKWVNTZTCBan6MlaSvQQLk7tRVg4mRBWTlNDMDt+u+FCWPANYaGWCAtrSbCtnvj9&#10;nAz+5L5weli1gm/1xJfRy7zCo7SgXAQ1b9uSIpgWKMG08gCmDYHWikw4wvRR2EiVgEGGzezjiNfz&#10;G2HAkKQGG0LCaKbaSGG/FUPocnwQZibe+Ya7dxhdut83mTs18noSNrb1UcKDpjAKA2ElNYCJvRZV&#10;rWI1Wz3x89OJKdqsbyB606B5OQN7TeYzDISVCU4AU8yaDjEKDCIsVhbBFM5DWPCNsiy0NRMsz+nA&#10;Xh3UydRkbhVYy4SBFHSDR6ZGMDI1CQN9S9jYFOiApZmScXhhWOgbfDSrRSMsNiOExQJEmPaFWvRZ&#10;HBks+W+F1aJv1Optt9XFpikEQ+CYm4WbcWXJhoytU7Ih0jcwDqkhCJPHVY+t8Y3YO7QvbPXEz/bT&#10;1F6o3ptSsB2ucldSLREWuzPAtnriZ8La6omfMySdn9qGTMr1AIu01RM/Z6+emoNxyOrkLwWLfQGp&#10;DXkOk15DkMelY8UoDNw8Pa4AP2TSIYVcUD3CIIdWZxk6iZurNR+gYArG/pFzlhImKI6uBUgwJTAg&#10;bCzQIeOA1ORx1Q5Gdjggj0tJOwgbcle2euLnFklH7FElh33BlrsrOS5AmRpYMlqnZENy1cPYZJHI&#10;R5J9Q5iMKkwhDf4pzJJlsYr4l3svIW7OoSfW+r/b/5hTbf/0x2+8TvXj1+8f/vRH/9O7+x//+73V&#10;Gf/w8PT28uP9w/8uL/7zcPf17eXjv3++e/hwefHpr18e317eTlceKXua/+Pq+sYvpx+Wf/Nu+Tdf&#10;fv783b0VLp8u7X3/e6P69vIp//jdk/2X/fb7+882mb99+eHrewfOtxIPj0+HX/9x9/D14qv90X7p&#10;w69Pf7//4ePd1w8z4O6Xvz0+hePrgMBqSjER/YfVBI/p/R7Fwc2QV8XBZ/166eLgu9ubN7nf766u&#10;J0+fmIVuHLt4b3c7r6dp8iDSe1tXu6vdG/tzMO7Xfz58dma///nx6S8f7uc/J1+99rNx2P/6px81&#10;qYPJqpVz87KV+zfX8akjxOTcIBYqtbq10/X+HGSa30BWkHKV0LI6uD2nWydkVqAR2r1aJ7SsD37T&#10;oWNGp9HximQrE1uW4zQWr4/HuNzoTF6Oc4XQshqnvVBbJ2Q5aUdKc2HPFUrTktm3nan5g8U2Jqts&#10;vjqm6YTbr7wI7orYLNdxQaozvZPCbZbP0SG15HhPctMJz/c9Vi2Z3tGB6YTpU4eSW7LGqp74dkum&#10;9/TJ33U2SrvOUrGCZEfQTW9MS57PtWJXFOGkVniX5/62sg2qt+x2Jzy/2q2Lz5NXGqk3vfmdMN24&#10;sKpUnr7QSE3XN+sKul9y3Uxch9YJ21/ddmgt+X7bG9aS77vdvkNqaVyskvv6DJd833VHtWT8mw7f&#10;/SbryKyr3gSXjO9N0PfwRmoujb2iWKfFw7tWeMn2645duFpyvWv3LN55HNV1xxRfjXDdIgtHSvve&#10;oJZMtwrqq/JzD6xx6rpjQU+KiN90KNm550jJWh+s2uKTKuLdnc9OM0dSUZF8RX629S5RHQV1h7VN&#10;cHp93RnXCdd7M1xyfTd1FPR6yfaeDfUTexvVbj91RrXU9avOqNy/P5LadUb1emljzKitKoOfKI6k&#10;rjp24fWS76Yy66SWbN9ddSzf6yXb58YbKzuzn5raqPavOhI8KSlui2t9VEu27286bH99wvYOKQ9Y&#10;HEd13WH7SVFx23VXR+WHzCOpng29WbJ96kjQ4yON1K4nQauzd0TNRdNX2O7XxkdStx1eWQ2+I6o7&#10;qhO2d0e1ZHtnE/SITRvU/qajVla674jqeaEerlmQ6qjVmyXXe2rlQZgjqX1n3dh54ojqkjrleket&#10;3iy5PreZWRGgH4vaqHbXvQkuuX7TYbu/qTmS6m3Nt0u233aU3a/yj6RuOqM6qS/eM1d+3d9I7V91&#10;2H67ZHvPjfGrxiOpfYftt0u2d0kt2b5/3RvVku2vO7w6rTG+71nR6dUJ4zumYa4Vc5zjrrN2pldL&#10;je8evPx5USO2u+3Mcnq1ZL7VSF+1f3N5miOxfXdkS/Z3j6lzlcQjtVcdwzW9WkrAGzqtj+3ksDpd&#10;96idHFctJNGjttR+c4RXnaTp9MTaM9BziuZxoh1/8rTYuE+gzdMiZS0OcvcxQk5zKW7FRjp1K80W&#10;WLDlMFYe1ebr4DlKYt+rC7uaTjl4jrsg2Fasg8dKZ9qadPBYBVgXuaNNphFLqketqkkHk9oQXLO0&#10;WMIQXPO0eMEQXDO1oMAIXI9vDnbwH4JLnFu58fPizkoi3sqNPytz62dVX01bufFzndG17cG6Ro0s&#10;Pl3kHOwoNwTXWrXj2hBcZsmOZENwSdWOXUNwmSU7Wo3AdRt8sOPTEFxTtSPSEFxT3cqNn2ukXvMe&#10;7Hwxwkhl7x7ejElVL/MPdk4Yoa6k34OdBYbgkqr5+0NwKbD59EPw9CDGpjp77rMPYb75CP2s5GjF&#10;wMemmy/37RfGJpxFILdy4365LBfX/3jxH3vE54fzj3ZBa0FFvxb8fP/Lh5PnUGFhzH2WNI+A03pO&#10;oSZHXP5t/owqA6F7XsQ8dCP/Nn8GKhR6gjSyRNWpkkJZjH3gi/DoS6OHB1PihIXiqy/K157szVEJ&#10;y1meZgocq2oFx1Se0i7xa2o5NkqOnj0XoqaSowTTU9YJmCtH0st7VgzRkySvxToCs9qYAzB7VVCi&#10;YhGYXS5RcXqymFiFUi1Ui+eVqBC7pXOVqBjXIKrmhA5EFvysvqhXj4OoevTSWRi9X0/bfkKo4ISF&#10;NqvRh/bbXl+BYpHbll2BYlAWPGOQ74gVSgYWFFVmwKxGRStR9bhkxqCKmlCmF9UXZVCgfnwau1FY&#10;vYQUdyBLIc1BWE4UPpozrfmhZeQVfiu2JQykruUG5knECCUjVuuGaleDZsvyE0pLCb4YjAVa2kQI&#10;NTRHPY/GhSnFsILIpSgTBtNMWG0UtT2g/oga7IK5Q8MibjCYqUwVVH9K3TaRlXyL7dKLw5QwffSF&#10;YLKQRG0QJikQNZmOF4LlR0FYOQWAJXsBlsIaM5Lg6qW3aguxEn0acILl2GpqY0IQ10jFwz+G7Uzj&#10;gn02UTVnE1UvFqFgV0lUza9AgcGVva0pBU+H3K4xB65mgtwD8lFjGVneQKWCsmWQ9a1N82VQwS2i&#10;pdHXjNdmQnOMlfEiKDNxs7dec1VnODgDqcAD6I1qdtiVeCVHoTzYNAIjN1tGE1a2J+PZ0YUcUM2T&#10;NsIGq6fQYDVD8hgNlrrBaucmz+728Yq9ozCxFyIo6cZBBCWnALAUFnzUUxldpjBTve8gmB6VePmz&#10;im+6AKEIil7ZeImxipqnSs1TqGF6I0ZqqVC4VyKrPmr7SKyFeqYZ3KU1Y8nColdPwhIShKM9Q+OD&#10;Je0imOcBjvfkObbOZPNhKrZMnmE642Aenlw542AenqPoOKuDVn7X8/NmHMjD09xmHMzD08VmHMzD&#10;bkyGcJ68NNOr57vzDCDD0dnX03FGYDE6ouY5L06t5t3Os1lGYBobUQtJ4EcFq+VlSbwxtlpcO38X&#10;4VMAKfijB4O1N0gZzs+fEaS2hPuAwUz94YNTo7HFTMGL2PnbB6MGAcSdPoqwmALCgm80Nn8L4zMF&#10;9kqRiCGe2DXAN89zc1itIZPn/DmsFtbkuY8OA3vj10wDMJkb0LdJ1gsC8pOMIfiG9jxlHhusrDTV&#10;YBya5Yewb9tJwCXNHmu+M5YWPcMucPjL3mO4Q2QddfCFjR0uWApY6U6b9kO96qbbnfRNYBdOTwc2&#10;dSVdeEHmisN69+8lHUuYvFeAKQeGHB29TkaY3BKIW/j7EhcW3LE1WD3ThAF7G6y2JA1WSyFdZlDz&#10;BgNq4fbB0hcxsEpCgcH010JuCOtxKXcMYhg6jMDJXWdfiCjo3EgoxR3q0ctJtnVVLRSd38ZQULhM&#10;tAgVq4RQYdEAJa4SKr4Ic8xqADW/pDkgIS0j0IkselDv2rJR4HfodAp6r6INsGUnqjYVQlE0J4/N&#10;YCoSBld2abBhz2nUxqZA1PJYWm/+poWxCdcwU52Rvdqc2xFY26trtc0AAZxIVcKS3RLNAYQ6P4bw&#10;rY7cprxkQDcsv1vP1sMlzjzyEhWVgo1n8ve1Tq2Wq2ddzbB6v26OLkzBHyf6FlUbh8nf5TmsVvTp&#10;RqcSgOUBAWbq76P8ozDTW320nulORyE6zelgRTAvkmBjg007j94E02EZDHk7t9Z8a6fgmm+7XfAN&#10;9piEQQUee947M8RMYuUHJDXzn0ZgkDuYH0VYKBIUrdrtBQO+7UP0NAXBiCH7OJAie6VvwF59lPRN&#10;M4WVlcIC45BqCdt9iy/Vpma3D7UEM2jPfsM4ALWEgUy9IIEvZ1BLwcARtBo+sRboo9K32lruFF5G&#10;7Q2+QVZosncURlOIVQ/3LTkFhAVDaGxiL616e4vjMiW+JYxEH+yFImk7xfhp1SeM2BsfJeOgTdxc&#10;5dKoanc257aEaduFmVqNgmBvzbe9wp52VKk+ulfkFoS1l7UE0e9TQ+qVtffiGqYhkHu+t6dLIzBF&#10;IEF79154wT8KfFPYE2EhhZeCxZIZpAb3ons5jXBFaRUqZoZAOGvvtS+MbxBqs7foMwzOWilTOAem&#10;htQrZp+ruVZxGRrQSW1YgNImCePSNg9R3b2uQ4gXWsnEWTnQECjcyWuHOOxOVw4QxNx5MQxXjppt&#10;u9RI8KJkT0Fxd7pLsAhYZdp2OrDBvb+Vj5mngLDQb4SJ2uDYauvcZkp8i7FBesBOFhCFFaaNRK9d&#10;DezCTmfOQX1D7Q324loItYTEgP0rUaulsNfVIC1nXfeCbdCirxfMXqe6Wov2skYwfFm2Woes/se8&#10;DAClnZtQ0qByfeZWAHPUvgL80iZFIsqMDPimzBUoo1UICuNH1MLxgMzkvUwpGJi9kkAghWp+cjjg&#10;Yml1kpeYMJCCxgYn9H36w8S3MUdXMqUpaG9BWFgOgmkLQlgYZoLlUWhsIRN75asjTGMDKeQBAUSv&#10;SBodXvJUAtRkceHEtFeOEMHkGSEsljPCgm900pSfhbBQcjpCyh0jmNYp1OrfaQEiTGOrhZVuBQVn&#10;0pDX++NOhz64zbOKY7PtRVgIi2KtchUJpvMGxagFoyifVj3E9jOoRVE+Hb0RFkqOsNizRmG1P7CT&#10;1wB3+ylThGls8FEvSmk7IAVRxy5iUsmJWt7XgJJ7jcSBsWmdkobIc0CYPgrL2cv/+dgIFlIgWKau&#10;ATWloiK1oY9atb6RKewzl68eW7r/MLYMuBFM2Z4IG5LCXndJRC3vHWCm8hyQ2pgUMlYCH1WYnT4q&#10;+4YwjQ1cKVkkyBDay82Da508ycD2sZdFgqhyRtJgr9+nQ1ubmoTBXp8w2E9zbMSQtL0khTFF0l4P&#10;+8I+L+jBodW2C8kDGcpGWJgayDHYS8kJlndwsGR024jUxsamWANRk6lBmBwMmILCIEhNUwCZZgo9&#10;wHT6gCvOvXIMEDY2tnzIAGPTngUftWKo89ZGMG3iBJODgbCxj8oigUzTw0eYPlorUoZvYZ3mtTXB&#10;tANi2QKtGcRliB8ynzJfhbLt8rkLZVztMrIJmVkvjwsf08uBlbF5PSkiXD6QYFwoC2a25dMoCBRO&#10;+dSKcFpAlJmfeVyUmm8tBOblTbn5k07JjFMgHEKZmQNH6flTrg+I+meGHiXBe56/Hzb8AUalL3M1&#10;4hlXeztZho4eVJrtmT8LN03mcQSstt120A9YPQlLcglYPQdzD2cYRHgtTBWw2sey0GPA6ikoFx7L&#10;wYkhmAegj9Yz9V44LlRIPsjKKebfVTqSb3MAZldH8dGshJjv5/Knir2Jb8+ovf90//ghxoF95B7v&#10;P/3rR28l51X/Hh9+evfdJ+sSd2dN3f48/6P5nMC2hnOP3/4eDefs6FE1nJsrcW4N5w62DFoV+F7n&#10;K9t7G8Z2pGMN+GUHPDN+DdRrW2abX8P0mtvY8m2YTlV6O4E0iHlo6+Mx23MEdWrlm44sMN0GAwvU&#10;1nDuD99c2LPLdZ6bF3JkaKeJ09ZwzsqZmzt0ZFRv2W0N5+4+fzBm+Uu4tky3hnOXvgK7Vnhpz7eG&#10;c99cbA3n3rrCbA3nZjZsDedcGew+Y713kKfaNEu7NZybebU1nDON2RrOzUZ0azjnbNgazi2s5G5r&#10;OOfJfMddY2s49+Xi7suzRlYRlTyM9YuJuOlhtFvMHPDcGs4947kuHw6WuxoB3boVn+LQB7vTG4JL&#10;pHZMH4JLqHbNPgJXCYSDXUQOwSOcfbBEoCF4XFVsDeee6YwuSraGc884owupreHcM85YUpVfOW0N&#10;555xRjenB7tuHzFLqoZzsDT3Ibgs8NZw7rwVn6XBzBppjxRGGOlpLjPem0GP/YL2m63hnF/9dnod&#10;Z1aDuWYnCh3didVE7uHD+6cLuzE2CTzN/354e/lwefHu7eU7F8Xdt1vDuWOjttM7/My3qFMfwkhQ&#10;efBYMBMkZVi60JxcAAU3sh4WvPfPVAWC5djq9JPMjwBqmW0BMPmfVC49S3nDY2J79Djzjd71CgbZ&#10;ZaIGuX4qZwhPXDRPKOTr93W2w0M6uVhLz4fCdA6ihmQO6dp+LWujH0TVOT3SWRi9FgChghPwjioG&#10;D+8CQj6QQR72AvJSZVSg8nCMnNIWRQuSDBNVizpXUC0eoeA1vgwKJfnJ2I3CajOsjjKYMShugEFJ&#10;00mwnCm8JdNMoVJHWlgwT1puYJ5EjFChaKCzCnQQKlhLKC2lWhuV2ge0ZFwJNTRHmXPMyNYKoITs&#10;hME0E1avOm0PlCXcYPDRXAKgtAmrE0SlG5SBm7ptIosDQLpa+VPtB7RSCCb7+EIwzZSoDcIkU6Im&#10;0/FCsPwoCCunALBkL8BSWGCZc6YAG5tC+r6Qep2eNMByaLVW5kqAdRU+KGxnuRXUKz5RNcsSVY9e&#10;KNhVElWLPFBgcGVva0rB0yG3a8yBq5kg94B81NBBKicZXIDnmjKML4MKbhEtjb5mvHYJmmOsjBdB&#10;mYmbzwe1MuvUBWcglcAHvbHzs38R3qUJRY+mEkZutowmPJWxCIAPjfxUzZMeojRYLfMGGxIBHsrT&#10;Utf2MM/u9vFqyx+Fib0QQUk3DiIoGTAAWAoLPmqxjlmmMFN79TICs8I7AavZa5VhAlbLNJ8DwUbY&#10;HhfVimSrMz5aW1srczHDoKKc7SMBq2e6NZxLJzl/6o2Rygt4o71qhWWPJXzdmOXNwFWYtoZzHjg/&#10;FcYu32nXupwvcMmFyjfkRG3otfxu7OF6viKGkGYrCF5rXeskV5v/BoOZ6iU0+IJZQx+8iIRBADEr&#10;pCMsXg8jTBWFgG8SFk1hazh3ugC3hnPPjZK/x553WLLoGT2FBjBtJ4YdR/fDFLAyQzOPDuqstiY2&#10;tYlI3wQugdLTAT9dSRf0on1rOHe2D+aDcWBvg9UybbDaZqbLDGreYEAt3FLYokUM7oSEgvOqvWD3&#10;hQAmf2s4Z9kKTxe/vr3UKQ9KRg6i4rhFtOJEAyiFCgilaE6thTotQkUtaQ5EhrSMIJqzNZyb82Fm&#10;DcvTNVzZZRUN2HMatdraWcm22A8BpmMzbJumhSO7q6lOwOqTvzm3I7C2V9fKnQEC8DcsgDd/FGAe&#10;wQtczbit4dyKi6ggAuxjWVkICphmoSLY77aGc2deUx694X4iD8tgyNu5tQ4NtlNwvfKznRjsMQmD&#10;8pTZ+40KW6tcoPlPVWgrPwoFhfKjCIuDPBUUUjlU21XLsW0N505P6KmWo/ElCBxlsUvQkOwkB9QS&#10;BjJVGVlagIKBI5i1uaFUaxYfhOL42a0NtTeqpkKC5tZw7txEZ5cF0rdgLworYGQGs0UVqaWo1f7P&#10;TuUBSd9UlRA6GWQtUZjp1nDuTJGyCDIswK3h3DnfdD1lCQzVtrs1nLs/HmOzxVO9+e23hnNnnsrW&#10;cO6MISqODlkEW8O5M5u1u40LWogP7bOece1bbA3nFpZN7lgdZ8pGoISKssm1k5VtGkBG2adoaJOC&#10;e7TssQqRvuzYCncuW8O5s9WZzfAgyLA1nDvnWx6FYMHoTE3s3RrOnW622VgIzl+5GyAsglp00twa&#10;zp1KYZeGvPadsx0F3NNlczKEKZWoXlnZm5hCslvDuTOZiiFw2bE1nDsz+Lut4dyZIm0N504Zslef&#10;V7j42xrOna2svSwS5LXmOQYyhLaGc+fs1SYO96rZWg+lEGF2UvKt4dyZcdgazp0xZGs4d8qQ3dZw&#10;7owhOjtT/YZsqEX1RLaGc18O873IGZtfbQ3n1viSeVxbw7lTfdkazj3PIMwXpvBINlNl4cltZvzD&#10;7fjWcO7M080XPGcN56wWILaZ+3LvPebsTt3fNPq/2/+w3/b/8403Mnv8+v3Dn/7of3p3/+N/v7dG&#10;dB8erKLgx/uH/11e/Ofh7uvby8d//3z38OHy4tNfvzza6/vpyt9PP83/cXV942+RHpZ/8275N19+&#10;/vzdvdUptDdyd1/eG9W3l0/5x++e7L/st9/ff7bJ/O3LD1/fO3C+DHp4fDr8+o+7h68XX+2P9ksf&#10;fn36+/0PH+++fpgBd79YIcTIF3BAYDWlmIj+w5rGxfR+h+5x/rio6B4XQcKX7h5nbe3fXCmQY7li&#10;t/tIFLv71jh28d5eVVxNN9f+qvC91ye4Mpcsq0r++s+Hz87s9z8/Pv3lw/385+Sr92hTqcmfftSk&#10;Dja9Y8V2b9TlwdRZwY6YZS+QN97wK4Jyy55vltXdyHSo2HAb5I23antOxXLIG2Tur7YymGXnuA4Z&#10;S7pvZKzPy+qclp3j5s5Az0djafSNzO2bdTJ2ymyYm3XW2MXhEWPtV9cJ+ZvkRun1m1X2uOFomOn1&#10;1KG0ZPTcruP51Lw0z5HSlTeBWWG1v2xuqKvd+piWzJ52PUpLdlszqjXh25Xo8WvTqx6lJcev1/nk&#10;5quN+01Hcn6ua6CrddF5YZiGsYq462yyovJHlKnt2uS8IGSj1FMmfzjdQHNnveeS85owDTO9uu4M&#10;acnvuQ/DCqVTfvcoLfk99xp7TsmrxrQx3XqrxhVl8mNNA1lbyDUu+TOwhukJzjOgGmi/rgEnjeJs&#10;Xa6P6ITd63Lz6iPtY2Zu1gktuT2tq5LXdWFCJ8xen5pv1Ejo6oTZHUIjzPazbftaR2peU6Vhplc3&#10;60zyPOsFalX+7ioeMVPHBPiVdkP1xrRkt5Wm7oxpye8rb2f6XLn92V77WtcsedJVQ3UMnPvLDTPt&#10;O9bkesnx3phOOH7dWboe22zf6ywUf0jYMPZyaJ1P/vCooTpbih8aGmZ63ZGddzNvqKt1xfQneA3T&#10;pfR6yfH9+ur1V3pHSled2XnguaF6lE44vutRWnK8s2H6Gax9zcqBr3P89ZLjnd3JXw0eKV119On1&#10;kuP7dbvrTu6RUk92Jz3hdutmzp8oHinNXbJW9gLP2Wyojmb64/+Gmd50ZudOckN1NNNuFI6Y6U1H&#10;M71SzpFSh09Lju96m6/n5DdKnS3TKyA0zG7fsU9vljq+bp7sHmRB6KpjfK3rwgK1Pjl/D3ocUs+o&#10;WEOGBWp92dmlywJz3RGdx5Hb99Ytgb89bRB7W7O+Vt4s+b0+NzPrC0KvO4Rul+zu7ONeCOM4pOse&#10;pSW/O4vOX8weKe07aum31w3VG9MJv3vbpue3Hil1+LRk+HTbMU6ef9Qodczc3EiigXY939nbTCxo&#10;ravB/Gh4Qauj5N6B4kirY6DmuihHWruOAM2zXtDq8N2Lfi8+2Kd1wvn1dTw/eD6Oq3v8ebXkfcd0&#10;epWx47gsfLC+bqaTM2fnLOWFYRa0ejZvOmn91jmXz10w2hzNWq96094i4/hFOwWkV2YhrhbAuPsY&#10;saK544aCGp3eG8YLi5IcxtqZ2GQdPNakxhawgzP2UvcUM1Vx8FiLMFuGDh7t2RJoE2dEz+qBKPx4&#10;MIkNwTXL08Yl/U4nmqeVxhqirplaL/gRuIokHezwPgSXOLe2b+dtgVTKc2v79qxR1db2rdfESNdC&#10;W9u3Zzrj56fZuI+ZJdVxOdgxaMSK+Ulopj620fhxZ4aPWWBViznYqWVkMCrddrCjyRBcFnhr+3Zu&#10;gVUw52AO/ggjVYD3YF78EDw9iDGpbm3fRpg6+8K+tNzbHfuFdJ5Ovaf/c9s3j6lcfLSL21fzzenn&#10;+18+RG6Iiq6FPWoVgI5/f5ojoQLzDZd/mz+DmsrjA8qvb4w3hAqGQFqmXFRCaZb1K7+whtDVS6Oq&#10;KQkE7z2CCy8A0uxqSgLVjybDBkNCsvhUU5KMa1BKD1BiJ6CGvpgaWtNKba9RKkUI3BprgeB3Nb4m&#10;6i/K4wRUFgas3zh5PN++CPWNVb2OUMF7QMk7AZRNbh5XXRDCA4c++hqlWrSE0ujrNT3HefyTAFPJ&#10;cHjFNakgNMH8xtg/WuuFXRGNwSy8ZNSggpFlHozBLMDk1GoZTEqct6K6sRHmlpE/Y+vIevZQxsYu&#10;eeKjtbHLynbwPjI/Cq8tLYFi/ii8eW0wEJaoQd2ypAY5c5Pfk5kUIAMvpWB2ppSCSkIQNT1wQZjF&#10;53xsIHrpm1m3cmyqDYawUHJibxZyA4ZoZUH9LUtnCQ0BtdSDKlIkrXqESS2BbzI1UNJpDqaasGgt&#10;yL4RzKPPA9SUqk1jUykNgKlCObBNxyko9KetA+Tut0Wu4LUEzNMdWAZJq1YhoaArjUZvvke1onRS&#10;hPov4iq1fQl5U29NCdLcsGpg812P8dWCuC8Ci/1s9KM109rYavdKL+/HeGsx1mqeKSf4YrjJYOGl&#10;/WCSNXqwoYmqR58Mg4GlfwU6a1lD82ICxs43Vq5BNc8aDKYgo4f6GIsACgNZatA8BYTF7jkKgyn4&#10;lacxBKrOpLAAJsnD0LJjRL2gpN1Q50Z6CxKQ3YOVnqiaY7K0oEFpj2tLlaja7GmfAGuQqFqzdUCC&#10;1aTK3oSKsAChYi8ElJ3+XA1hjopMEyosHpgCxdChJ6tQUIcwUbXm6KALuioU6L34BStNh2ZYtVnH&#10;vR69NMdiM9We9NtQ8MWQI40+tHCQE7A6QldJQqGrYE2kq6Q5EbAglL5Yj146AZZJOvEyKFmA2sql&#10;NXkR1BC/ZAvB60xUPS7ZaNAv7UOgq7mn1Wsod9F6XHOyku/cBJO7QLDwn5CafJR6Buk/gbGYc358&#10;CkRNU6jNRcbOQAYNVrsfkyWU+I4EtiCpwQLOUzSsumQIbF3JXthT0yce9LApaiNPEQ61qZZwRkgY&#10;HKTT+x+FgSLpkABn/OQbwkJDCJaRERib57+ZviG1WKcE88dJTg1WvTotkrAUnyKYgmKkIQqxwVlz&#10;UrkDUkt/qWIzRViwl9aCqh1CHGXKErn1hpzRVaQWikQwBYgRppmCvqlaDklBZeRJ9IKRviUMLLk/&#10;XnDtBROdMJCC7gYoNKk60Agbi67mR0kKIXpkr2DEN8EGPwrGQVNAfZP2jo2Ntrb8KE1B4R6aQngO&#10;cMjLOxXandU+CWGxAOmjuixBmKYADNFlCRyNJ12WkOcgE02iVy15hMlEg7Byl4GZ5p5FMJlBUEu5&#10;ebRn6bIEYfooWCRF+mjVy3PAj4aGkCXPmQ7ybUxYg6If1TcQllwCsiFyCQZXFi1nrVOC+bNL27Po&#10;IJA2BGaqvR5OsHmfjbAw0QQba7qR9YKIIWN9FawOxcw3kmnCgG8JA88hYbBO/Umf+5awFkSNFmDC&#10;xsZGrpTGRgeB7O8DfPOHgu5xDcJgCv5acMB/86eALwgbcxr9sd/IRwUD0YsamWh/GGgfJUUSjDZx&#10;FaSlBah+FLDq7WXdPDYIdNhj1RkGcbCdjtgQ0tlpa4Nw085fchnf6mWaDRVrpcx+ioQKLQKUHB9C&#10;BS0YvVwyYoU2NYTF0iP+q2kdxMp2Og7DZUTCSIVEDQLnjRpwN6kRTHsfwHSip8WSu3xtJ7MCPM00&#10;nYHayGSnHZKCUr5oheqjJHrl55EiJYymEEYGloJcLRCVdBdEoGVVe7v2cH42MDB6+Z2ECk0DlA5q&#10;hArTQSjpdnkllxXugRNSC+CqdAzkKO+VbJVCUKSJCaOPygEHnqVnTewQa4kfISfw+ps9gCnIusDB&#10;ZTcWOUg7itSGHPBsTEozlXqT5cvdDBiSeyNIQeEKslVa7KSWCmMTTOEKhMlvArVUbidR0yEeYaGW&#10;xJD0woC96fqBsHRBBFvopOtNUMtJ3itFDuQLU/g/YfUUrGDFvB3QMUhjQ1jYkFFYbZGSb3AuTHce&#10;YksNBnutDgdwtG3U6inspCEQNGowohbCgmNQnkhALfNEQoZL13TkiyleSL6YruloBxyFyfeH5Zym&#10;hmAyXC8Ek0UiaoOwWFnIt0Fq4hushZQCwFL0tanJo+2gvg1qLxjVnQLPEGBoMJiCzvpoHEIKECPJ&#10;AAPatxAWGNW0SHSFmJa8nqlVwIl9AWA6RNLrLR1g6MmYnB+ExdEKXrNN+WQMppARl9pdybwMeHKo&#10;TF9otaI8LEJFbh68w1UmpqUhVlmK9uhsDivVKLsJnlE1x0wRR1AafU3LlsgArUHU0BfNEvgXLcmt&#10;4peZldVxvf90//ghfhErjz/ef/rXj1583KtLPz789O67T1ZX/M7KgP95/kcDOIFtJcofv/09SpSb&#10;BalKlM+VOrYS5Zbs2mqP9Qr5LiCdGma24BqVrUT5bHeWdeDtyHrkjyVmdEq82X7cuNip2mnO4REz&#10;bSXKO0VgzQFdsKlXZtG9h8bwrUR5p/KgR46OXFqvkGkX3UfMVqK8FWdcGgG7J13wqGNrPYR4ZPax&#10;yuMJoRFme8jySGhdanbGOWK2EuXfXGwlyruFxbcS5VuJcqvTurQqnTq7/tavWZ6tRPk3F+uljbcS&#10;5YetRLmFRtpSsYyf9XOBh/Maalrfyj0odcRsJco/3b29/MM3F1uJ8mTEVqLcInRf7x8vrE/cwXYo&#10;iw9uJcrnBoTiid3qzUyxm54IfkK99IgjH+zufgRuWXQzdbtuGoLbEcclZCf0IbgEaq8ohuCaqiU7&#10;DME1Vat7NQJXXPlg5+YhuKZqeRxDcE3VskOG4JqqJXsNwTVVu6UZgfuR1sVkp9YhuKZqZ9MhuKZq&#10;N0tDcE3VUiiH4Jqq5R2NwO0Gb56q3YYNwTVVS34agqdFGpuqXQDGYMamqjufrUT5VqL8citR/kwJ&#10;VCLpYPfhI2tVVTG2EuWdzjJz/x/fFbzkwAhD5yY/8Qtjtnju5DP/guX6DX3BL2DiF8ZkPPfkiV84&#10;schbifI6u0B8hkwFS/R0aUDWQ+xxAIp9cwwEmXcxphcAaXY1JYHqFIXQWshHEZ9qSuHsAKWUXk3K&#10;ryBdeoAa+qLf0zEtS88eQPkdFNOy1NsBlBxbmGPmrNScsMeM/kUoBS6XDlBbiXI7xD/5GT6TtSiR&#10;TNnglL2m/EaCZb5ZLfGtRPm35wXPI+12K1Ge2qsXZvR2VrmX9BBAb2cQFlKA1NYsiQ+prVl1A2FK&#10;lK2TBCe9doFE2VxZBNtKlJ8twK1E+RzrnLcOpebCMlCJRFhTWey21u6tRPn9kf1ZJQ8eCWR1Znib&#10;12AggXhbAQU5lNoNLwm2EuVLYYZ5B8ZmcUd41tRg9YOaBgM3bLT2uN7dwNE2HwwOwmAKW4lyv4+b&#10;7fFWojw5YXEMPyrC81DPHBlARYQBaKm8Mli8rUR5Skj8gieQFjdwCcFLPkmbUBGwsNhMRDrTscuf&#10;sYa2EuVNQsEvcBsGC5lHEAt2LekEoKQTL4OSBaj3v7QmL4Ia4moWH6/3vkTV49pKlJ/4zPJRaiuQ&#10;jhEYi6zIjbChx9JZLRzsWIOB/6RiEFB2KanBMt9KlJ9H4uR3UgAle5XVazSDsFSvbytRfrpbT1nu&#10;tT60Tlk8FmBbifIz9iq6CiU5sp0kwbYS5Wfs3UqU/z/2zqg3jyNH139F8OVerN0tybKD8dwEmMEC&#10;cxYDRMBey4oSB8e2vJKSePfXH7L5sr7+PnfxqWB1coCDnouxHL9iV7FIFovFIk8ZErszxAqznysF&#10;/bNaOGh9wmpnKz9KAZqkBg6Glh5KcmQJX4RFlQfwiaesKAgMGSs0Zo9m4/gMW5vqWRDfVBoMDtB5&#10;WQKn8bwFIYukml8IC/aSvOUuA0ufexbB7ImQnX0hup6daOj2SPeyCNNHQUL2EuUnhitL4oMN2UuU&#10;n/BNLT+ggFHaXoLtJcpP2LuXKD9hSFYyh7PzXqL8hG97ifJjhmRBQCy1GZGfejvdS5Qf7kGzkiyE&#10;1GZ5lRAryyq3VJAxq4XXrmxSgwv3BquNzDAs3GwI0M17ifITDc3a47WbncWXSZHFXlBkHYlo4ZU+&#10;Vl5EzXuJcl1r7yXKr1c3GPNeovxE0ccCDLmxkB3dS5SfsFfhCjKQyugm2F6i/Ji9WVScQp57ifJj&#10;vmUJXwhoNVgdmGkwcBb2EuUnq5BVr4G9o7CIPpJTn6aGPjp06z6nfSNqkZ+JYxuEKQ3hmT4qvoHf&#10;masAsL1E+YmQZyVz4NvYVX/2L9hLlOcTHt267yXK/TneXqI88w/z6Wh95P6flCi3R+hYmPzzvVcl&#10;t4zRG0sA8v9v/8F+2//LSy99/fjlnw9//Yv/9P7+x//6p5Uuv3t4evfiw/3Df784+/3h5su7F4//&#10;+evNw92Ls4//9vnRSqpPFz6/p+UvF5dXXtbnYf0v79f/8vnXT9/fWy10u4a8+XxrVN+9eMofv3+y&#10;v9lv395/ssn84/MPX24duETUHh6frr/+x83Dl7Mv9qP90t3Xp3+//+HDzZe7BXDz2z8enyIb1gGB&#10;1ZRiIvqLlRmP6f0Z9cYtJ7OqN764aM9eb9yev7zNvq/nl/ObV0so8OY749jZrenlxaUdIC2L9dbT&#10;kd+8cmww7utPD5+c2be/Pj79/e5++Tn56sVmjcP+zz//qEld21q1AnOvvVCdNTpd5OsAWdeunV5d&#10;WBVcr6NwAjI2NTpzh5D5BQ3zxssnbtCxVPmGsTJvmwMyT6phLjt0LLG1YeZtMuYbNchVZ1rG44Z5&#10;s03GfKcGeTtvz8rOoQfQ1GGPv2lulK56lNaMnjpD8sY/jdJS232D07aGB1B3TGtev+3w2muMtc/1&#10;Fs39uAZ66yWQt8a05vdSS3lDHNcMf9NZN7dg7WsdLrkD2jA9OToqOR418L8dkh8BDpR6Q1rze+6N&#10;aYTfFjQ6fK6nbJ7+0cbUV9s1w1+fb0u4P7ttpN52puf10RrIEnS3SR1VHe9JpiXnrEhddkbl2TLt&#10;gz118Q25gSx/qTOqNddfdzTPS0wcSHVHtWZ7l9Sa69OrpUDot1LlIff2wd4Efd9uoGhB8C2lo/Lj&#10;Xcu75roVAd40vUf1x3vWzpKEDmO66Kixx0kPA+/w3OIpB9Dc2Q78uqxRuvRCqhuWxXrMHUDdMa05&#10;ftmxUV4yrn3OGhVs8skvaBqox3EvIdJAVx0x9/S3A6g3pjXHp3npRPGtGPgdVCP1umPMvWJJA6mp&#10;xQapI573SK15Pl31RrVm+nmHlJWYWI+qozF+GdHG/rpjqLzYSgNNVz1Sa7abvGwKlfdmOpB605mg&#10;ZxU11FJde0M+j8qQWxRoW6w8T7OR6o5qzfb5qkfqiO0d/btas33umU9PdGqj6kionyQbZp6vtud3&#10;VIh8qfK7waqtSuTfSqi7z4cP9ka1FnZrc9cZ1Zrr3VEdcb23PVytud6RKn9Sdhh5T0A9d6ihzBHc&#10;FNDjauRXHa57flEj1ZMqf3bWQJbwsM0qW4cDqkvqiOs9a/VmzfWlIcyGLPijszaq6U1HmY8qki/d&#10;IDZI+cu0FamOOfbUo4Z63WG7P31uIAuxbfPKG/U1VM9aeVnCBuraBb+PaaguqSO2X3as1VFZ8i6p&#10;Ndvn1x22e/fcNqqLjmWf7Gx7QFn/+G1mLQUhGrGeNzS9OuL8RWeOS62KA7GOHprTvB7Z1B3ZmvlX&#10;XWJr7k89q+zFFQ/c6J1Kl9KKbfzqF/WtCTTPck2sI6xL2cUDsanHs6PjqTUD2jQ4k2VKHcZ/2RGM&#10;5aXi4ZOvOruPK+mBWPew620gD8SmFTELirWQx82HiC5ZbOTrZ4VBOqUuTSAtrnI9VoTS5uvgsQKU&#10;Nh8HZ7SmrsVtAuPgsWqbppAOHqy0mTMcm6KvqRO3sEJEmepx+6ot8LFp7hXKXSItlPpNBVt7QLMw&#10;cq9Q7jHlJYaclf4lwHuF8lPOqCzl9V6h/JQzaqR7bcexESvmBzK3YnbkGoJLV+3B3QjcD1ZO3Y5O&#10;Q3BZYDsfDcFlgdu1QG2wVTXj2t5nDFHXVO0sMwJXhYy9Qvk39n2vUL7cYXZ2v8X9XvwIS2UYEbS9&#10;QvmL986ouEeWi+tXyme/v3vh93pnH+y20Lwzh3y6/+1uncgbOu3ue7D68O/H6SdhFQ+4/Nf8M+oW&#10;hf3xk0VQy3/NP49Qr+o79TB9vrgVrUTl+PNL+Wd8MVBWD7AipcHbUbJCiRF2RqxQYisM3q8HTdJp&#10;jvLD/fRXfXMUlvMEamNTUMlvP81XY/OrK5upWb4BFNSbFy2orZ0o+GIw43XNC03SIsjV6O15j8/R&#10;2rM8Ayr4RbSEqlVE5zIL8JfjCk4QKjRpEAWcCOmHOQZTodR08ME8vWqGWuqaDTE/c9MqSgLVnxOo&#10;5kGALFzLnwOtiNlZXLSiNASSqtYsGALF2oHSD4FkKYGULCChhrggrbHwd8VQocAWJape5kFUcJ5K&#10;24+hgvdEawjlmRdm/YCWLOkgqhZBe4e/fBFWSKOv1V62m9YxaNnJppQJoWC1hRoaF6i1Qml2k1GO&#10;SzoL4wquWlXkktYYSl8EWmOo4BeNawglWQVaz4mSfMEXE1Ub8VxtQGmFABUbEHjGaX2BVlgAoKUF&#10;qkkNSYSGXqu/QLVmxMBByQSqPydQrWIBAlsj0MjnwJoGJXJxF1s65kHVs4u1G/LqyI2MkcMbBW2b&#10;hNKwan5KtYhWyPCzoGRkgNYgKoSdaAlVG2Udn8Dv1k0FiI1aqIJT7dl/7kDU4xIKtmB9EVxmocBd&#10;1BzBdCeqtmuDqJDVwTP1MKxWW3lTfpNebfwNVivSKCxnCtRC4TwyWI1NskFT8IROEzSC6eUHsdeT&#10;Hhdq9Rbj2YMGg83RVHdB1Tpwadf7TqtGvbY0E0fVPFOhQNABvUkAlMoagRvq+T02LthtPUnGUfUc&#10;PdOEUVnXls5yqicHp/EsQgwmyLIxY2y1XGTtWPAGslMSwizaawwBI5r1C6nbmqoQICxWFNyQScVL&#10;EBYrj7DBjwoGqyCVgi0qS8wSTMUxBmHgmU1SZLuYrIxfFumEvbjBajM/qTIohTwTBuwVDJzC/CjC&#10;QsgRFoKEsNBT8HSyainC4qPEtyzRA6ugoiK0pp7nb1pPMNV9JEHSS1iCqc4oSa/MIOmCJ3O54QJB&#10;kokm46AKCWC4tHuAsdROBCjtamCftUPC1qF6iYTS/lKLkDQPtj4ZLNhtTZMGdlv5MLC/yx8ClL/e&#10;MKkAj0IuGKEUCqj5ZRVQli8CSt5cjfKXmj76MVQt+aIF/EpUvVUkqh6X/F+Q6ETVXmai6jkKBYYn&#10;UfXo5eSDuda7bYhD6FwB52qdJgGlEyC0WNDp+3lQcaaAFhE6sBFKsYN6HXP0gArtgC8mV2tauUIg&#10;E+IEoIYiRdIhWG3JKrggsl8gq4kCTYvRw67s7+t8t605kajammhcsFslCr4Y8gX7UNKCccUciZb2&#10;tJqruVsBKuQL9trcRWtO5I4MqPCagPc64wPK32C5TNQRLH/I5Kia96pcTCjRqrmqmmMgq+nL1fzK&#10;SAC5mWozDlqUXYtgw8pIAMLiqIpe/NgJI519YEgeHWr7Oqk0LZioPOKDvZtUFBVhIR+wO9tb1UUk&#10;EabjYC1t7Qz6TDBNgagJBqsgRTb7V0cCgpptPiMwamKhcvbPBYtVsO2zHJuMEU0hYcAQhS/tNDHy&#10;UfC6Jn2U5E18I5XRmpLWZ6AFpqBYERjLSSdMMoMy9jQ2nWpppoKByzQlDKRXMKi8aO+8F+OAghS2&#10;F4VcMDCqYq95pbW8PS+1mCl+dAwm9hJDEgZiKX+AViFhwLeEgdZ75rO5KiQhCYMpZOnT2vGZs0pf&#10;PbY5G+HUM82qkMC3eayB0Ky9HtZ0zo5KMNPsygYz1e4MHZWsxsCyWAgbkt5ZJhp0wWokxEdhFcbU&#10;ef6/ArN4QWVD8qN2fK9hMVPLI6hh4UpZGkQJ057VHg1ksn3+qaR7rSnMQAICn1TTMJjmICp8EKKl&#10;oHrNCkXoYY7SPECpfRO8nrAiGovUWt5LuUgKvNNaKvBuqWclNdk1EqBXwTRL86yoZblpkFqr67DM&#10;FGES7lqEJm0bFp0qx6YtDRQv3ZTRsdWLNamzzSjfajWedBjGNQ09QJjkreZb60VTz9SKrQxJb1Zo&#10;rwVpziLMNUOaygBMN1+gClJTYIdUHrgh8wGz1I4Mo1fDRELFagJKRplQIUAwem0DhApdB37pUAUr&#10;pO2fDKk2bDKkOkKQmqTdgHkmDMRHxsrC35WxWl73mY9LbpN8XDh1JzXoAjCn/w1jGzt6pQdDPm66&#10;dLT0sQHRTHWcRthQtCKboRC19E6Ab9JjYoiMAsLC3iJMPhGMTe2ASEJkIhEWi/VMMC9X6ec9UMDs&#10;jwqWJvujEkxTAFie90DrtTnCkTW3WoLlWRRURskSFB2TUwH3denaISz4RrE2eYAIi00NQ0uhC6Ow&#10;mm/pT2LYKzRrNIhGHw2+0c2EdhmEaWz00eAbXWAoBwZhoacEk0uMME2h1qwUS6Q2NLZs1AJrmk0W&#10;ECb2gg2ROiM1TQGo5RUXwYakN716Gpu8eoLp6IqwMb5lohrMNNPeCDb20bx+A2p5/UawsVXIWzqi&#10;NiYhytelVXhmmNgLm7hcKUizTMcMLhpn3ZrAjU7GKGEzmjPZFVypvMyrDZcVWRzyanQwgk08qeEU&#10;4qPIkNh2YQdMvpEgjeU5z2Op2lZQcuEb3IRl402EhQIiLHZngsl1H4WBIEnr4TIve9UiTDOlj2qm&#10;ANN5gT46CtOa0kfDhuBHx2aqfYGo6fSBsLGP6rxA1LSJE0yeA8KG1tQ6lIRm1auQIU346JSJ07XB&#10;T2cbVCavexEmCak3SitdHjMFmAw+ZJvnOw5IisqHBgiTIIHrrmACZHVNozAxBD6a9o1gEiSCxUwh&#10;fS3fNCEslp4eeWUoGMRSviWk/GUGGOQiZj4ZwmIVIBc8c90gLX4psGxhE4Dp+hty2XVchzeHih/C&#10;+0VFZwkVvIB3lQpB01tOuRb0MtTiBx5oIpgeL9CrVWWzUhEwCy7GR2t/URntVCtMaegI00wpkh7P&#10;Iag6nEXQlynAvbEe9CO1/GhtnXvfvP14/3gXsXVsv/Z4//GXH70Dm1fQe3z4+f33H6252o31Qvvb&#10;8j/F6I9ge5+2x+/+jD5ttjlUfdqWwql7n7ZrS6xvtdJ7raOMlQ3T611jBqFhei2/bIdtmF5/LUvO&#10;b5i9T9tW5yI3g41Fe5+2ThsJLyjWuLT3aXt5tvdpe/EvL8/sQLPdT8Tjsk1e9j5tL8+sWc9mJzPP&#10;TEFG2Q3kATR3eqJ5fKpR2vu0ne192t65ivZ6DFlM/yAue5+2hVfnq+Y26y6+Flw78Grv07ZY/k77&#10;P4uArVjV2x48Z6nZqk5LJ4swHTDz3qfNub73aXMu7H3aPt4s9mrv07YyEXuftjUz9j5tf7H2dHVj&#10;HtXbvbbrvYhQAjyqJux92r7ptGOvMzzifG3JnCOMVOGSa7vVGYJHbPl679N22nPLso0Xvlt60wgj&#10;LWU34GNtrnRjcm1H1CHqUQjk2s6hQ3Ctql1ijsBVGuTa0qCG4JqqXbgOwSXA9thyCK6pWvLLEFxT&#10;tXuvEbjl+SzLZI9DhuCaquX1DME1VburG4Jrqnb5PgTXVC2dagTuBys3HJYBMATXVO2RwhBcU937&#10;tJ0aDrv6XvhuWSEjjLQr8ICPrardcS9wSy0eoW6X3QEfW1Vv2ewyY1flQ9Q1VUunGYJrqpaGPwL3&#10;q+5lNH6/P/YLmq03SR77Bc3XEw3GfkEz9mbHY7+gOXtD46FfODhOg5NWxxjztAYnrctp+4WjSYdL&#10;p95rD3e3T2d2OWwr8LT8/8O7Fw8vzt6/2/u0UXXxRWYhmSPEjrIvQtYo+SIEjHIvJFYICw2ipArJ&#10;HMJynpAeNTYFNd6hDBh5wJDmIxTkKQkFqWeJqhOt5MjDexZNErLClYYCSeGDqBAzoiVUnboj0wJJ&#10;14OoEEWiJRRIWOwkMMcQQ0gFDz5AInjIPbzUiZFDcqlAdYKQQDUPAgRJgwLVqxyzg9y9IVAwE/L2&#10;hkCxdqD0QyBZSiAlC0ioIS5IHygDM2iBLRItyh4WrdpiqZUM0Yr1IVTw/llQaiUDtGRJB1F1Jrhs&#10;N6VHa4619sgq0zoGLUoFFgrWUaihcYFaSyZAZRMF4wophPRYSTShZCVgjmOo4Bd9cQglWQVaz4mS&#10;fMEXE1XvGbmOgNI6Air2FvCM0/oCrdjPgZYWqCY1JBEa+sguDJoRAwclE6j+nEC1igUIbI1AI58D&#10;axqUyMVdTkhjHlQ9u1i7Ia+O3MgYOT2rD0EnlIZV81OqRbRChp8FJSMDtAZRoRFES6jaKOv4BH63&#10;0v1BbFRrHZxq1VqH90lCwRasL8JBUihwFzVHMN2Jqu3aICpkdfBMPQyr1VbeFIU/GqxWpFFYzhSo&#10;hcJR0EWyQVOwOpUewSSY7pqIve2ZTe2s6joHNkdTXR8ayJqeEwFKz57hzZSegYMO7H3a/IVOlJ/c&#10;+7R9d1yPM4u4gxuSRdwRpgeotblqz1kHYbV2jjZgG6sRkJXjYcNLGHhm+b4XAletAVttShsM+Ka3&#10;xxTyTBiwVzBwCluN/HoTzSkgtRAkhMVLT/B0Ut4QFh8lvuklM8LiUTH4V9NYtZcpa8fUnl+2hCR5&#10;y/I3sFh7n7b7w96h8lngveqFMqH0WrtWZGkehDFVlhP8ZdMk904IFT4MnKblDwFKT53h+C4XjFCK&#10;F9T8UsoQ+EPyDQGlp9WDqNqEihbwK1G1hicKODEUphAnIAibqHqOQoHhSVQ9ejn5YK71qh3iEDpX&#10;wLlap0lA6QSIhZIWTXselOIjNe91YIPyigrfE0qxFviioig1KrkKKMU0QCbECUBp9LUfJR2C1Zas&#10;ggsi+wWymqh6XP5yzmw0+JRCgSueqNqaaFywWyWq5r2sL+wwSQvGFZwgWtrTaq7mbgUo7XyA0hdr&#10;TuSODCgVnam1Q2d8WCEVQoawtIovQ5ROlVgIFdXgYO/Y+7R9vl65kJOastDRIZ39WoDa0aGWoDzi&#10;g4nKIz7Yu71P22kERRoK++okmNm/yFrMOEz+qQBVwmBNBYO2PVms7LlgcT627bOcgoyR7Z9DMGDI&#10;3qftREJ0wqQAlYw9hR+yKDQslmDgMmUDFNIFUTMfpZYQlTmFsYkhKORRWc4OBPVH/5/AYqY4tjGY&#10;2EsMSRio81hnhyzGaF5gyd6kBlqfDdhAQhIGU9j7tB3bkKxwSy1C5MgiLDxZhA1J796n7cTByI50&#10;lkdQadaswqSWBlHC5DlAvb2sz1wrVtbShk9mj5N6YIOo8EFq8zFn/fH6i3uftvXhJBsYWJyoEqDs&#10;mmBBpxK292k7trmNb7Ua733aTs2f7qosj7GStzmL8wJKl3I1au/TpnyJ3AZqk5AdBGqLkBsUbCk6&#10;PdJyy+m3XOZSKnQKsuTcEiZXGEzfnDDY7+TjWvi7/uiY27T3aTs2pNlLA8IQ2cADYXEVS7D0TmBN&#10;9z5tJ4slswzHwnnv03bCt71P2zFDJplBjECFUaUotkw0xcQTVu8yGfaCi7vnhilbqd7akm9wMZ8t&#10;NxAWZ3iC7X3ajqV33vu0nTBErTQhPJ1NmgmmXQZh8v5rdZ7z+g1gY5l784X0lKhF3JmmkMmHQC0D&#10;IH8uTOyF04JcKbgEzdgSWPJ08yANKA8ymJUTqwAXGO3AAweBvMwDhux92k6MgyQEUlwyio2wUECE&#10;xUGAYNnHCNY0YXBe2Pu0nSy9ukTD7easRAqEaU1hFfY+bcersPdpOwlC5jsOSIrKhwYIk0UC1320&#10;AdsgNekCfDQNF8Fio4SMs0nOD6Sv7X3aTuXNyqctjwlrw7X3aTs8z9j7tJ3IUD7jpUh6PBXAzmqR&#10;+YqwSKNFWH60Pp9sf9Pq6mF3ts/33prNwu83xhX///Yf7Lf9v7z0/l+PX/758Ne/+E/v73/8r39a&#10;/7a7B6vO9+H+4b9fnP3+cPPl3YvH//z15uHuxdnHf/v8aI97pwtPC39a/nJxeeVv+x/W//J+/S+f&#10;f/30/b3V/DPDe/P51qi+e/GUP37/ZH+z3769/2ST+cfnH77cOnCR54fHp+uv/3Hz8OXsi/1ov3T3&#10;9enf73/4cPPlbgHc/GZFBeNqwQGB1ZRiIvqL9VqL6f0ZTdds5auma8tKP3/TtYvXFwolnJ/PVxdW&#10;4XJZdOPY2e3Xdy/OX7299MfUt8uj8YurVl31608Pn5zZt78+Pv397n75Ofnq3TRUtvHnHzWpa1ur&#10;1gTitbXH8fvc5VMHiK3zAeItJyJMtm7OYW8dGsSb7GxQsdE2yGtvN/EtFWN1gyxdwDbI2AbSMB0y&#10;lmTfIBfT9mhsm2+YDhnT0ga58hZLG6OxsGHDLO3fvp2UF6ppGKsfuk3Iuxs31NI4aIPSmsvT9LZD&#10;ac1o63i0xWgvldS+ZhVHO5TWvF7asmyMac3st73JrbndG9Ka3W86qzat+b304fh2RG672txed0bk&#10;L0Ab6Lwj02t29wRgXnN7erPJbd+x2seuOlNzbW8g61q4tWxeAKVhrq62V83zChpo7oxozeylq8uG&#10;bPvpsRFaWhl8y2x/CtUwrzty5FHMBjK93pqav2drmN6q+em4gTpT8+dzDbO0vtmYmp/GG8h6eW2O&#10;aM3syw6zj1qs9Xi0ZvZlj0dHzN4ekW/RbdS9EXn0toGsSeDW1PxJU8P0mO1HnAbqrJq/emqYnhwd&#10;dVfblkd/1dXovOnw+qi3Wm9Aa173NMSPgu1r59vy6K+rGqZnjjwa3UAdu2aR2QPmbWdqfiJuhDrm&#10;yG4IDxgr+LGt/VY8/4DqqIjFlA+Yae5sbR6sbGPqTW7N7mnujWmA33Zjefhal5In7rYxdfTW4u8H&#10;jJXf3uaTO09Iac3xtx02ebvtRqizSZrdPGDedLjkr+IPhLYtgN3EHjBWvLwztzW/O1yyCOOKUm/l&#10;PILfxjRv+xIWWD5gprlj3zz96UBp2wrYo7sDxt6Ubc/OH840ShfbBs4CVQeMRWE6lI443hnTEccv&#10;O5v3USu1zjZgsaLVmHpugKditdltmyarzHuA2PuE7cn5FX8j1LGWVoFhhXnTYZNnKCClI4b3RNw6&#10;HRwodSZ3xO/eluJJuG1I22JplRcOEHMBtrnkF/qN0NShdMzvjkF5u+Z3Z9/1rgmHr/W2J3/VcUBt&#10;C7jV2VphXndkwNotHFDb8m3Fvw6Q6aLHpjW/O0bOi5KtSXX4tMT22vQ6u6/XQVvR6rlx3r7hAOvY&#10;J6/QdgBZoZ5tSfDODivYtih4VfwVqE9rzfiOPfCa+Cta/Tke8b4zruND5kVHHqajU2bn/OQxrsO4&#10;ekLqTSQOqM4Jejo6Z/bM8FK8rEnE64NdsJBWC1jcfIjY0NJOTEEM6xRmAahvGmGZGFpU5HqsK4bN&#10;1cFjHTFMkBx81A1jGdDWMExSHDzW/sNEwcGDrT9yhmNTVAXyvWXaN5KiUPLeMu0bztgby9CLMfG1&#10;LOOAjwmwH2Rd3O2sGuHeuuefKnBc24l0CC413VumnXac8oPfYsDGVtVSlAI+tqp+hHPqdkgbWSY/&#10;py3wsVW1BLKAD1pfTdVOVUOD0VQts2kE7qcnH/veMu1UxPxw4pyx48cII/0EssDHVtUK5wR8bFWt&#10;MlnAx1bVjww+mL1l2rdO1eKRO3P2lmnL9dq267k4vAuXnrllmsewzz5YDa3Xy03pp/vf7o7euIbW&#10;RXze3ObDvx8nQPndiA2v4fJf888s1jKECtUlWkNfDD2FHOHQfQBpUPX9u0CQ6hhMeAaQWFBT+iOg&#10;OntGslCDxIIaJI7XIK1dDfLzqQseoIZGpYYIQCtFvf6iigcSrSFGqCwg0MpSWfW4MlW/RmWmPqDM&#10;dBjvIeFc+XGAUuoeoSxkwV9UMXiglWWa65R0va6FbHk9rgWUXsPCiyyPZfoca0ujB0OE0grVFiKz&#10;4iDXfwlk+chqqVhiQSOwGJtVvQ1/LreK/FNbht/MGzWCKaeFKiSpQDPB8qP1GlimRIyNGBIweDGb&#10;1KgKkT4KxWOmKcSIKiSZO+HsRZiFswdg1mJ2CKaxAXuV00kz9Vitj61W5BRygFln4IVYLZUe//ZP&#10;AkoSXouHx/eNloUuKj2QvsOzYNUQIVSMnlAafb1IevAJVfpk+QAlK0oojau2aflEqOZqvjcC1NBq&#10;+30ti2Giaq4mqp6jdjAomyCU1WKu5EucgCI14iqUfdCeaY5S9cWsW1GPS9UMoUjTH0MNfXFs9IOc&#10;qFc7uVobsFyhevRCgT1PyYFxDRlWrSNYaa0QyKosAMiqapSArGbtkVqHZL9gtYUCKdQXocRKVlip&#10;xzWICssEtclSO+CLsdpEawwV7gJwQrI6iALtECdAOwIFq50Ws+aXbDRI4R9DwRxjhwHt0OmHULFC&#10;gNIbEUKJq/XoPYHM9kdLNa12hUFUSCHwXmdKQokT9W4lWlAXKVFDcwS5FycINWQBVJcSXrZIcv5M&#10;lOwEaNqQNcn3TPWeppfSYMkTVVuTlFWQHMk9oKRDNSc0LvA6BlFx0iFaQyjJF2jaIEq6XfMrZbVe&#10;IVlfWG3Ze9C03K3qFZIvBzqUvm89R+3b9RTlMgEoVrEGpftSD2oQJTcBaIVqgMuhQkaEkiGs1V/B&#10;NRAIocBN0LhAgdLBhHENbcdyCsecaDgCSG4gHPLHULV8Ja1nQYVAQ9BE/AKUJPp5UCHRRCtklVAx&#10;RwoyheQQKvQRVjvDWrWsZoisRrV4W20vl0xLD5sQLFgGom8vziIIU9udDFGDX5vNTxGmvbsW7Bbf&#10;hbEpRE0MSRisQsJqj3RKGEzBH6VxrNJefgQM1jRhNAXpFMGkVIMwGtuQItt7kpA3Yq9gYx/FpRc1&#10;EqSAkfRqCnAuy5mOwmgVQkLAYUyxhC02NQthYgisgicg+0GVYNqyYaYqZEcz1V0HsVd3HbCmstBj&#10;KDCpuSfUwqaGESC5uuoglHa0mrG66oCwo3w02PfkowEqva9a1+VNDI4L5qhNr5ZEXQ3ROkqqawuv&#10;1R6THBTWQQ0ZswWpSDUz0gNA7dVHa7FuHgDBwu2A6FDuiwiTnYKPqs47nFKmhAHfVNKL+JawWnDt&#10;tV7Y0FpXGqwWylGYilqCIiQ1sEINNjYF8L+zzzS4/MOwkF64wc3ueQgLeUOYHCwQJGUYwS1uVrAa&#10;hdFHh85K+VEwztknkARJWVJkBlXSizRLzVXIOKgAIkQwsjkhBE2mDFiDqVGkE9RUEVhAKQoIaqXI&#10;HaFi2QGlmByhQgsIFUoAc8zbO2DrICxDbqADeUkJpjlhMNGEwUwFo03omWFjG2QG+2gK2ryJIWMw&#10;eWMQTM6CkaSfSY2WXmMDeRNDiB9DiqAVJaaFCwgiqcggTDLTJMr7w0lBc6IVagz8kn4CKmW7HldG&#10;iwEV44LRZ5pXTUuyAyukMxnIhM53cK2xPCawozMKf7gvtIdpaLQjap5ogkJHEKYVoCUYhMlSgQKk&#10;CBFs7ECl/YJmmrsPLH3CYGzSYTJomYsCOjV2jZY9gmEGurkjVKwooWJBCRUCTqhYTlKqTAQAiUxX&#10;DtZJ6fikVHIzB51WiBdY+YcIk8IUEgYmSw41nVdEjY5cmunzwug4qI9CxCk7keN5JUzbKIxWQYYS&#10;pFcdE+j0kzD4qKSXbFbqAkhI5m+ALmRaDIwtcw2eCRa6QFqfqQtgKDN34c+Fyd0khgzCwvDSzpEM&#10;oY/KtxhceoBlUtGYvA1KLxnVzCuij8ZMKUohzaJwV8Loo7FnkX2T1qOJDgmhIFBaclis3BcA5rVq&#10;zEmFp1NW4C1gwBDdyMDTL8XV4UmaPFlA6SQBzwHljxEqeAGtZTIYU6uedAXe0UrOAKX9kVChAfBS&#10;+DyEjFBhlgk19sUx1NALZttfXVphXGZSNlG3H+8f7yLfFkuAP95//OVHrwLu79AfH35+//1HK/B9&#10;Y/W4/7b8T6fNI9heK/zxuz+jVrgJZ1UrfClysdcKXxUO22uFmxKvKq2brWmV0PZa4WedsrN2Kj6w&#10;qVec1x/gNl52at2ZJ3jA9Kr5edJVI9QpzuuGvWH2WuGbVafNAz7waK8Vvs2jtWTvtcI3i5ebp9VU&#10;ba8VvilGdmg68GivFf7yrFMFe68V7kH3pk0dLu21wq3Sn4UZGp/Ot2spW9O4A8ZSO7YLDftFTaPU&#10;qQ281wq/9kvwxqZDTeC1t+zl/Rpk2muFd4RprxV+p7qFB2nZa4V/vHn34l9enlkny20ztdcK/6Yo&#10;cgTvrscqm0Ypu+uxuqYRPLwerGq6xBD3WuGnpWf9MG8h2Gs7r0cota4qrVjstT1vGoJrQe0dzhBc&#10;S2pp3UNw28qWsY9VqvWjtMMtlXqEul0qBXxsqnZBHfCxqdrteMDHpmp3UgEfm6pd+C/wvVb4qbx7&#10;ZykXAruqGRECPxMu8LFV3WuFf9fpL+FNmJyRdnQa4fteK7zHyL1WeI8z3ijIRczyOUdEzD38BT5m&#10;gb3nzwIfE+ClsY/j/a34yHD2WuFDXLL022UZ/PXa6hesfLcZHrW4ebi7fTqzq13bBK1hsv2/dVd+&#10;eHH2/t2L9/470TFaWL85Pvvd0nr3WuEvQiEoL2Hh/xiozqmInRjSM4ZA4e0ApT8CqjPONKYaFHIK&#10;KSrieE0pDA9QspQ71wtCDY3KctcHaOnkAF/M5I16ipkIUqPkwMMX91rhZuCezqzfuXI7IeVKWZaQ&#10;5KWqToQayitTDj8kqelBD6AyrazOi9MTDywCruy52m7ttcK/69Qxr9U3S1lQfmUWAYfkxITVK7/X&#10;Cj9dLPNH3bpDen4WQqoT5bOABqAi/RBeIey1wtNuK70VMof12gjSkPXYCHivV0SECusO+quEWpCv&#10;RNXam6jaIGsHg2RxoeA5jzgBJW3yuWY9Lu2Z5ijFSSWtZv4Zu3TWS6x1KN+W1Ubxj6GGvjg2enPz&#10;BuY4yNV6jrlC9eiFgpcBKTm1FGqFQKITBbTCFoKsygKArOr1InA1X0zWK5SvNGtZFQoet+abfuBE&#10;pK7D05h8oVmPXvwiWsF7QkWC+/OgYq+FN8OS1UEUaEfYaHgCmbawXu1E1byXjQYp/GMomGOsI2iH&#10;Tj+EihUClJ5/ECp4D68Gx15ADaJCVoH3epZCKHGilgnRAvlKVL2O+eCxthODKMk9yKr0sZ5jvon8&#10;E1Ea19jogV+yq4ASv2CFhqxJymrNr0GUdKjmxGAV8DFawS/wYNIC1OMarAIuTatXKO1XzdWUVfCG&#10;tPPVqy17P7gP1ZwYK3KQvm89R3m19RTlAgAo1roGpftSD2oQJWcCaA05JnobCY5JFgaqhStRtUAI&#10;BUeArP5SC0Q6mDAuqUa9QnIKx5xoOAJIbsi5D1MyiILRi9azoEKg4eAufgFKEv08qJBoohWcIFTM&#10;EcIOCgQTKvQR1jHDWrWsZoisRu21wk8DkBm4rW1i1kcG9W0wWIUsAl4bvEat1s0sdgqC22C1ZWww&#10;moJ0imBSqkEYjW1IkbOCNuhVg419FJc+xgbbQH4UDm8NRhISH4VDXqNGqzB0gEuxBB81L1gQpinA&#10;Kuy1wtfd4nNPqK2WLhpBcvda4XnVId8RqjvJDyWuhu8I5kC8B2ug1SaUjo5gMnTjBvGX7BaCsLDv&#10;pOTqFkKwVPJarPda4adOTBYBJ/s+JiFJjdwOUQPYXiv8+IZtrxV+Kr0qGwRmd68Vfso3xTBB/xQr&#10;BNReKzydAHuFuqSkUNnADLmB35qXlGCaEwabd8JgNTO8BfvoM8PkyNNHw2OAO5tJlZfhcncUpngM&#10;BJP3WuH3S0L6kq855bV/mUsxZfIJoCQbgArRAAGSfgIqZbv+YkaLASUnF1BhN0DRJYmg5zoXgJrr&#10;fEeWKmE0Mt0OjA2N9FfzhGh96i/Cxo4ZeUVANlnSCAxJESLY0AXapP2CZpq7Dyx9wmBsY6koWcqf&#10;BGnsGm2vFb4yopl7AOu01wo/OSTttcJPGTJ22s4i4GDEEwaGMnN1YK/NpBj6qDw/0IW9VvjJ0mcm&#10;BKxCJu7Bmo7CtFhELbZSSAOYMjFkcOkBpiMtnQ0yLwf4lqlAMNOEkZDrTpc+Khh9VDD6qILN4DTs&#10;tcKPNUtxdXiSJk8WUDpJwHNA+WOEiuWEJ6RKYgWUdAWeyMrQA2qvFZ5BonwiWuulXXcsT1ePUfY6&#10;HCuEf7738uDL8/C98PefU/jbnhlXhb+XNXzuwt8XF28v37yKx9Lnl1fTG0suXBb97uvT2a09mr18&#10;ZQB7cn1rb+TmV+ezYeNly9efHj75MeP218env9/dLz/f/GZlBJZf//lHFRQ41KW2j7RCe/NSlvY8&#10;qiyty/GZ3WmgaSmwNsWl4xpkQt1A8/ml1R7boGT7VgNNr7zY4gYle/99AL31YosblMzBaKC3F9uE&#10;bO0aZnrdIWQOTQO98XKEGyMyVjeMM2BzROaJN9CbV9uE/AV8A73uEPL+GA101aO05rfVB9wckl+c&#10;Nkqv586Y1vy+6BBas3up3b3BJX+S375mFUe3h7Tm92VvcmuGn7/uUFozvLNwFlZZDanD76My4FNn&#10;SG602+R6/LaKYweQjXtTmOzu/ACa32xPzoqRrUC9Ma0Zft6b3ZrhSx3YjaUzdT58buqNac3wpe76&#10;BiXLbDhQ6qmKX/42Zl50zIBlUhxAHRnwOgqN0HlHwL3qWQPNHVU5XzO8Y08sc+xA6KJHaM3vHqE1&#10;u63m7Kam+P1nG7Z9bVOYLLvvAOrpnPdJbpQuO2Jpb3RXoM6YvMNPo9QzKPYm+ACapo4h8J5CjdRV&#10;b3prjttxcZtT7oA2Uj3Te7HmuYVdO6TWTO+RulwzvUvKj1VtVL0Jeqm3BprOr7ZH5X54Q73uLOBR&#10;afA3Hen042qj1BMFrxDXQBcd1fNjdANddtbPTkcrUI/SmudmxjYF3c5GB0pmMjZVxmNEbUwd3bOD&#10;0QHT24I9MNEI9bYEOxYdQMaB7SGtGd4zmtZc6EDpqsMmj/e0MfV2Ti9h10BmnjuDWnPceLDJ8ePi&#10;4Fcd0fTgf/vg644pv1rzfHr7dntU/tCmkbrskVoz3QpidUituW4M3Z7gmuvzq94E12zvqfFRgfB5&#10;6tgpv505TLAjn0cVwruOtF8bNVJXHV55Gb4GOn/VGZXfZzVUz5V+s2b7+dRhu0c7GqnuqI7Y/qZH&#10;as32njAc1Qmf594Ej9jekfa3a/syX3RE1IM+bYI9HXy7Zvv8tjMqv8s9kOoIg5cLbKDzqTeqI7b3&#10;SK3Z3l1Bj321D3ZPaF5nsKHm3hL625OG6gnWUoOwoebLjhYuL1QarHdOW+oTNtQ8dzb5JYu1wXq7&#10;/PRqzfyu1VoqLTVibzviNb1as3+eutNc8/9tx3DZuqw4O593xGLy9No2MpvOthmcjg6l8+ve0I6O&#10;pdPUG5vF/A8fnXvH9+noaOpO4qaJtn9YU3vT0aUl9fcw03k1NgurtbDHzYeMhBzqMHZKwZo1WApj&#10;Kq5iqCWs8vXz2c3nvXx4VLIsOOLLtvDvqADmUv9yi4EeOVjgY2VOLckk4GNlTj0I4NT38uGnhab9&#10;iO2csWN0xA9rOd/Lh/fK+l5IgO0kOsJIP4s63y2/YwTu502H24lyCK5VtVPjEFy6akfDIbimaue/&#10;IbimahdOI3A/5vlU7SQ3BNdU7bw2BNdU7Y5sCK6p2slrCK6p2lX6CHwvH97Tpr18eI8ze/nweoda&#10;3Gy3H949fEQJF1c6fmFMaxdvefkF84eHvuAOcfzCmJFafN74hSMz9T8uH+63aGcfrIy4Rfvdd/t0&#10;/9vd+vXonJVO2ovCA+I4Q2LOlE94YTy3rKLju+6bkzcrduhYeDQhPTvpGmsmeH84KwmCcXYIX+jV&#10;CTdzSz4DXKYgQTqvHXP13by4Tf7mn1F2cVZ20QRp1eM4zRdypGalBNkpTzKe48o/Nb5MUIUXFLNS&#10;RFy0Q2eSTv6Z9ExCfT0gcczCYoGzg3BJT28W3SzUOPHFjvwlTmUhPM5Q45IerK8ewFo8pST3KshZ&#10;N4gKZiGKhSsIC+bZXlJTi7UgmDKcLOhVUlOeO8GUCWXRuJKa7I/F/0qYzMpzwYJvSC0W6w0slkwK&#10;wWRREKaxwUel1xbNLfkmdUVYSAjBzsPYmVdXflQvggmmHCsLk5fUdOgnmAIVFr8vqXnAzewSwmKr&#10;v6pXQU4coDy27Z+sl8pvCxxV89aIDKDU/sjOJRUvdEIDlHpSGcmKls7BhAqu2iVZRcsv540ThAp+&#10;QUZj5vHVvJeIQaalYluE0hzrdfRIrc8RVmgEFBIB2asxKOinEGOCFggC1QMPkAlFtc4xJqg7HrOD&#10;0kcC1YscUgVjCpCFaaqBhz5DeweB6jFJDIDlOnfA6kk8AeU5SyZ4MEPP/TEUrI2iiFAEzf7ZaUE5&#10;FU9/MRQcGxJVr49Q4HpqXLWMCjRmsEqhkVWr5WEMJHGvPyftegaQZKGklHa2BsWYao7LFptmVCoo&#10;YYcllk8AZx+pF5z0ElUvoBS6nbvzVJR/xulIKKgdlCjYSYKpVFxDqFqQNUeTwpL3IX+g9uI9ocLg&#10;AkoyAeOSaQNDI0kFQ+NplG6OaikcQ8mYAq1BVKwj0RpDxTpCzSaZJEKJX7WsJq1avpITtaYlCqyJ&#10;Np+hdRyTHNC0lEIYV6wQ+DWSe2i6oktU2KyfE5XjqlcoUfVq6w2N3btVNudZUdo/n+WLQ55u8r7+&#10;ovY04ITsKqEkX/UKyd6T5GiOtW6HooFAy9rXfBCo/lyAYJ+VUao/N2S5tBdD9Fb8JH8j5M/AlcRL&#10;GsCMxNLUE0zdKT+X22INCl7VxlSpCACK9QOQlqYckzz0mpl5bigpjYGkWDWl5wOFrNQLrJwFEKhE&#10;1RIlFFzLmMVYznT1+vlDBD/51aPXAsImp7MmmD3J3tjpFg7wcu6eBxXiDud86SChgveD5/ya9zIN&#10;g7RqyUl+1ahcIUAFvyA8JoUl1BAtf75hsgrBPX8FwSh/TuCoevNV1gihNPp6HZVnASFTBaIhSKtO&#10;5YDKBuIQPc5beYJl9L4245PkFULpfi3uC0Aw9e6F8P2k8pUE8xdV/tFasiddtBJM98V065GXSrUh&#10;zvIcRC1v2WAVlAtA9ztKQkCYLrxqbckSVnRFpWvHURjMVFW4aAq6EiX2qt4YwoIhJCGqhYawuEom&#10;6VU5RlKZUVhcFCI1zRSWXuyFq7Gs64kwfRSWXkJOhkv5KQiLC1aCSevJ9sqGICwsEuwK9lYxtqt6&#10;i5l0qwv7lSf+DGyRngczBNO2DPbN32T4jkuwOC7BXZludQGlzRRcJ23MgDLl9OETSqOvtcVWe6EF&#10;qOAruJpyd8AFNiLLF2uFUuoz0NI9MqE0x/qLOqQQLY2+Fh3RgtvDRNWapCOWgavzvzgBARVxFeLn&#10;WiGIXJr4+TpaYLUal1AQP5fkmL82QAviJRo9HG8TBaMPua99NDG1XkWBxhax5IJWumZVnstrSrGC&#10;NSUNHEDBp3p2YjnwKcYEoNgN6mUx6+7yaaG4SqYSVQ/d3447rXpYQsFtS6KGaIF2afRwEyHtgsCK&#10;NJUsiFa65ldKez1HM7XOVbCSEhtChdwASvwi1NC4cues5ctfwNscjSGVFOaOXqPSO6h10TIGly/W&#10;KH+r7OOq19Hf+zJqeTDrsHq5M4MeYZpArd55uAe/Kw/3tvLVAmQXDoTF8QjiPpPXODGGEExZmeQj&#10;K2mcYCqqSf67Tu0E03GcDg1ZwRAWS2cyoqacYjr35FkW1jRPnwBTQUf6qGqwI2zseKSUbZIQwUDI&#10;ZzVxAt/VKsaNqPMfhdVa36jVEpIwYEjOlARJfKPDvUrhU7Qjy++DIEneMPwTxgFjTmFqKAFcY6PE&#10;eTEEqCV7YQrzKwVFaE0V16m3olmPIWBNG2yMGqpMsJdUxosf+NYGH31mmPSUPjqmzuqiRgwRDHZA&#10;q3EzsrU1GBiHpAaCJPaC7Z0TBnzzan22phBuzLdGEDHNJ04Qps2XX6RZGVOv/bI5u44DezPSDOyV&#10;4QIbMstawlOeWaYG3g9ZWaJlFRAWNgTeNp2PPag6l4TAu6tzieVzwcJa0kwn7Qv1YlkFn4VvsH0k&#10;DKQ3Zwq6kHwDE52rAJ7qubYPMDXDsDDRQG0eq+5tZZsW9pK1lKdKMN0IwZEnn9USTB4+wXQtAGe7&#10;NFwIG9sBdTtKG+Uc6owwrULtcc16lgmna6u6tKwpHPuTGiSNzF6i1bYPoqYnqATTi1aEhbtCMN0q&#10;E0N0I0QwlYFHmNYUFiulF3Zn7YAkITqfImxM3nTXSrqggyfB0obAJp6HuxqWGyV89NwKHyyeau0S&#10;pIkGw5X7AhjV3GXg1HYuBYSYQ8LAzbNyeMtMcc8SDPZTL45g6kz7acLGqOFeH2NDByNg9Ow8GUfP&#10;3RsOguK5rJ6OU0XN0i3A78o780BhSU+OAc5XviPh0hX1WoPVd9M3gOVI3wB80Tnd6VoTrXziIngg&#10;KrN8ePK68wE9WFeZTXL1lc6AsCGXNatowAP6BgO+ZRITwcIeUsRDexzChqxE+lRgTGZt0wRTKhmd&#10;GeV6EUwOCR1U5d4gTAwBzZLlh2NIhgsQFh8lmMwNwiQhoDIySrRYskkg5K1WR823QVjG60hPFR8m&#10;G5JH8jGGILVgL8K0FdZbQ0oIWUudjhGmsYEN0aZPBl8BJdo+pFkI09jqvXdWghXubcO4OHLhntpK&#10;8ICUyHjRnj97kwLzvxgXew35GlbCWfSAf63UUa2JhxJLhNN3IfEkdzksiZSlrCzXufRddF7Ckk1Z&#10;kgseJWUsAktPZSkwpCe5QpzWF3HJZ1hfHelwHjrTIf90TYjrlu2Vwcc++Kb1PM5lu1E/dJr0W/ZS&#10;XhQH43kMrlvyBZK35uQzvBWac90gZWzOlsfwqO/b4nb5uD7/VAkyecaeMHDMv9uP94938Z+wUdvj&#10;/cdffvRebV5n7/Hh5/fff3w4++3m47sXf1v+J9JHsL2j25/T0c221aqj21I3cu/oZjU0LTWo1VTv&#10;NqIw69BAFifYLuNuybIHUK8kvNn9Bup1C7CUoIbZO7r1GjD5s6jGpk77JXeQD5he14I1v+ceJVOo&#10;RqnXE8N28wNo7+jWbaK4Zvje0W3v6NbRub2jm+1Pdgl2sCndNmx+Dmzmqdfrxa62DqAuKT8qNlK9&#10;VlB2E3UA7R3dXp7tHd32jm4v/uXlWa+Jl93frRRm7+jmvOr2Tlsbl72j27tFrjrOqwXDD3K1d3Rb&#10;eNU9oVkwesWsvaPbgRl7RzeLZB/YsXd0+6b9WzwFvj5q1tFtdRaPmq7HupPEs6vrwc4k8dDx2nJb&#10;I0oJrVJsVe2+5dpyXIfgmqXFDYbgmqfd+w7BNVNL6RmBq0bg3tHtG1lUoaS9o9s3nNEr+2t7kzci&#10;Yno5fb13dDttGmgpg4vhsPybEUZa6uAC3zu6nTJSb4Kv7cZphJF+TnKDbW8+huC504xZYEuSCepj&#10;q2ppQQvcstJGBmM5SQEfm6rl2AR8bKqWtBXwsamqBsu15eeNjN3PEc53u+Acgmuqlvw7BNdU7bp4&#10;CK6p2u3tEDw9iLGpLs2YF6fAbptH6HuWyMIcb6k89gvpR1g61dgvpCexd3R78v7FfqPs989nv3t3&#10;BItI7h3d7heePJ199U4QSlegNIS9o9vn6P13kv6QaVOUbrR3dNvm39gDxHzmDhmFLf2zzk+c8kVm&#10;nSI2KUUHkiKnTEivE/vslmQx/ZDXOWVCep2ONO0d3Y4VccpSnrD0e0e3E75lTdjT9K0T2N7Rzf2I&#10;Zc/UCQ2eW9m7M/f04Omv38kOoMJrpHdg4fkRKtxzeGuc9SVrC6m4EjxjU419QmmOYEU1+to6ihE1&#10;KNYHHvTFoODlcIwJHhoKVI8pQPRadREZKmwYoPpzwQKgFMyEMQUIXryGrMPTU4FqwbNkXVcbYLkH&#10;4h0FW4LGXqPUcAZmqHY5wFFV2YdykqrYD0Xqsp1CPfpEgTgEVyETX+Oq9wuB6lGpUdEQqJYHUQKQ&#10;xF3n6Nzg8s8w7goIA6UQLABJmcvPpZ2tQfG5muOyxZDGLlsMSyyfAOo2Sr2gbmOiamZJob9JIj9e&#10;HKGgumOiYCcJpkK1Vo0eakAOokL+QO3Fe0KF0QKUZAJGn720an5JUul5QZhvkAl1DgCUjOnzoGK1&#10;idYYKtYRIiYySYQSv2reJy2wlGFw4KFIchWsSYwLNE3rCFuUJAc0LaUQxhUrBNVWbZl944dmN55j&#10;7SiwTM+IynHVX0xUvdomWMvo/0SU9s9n+aJWqF7tXKH6i9rToP6M7CqhxNV6hWTvSXKGpFDiVXtm&#10;svY1HwSqTUmAYJ+NMYGpF6j+nPZieJwofpK/EfJn4LgISd8g/wwHTtJQC5ZUrOZnalj5udwWa1Dw&#10;ql5jeZ4AivUDkJamHJM89JqZeW4oKY2BpFg1pecDhazUC6ycBRCoRNUSJRRsvmYx3GjDtrp3dMtQ&#10;m7QLzvmDqOA9RAPkhhAqBJVQ+mItOXKiIBAl60CoMA9QfkoKS6ghWv58wyQagnvKgQGUxSQXWvXm&#10;a3HXEZRGX1sA5VlAyFQJEBDKtbupZVz1amcGAESP945u351s67poheI07Rqo3iGnLIYEMN2OQ1Gf&#10;KavP1pvptHd0O1nTrLMLq7B3dDvlW9T8gEp+eeNM1dxVEQJh+uiYkJN92zu6naypnBjYIveObpGF&#10;E2e97P9Sb/JyGMCJNB/At29CyfGrXRS5O3DTZZ9avlgrlD+19XHVKN0jE0pzBFpD49JRBi7EhILb&#10;w0TV66gjloGr8784ARFCcRXi51ohiFzaKcBXCA51QpmaV6OX5EDUWLQgXqLRw/E2UfUeLDe/9m3F&#10;VJihomIlG3IRR0AgzLE4zwDS7GpK4lMtomI58CkGDqCI9NTLonwVC8VVkpeoeui2Pbmsg+QJZVG2&#10;8otBCzRCtEC7NHq4iZB2wX2YtIssSIwerJGExkxXxYmUmnodJTZgS3P0NS3xC2iJ94TSrlKvtl5v&#10;GEMqTuSOXqN0bIfdTs8cAGX5mMv+Wsu9v/dl78CLzS2wern3jm6nh/u9o9vJaWDv6HbCkCz6X5u1&#10;LOwLOp/p5GZRK2P0R2G11jdqNIV4kWG2tx5bpJNDUDIz4ulwr4z4vaObcnxTkKg4uIpcQ1RyVpMJ&#10;WIXWqo0kJEq5ooQEzJyeWpAEA3lTCyjSrGeGhS7gRwUDdVZ7KmJINlerfZCsrE2rkNTAOCQMFkvs&#10;heja3tHtxMHIbhBQZb61oIClz/dDoDJ7R7fjTTz7o8CDqoTBYjVYrfUJAxOdnXsgpp6tW2DbzXZB&#10;8MpiuFVbhN7t0FZZ8ix5DbDs2kJmMLsxgUXaO7odC/m8d3Q7Ycje0e2EIXtHtxOG5OEOLLn6rMCp&#10;be/oduL8tMZvtSVfiiNYjAsa9jTYGDXc6+P0Ac1dcgrUZaV1antVu9sNB0HxdB72jm56vR/3rntH&#10;txMVm5XOAC5rNrEZhdVCPGcSE8GiMRK2aotDNMIi7gRWYu/odiohe0e3400/I5PQg20QlvE6oNZg&#10;cHLfO7odL9a8d3Sz8g8nPNk7um2X9NG2NEHiSW6G2FFr7+i2zefs5AWPq1pnMMSFn7B3dDvRcwXC&#10;sCPe/+cd3V5GHb2//kU/LLX17OfbXx+f/n53/8mLyn2+9yZuFqR0Y3n0Hwzo/+Wldwp7/PLPh7/+&#10;xX96f//jf/3TOr3dPTy9e/Hh/uG/X5z9/nDz5d2Lx//89ebh7sXZx3/7/Pjuxdvpwt+sPC1/ubi8&#10;8ud7D+t/eb/+l8+/fvr+3lrHmaN68/nWqL578ZQ/fv9kf7Pfvr3/ZEUB//H5hy+3DlwK4j08Pl1/&#10;/Y+bhy9nX+xH+6W7r0//fv/Dh5svdwvg5jebcgRgHRBYTSkmor/8/vglpmc/nH399PGzNWr7YtP4&#10;8PT05buXLx9vP9x9unn810+/3D7cP97/9PSvNpqX9z/99Mvt3cvf7x9+fGluyqvlpy8P97d3j4+/&#10;fP45h6FOa8a0X360nMMLr0NatWdbTun6pR8WvluDvS//uL/9348+laN/8b/42py9//1/3f949+7F&#10;za9P98vUv/70sKyvDdKrBl5cvpku1Zb1/PL81etoFH7znXHs7Pb/sHd1vXXltvavHPixL/E+/g6a&#10;vgzQiwKDYoA5QJ8dx50USOLU9syk/fWXFBe1tY83uRjAGODi7nmYfC1zSyRFURK1JABp16Xuct1p&#10;rdh0dd45WF3Q6DSu19u3v3wAYeMvH9Cpg9iqPyFzc7b7fbc3zmsFO0YM3THtjS/bxB8hUuTTIeeX&#10;62KkvR3T3uV6KUbKezpkr28NrbRG9uo75nwvD7y9FCMFUx0SNGZ8JKy9CPNSili+Szldb4tsrnSI&#10;tHetLXpDt2OmoDV67NhBQXNkup8x54Fy9JizCwq0oze1O+bqYr1ni/fYLtbVrFeBu6BpmgJJo6oD&#10;99GL6LOk/U0gaVR3e77lpdE0dA2SAo/WdLujxF/XDKfXkztmOr1ab5O+sdxRkaRR4ddB53S4z4LW&#10;Fa53GDrmKmrRqO990LdR3+2Jm5WBpucK/WvTundL2eiMuQ5apE89d0H79a7p/cuOiQKRHv10UNA1&#10;JX/qmOk0cEpdWwyoVQdQVpCOicx2Nmp70qdfXvqkXgXvgq4C++u71B3U3uN7KUgn6Y6RB79W4+Pi&#10;LbZpXdt6A7oLug50dD5qe71nerGAyxl1ve5GevWgy4lCklK8dlDUsVHV7dmYFcdePsG2ajKtK56/&#10;dRqEkcUDbPrW6EuTSWnNKCgw/sWo6imQtNB1JGjU9dm6srWCufetvX66oqOLUdnn69bXcu8uaDqN&#10;mjQ6djAlabn0LOkscEjlSO6oSNJC32eB4TR36pKCmURvS3eMPZy3oiddPHfUxXq01atPHTOdR21a&#10;aHzddFIWMUjaB3O33oPt35PHTdf8Ui9tdUw4uykLbkedrfulFp53zE3gBPqKdQcFfimDZ8ZM+0BN&#10;kurOqEjSUuGBmpQJeG5T0LmFws+DCU53CrqkILXVFwo6JnQCvbHbUZfrTqDV+R0zXQSDRS/1dlQk&#10;aaHxKO5qBUqXJInnmjvpXYCOkT3l9alJ31rvqCBZkrObGbM/DWwnbyXMqMv18LR8cC1KT3VXobcp&#10;0JPeYegYKUxc753uY3TUxbqe5Lh2xkg9aiCpoHGlQ+hfk8AUSBo1HiTfy7fWokRXawj6967WNd7e&#10;a+ggWWWvN0qyskFWoKlG5NBlTVH+pQ89zO0KvLPdG5llXQTKmrTauMMCr5rk6HsG2aPfK/OChNQB&#10;drkehBsLRf/gFA1AmVoHWdFibLnQjOZ1WaYNss7Xo55uLQ99DHW/WG0GcU+3nwdZV5FPLBacg6fK&#10;xlbftrjVByfa7pe8JYatDPmdbEO9eF5Joq3sjRxqz4ZIbxVcezJEuqPg2nMh4isKrr2OIpFPwdW3&#10;UQwt9rQ9s+15tYcn3Tw7gFfsIEvzimbASHSQBXgJDpPuazYF+9BBFtMV6bqebq5YsypYi7bn1V6M&#10;f1x5355Xe6EZXGA9yAqv4pG6yGvxrubAuPh62J5X255XO8gapOJi2/Nqb4MsBpxnh+15tUhDTuR2&#10;0CS54mx+OVzepa3NsS0Z1gg4Sbpb+wJSxGn5OK2e5fa09fH+7nknh6gy38tRqPxfzk0fT3bv3528&#10;14/YWTBSXH9eTZcZ+ryabJQo4vPDb/cjW49zs9kmpHxtBixP3GXPoMV0cl1SDhYbjNzFaSsK0Q+D&#10;4Y4m4QJEqTq52IOSAXI3ULcbtGF5MRrKPMitHt3lElnkUo+THOUVo5gjSZ297hzrF/PWg7SH0D6A&#10;8ZQQTYCylpBp6AGLtIuhrPVFVH4xATk0oQJBHk9IyfV8UFufX/UCyTGhL/KnBHJr61pavkhIjnT1&#10;zlGWixEWFlugEEIXMyLhqbaW10C5Eqx3hIoGoNwZXg+E3uWfg57y3pnGSe/MdkSZcAOGslYRE7sT&#10;566OAUF8CoOLOLE0uzlxri2scQlLEMIMGYIesvI+YjFIQoNExxYa8oCLsEyCkbME5ZqQmal9Mb/q&#10;g0mFBG+foHJN6OmJhBkyqYA3lExQfjM17yOq9kQhljt5KuK/2o0X3Pgm02vbOJbmk7m67b0WYLoV&#10;qrDc4D0NIjCUcJPMZZJ9o/bRPOxMuOVKsqVJSyu0C0QarogyvQHGrICPEpN624iveU9JBuPSyCiY&#10;0AWSd7gVKEwOF0S9FGZWIDFh0vS9IA1pN/soGC0oDG3Lx187Yii0DUk8+yjud1BYqW1YEhBhskQu&#10;KBcLB2IpxCyC0jNIVVkeF7AIYSg4Wh69EZfJzIkFDZmrHZW3Hq/lknzEUbmP4YuSSmQzAfpIGDpB&#10;WS3JSyrLfIIU5sOOhHPRq9Tz1mMek5VB1i74KrnAUUTZjM6+CFRuIe9jno9gdNR0z+xo7WI+YaOD&#10;JdgWTYivImsh+S5GLcmw4Tnki9AqaT2sTTSBWEi02g7FJTQREzmMeH6H5aGiDDMzyUonHSIWXGso&#10;4q8WBQjIHJGAzA9fAeQxJ1dCEYUol5sHfk/iBOIq8QhH5YpAJCfR12eFXBNFVCneYw3E2mVrbKIJ&#10;rVmTgUa0irVZEZXbEWzrZGDgi7mBAMrnBPQwn9CgUtJyG9I5CE6TewP8j4DMGcjnXg+EmSyNamh4&#10;rkyoIAdhQBCQ9Y4YuBL5YGDiTyaJueZ3oXLzIfEkiVQRhRmHqLSE8tCXt97DKPHjin0wU+SW9mVN&#10;6qLIYHMt+GIrldR3awjKJtW86Z5c5A7YCvgkHDMUpolc776LRNzZV87EBzssV+z3wmo9raaLrG1I&#10;sHNTeSJLUEjp8w7AY2tpOFnwekqfd9JReesx3MhC3FF5H2so10Quy0d47tlFlMUdclLmkSCPdB4K&#10;yC6Ij3IKswFMYRarGcw30kgXtECVb/f0TT4iDbvFrG24BExhNYVg45ZJw94z2f6awM9B9uU6LPdc&#10;h9HdYrMCOZrom8r5MO4w1jZMUfmwcmnsPAF6Y3v2erNQ/I2eAABG/A3S6Na+SaNb+zaymLH0KqJ0&#10;oQoj6oU0dgKg1xZ1nBLTOyyfDuSijkljMOspG1neBdJTGIucffqQoTBrG5ms/OSEwmwAUpjpjcFw&#10;JEJhtY8ikjOF4NyPwfTWhTgShdmQoTAohIQavRrDP4ptQKI2pPIMVXKPoiyojIwW7ySDweoMVvuo&#10;OweRhmmeJJM+zTOY0gOoOclHneuDwWo9xfzNPupRhnxUL6ZrF2rxlMJgUzIM9K63fJQkn5PDyOTn&#10;MNJTh7Geom1FWK2n7Pj73PRGp1LzN5YeYVZj0zxgrGzAYcwK1jaW97g0ZixTCEuPoDcKM5uyGlZ4&#10;CIXZkHklWPXxJqiX5BZ6sV9GFjM9SOaYIznVNvkoHnBmqZteN9dRT0yPzUgKMyuwnMy3W4n34vyE&#10;Sqt91OsQyEd9M44opFYh4eScxAr9HaXcpnI12xwp70KH5V3osDyodlgeVB1GAleHsbZhZLG2FWGl&#10;wOVPGpHA1Z80Im3zUjfSU+RIJETvkSNVYcRDXBrxN8DICtbbRuKbvy5E4ps/9ENmZ7cCHVlmerI0&#10;7eOU6A0DkEQkdyQSLXsXmIcgRDN/s7HAFOI2ZabHnEUUgsUkNb2FaOpImMRrH6VjAQkG0xuCA4lv&#10;Pk4ZzIxF8hA3PXv0yh9ZI8byJ9sYzNpGPur01LQL6CnxXiw8yQ6dD0DmIZBGYoh3gaXu2EknoWby&#10;Dffc9JNnDrm/TZ6HMFhp1AtJRyl/81QqN9bkiRmBeTZIuuC5JdEbMlVmLM97yUeRRZM8ZEJOTmJI&#10;v9+XjyyXxkYWPkphCINMb6VQI3QpzUNIVtNhxPSwAtMbCK7JqJ/c9KynmD6I6eFvLDjAe5m/oYSB&#10;BQcfMqQLPgAZzOYsMon3Uc+kITgQmB9O/rEwS1eYehEtXwtmY4FJQ1ClMORIJDig5oRKQ9vy5GdC&#10;FVLVydmQwQKKdAEjiw5nBC7yUYx6kmBMCDUsWiK+SWVdVtw6YV7oN7X9MpT/apeiesA/DoN3nx6e&#10;7u0DejdceKaH++J6zXygDH96+PSvD8oarlfGnx5/ef/DJyEEv5Wr539t/6GhC9jGLS6M4n8At7h4&#10;aMYt3ggNFgziG7d4QKAtkaPzqAVEZFKp2yEbt7hGg4HhXS6iduVs3OIBI6xele5aCglKN27xQUsb&#10;t/g6U6Yck86uFPEr6gHt7G+BILm03jEbt/gKA7fstg4aCvhk9WCvq3HjFl8llr+Qvcmuo4B5WfZe&#10;Z0zEQao7D13Qxi2+cYu/2W3c4hu3+C5gb964xYUTeLHA2bjFN27xPoFu3OKfbt+d/OnNbtq4xWVR&#10;HzCJGrfVxi1+zMqra3opOTvIqt02VHMadblJZ/AaFSho0zZu8Rcs1LoAVr3LGreid6muN3iN5FUf&#10;ylLpct+iIl1KaAxes6qU0hi8xhivC9DWmFpX5bjN4LWuyklOg0uVaKWrctBo8FpX5WTH4LWu6vJP&#10;uyorvFJj0FU5DqnA5Ri9Sd+4xY+jGJgcDvLMUkWR4HQ4yOFzCQ6ryiF0CQ6ryuFgBa4PI6nPyNl1&#10;CQ4HloPMEhwOLEfeJTi6KteAS3B0Vc5oK3B9kUi7KmfcJTi6Ksl/CY6uSulPCY6uSkFRCY6uSq1x&#10;Bd6eAtK+6tXf2g+gt3oJuPYD6K/e+q/9AHqsN/trP4A+66380g8IV0Az8MYtzk7AN27xRvL+rC/W&#10;IHqTckOpmVLfItWtmCNJRQayAFJ1hMSF1IogeSJVQkjgSOmzXFnTPjKURYoi6rh4YlljIdxt7YsE&#10;hXblZR1YS7BLa2ZHdl/Uvsiu05km2E0/i0oEZYogvHhoe16hY00nrHjW8hooL+Gx3hF6PYByM78e&#10;CL3LPwc95b0zjZPeme2IMjE5MRQcLzex0KLpsCHELBgQxKewSCbuKc1uX8y1tXGLSyVYm1SkPK4F&#10;tryOEpMKCd4+QeU+UStlRYkqmaBQoUomO9SKMpTdqSDTq1PUsFptf8Yk10V/FCWfMTZu8bfL6dhp&#10;volJO4yoFzfhSQbj0sgocIYMknds3OLHNgWRBtPbxi0+Lwn8Jk3u3yArIzcAnXQyj1iIyyThRME3&#10;masdlbcedxpIPuKofN7HFwl7MvpI6PCgL0lebM3vEcp/tfkVuicssrAjYZHFvQLCD4srXQxl9wAI&#10;HSFukTGUzZzsi0DlFvI+5vkIZvSa7pkdrV3MJ+zSAUuw7T4E8VVkLSTfdYpB4l92fYF8EVolrYe1&#10;iSY2bvEv43N6UAfxVxttBGSOSEDmh68A8phT8i/CbupRLo/k8HsSJxBXSSx0VK4IRHISfX1WyDVR&#10;RCGu5u3CGoi1y9bYRBMbt7jtjiKMp7Ox2zAFwWlyb4D/EZA5AxkVrweqqAANz7ecoIIcBGUSkPUu&#10;n/QxHEpjpgQi4cqHX249R+XmQ+JJUqQiyiZzEiChd4Ly0Je33sNorgkE7lz1mE9yS/u13XQAOilB&#10;DjLHyr2v79akopxPOG+6o3ItbNziy/WP06OTJNyVS3JPt2cxkc0N6klxblB4LNnChvOTBa+n9LnT&#10;OipvvX+xhsr76LJylGuihCKnWx4H8rjjgYCgEAnySOeuQ3ZB3BEprPhRi+hMGoh6KMwmeAqrfXTj&#10;Fj8KVWDcJsfdzqdMjiac5ptuUduCjh07+EOf+VDwjzLSg41b/Mj0TkFO1OvE3HkI7GzgeWzusHw6&#10;KMNs74kFB+8C6amz/pKewpFYlQJeFCC7xn5yQmEWBinMRhaDbdziR2PBabdz02Pfi2gXMzhDmesy&#10;VMns3i4yqLyTDIZvMpjNuCT9mzZu8SNX8yhD1Ltxix/p7TspyPOR7PTo7Ph74xY/toIFB8ZSt3GL&#10;H+kNlIIsM964xY/0hm04luFhNc9g2P6gMHNywgvs7KWkeMMpU0kJzcYtflQb4wohoaYMKwUup4Sm&#10;H7Xkh8E2bvHlcN64xV84Ofat8mzQydZZqPE9tTz56UTw+Xp4j4soZG9ov3GLHzu5Le0Ib+bGLf5i&#10;LJjeyLagz6dsLxKLYuK9ThrOFgIbt/jSySecFJOIJMQTlVr7TjBNzjM2bvEjKzhpeB7wO2k42Zx1&#10;aflk5IS/G7c47pN0On5iBV/LMBiO2RgMmcPrwPxwkkh7ZRjOgfI8xF9ioCG6KA2zDPkoVpTsozi4&#10;prBa21DAwuYsVMOwGRAhmu05CDOCXodit3v+v3OLg0g8ZRT/8qB04lIbfyu5jf6//4X8tP7NG+Ws&#10;fvr60+Nf/qy/e//w4T8/Cef4/ePzu5OPD4//Pdn9/nj79d3J079/vX28P9l9+tuXp3cnN9O50rY8&#10;tz+cX1zp5cHH8V/ej//y5dfPPzwIibn4+e2XO5H67uTZf/vDs/xJfvru4bPQo//45eevdwpstyse&#10;n54P3/5x+/h191V+Kz90/+357w8/f7z9et8At7/9+PRsdf8KMCy6ZB3BH4Qf3Lr3BxCFK0VGQhQu&#10;/ywtfm2i8CthqUcqcnZxLQZpLAu3b0Vhuzu5tX5+NZ1fy6XMOxlWe7n0JG+Ymt6+/fPxs+p6ZKF3&#10;tSrptChY/3lmn5bedTaz/dnVTthHjZRiBImhO2jaX+4+7iY7lRlBcuexg2QBuC5JIkEHTZNy6a1I&#10;kgrdGXQVSJLdlg66CZokF2U7Zjq/WW+STIYddH293iJRdcdM0+m6IJkuO+gqEKT3gDvoohGqr6h7&#10;1HejmFtRktRGzpKENXfdcKO+LwJ1S83jLOk8EDSqu/HPrjVp1Pc+atKo7/PAcFLDPTdJ+EnXOzcq&#10;POibBrKu76hJWrPTQUGLlHysYyJ164vDHXSmpNErWpJqvBm0D/qmjxJ3SVPUplHf8rlVLe1HfYsG&#10;1ts06nuK2jTqu5HGrvROL4HPDQ8kaeVCB50HbZKbPDMoEjQqXHS52jkJVbMge33g5ZjTmovepKhF&#10;o76l2av6XhCHR4JGdZ8FUUDPZ3uLInXrrN1BkX9rdUoHtRcaVgwnRxYDKOicvg88Swr0rRRtHTSd&#10;Bt3TA7yOugoUJYv/GRRG8AWB+HUkatS5bAesW+98VPp1EFQkFx9adRnMK/p08NzBYAhLIj6Dpiga&#10;XIxqjyYESdZnUVeB1hc84tGEIPn8LMlepHg5YJZE4oEryE7bLEk+tzpi9EiyKyoaxMqt00HnQTjQ&#10;7YUZtB4NlJuhY+SxidUmae7VQTLfr8YV2Z6YQTKs1iWNbt741lfGnpzyzJJkLKxLGgO5aGC9TaPC&#10;p33UqFHjl0H35LmluVHTZZCG6aKtayoaxsph0UHTdTD2dJnYUZfB2NOLWR0k+yLrutKFaUddRx0c&#10;tT4ZYf5LP9dLJl1UlNZdLdR+E0QEXVV3UZdBnNL1RgfJ0cd6B3Ud31FRnLoe1b6PdKW3VbooDder&#10;jnU96n0fKUs3oLqsm0DvC07xfRSJdd+ji7qKRI16l6PVQFmj3tv7MitjUPkB+/f2Z4Fj6fZUR0Uj&#10;52ah96uz9VZpqcAsKlD7zVLtQQe1ILCLuo5Eje6+t3dPXrq7/M0sapJUcNUbbhZ6v4x6OOp9Og1G&#10;dGMr7K2P16BaXNhhN6Gwhe5Pg6jVLiR0YZHGpMnDJ6froJvtdlIXFrdsof/TwMHa1Z4uTHSzboDp&#10;dGGBKEwoeeKsNPmhQNpiWbo/j7Sm1QZz26LFxLRYmu6j/KgVblakjUbYXwQBcdLnrGdpZ0N0lZ2x&#10;vvFx+9G2mBpXNzZDAtZuiQeyu3KoMWiK1ym4xp4pHVKw79nkrNfiNQqusWaKUyi4yJjpPax1Ua2q&#10;wqUEwPaa8nbrrkKD17oJUrODlASUpKOnUhpQges2gDZGVvolOLoq6/kSHF3tu3C5ZuSenTWm1lWQ&#10;rx32ta6Che0ga+xK23WVrZqRqzAlOLoqy+USHF3dmMaPWaOlWK/pXRacFUXqklPNtDGNHysSXHsH&#10;WbJVFKmLNlWkvEtdgsOB5aXaEhxWvaxZVZdY2hhZRFWkgwpwYxp/8aKBrk5UkbL+qChSVyANXrOq&#10;nrQ0eM2qG9O4HkB9+yKHgy8MNZ16FrExjSda6smTZLWDQ+vz0t++IG19vL973skprMQQOUuV/8vB&#10;6+PJ7v27k/f6M8Or1Pbb3e9yVqjLu49yICt74gr5/PDb/ci7tNf9T3F1rI/lezNiWRi0x22ZiRBu&#10;1XGSv7cv52UTe92C/h4cIfHa4+qm7L1C095P/9Uo5/a4LiXHnwQnGtb2vRoOeiEkDnvcZZ4oTtZw&#10;rX15JZzsgNRwkpaaPGI3PYdq32U4fJcQNHmJsRwi5/ZAhbyc2uY4ecigtU8W1jbi3P7+K/wAdxxl&#10;oyzFedmn7iFk8mTfEd/N7SG7psDl/ZBdioaTHZr0s6jwoTDTyg3pLEp3ZLcq/ahkUapjCkMXiEZw&#10;40mm2/SjeniiH/1jYWZVyRzStiHcUphZgcKsp5LdpB9FJKMwS5Iktcql2YTOYFj0ypZ0Kk2P2cVY&#10;DIbdAiu+aZVPNostx6qOeZUmu/PpR3WbrwKDtFy9uvmrwnK1IQOVjD5rmZ4FqKwcBa46WUxksuSy&#10;gMoidwawmiLXjvSAUGXlmsCalVTx4kEvQq6BJywYygxJCg2xocJuAZgshjILsQpI0xdDmeeQoksz&#10;IwHhe7nf4HO52xiIXC00JZBKfYDycYHPVRpO6DHMfIQ8AKA8PpgyyZVOgPLeme2IngDK24TIRuyC&#10;LVuGgqcTR4Bp8jGPsUWIqrQiR+IHMY4wVyiKJOaIDIQKTetkRBZJKh2Vux9QuSI8YKUxGaDcaaCG&#10;EihvuCs0b5PZhkgqgcxjcknuMGmbtGROrJerAKlDbhYtLFQ/yH0d6YUMn2xGxSKd+BTGoJxApLKg&#10;q7yLLov0EbJIBPkeFCHqQ7vIVgD09Tooiw0kguDYh3wR3kXiDBJYEmfgzsQnaiic5BBZRZRZm3Aj&#10;i6La6Mg9B9GbyUL0zv3eQ1INlY8OaIJYyFG5LFiIbeKUZih4jnw4iwDwQuarZqGi35M4gTGUWxsR&#10;k2RbQJF5v4bCqCWyiijTF5P1Xah8VvB25SjXxKugzI6kj4i+DAX/Ij5RQ1nOJUM883ubkIlDA5SP&#10;IAORMA5QPvoByj+HFFwsmXUPUyPZpfRUgriDGZp80BqfKx25Uq4FnxfT/iG45apCzCUgS/IIyHr3&#10;CiAZCDrX5ZJqIBsNue20vF4+VwLlZoEkAqpkzFpdz5NhR+UehW0cMvm6FnIXhtZJTEDqQCYmpDRk&#10;9Q4HJStzJAVFVN5HjBuyNC+iYGzyRfNAcpEYkYGhbPCQa8QIIAxlXkhQsBDZ90JqylAWRMh2HHyV&#10;oSAr171e85CRRjYT9baEoMj2JSpYyFYoSksYynRPtmi1jlzblUcAVEmQDWYtaFZZub78BXOyp62H&#10;cCqNbJC3gtQKzPRPtu71hLV9NFeHHihXYHBZdkaBrSJ24oHTcQqzgzh2zOLHU/msNeGEjR0B4byO&#10;wuxAmR1PgUrktWC1ozOpGlOb0o8Cls/RzknDFCLFZO2jxAo4g2U2BRkDhaELeX7kJD3Me0EUQWFm&#10;BQqzw1UGg96uyDiFTSkMHyU2hZOzGIIhwwIXBiCFQW/EWDj4ZUEVEYmFaMQ3MitMSCgYDFuuZCby&#10;E10yrbWLGzrL5ArRWywFVGnuxuxHsgXMpAQlrqjtIlmMOEUBJXpvqDx4iD4bKtcX8hOSG0qzK7Is&#10;gyT5r/yzymIo6yNDlbJkX13l+Ymj8tDiqDxkOCq3ENZXZPsGazWyJoJWyfoKx/dkQxLWJrsujso1&#10;IcNCrS07aNmOClBkWxxfJAc9yMtrqNwloK7cIwDK1eBOn2oBIOI0UGguyUBE6TZc889Bm3nvYBgC&#10;sjYRZRqImMUiCLGw3i4Xz5PNuszzHJU3CyjixY4ierDWs9FlKDZSTV1s1NtMQCKI+3HuNO7IeR9r&#10;KP9iLss9kKBME2QfB7MdQWHmlE6knoMv5ijM6ESWZwe57lE6JgrJ2oUyNIJCSZuM3EyW1Ii2eT8f&#10;HX4BgKRA7X6r5kC5xrT6Vz8qoylrmhAh1GDWBZZdYi+K5arYoGQwFKCzBNkfPCAKUdYRVQiD2fKO&#10;LQXwWgCD+RIqdzZf77LVDBaybAmFhSyF2VbHa8FsLc4WiyjCZj0FXyczFkq/mSM5jIwF8E6yIYO6&#10;dAZzacT0DstDyOQw4r3oaVG91Fio1SZ6w2uzbLfG91dIGPRNHdJTjCxWvO7V/Ey9tk/ApEG9bJcL&#10;xmI7SXAktluDlzPYOMXbV2zIOIwoxGHE9HprqjDLAMbmrCrMQg0bgGAhZ3OWw5hC8FHivS6NeC96&#10;ysapw1jbEMlZ2zC15W3zdziI9/rbA2TU73ELitzQEHKT5khkAPqdOcm7sqxmr2Re4pbkOs0eO+Xk&#10;qo8Q8TRpevSSfhUBThO5HOfycrMKLxG+m9t131/VZjj/LnEARDnNNNN+IMyVcWSpKdxJ6C/RS8cR&#10;eyBwkita/lnmevgqif1CH9Q6Qc6Z9j5RM5NhyBKPqmVV7lAk6uwxn1NYaW/dRw/JlH0skulrj+MB&#10;siYQop5mBQbDvj/JH/3GJ4MpNalOhsRYeLSFTF/+Xg+DndqgJlPrHpc4KcxsStagXRoZqMqxJAph&#10;0pSgqAKDNBKVlGpWpTFYTW+47MusgOmLwXxFSwKXey9xJJyBMX/DZMi8FytaBgP5NoWV0qU9pkw2&#10;TpHFMxjCIIshiL0UZl1ggcuzeDIWPIsnAR95N5s+HEY8BPkjm7MAY1mVw1gXPM0gXg5x7B74Hn2l&#10;99Q7rmYJofDL0xtPM8h+tc/4VJ6nVeR8Zo+9D3p/39M+sje/x+DRWp80ncO0T/Xc01yiP+xWMT4A&#10;TxCoHyDyUBwCGU3DUZBA03qkHBSHcMxWEwjuLCvFVFGFEZ9HosMWRL4KY9JswqbSLJ9nYQUrRArD&#10;R0lUUcp6mf5ZNo8H9tiyFK/6MRgSHRZnkYRRmHWBrKydR4PCTG8UZmkThaFt+Rzg25VEb07dQUzf&#10;mTtytyzDSt47IQwTJ+9dqCmEDGfnPKEwMxYJNRNmRAqzRIcGuE7wQoagEFjpEKQBuBPLkIkJSxwa&#10;+DEKKc6JbwgBja/A6ASG9QvHeWJEJk4sEOm+CkIdnbCxLqUJgBMRkSs5vhyeWCKjL0eoH1Ac9MIS&#10;sk5IRfzPibDIlQvfJNBCvDQxckIvKW/OcRhHr47LY4vviVBiLU945O5E2g9si1LCLBzBcJzrhejZ&#10;E0aWcKNmlibcPaEldnN59LuIa8y+OMGi9vB9ZTk1z+2B75IyFmGAtvFGcRiXpOBljxPzmfLOSYT8&#10;VxB/IfF9ibv79PB0b12TJ88+pu+3PT18+tcHfcJN2feeHn95/8MneZ3tVmj8/tr+g4oWsO2ht6e3&#10;f8RDb5LzZQ+9NY7W7aE3IdEeiNa3h94iSn2pOOp09NtDb9tDb8FLQ9tDbweZyOehEqhJ2U37cIre&#10;iNKLKzMoeG1qe+htVPdF8NiULi66KqMnc7aH3j7fGyf/rCt5eG31xRytTO4K3R56e7OLBrEcLs6K&#10;2h562x56O/nTm9320Ns7VcP20FtTw/bQm3lDMNXItvocQbeH3gZlbA+9SXHi4BvbQ2/fJH+zu0GH&#10;2hs8ksbJZv+h9tiQXU46LN7wCJ9GsbtH20Nvp+1lkq8PTzs1DojyDttDb8cPX+EW2vbQ24tHhnCj&#10;/iCLWNuWz9/jw9X6g5SslOAYqHJeVoLb5dyDHB9U4Ljnuj309sKqUgDaQu/20NtxJJA7U00zcsJX&#10;cTFcID7IwWEJDgeWArsKHBePD3KtowSHVaXMrwRHV7eH3o6dQLN+zUyk3rSiSKmWMXjNqlo10/CT&#10;lMdU5Ps974M+tVz7AZhWn1Ou/QB6rE8m134AfdZXkUs/oNmy6nSSWpraD8Cb9W3j2g94p7eH3t4e&#10;n7d7PQCpG+h1MKTeqNfVEByKSGldA6pIXw+HegVWd7E99PZl7bGnvde7sft3vR6P+EGvA8zriLxA&#10;ldXjedEjqxf0UktWp9jrQPNuTH41nMFQLko6i+IlVi66PfS2DGYTiodYpTCq5inMQiOpsJ4QySjM&#10;5lFWE63HtDIZMhgoi8m9aqcFZDApqmwfzecApwVkHAPbQ2/6LOyzbqxgNUXumoFrjaEsTSKX5bDM&#10;Jvf4wHPLUJY2sYuIlu+xO5Imi6Gsj+SSJ9yVoWwkET4lND6v6rThQfib8Ll8DBmIcE+ZEgglFkB5&#10;w/E5UivbBj/hIjPzkSpPgPJJ0JQpu0eWunsI918xcFqbxJkzkNmO6AmgvE1YghC74JUJhoKnE0eA&#10;afJMAOyvhI9SK3JkziDG8UeAck0gMpAydrwdQIrxHZWbGqhcER6wUn8AKHcaqKEEyhvuCs3bZLYh&#10;kkog85hckjtM2iZZ+6i/5CpwRuFUEs4NyGIA8ZrcGfXXWXJHwBgk5fWOyrvoqNoX83HjskooUqQP&#10;WaT0Hvp6HZQFZRJBROktzhAXhDPnmkACS+IM3JnEmRoKJzlEVhFlY5FcMkIuz1CmL4YyCxG/95CU&#10;zz2OykcHNEEs5KhcFixELws1/xJwNuvDc+TDKcq0SkYHglzR70mcwBjKW4+ISbItoMi8X0Nh1BJZ&#10;RRSyFqL770KRaII8N0e5Jl4FhQQ17yOiL9GqR3LiE6Yv5hOIvrkXWrpLHBqgvIcGIoMRoHz0A5R/&#10;Dim4WDIb1lAouVXqqQRxBzM0+aA1Plc6wkiuBWRdeZsQ3HJVIeYSkAVAArLevQIIWXwuqQay0ZDr&#10;CcUHJVBuFkgiIFMmAZk/kWRYlquaRJE0BNs4ZPJ1LeQuDK2TmICkgAQhpDRk9Q4HJStzJAVFVN5H&#10;jBuyNC+iYGzyRXNTqSTJ4hUiA0NZaGcbTNYuhjL/IihYiGyOicuorzKUBRGyHQdfZSjIynUvnWvt&#10;IiiE7txCsp+qsshWqBB3VVCme7JFK7vxTVY+p8jpREPlfZQjogLK6woI/dj20NvR6fiEU2/CoDaB&#10;1IEds/jxVD5rbQ+9HVsB3BDsTAzHoRRmzAbMWDiDpTAcEhKbghaCORJg7IStCrO2UWlGw8Rg20Nv&#10;yyMKP/hlQRWTKGGI9IcsySGgn+gyGLZcyUzkJ7pk8tOiizbL5DMpit3IcaHwc6kschCI2Y9kC5hJ&#10;Ccqfcsmzd2Eobu3KUaL3hsqHu+izoXJ9iQoqKORgRBa2SfJsQdJj/SLJkrFCYShrF0OZJoqoPCPy&#10;lVpuIUflFsL6imzfQBNkTSSdU62S9RVKzsmGpKTaKovsujgq14QMiyaLeI6hyHoUXyRrW+TlNVTu&#10;qlBX7hEA5WqAeUog4jRQaLrig88QpdtwzT8HbeYNh2EIyBpOlGkgYhbzdWJhvV0uXiybddna2FF5&#10;s4AiBx+OInqw1rPRhfGctx6ji416i38kgrgf507jjpz3sYbyL+ay3AMJyhyH7ONgtiMozJzSidRz&#10;8MUchRmdyPLsINc97luIQrJ2SQ2g+j1BeQaUaxU3DUhu4xcAKMx8mmRd20Nvx0vP7aG3o0WPv+eR&#10;O+9UhdlanL4dhoVsPvqcZZettJyyn3TBYXlgcHZimYCyyOB16QzmT7Oxnpre2PLOpeVx0mvhyRst&#10;rl5qLLA6E4XAQ9huzfbQ29EA9CciiE39iQji5GB1ZkPGYUVpxPR4rIGNBcDYnFWFYciwtgFGBqA/&#10;zcYUAml5iju5NGZT4zZm4xQKoW/8QRprm11ZIbuD20NvR5nD/BJF7nD+ag27sOQPabELUP4uFyUQ&#10;9xc/TnP7++NilEDcXyTZHnp7UNZh0BlvD70tpy93d7Jp7qOHwizXINOXk5qTTXPncGew7aG3I5vi&#10;jQayBt0eejueIraH3o4cCUeMbABuD70d6Q3pOTld9sfPyJH2HvkjudDqMPLeToeRNAMfZfexXRxN&#10;g6AS+p5Jx+WZ/B7rKfpOxPbQ2zpvwPbQ27peUBNEnlXy1IS85bTfHno7iox4roi94LY99LbUm7/2&#10;xXbnEBUpDFuC+RzgW6mMlwErTTLxdOaOPLCXYWDuYNKKMNt7IcPZFcJgmHMozHbRSahx01OYbW3R&#10;CbsTvJB9kO2ht/UJAo9L0v2X7aG3df11Qirif53gKt/59Zl4e+htOWPst4fe1v3PE19GOLY99Nb0&#10;90a2Ttnzbl8e9G03OW69lR0V/X//C/lp/Zs3+oDY09efHv/yZ/3d+4cP//lJHoC7f3x+d/Lx4fG/&#10;J7vfH2+/vjt5+vevt4/3J7tPf/vyJM/8Tud6Veq5/eH84kqvxD6O//J+/Jcvv37+4UFelJPU5vbL&#10;nUh9d/Lsv/3hWf4kP3338Fk68+OXn7/eKbDtCz8+PR++/eP28evuq/xWfuj+2/PfH37+ePv1vgFu&#10;f/vx6dmOkhVgWHTJOoI/yGNt1r0/4tU2KWPKXm1rMfO1X227Pp0uUQd8dnFxeSrkmM3morDdnZAr&#10;ne33e33H+05LzeSqhv27uMC3fz5+Vl3f/fr0/D/3D+33rtbbt798EAXrP//yAX06iKn6qzHXF7vf&#10;d3uj0xwxYueOaU/12DHcCBEldch5e/LnpRhp74w5l1dsXoqREtAO2Z+ut0bSzI45WxcjtUgd0l5p&#10;etkYyUI7ZL9fbYzUDXVI0BZJBDtk0tcSXnZJ6gUXmHUNjyrer3dK7//2j50HDdKHtjvoLGjRqOWr&#10;SNCo5vZGzErXRj0Lb+u6vTSL600K3EcvsXfMNN0EkkZ1y5N3a+rWyDVICjxaF70ddb6ub72/2DE3&#10;V+tN2o/6jgSN+r4OBsfimTax7mrfRn1fBY6trw/3ZgeupNdPO+Y60La+J99B0/oQ0buUHSOPx6w6&#10;99mobBnVa13Ty7WzoEDZyzfa1q2mV066oJvA/Isn2qagRaOyo8ioxxj9a/pQ48tBIvWvM0Qe71pX&#10;0ULX64J0gu7fumzP2L0Ma5ryd1DQM70m0DFXkaDRsdc1pBcJuJwxjqw7kZaNz3KC8aH3DDso6tio&#10;6mig6a5jF7QeQ7RCuEOika/lkR20bjGtIe6QMD5ejJqeAkmjqqNxdjGq+mzdZlq63ZsUChp1HUwi&#10;WtPcBcV9G5UdRDWtX58l7YNZRNdYHSUZxtpQ0wrqjpn2Z+tjTfOmjgrmI70Z3THTPohHejmzoy7W&#10;45HemuqY6Szq3ajxYBqRk/5B0hS1adR4YDspLZgl3QThXy+B9oZHgkaF3wR901XgLGhdS/rAQMcI&#10;t/m65fTuZ0cFqZ/WtHfMdBZMAFqB2VGBX0rZ14yJJY36vlgfdFpB378W+oC8ZzCjLtf1pLf+BkmB&#10;6bS+qaMiSQuNXwa2k1cQZkntid2XE5xW/vevSaXsuu1057qjIj0tNB7lJVrZ2yUFvZNDjxkj27rr&#10;bdLN41nSeuTVGwsdI1TcgaRR40FMUb6CQVLg43oo21GBnmS3e8bIei1o06jxy/WZTu+t9q/Jnnsg&#10;adT41XrsbTwLg6hA5fq6w/zFQFPtZscs6yqUNWo9WqPoBd5Z1nlgQH0TYoZdro/jRhJRkVXQvG5q&#10;zx+cogGoL0nMsGCOaXeZ53aF+lIC+w6Th3nX5tBpscycYlmj7kNZC91fRLqXpynmdg0jWvYz+o7F&#10;7UfbG2qvm2EXQ15dkg2oF+/4yNiXbZFD7UUNGd4Krr2mId1RcO35EBmkCq49HSLOoODisyHew1oX&#10;QRx2qD4Zgl4uHwwJX5XDdfuDLPNt6y5/Cwt0ddtzay/cFrxE23NrLzSDe+3bc2svNIMr0AdZ+lUG&#10;n67+WgCrjVXcWz1c1MKSLuRUuizVKo3BfdfD9tza8Utb23Nrb4OpHbeMD7KaqLgYjlAOsmSowHXV&#10;0GbhmgPjMvNBKoFK0jGvSoZfgmOsSnVoCe4ZRK2rTosmr6fVOuu3rbfn1tqxa+CffotcHnRbWFky&#10;WfkJpK2P93fPOzk+FW+TQ1D5v5yYPp7s3r87ea+mtlNgYPVAePe7sKLIVu/u47sTWX4r4vPDb/f2&#10;RpVdtplQ6mGrc/naDFjWKnTmprzUoy2HZCiQcvS2mlNYXhqGAmcJ+ObJ3iT/1fqAUi5yNVJ3JOSL&#10;5GakcxbkVXeirSYrb73u4OkX89Zj8pOt46yPTlmS33Z0Hou89c72k7dejx+k9QLO2gWiLsIJhAyV&#10;MHqA2/R1UBYzhaA1a72e+UkfCR8JVh6EhcifFsjtiCUVYVPRo19pF0GZgYSfNeui+SAppDFlMeJc&#10;a1PePxsYotesTQYirNWmghooVwEkvQKo1HBTJmm4mYWAYOBcme4r+Th1vyOokrdIq5t35goFiy9x&#10;Tyf4zuOaR4ZcE+BZJuPUOZvz6KdnphoZ8j6CEY2hTF8krumZn8bbvI9YiJGojDlFmpcNQz2r0i/m&#10;fdQzH0XlFsLKg8xiejIisghKKuMbKvdVVLTLxJj1EcX25Jol8gySG3jSQmGyiyu9JPmIvtzbYHk3&#10;J9Qykxxowm0MklBJhUzto4DlzujSiHa9bcRUHUYUgp4SJ3JpxG+9C2QQuBXIiNLkXW1KYWZ6BtMt&#10;/II0eWS6BKu1TdcL/KNg3yA9wLhiqFLDMJKZLGg29yFw/JAoigjDUGh9PlTAukqiO1YfZKZAFCWz&#10;DjjaSG6LuC0JehZFgSL5qKPIfIJkM4/bLiu3I/pI0k1olSVbSO7y1mMVSZg/4TnkxRV4oaRmme77&#10;5dhXROW693YRTVjUYVq10cFQ8IncC2FHskzB6GCoUqbr45G0yzyHjA5kNSQfhueQ9Rp8gvQREZOM&#10;Dr/Mned3iOTE7x1FPBqeQ1DwnFz33nqCsjmNdNGmjlcAYQDlkmBpAjIlEJCNHsIvixmIRJsiCkvq&#10;PI5gJBKfQQwvonJNYNYg0Qa7d+yLmA9IH2uaACr3eK3Tk8yL2PG7ULm6ICqP877+S6cfqDTvH6yT&#10;D1W4AwGZpnIQgjcB2dh5DRBmgVRPGF65nnyeSyX5NJeDbJYjLmwqICDrHXGV7wDlngl/KoHIePGY&#10;kJv4+1C5/TyiEVRptMMXckXAq3LjIP8gICwlU6/y1VMKQoqSexVm77xNSCpKoFxPWLTmIN/lIW7V&#10;YbmVyzDLUMiKYcLinExd/aN5T6EOlkWaSzCUtb+Yt+a29ByYoCw1qmXdZH2LAUR2jr8PlXu+yyIo&#10;C81kpY+R/Too0yrZgYCFCMpDQB55fV+HoKxdZP/Ed6VyWT48iDAfbBSGmMk+is08AtN7mLr9xmDQ&#10;B4k+2DwmW1h9r5RI0zuLfGtQ7s8YLB+/E2iG2AYtYHS71z5K95gBY20DLA+grje20w+F0C18+yiF&#10;menZTj/0VpTGzjT0cqiYnqrXnJyUPEx6Q1SlEScvwvSaqLolMZbDiOm/E5YHcLmzY20jI8thTCG1&#10;UAPTk/Ds45TMG35CQmHWNgozJ6cw0xuD4eiDwjCrEdMju6LSSm3DXESEIbllqJLSMN+SHX9k7wwF&#10;jeV+63lAjqq1C2sBkoO5vvIv+gxPhHmxGoXBtclHcaDLpGGGJwbwE0cKs1DKYJiCKAw9JVENgZl4&#10;7aTX7iUwszikl+o1fpPg5zBiBRAEs5THYaSnDiORw9vGpiD0tAZj0yM+yiZbWIFN3ZiC2Fm+w1gX&#10;LEay7APSqjBmLHyUwZBnMZsWYWZT2UvNTvHkGnBzcgqzAUhhNupZDojiXpafgsaN5YB4sZk5Ep5/&#10;Ym6p7AWFHPDCFMKSOzCpsTIOvIpMiggm8IoxGJ47pjCMeuJvV2ZT1gW97V3Idr3cmQRVzODMWA4j&#10;Iwu5BYshDiNDBjDmvQ4j84LDal1g9etQCBunVRiGM1EIEin2UeyoUFgtIvkeLWsbAhdxcmTFTL0O&#10;I8ZyGDG97yCTsQAYC4NQCHNyWIGNLNiUzfVwJBocajEEH2VB1btQ1BuDWduoQgDLTb8HRS4xVrv9&#10;ItGSxJAOyx2pw3In97bRAWg9Je+1CHVEC/hyJJYmGHBLCrNpl8JslmEwBFUKq3UBcxaVhi4Qf4M0&#10;ZgWH5f7m7/0RR/L3/ohbdljuSM6zzYYMUoIqjOgNeQiLSHiLkMUQpd4ppCtgfGXSLr8vGyRzFnJL&#10;1lPPVImH4FUCNi8gi2aOhJy8muGTnkIaCzXnZqwijI0s7ylrWy1zgHqpQiyoMpi/UUuCKkzPjKUE&#10;arqWIT11fyOjHmsZts7CWoaNegwZBsNaho0FjFMKg0KIehEcaNuK0syRqLQirJaueLQkwaEKQ9uY&#10;tKJCsMQmVsBql+nNHYm0zd2y6ORsyGA4kzkLI4uOetMbW334qCdtQ0Si0dJsyrIaj73EWMf3tf0q&#10;9N2nh6d7SxApF/jTw6d/fVA6cL0R/vT4y/sfPgnT963cLP9r+w+J5gK2kYY/vf0jSMNlyGak4Y0x&#10;YiMNH2i/NtLwkU5dqtZmRjQhFl8lDV7QuQVMz3phuFO+baThG2n4uittpOHzKInYQvXopw+lgIFa&#10;jlJnTESFupGGf/50++7kT292Ifn4qOp1nkrZQp01LZykqxFSl67MZLJXMWM20vA1TlDZCxlUFLD8&#10;a+7edR3wRcvKesZIdce61YRubkYF5MyylJ8xUsC3LmkjDZfNnUFPG2n4Oq22XvXovhtTfY8eHvil&#10;3ucpSBo9PCB51isjg6TAwzfScOX4m/UUUVjrCUdHDRTDY9K9kYYLAfHo4xtpeMtSpo003BO2kOh7&#10;XGZupOH23N3D006eajvY5Z+NNLwxW0IncvNNT1o20vAXjM7gSDtIba5tA+d06htpeEQVLJXDzcXk&#10;zLSiSKn+M/iCtzVkvdflpzqwrDBL0iVJafCaVeVcrsHleLMiXY58DF7rqpxIGrzWVV39adtlgVdq&#10;DLq6kYa/oPWGVeWMtqJIOWlqepez2hIcVpXD2BIcVpX6jxIcVpUD0Aoc990PsjwpwdFVebioBEdX&#10;peanBEdXpfiuBEdXZclQgW+k4XL6GNFhn8Kwegm3osxJX+tpiYG8x1P7ARh3kjtktR+AefVlndIP&#10;6FlMa5Kct9R+wDtdfXAFnMMbafhIae7VvvlButdS54UFKA4khT0IWqTyC2GZlPVspOFCY/+s65+N&#10;NNw14eTNpB7Fwg0jxGgxibDQWWgkZB4WcAkvCED5KLOwR3jqDESovUwFNVBeoARJrwAqNdz0RBpu&#10;ZiEgm6WIMjE1EeO53+WRFEty4i3Sap0MieNJgyooeFU+HrAgJtQvcltXv0gu7erxrKLy2je5wdpQ&#10;udNgwUguz+rpon4x7yMWcOTqLBZi5EqsnozJF8ltNimxa6i8j1IT11B560G6RYpJwXRGUBtp+EPb&#10;J2tTp18eZ/dqN9JwL5/EazhQCLuGABZ1dhvL2XfyqLGRhi+NgPydxCFcd2Ioq4BmKFypzec53HUi&#10;UdQv6hFZVohM4jZIwhgKsw6JtZhPSNwuzXOI22RmBYrko44i7cKMn48kl5XrHvSMJEPCmo4lW0ju&#10;8tZjFUlY++A5hAIQXkhofLG6fVVUrntvF9GEnBJLjsG0aqODoeAT+doCdiSZrrOp1jyHaALjkbQL&#10;mW4+ajfScF8DY1ZgHg3PyXWPuYMwfOL2c24gDLRXAGEA5ZIQIwjIlEBANnqIDjADEa0XUTYuSHzD&#10;SCSx0il282jjqFwTmDVItMHuHWsX5oM8QmB1xDQBfeUxSev0NKLmHv9dqFxdEEU0b20nakAIxOa4&#10;Z4H+q6XksE7ePRiagExTOQjTBQHZ2HkNUEUFGF65H/g8lyvTVJBLgjKJ7UwFBGS9I67yHaDcMzFE&#10;SyAyXjwm5Cb+PlRJ6yTSenTM2wVfyBUBr8qNs5GGn4BjJlemEw4St+qw3BfKMFvdknnEeYzJ1NU/&#10;mvcU6iD5NLI1hrL2k51jpFhk5xiZEUNZakTWpE6oTUaZBS6yc4xhVkTl8dRlEZSFZrK/7H0sjX8m&#10;y7RK9qphIYKCtcmeB3JzhrJ2MZRdMScoHx4Uhh2n3He06KBtkDNYrW0bafgyaXRucXJm4AzI5Ei+&#10;w/Kx0mF5AN1Iw98eG8ucnPFPFNnAizBn3CbGchgx/XfC8gC+kYYfe4hTJhMrOAEzgW2k4cNRIeZb&#10;crKNzSmGQh6QZ7eeB+SoWruwk0eyK2SjBOUzPIWVeukzPJPmPptrY/IRQCIHThyJnTqlP5G2kYYf&#10;zVTOBk705jAShzbS8GP1gr+bjIWNNPxYb7aYkJ1ZKzP2f/ZfUdxwZnkWI8naSMOP9LaRhh8pBDM4&#10;S9gdRqIlcgtSPT05jDg5YIyx0WEk1Dis1gXGKweFsHFahWE4E4UgkWIfxY4KhVny81owBC4yUTrN&#10;dxFGjOXSiOmRNDJHAozcEJiQqDInd8Zt1jabKNn2BhyJlanByRnMd+aYv9kGGGub641sgMFYLNQ4&#10;LDe9E3MTY3Wa77xtHZYbq8Ny7/W20ZFlo56RTkK9ciSWpgRwSwozm1LYRhr+ZbyJtJGGH2/kbKTh&#10;R6nURhp+rJDaWsa5xfOgOm2k4UfqdXZmMi841zOBbaThR+p1mm+mN5x45OnK5NIYzIYMO8Wqkq0j&#10;fyNd2EjDj0z/f480/I3U1t4+f/zLn/GbH5+e2+/vfn16/p/7h896n+jLg/KESw55K1P54i/kh/Rv&#10;3igZ9dPXnx7/8mf93fuHD//5ScjE7x+f3518fHj878nu98fbr+9Onv796+3j/cnu09++PL07uZnO&#10;5SB999z+cH5xJcX4u8fxX96P//Ll188/PAg7uaSXt1/uROq7k2f/7Q/P8if56buHz9KZH7/8/PVO&#10;ge0u1OPT8+HbP24fv+6+ym/lh+6/Pf/94eePt1/vG+D2N+my5ccKMCy6ZB3BH4T427r3RzCAS/lG&#10;xgDegsFrM4Dvzy6mUyXEk1LSvfxuf9rWPrdvRWO7O7mMfX59Pum/32mt6c3ZZScL+fbPx+Yoo9O4&#10;XpUjrznVSJYntpr59IR988wIG0aI2LlDpklpXCerJBpBUn3TQWen64IklHXMTSBH1N0xjTB7pUGy&#10;6dExl4EcuTnTMcoquyJG4nSHXJ+ud0t03DHCFbwqR2aPARMIklK0AXW9LmnBBC6kuqualprEWdI+&#10;aJMeUPVGXUeSFsqO2jRqW3g9gkaN+o7spsdhvVHT6WUgatR51L1R55EraRTrnwt6pzcMOybyJfH2&#10;GbQPvElP52ZJgRdIbd0MioaJvhfeJYUal9K6GbWPurfQeDh2R41f3qz7phZyDK0Khp2yRMyo/dm6&#10;LD0y6qjIO+WodgZNlxeBqFHt0ZCRA9hB1NVVIGrU+2UwZvTqeW963KpR741+cyVkSundIKpx+q5E&#10;KT0m6h+MOqizdwddBv3Tk6QOigaN0q11UHvMYaVN+n5VB90EmpJbnjMolFTRuZK09c/t9RWFtTaN&#10;Km/vA6yofEESfq4M2GuSRo1HMUE2VOc2nQfDT5+16g2/CUKnkgZ00FUw+jSd7aDrSNKocSlbWu+e&#10;vo7VRQnj+uokoxwFHTRdBeN4wRV+GcS8JVn4dSRqVHojZV4x35It/Dro4IIt/CpoldzFHzp4E7Tq&#10;clS7+MuqrpSDYdZVe3Zgxat0qd9RYQdHte/Po1aNrh62aowu+7BVo9ob2/uK2vWCVG/6vj2HsNJB&#10;3X3oqPauwpqoUe378yCo67Nms6ggT9DrHjMosqAusztKZtxVC+odmw7aRwNHd0s7SnKcdVELtUcD&#10;R7cSuqigUXptpGP2N0FgWBCHSza42iitVB9EBfODsPbNqMittFB9FnUZeKhese6oUNRS61GrRq1L&#10;oF3v4ELrp1GrRq1fBKKO2MODVunpW+/gVRAYbhZqnwIL6iHjLCqw4M1C7edB5NPzIy5qofYo3dMT&#10;Ky5qofbG2b4SGPQ0sItqLPkrgWGSJe6M2l8FkaFVBXZhUTo0KV9hR+0vAs23qzgddhWM6MZl2FH7&#10;s8C5Jlk4z9+MhY3alxOp9Tm6lSv2b0aLU9kZGD45xd0cDRAlD9NyhRp567RYo0Y5jWwTDC2LokQr&#10;o+y9lAasD+5JblTNmp2CXKvxtszCxlAoe2N95+P2o20yNa5L7IYErJfikLK9cqixRUp/FVyjx5T+&#10;KLhGjSkOo+AaLaY4hIKLlJjew1oX1aYqXPYWbJcup7RWqzV4rZtyH87gtY7K/XCD17qqewHaGFnv&#10;V9quK/4Gr3VVl/UNXuuqLt0bvNZVMKdtVOIvSNZ12auKlJVtxaoblXhE8LtRiUeaAQHsQY5gKy4m&#10;9ULNI+U8rgIH9cRhoxI/JlnH5drDRiV+rBldCmjQk2S/4mI3mGwkoS/BPYOoOXBL27U1mphX5LfU&#10;3H6gNrduVOKDWiWTlaQLaevj/d3zTs5hZRKU01T5vxy9Pp7s3r87ea+msONkYPVkefe7sjjLKuWj&#10;HBpKhqOQzw+/3S9q5GxGxQJNPjcDlgfs5lWT5FXWPP9X/9UuOZirToTMx1F59ZClZLoYyL7oqFK7&#10;TvMvertyWdAEoQqxYcVar2swGRwTI4fwXubtRwZOpXkPiLRaF5AL69o0tROk2cl2q14wP1w6EFjH&#10;ZSclEwbUdd4B5NGyr5bJQnIuu4spynyDlAdj1UGu+Dgq7yMWPIxD1tTKUGZxhkIfSbtqKPNY9kWg&#10;ct2ji7mxrYekLtuaTuqoAco/Zw1nrtUGt+ygpp5loP9l72x660hydP1XBC9nMeXMY1lyoas3BfRg&#10;gL6DBlrArGWVqly4tuWRVB8zv/6SyZdx8hxn8InCFereRc5ijqv9mhnBIBkMBoOstSfGBFohUP25&#10;4JM5CdWYBKrHFMvy7gVAaQXBNozCZCyJ2hAnFKWwIHHFL6FgpYWyIlIDtF4GFWtEtIZQslpAS4EU&#10;QknHak5oZ7HLmopfst+kirHR2imjpCVUrULihOVjDdACyREt0OxE1ZzQjgEaKZQ78tXwJazujb8E&#10;LEQMqb0oTFyjj47C0qzUDJECvNRH5R+C49rWFAQkTJ5lYtVrGtqJsGQIUBubQq58TSwnUK9Bjh+U&#10;fdl4QVti8HYEr5RAoPpzAQKjIdDI58CUBSWywwsLyPUNUG0uguXwAjdWD7zjEIRBx7EelGwYvDcc&#10;RMW4iNYQShYHaMmSjKHgnaxoEUqrWHNVxypYRh3RwCH3nD87/8IW7+l8hgKJT1S9LQsFGq1x0Sap&#10;SZKxb7DauA3CxP/hA3fNj6RmznVl4uRl+T3vS8JqQ9fGVn80FwvGppWnKXiW5hKSqRni2Y4Og7CH&#10;+ggRTPcxtOWaLYiP1nzzLLZlbACzNIEFVrNXD5dIFzwxyajBfqo38YDSO3w4perVOajykqfhA6tn&#10;mSWewF/P1j4EU+0m2O4nVcuDQNakUkV0vlTpGIRZSNgYAuZ08mTWEZio1epiySpBDWCey2kfBb/F&#10;8rDHYJbUNEItxga70KTnli8FCyVFaoLVqjxJSSG0NekBOOzKCYNoZz6QBK+vwWgKsQrk+elVJrgf&#10;bQr00RAkpBarQDC9yiSGSHoRFrpAq+BJ2SbkCJNmgQLqZTcJkkwNwWS44ISRZpB0QUaVYKrCRzZE&#10;pf8gcJTbB1hL7UVgerWvAUp7JGwKnr3r5rl276TwsF3JsgFKr9JhI5UFh11ZngyhwskCP8AfVBgn&#10;wKeQJ0YoRYVrrjbnr1amUdjY+BVlgJEJVZs9JUbBSgoFEpYo+KKOcEMMAwUXW8H2aFxgFpVRBobd&#10;H4G5ia1HrwMGoWK14Vivs+CLoHSMguJXOuG9DCpWG0oi5LhqyUlOAEpfhBN2rCPMUSdA4L0kh1Cx&#10;2iATkmhwffxZnEthPUfZOXDx/Dmb0YKNOVFgc+JUCjukxgW7muYIO1GiaplIi1+jNEewhbnH1IdI&#10;HeOJVvAL5pj7aG1z5EqCjZZfCiidIWCF5H+TD6NTYc171bQDyVGVNHTUxo6OKj+O3uHY8UytaEGP&#10;siECbFlZeR5hOtbWojHJR4cdcBqs5ZQFVmrrM+VppF74SdIN+26e88EwTnnuqrXTnrWObON5lgab&#10;3Y61sAqKi8E+MY3CYgqws046HJgFrKK1DQaLpbHZjjdEjWBhGpCaYLCmau5qO2g9tlAZZEjAqN6l&#10;Tmi4pgoujE0B9vWUENjYUyzJImXAiCRkLDQmQ05j0/mXZiqDTwooGOmCPmr7fCkhgpEgZRlWoKai&#10;rtC5Kasqj8JAyDU2O4fUM42NEmFhamhsWgVzmuuPjmm9qOEqSJ1hM1IZVtJ6wVBCQhdA3mbFlYDa&#10;7JVozAOHsdnz04DVM7XSAQGrl35WTN/OxtVi2QPaoFYL+ayAECz9rG0XYfFRgsngg1jOYwo4p8oA&#10;e1PICRZiSWOTvCFMDBn8KKypPmrH/HLpZQYtYaCGhfRa4lEJ0ypQDn92aAd5kx8C39TOBvMcRIVa&#10;Aa08XtW80K0sjF6qR9fxUmS48raCG4siW4pLuUzqmEKrqc4flr5SUlOYnkRoirFZlmdJ7XVoAcnt&#10;61gpiylV1CbF6REWY7PYU00tPoowzXRwbLBY/qLHNo5RvoEiq7MRLlZYNlz6MbMwB7VBeUPpDYaQ&#10;kVH/FVSZWFOEhViinga1euXnPDSX0jbLgIC+yBjBsmtPruXbqnIsokYoaWg9eh1JYVx5nANa8UVQ&#10;FO3twHtteLTe2j5JFtO+1Cw72OPJAR0+jBm1hIFDvzwFNMMBDlbCwEdssHoRcmzg0Fu5o4UhCJPf&#10;DzqQZzkSNn2UYPoowULVgW+z4qcIC9VDmE4RwBB56sTetDBALY8HBNMUaglpZxKAKUxpof9qS55H&#10;YWNjy2MV2BBFWvEsJ0ECajry0QFS3hjBvLqoaT2EtPI4SjDlVuAZOHSBYPLt4D5ulseDMH0U2Cvb&#10;S8E7WSSExZpShFrbB0a+ghrG0WJNKcanU+tLwTS2WuvTw4Y7jOy3g7BYU4SJIWCi8+4HYIrg0Efl&#10;OsNizTrnICw2I4IpbIQw8a32Q2YZB6Q2JJazslmJmgwXwrSmMAWdXYlaJqwBNR2YkdrYYumUTtS8&#10;QquZaISNfTRTaGGmmUJLsLGl16mDpvCysLzPA4OvHDiwvemYwZXkrHMMGHyrmhrbLowtb5Jqo5rR&#10;TNrrx1rJNWpgBkWNtl3BkCEhSLQK4htcWs8KBZKJlrMNCWV5zoWcgAxkIyx88heCpcqAIMnDp5mm&#10;1oMXrYMAUtNMgZrOC0RNURCEyVrSR7UDEmxwCmMwNbyiKWSSNYxNESuipvMCwRR0Q9jYTNOrgSmk&#10;KwUwefg0NrnuoFmTnG2Eaaa1ZmUXQUo/ynzsej/N63lIecocFILJOCAsVAZytjLbBmGhWQgL9hJM&#10;xgFhsX1ActqkLCWCSU8hIW6SN4iwmCkk9E3yVBEmavXunCllkEE/KUENYbGmkGm/lCk2TxWS6Jei&#10;zQajJ4M6n3qJuCqmk5eIBIsp0GNcxbTpqaU0ix5uaqP0YsrVFCyK4B4+wiJbmJ6oKv2ViotZ7DA+&#10;Whtfu4YegiW12ly2h8IAEzW4UMrCFgTTFOAWy2L8y0wJFrnRx5p4WaLs7uPD030sM3Zue3r4+PMP&#10;3rzNq+49Pf70/vuP1pft1sr3/W35P4nLCWxv8fb07Z/R4s12w6rF21Jnc2/xdmPa0uqr93pXmc1t&#10;mG6LoRWm1yrMlqTR6bXgMSVvmE5TLnMSGqRXRd9MccPsLd4ubL/slOFf87u3bnuLN69S1uSppyZ7&#10;i7dP91Y0eG/xFmywQG4TmV5PE39f1kB7i7eLvcXbxd7i7btX//LNxd7izbmwt3hbhGFv8bbIQqev&#10;lAcl2ybS7cu29mAsy3C7RZVfzDCptc84H3qjWrvpe4u3RZv3Fm+3Ydw7bfr2Fm/r7uuTZ041bdxb&#10;vD09W1hu3Stjb/GmACP0bIuI6N7i7atWYyo+fmMn94j41oxU2PvGLlmH4HEfsLd4+4rvKquyt3j7&#10;ijMqQXJjV5wjIma5t37ZcWPJZUPwuEK5sSSMIbgE2G5vR+D2lHsZjOWmDcFllux2bQiuqVpyyxBc&#10;U7WUmSG4pmo3giNwS4Fbprq3eDtvZGZZCgtn7FAywkjLCAj42KralX/Ax1bV7vQDPraqdmm/wO1N&#10;0cjYrQJQwMemarfzAR+bqt3SB3xsqnZbH/Cxqfqt/YLfW7zJp7y4/fyVNV46Hrt99cLBIyKxdDWO&#10;f3CyynuLN8pjCF2i3IlQIUrrEArSNUK/KA0j1IpGb59ybcKmbDnLOlljb/H2ed2+UCUEITdPzjm8&#10;g5HHT5nHsZyUJS5Undik7BbInB5EhcwSrZD/l0GFxBItoeoE91AlyA2PGcITg5gg5IULVKtaDJxE&#10;a1FuSF4UpTojKsYEpQMFqpkZfIJUPoHqMcWyQLbfECitIHWdkrEkWHCU8gvV2QU4kag6g08oWGmh&#10;KPNYklwzf5BWsJ++OISyLDvfqoCWZc+NoKRj9RxlcynvO/hFqhijh1xozRHWMVEw+vgiJPSKFmh2&#10;omqbpL0ANDKzJkmLgq2UMCs5RFiI2J8LE9foo6OwNCu1fZUCvNRH0+QNrTz5t22xgFpoJ1JLhgC1&#10;sSmkgNTExoQyx187WDF80BYpcb3mAtWfCxC8FhBo5HNgyoISWesw1vXnZNHrHTBYPuSjgXccgjDo&#10;ONaDkrzTK/0QKkLFuF4EJYsDtGRJxlBQDlO0CKVVrLmqYxUsoyqzg0O+t3h78DDSl+eL3632Tugs&#10;2V3xnx6f/EEYBD3ay43ayP1RGFgebQpQfmlv8fZtPkIJQcp3R9Cet71iqte0vYmqzYIeXcN+urd4&#10;W0eosrcRvUjcW7ydCng+RgX3Zsp37/VJLSvEw0Fzb/F2ZmbyuTJ4fQ1WG/sGq61RgxE1VZQgWDx+&#10;BmemNQcAarKoxBDVWUBYvPWFmHNrqgBCPlZuJhs+QIw020cQbG/xdnIjodKDEF/aW7ylR6w0FYjR&#10;KvcFPA+rv+eRSULFYZBQGWGoXSKrqLjc7kGoTU+x6ZtxOhhE1YYqv1ibWqEgZJEo+GKwAqK0Yhhs&#10;xIkaGj1YT2WUgf3XK3g4Pu8t3lJvFbmnCo8KqdSSo1Mx0BLvoRyV1pFQQ6EeSQ6EZ6QdIDmSaAh6&#10;qbIDuA2ycxB4sWJhyz1NzftE1a6FvggByUTVAd5s3gaGVVa6Hn1a/BqlOcINTO4xtc3J/QpQ2onq&#10;Oe4t3tKaqBIM7B1ZV4bOhFnms5bp7PgOW1FW0IHskazHg+5yePwIi7MNqHj66LADpscPZiWLJyFs&#10;7Ny1t3g7i2gofAbbSTZlg90wYWYBI/swP5a/ESdssNpCZnMx2/GGqBEsjtxITbDalk7ZE4CmEGKJ&#10;DAkYFLrOqm+4WAoujE2BNCurWgJ7s6olMERRXbKWKq9FZlDdFMgi6fxLM5XBB6dpEox0QR+F8qhT&#10;tgUAvmmmKL1Rjhe6OO0t3s5DilpTc4hLU6MijlDvP2s9ktaLGkpIrCnI297i7WxNszIutBbJEssE&#10;k8EHzcoyxgSTOiMsLDnCYvt4KdiQDZklvXYLWqlMwuyGtoZFoURLGKhh4alaMlkJy+qMtTpnPWy6&#10;g9YOCN/UzgbzHEQFN4CWwv4wLt3KAkoVT4kVe4u3U1d2HuuGlA0oLDmiktt0LbB3W4gHwsJ64EdD&#10;30lD9xZvZ0uvS6a9xZsnEc0yRmC/9xZvSrqa5fdDjlFun5ZSWBmObFVmGX4VbG/xdu4j7i3ezoya&#10;/BO7P6gEabaH5B7Hh/NSNmNGWOxnBJOPgjBFcEBl5MrAWW64d5sCPfBRFW/Hj4ohtbsw7y3ezqRX&#10;3a/oqLy3eDvlWwYsMI4WmkW3DgqmvBQsNAuphRcLdxh7i7fzHVC9GGDpsxUjwsJwIUyCVLsrc3aH&#10;IZiWHmB7i7dTrZ/3Fm9nDNEZhqR3b/F2xjeF28irEQxuuTKECtkyCYPklVlZjXD3k6FAuLTeW7yd&#10;bx+Z6g5+797i7UxlMi0a+DYI21u8nbF3b/F2ypB8vgDJcnuLtzP7lq8c6KXU3uLtTN72Fm9nkqTA&#10;Gr2ylQtKr2zzqSXc11mm0PISgGAqqQDBaPPvglp9rarcYyouZrfVQa3eAtsrW4iFJTWAaaYQKM9i&#10;JQTTR+HW+v+uxZvV4sPGbp8fvKubRWxvTer8/7f/wf61/y/feOuwpy//ePzrX/xP7x9++O9/WOu3&#10;+8fn7159eHj8n1cXvz3efvnu1dN//XL7eP/q4uO/f36yRyvTG083f17+483llRcQeFz/zfv133z+&#10;5dP3D9ZLzkLDt5/vjOp3r57zj98/23/Zv757+GST+fvnf365c+DyCP3x6fnm9/+8ffxy8cX+aP/o&#10;/vfn/3j454fbL/cL4PbXvy+ltJ0RDaspxUT0H9amLab3Z/Rrs6Wv+rUtQv3y/dreXV8pxjm/vp6v&#10;44XP7bfGsYs7f8p/mK68iOjdUtzvzaG9APr9x8dPzuy7X56e/+3+Yflz8tVruBuH/a9/+kGTurG1&#10;OpZyt+YLs8VMF/k6QmydG+StV8iP2Nuaimlbg7zepmIBowZ5+3aTir3haZDpepuMBZQa5q03D/t6&#10;MLZiDfLmcpuMxRobpkPG2NsgV95MYoM1FpBqmLevN0djJvmIsbTvbULuxzZKl9vzcvPSMPa0u0Np&#10;zeil68bXHPJCjkdKU2dy3mW5oQ6dMa2ZPb3uzW7N7jfzNp/W/L7uDWnN8DfbUuTGqw37bYdL85rf&#10;hw6hNb+veoTW7Dah3RJIf67URtQTpZMubXOH0Jrb1x1mezC1fW3pUPO1AHjxjoa57ujIvGb2tL3+&#10;/nqqEbrqjMgDsg1kzfy2eOTbf8P0Vs2bjTdQZ2r+UqthLjty5CkdDTR3RrRm9tKYZsMAeFvlRmja&#10;lmzLODxiuoROmL09It+j28d6hPyusIHm7VVzz61hesx+s2Z2Z9XsivZIqCdHfhfavmZNL7eW313O&#10;hnnXkSPvXN9AHV3zR1kNcz1t20gPozTQYVvX/N1Ww/TskYdtGqhj2PxpV8N0TaQfLBuqN6Q1t6e5&#10;wyWP9h8pbbPbYq5HTHR22xBuK8d/RHW2Ej95tK9Nh44p8Rv9hurMztLxj5jp0JmdP+xplDqaa6Hi&#10;I2aaOmPyoxVSWnP8XWcL8JhnI9TZJy0sfcS864ilx1iPhLZtgAWuj5hp6lFa87vDJbv9WFHqrZwn&#10;gLQxzdvSZPvLETMdOmzy25RGqWO87fL3iJnedGTAj9iNUkcu7UXJETO96Y1pzfGO/toTlhWltx2O&#10;+7OYNqbOZmkvDFeYnrn0LORGaVsILLp3hNil/raVO+m/1jHgViriSMmSXDuU1gzvGF5vgdCGbXmw&#10;HUprhm8bXj/XrAj1hrTm97ZYetuERsjM2/aIPEO/oTo7uHdUaBhLLehQWgt4Z+f1ZguNkj3P6VA6&#10;4fe2V+F9GI6UrjpGzpP3j6gOn04YftmjtGZ4x8ot3RuOn7vsTG95Sttgne3gtOeaVWTaZpVtqKsZ&#10;dgyUV0tdsaHngk+e+tzG1ZEFD+ytQH1aJ5zf9sM8+rei1Z/jCe+35cFbFKxoXXb0xraMFWzpf/j1&#10;8WDpL9EY0TtoLG+YG6pzil46TzTQ0mhww9OwTXo1qqXHaozKYkEtaHH7IeJDe6s1a/xhi22xH2sA&#10;ovzNukOYIpN7q7WvWqmolMjeau0rzihuf2NH3EgRrkXMT7kukYexRj9+lnW4HVdHqOuu4cYOpUNw&#10;s/cL9ZNuN4vh2OqnowuPGztgDlHXVO0YOQJXBZAbOywOwc3Z8LHvrdbOe3hZFaWFM3urtXPO+GnH&#10;ZeZqTID9SLPAxwTYzy0Ot5PJiAD76WSBj+mqH0EW+Jiu7q3WvjVDvGXFrHTbwkh76zKyTHurtSEu&#10;Ndfp/3WrNXebLz5Yh5R5uS399PDr/brWb3YzyQc9x78/zdjw6xFTt+Ze59/mb5ZuCVSdaq2GYJBH&#10;Kw4SSuOqvxgiDtmbYQwBFFaH0kUXLvxpoGABfG4IFCYYKA2xQMysU0F0HIEyhxIEQmlY8EVJQo3K&#10;vgSAGvqiCt7D6PX4gFB23DUlJJQpPKP01AxoKXMUsqiV3kYojStNTZqO/A0TotQloKW8YkBlJn5t&#10;HMz7WfhVozws6lwFVNCCEkxZ+6dORsr6LzVqiWTZwCAffhp71JYF5uCJXBaYI9gcTIOU/qw3T5Vu&#10;/B7XZ1ovgd1LLTAqr+P31EYNXiXk2OBV6aS3SPAwNmFQTabB6ty3rN9nd9fhk6Qm5a82Za0CwoJv&#10;BJtCxBEWtgqKzqS8IUxjI13QmoKEqNiiBRNKvqmkBa2panwgTGJZL5aUHsQt61HV8pG1wwClcdWo&#10;sTc8ek0DOiVTSqihccl4A7/Gnq1ruwCx0Nt2UGEl6oJcJ6qWifxivXFq9FDORZyAai7iqh0OKgVR&#10;TT87GgygoCaTiihBIYs/hqqNhWhBcm7OcYwTtQ4lV+txaYWgeo9WG6xwomBcQ1ZTnACJFleh7Jcs&#10;AMxRNdVAVmVzQFZlv0BWhSJZjR0QKvto9C+DCs/HTkKVpqV21CitI9CSrMLoB1HhChAtzRFkVSjQ&#10;oUDBasuukgWIfQjkK2nVo5e9Bxudu0JtV3UEAh3Sy0pCBb8IJU7UvFcNZZijirUQKjQNLIAnnJkn&#10;Dyuk5+yw2kmr5r1QYCeyaB7IRHAVtCNf9NS6rdUG3ZZ8WfSlsiaSr0EUjEsWE1BDdiI5McbVMVmt&#10;OZGyCqOXdrwkqvY6xAmQ+0FU8J5ojaGG9FHyBfqYFrNeoZToWiZko0HT5DOBDslLA+3IvbYefe7b&#10;gNLOByjpEKCkj4AKvxDmmD5TTUsVbYGrY1XvElVrR6JqCyAUeAoaPWhH+pi1FMpfhb026wnX1iT9&#10;6JoT6ZPXnBAKTr95dq9XO1FDo4fAiTjxMqiQe6I1hJJMAC3JF6FCawk1dE7LjiMQoMi4McKCGXDs&#10;y/AynEeXNEJz1RAW/IBT5JShyFrMMlgNGmcvIxY3EmEaW60BLYQLY1MUmhiSsNq0ZOib1jQj5DC2&#10;hNXWJT8KITh7mjEUb1fZXIre+wsqj97XNs1elvyhjxJDtPRjHyWV0dho6RM2ODYQS1GDc1fyDWGx&#10;pnA+y6WH7TMFiWC6akFYLBbCho73aUNopp6Q7EdR0NN8pA2CpDI1ZJF0nYEwSS8Ikq4zyPa+Dr6B&#10;9KqALqGG9hhdeoBaacMFEyhXjVBD+j5GS+4CjV5frE3uWG+F5giAScgFJ1gsEpkE3TOjBkjtSFGk&#10;TzU/0hGAs+Tkz7ddO0ED/E21w4AhaYcApl2UqKVhJmoaG0xB2yPNNGHAXkvOHrFqCQOr9sdgZNVE&#10;jcxVwkDeEjY2BTgrZas7cOsbDFbBX1a7yzMIg5mOlZrONnxwVzsM0wmGxvbHYKALymECyzuplh4J&#10;knKdyAxmtBkWayzcPI1FkieF3iHAZY/iFkGCuM40FgCeFFUDjVFUDRZe90mAUqSCUDFLQsWuBqPX&#10;Fg+ojHGBCc/AFIit3B2ImGVPGFpzuQxwv56VvmmzEjXaXl4Ypl2oZm+W8IYpZGceuMJpsFqMZqUK&#10;AXsbrLYK7aO1hDTYGENIeIO7hAp1qbnRmhaW90vZZbCeZHbSJFSMq+bEJAUlVOyzhJIjVs9R5596&#10;9CmyY1JBqBGzN+vICFvA8nbAXA6wQQ1GQwsRQ5XTQaNegNSlQT0HU5VLANGCQVjr51UzpFnbMXWi&#10;I1VeZdTClsoJq5C6QvuKdkaQkGxNC/KWyo6w0FCwVXITAKUrOkINuQljl4JT3jDWAt78L1jPsfvw&#10;9A1BXdLTBD3Iurd0OJMXDOGfSTA6TiUMtEo+NZ2TRmE6i8AqyEPHKQQ1iDvlKuCRRdTAfmhstAo6&#10;PdCajuX3TGNpB3kWIbHMswio6VgeQFNAEKRUZ1j6UViYELKUmVJHH9Ve+qfCZFFpCoOwTI6gKYhv&#10;g4tFsNg6wFHPQy1tkmPZKWnJyajqXE6hhUzpA74lDIyD9JQskmAUypJxQNsrowpjSxMNWq+QDN0F&#10;KvoLb7OWmjLm88JDr7zJJpgOhvBQTQdlQkX4Gp7sKfcCUBlpqVdA8g0PQiUb8HJWi0momCO8+lXw&#10;klBDtBTyBVqKlMP7ZwXxCaVx1QpsZsDDvUDLbMom6u7jw9N9pHdiefCnh48//+AVwr3G89PjT++/&#10;/2jFv2+tVvfflv/TEfcEttcRf/r2z6gjbptfVUd8Kdyx1xFfVQHb64ifFGq3o/SqvNteR/yiU67T&#10;PL0jn3p1e71rybEo3XaRTTvJHDG9Isl7HfEjj3oFTfc64kce9ap2u1fSBLJTedI8+yOmS2gt2Z2i&#10;rxbbYEJ7HfEjj/Y64p16zXsd8Vc3fmhqqtuptW1nuCOmVxvZz/mNUKfCrh3gjpi9jvhFRy73OuJL&#10;tb6jqGy7OHsd8Ru/9mpK16mPvd4u7Yp0uxC1X0k3Qp0dfK8j/urGL9IbnzpWbq8j3vpzTX7B3/jV&#10;aSyw1xGP0IqVw17voXsdcSufXldt9qiCxSb3OuJflb+2PJOFM/aYLKKvNSMVvt3riH/FSLv7Xhhp&#10;R9wRRvop1yXSovkjcD/LOnyvI35eE9r7Tjln9jri55zx05hzxg5cIyLmZ64FPibAdi8W8DEBtuuq&#10;BW7Z1yODsVukgI+ZJT8I+dgttWGIuqZql4pDcE3VEgBG4Hsd8W7pbq2qZf6NMNK7CPmqWmb5EFyr&#10;apfTQ3Ct6l5H3BvpbtdaX7rt+BJ4+sAIU5eWOvEPxtZ4aZwT/+BklcOlUx/fx/u75wu73jUbYg2V&#10;7f9b9+XHVxfvv3v13kcVHaWF9dvji9/8NZydwPY64q5AkMIQagOgUEVIrAj1/tNAsaXA54ZAQwMf&#10;YoGYCVldGhSgNCpAaViACmMHSTY6DBBq6ItKBwFaemxKKL0RqOeoxBigtdcRN3P5fGHd1TOlqk7r&#10;zvQsQEXSI+SqKeOfUEO0sh7MXkdcy5nlKDCt0PZF2xTohWyWG691LsvGUJ6l3p5T1mbC6iy/vY74&#10;t2cV01XEgLL59zriD4u3uJg/Pa4DPdB7IUKFySJU5HITKrItASXjDYnLSvUH7dT7HpAevZsGFVYG&#10;LrwESVRtXPKLdd6pRg9Z6OIEvEkTVyHxXQ8B4A1IPheok8Hz7UFt8f4YauiL8MAw5wgrFHvJIFfr&#10;cWmF4DmPVhveBiWq5qrmSHIfcwSJ1gpBNQY5UzDHvY54uqjiFzzgSe0AOxHrCLRkAeAZ6SAqji1E&#10;a+iFjyQaHvikLaydddlVsgCxD5EtFKrWtHx3VFuA3BXq0etpHehQviYCWsF7oqU5wuiHUFmbuaal&#10;tydgVxNV2+is7FJrR9Kq+SUUSOFY9Zex4i96qwNaq9UmlCxAPcd8ujmGqrmatAA1ZCeSE6BpIYWw&#10;Qvkmtp5jyiqMXnL/kqhaosUJsEyDqOA90RpDxSmAaAkF/JJnVa+QLCa8DpW9H9yH6nHJS4OKB+n7&#10;1qPPfRtQ2h8BJR0CVPAeRp81IoDWkDXJGks1V8dKLCWq1o5E1TuMUHCG0ehBosUv2K32OuJnXi2c&#10;yvc64skvFSWCc1orH1oLfsaNIY6xJCRamBSOfXsd8fNQZIZwa4OXbSrhHN9gtdOToW9a0ywQDmNL&#10;WG1n86MQgsti0hDPywrWFL3Xu26ExXY4+lFiSFBD9gpGiyUYsVewwbHVm3WyF6KEw7DwSWDHy6WH&#10;7TMFiWBZvxf4ltWACSa3HWD+hNTMIM10ryN+eiOjLQvMm8powB6z1xFvjkC47xBkbY4AmIS9jvip&#10;zOa1KpwJ8sqXYHsd8TP2Kj8Ft6CwuBCTnESNdCFhtCfro+A7ixp54v6o2lMMYOtOGGxBex3xM0FS&#10;gXBkr9YUln6vI37G3gzawvahqBpojG5kYA10nwQoxcsIFX4zoWIrhdErsgOojHEBwzIwBVZhryN+&#10;Jo/yJWG/baV+61VoRbjrNW2wWoyyqDEEoBustvTto7WENBjNNHaheqJZ+phQoS41N7JUcT3LvY54&#10;uvMpsjW/crkJNWL29jriZ+G6XAKIPQzCUpmA2l5H/GwV9jriq7zMrD4Ll/lZsBm2nr2O+LmsKYeD&#10;wta6/KdDRsLqvbgVCIdtVtQgINaowXac1OqdIyWEDtyZMwFTGEs72OuIn4tlptTVvt+UmQV/KiwT&#10;FeCjg7DRKShXAaQ3EzIINpRluNcRPxdLqTOZwb2O+Nmhda8jnqcc7bfwvlZROKjqvdcRT67aEcND&#10;zGfVxu3VOFYP//zgpcOXZ+N7UfA/pyi4PT6uioIvHtVLFwWPJ9YWebq8tu7Vy3Lf//58cWcPX99a&#10;NYNrG9OdX2y/ma/tz/b3Jju///j4yR+I3f3y9Pxv9w/Ln29/tcICyz//6QeVGPiplS2zj7SiZddW&#10;MO9gSVvCasY3FoRqEOucevHhYopSNbffHunYS+8GOrzdJmQbeMNYAbBtQqYVDTR7afGNEVmgpGGu&#10;rrbp2DP2hnmzTcbckwaxK9dtOsblI2jeJmTXFCtMZ2IndcHnDiXvP95IvetMzc6VR5AVMt3kkTc8&#10;b5QsyWt7dpZRe0R1B7XmtyU0dUitOd5buemE54dDh9Sa6R0ZOKkM3pUmCzkf52fFHjdZdVIbvCdP&#10;Xlmg8XPuqIrVIDuCrjqC4Ia/UTr0KJ3w/NARTktqWZHqiLln3bTv9RV4zfPr3qhOJb0jn3YOXX3w&#10;8mqb6367fhxWT0DtdviIipqeGwbhsOZ7T20slWVFaj50hrVmvFVK37R2drxfkVoqjW6Nas34646s&#10;W0rakdT0xouWbpFaM97qEm+Oyi61j6SuO9LgV9ZHtnet8Jrtlx298WvtIylj6Pao1my/7I1qhOuW&#10;C3j83qE3qDXTrRvA9pjWTL/sWFC/pG7T65mFyzXP33ZslbvGjdI0ddTG68AdUa878/PWSytUR0Av&#10;10y3UM22VPnDqkbrusOrk9Lh89QRUD8jNFI9y2dlM46g2Yzapqx70KuRMoXYXEHrAnUEzbYnbZLy&#10;Q20jZT0mtkmt+T6/6dgFP0Y3UpcdtlvlliNoftNh+0n98MuOafdidu17h9c9Umu2X3Y00AvdHUld&#10;ddjuL3Eayoa+ySsvgtdAh8sO2z2xoKGmzgS9QF4DHXo21LMPGsqEb3tUp2zvrKDHmRqpQ0cYrtZs&#10;n5fC7Rvm2EN9jVR3VCds78mVx9IaqXl7fl6Pr2EOZoo2hd2Ddw01dxbwpJL44arDKn+13Ej1xOp6&#10;zfWD+XLbo1pzvac316dc74iVv79po3rbESs/FjXQbB/cHtWa66YRm2L1bs32+U2H7Z470j5oArNN&#10;ai3ss9nHzVF5fkkj1TNXXlOwgQ6vO2z3HJSG6pJas/1w6LDdc3yZ1Jrth6XpyYbeeCJII2WgTV6d&#10;FhU/9Pi+JMk2Yj2nb3q95vxh7izi8qbmSKyjPNPrNe/ndx3eTx46HCC25v5sBmlTJk7rivdcv9PC&#10;4nbZ3SO2XgAj3VmBk7PqZFvU9tBOTqtTzw4uFRUbO647PtJ0emDt2eel2mIjNnfcydPy4j6BJmkW&#10;JGlhkNsPGRmx6pEKjXTqSJopsFiLxUIizgI1pgM8Vj/SRMopn9SO7JazNJFx8Fh9UFNJB4/VfPUl&#10;X2Y4NkWPQSzwsUl6nGGBj03TrsQDPjZRbyW2UB+bqgcFHG7n/qHV1FT3AuPn9Zn9RO2MtCacI4z0&#10;U/MCH1tVPxkv8LFV9dOvw+2AOzIYuw8L+JgAW7JBwMem6kfVZTBjU7XHcAEfm6ofOp26nStHproX&#10;GO9VB/bzmjNyLzB+rtp+DnLO2ElnRMSuJMB2mhmB7wXGexLpnYec73YUGGHkXmC89sSm1+lJWOXI&#10;EYYujrQvgL+LH/oHR8dpzBr//1Ng3A9oXmDcr/P80vDTw6/3Nw/H+pLy8XTbZ47zEXCaKxHKb262&#10;OJZ/m79RrTdWwkLcJSos8vQmlytp5G/QSlRqSf5t/p6g7M1XrGT+bf6eompaGn1rjpI08jdoiRPN&#10;B8m/zd9ASWQmC6BXA0v+W85ECUvGAizHVsPkHE/wUWUvEMyvgkyb/FV6NQU5kv5+s4RppvZWewTW&#10;VD65n7+xCnJHLSZREguDbFGeEhXzjMtz05T8Uv7GF/26zrjRNsn82/wVKoSbUDGutj8njfwVrTFU&#10;jB5o6ZT1MihxotZynRqBE9Imi1lWKxTSbyHEChSjgrWO5WktPZLh+RuMl4F6XYtNrI7Hi6pRiVZr&#10;YJFfyt+TL9oNe0UrNagWeqHaATm/lL/xRRmUdi7Ov83fQKWxeyGYWAaWQpJDBkVxBoRpppZzUPE2&#10;TWdk6/StgGwirLrUDcyTvtk6xiTv8zfWYBAVvCVakv9azmTqiFYwFlDaRAg1NHrPJ/ANiRRTGjAK&#10;qxVYzDi6lLk6+atVSuWsLVlSg10wd2gSWlkXUE811iBNSRWw2vsjmkIwLZalipTUBCNqOVMY2yAs&#10;bSRQSyP5MjB9lBiiKVhazAjfCJY+XE1N9spLBlUfTctMsFx6oJZjqyVkbBFy4cGyhQEBfdG4QPkS&#10;VZuPRNVzFAp2lUSN0AKDGys05CwNuV1DDhz5gjEo8lFDjSwhoJJU2TLLQChR+uKLoEIC6YsaPXxx&#10;DBWaQV8UquaXtmngqo56lqxQcVWxf5AbxfDJFZcpsWpJ1SdFjDbphIGfrdsI2i81Ty+gVo1tFJbb&#10;Qz1THXzxUJ7UanuYZ3eIjDRYvRGmfwYRlAaDmcqkEzXtDwDTHZAXLqoWS5c5EzDEU/SW0EjNXk90&#10;G4igeLrYAqsZojajJG+Kz3vxymqmnmvjH7UM4wr2TmOjM5tnVyzk6jlkS8cJjqeWaBn0YBN2HV2+&#10;CyqdxRA9uaCarqVYix7MQ1WQjp0p8ziQvzpAZ836FpHOv89f4fTSzzNGyvFlNW3EiX/gUkzZ4wIM&#10;bJYNobPXlPVz4PCVtRrwhBzLizBLjTHpI6fHc15GYJbKNQLT2OoVmyXJOLZYsHZ3lPKRvzpmmj4s&#10;Y6v3nNmfRdgUrIJSJU2zOcILDKaQsFp3Zuki+IKzKomCF5EwcBrzowiLmSIs+EYwrSlNwdOifBVg&#10;sdQ/jfimipEQp87yJgiThNRLn7VBQJAmc9oHxDIfeIOQZ3EN8A0n2VbQLL+0WsZW60Kz/GS57PDr&#10;5DzrsNKttjORBc6djix63ijRTpI7MeDeaf+HyLTutD3Dr5qt5xM7U2B7Td8Eduv0dGDz99x4/yj4&#10;EkoUQZicNQgO+DuI5aM1Q/zlxQKrbWY6kuBeKQtoorHptAQMSWrA3garTUSD1VYuZwpi3mBALdgL&#10;qi9iEOYQCgym8rbAlit3DM7ROowQaig6oeOl+YWVfurYSKjQYkLFuOzNSfnFl0TFuOiLoZmAUgyA&#10;UENf1GkR+CXJgTiN1AhkQmYFYmSyUeBQ6HQKcZq3sY6wZSeqNhVC0daZx2YyFbmDgSVOGIxN5h+2&#10;ppwCwcb2w9zBYNv051bL7lrPVIl8dCZte3VtMjJAQH6EZgqLtbzl8DmQO/Ray0W4vItANyz8XDy4&#10;WrjEeQwnzWzRABuPZwct1Ord37OuFli9rs3RrRcsq3qhr65TSa0PWesKtsV2QIApmP3wmYJJyrAA&#10;7LJZlJOOaTpYgbWcdUxDWEgIWOg8eiMsogewK7RTcM1ee0S7sBepBcxqTFdbt73uXajZC9wSpo/a&#10;S+QRGOQO5kcRFoI0CIO0xtly21wsoyZKP+sjYbXLY+/Agm/AEFEDtyHHRmKp8yhoVkoI7PYZToHt&#10;PoUczOCsiv1ETUFXGpuMKhmHLFMFqyAYOIL2EHxIFzQ20gXNFKU39JTyOLMhAhiHQViODaiNwqSn&#10;Y6sAKcO5CqTORmZEnRMGZtBWyamRGUwY8W3M9qqZrN0HlEbVtr5lpmCRtO1apKyiZiUKRvh2UKgK&#10;VsEe6i7UQMgPspYEkwKChBzkSiFsSLPsEXRMoZbeg5o1gJ4ezNL7YiFs7KPmWQxR+0MwuBe1agPL&#10;RyHzJ2cKl4rJN4hT5SrAWctKWSxjg0jmwauv2CrUGmNP1hdUXdx3FBVfzAJveZWTv3GlY2/3R8aV&#10;YefaJzvkfWhtPlKT4dxplT2CszXPZjs0OWdhOa0iR8Dqsc22vy/Uaps1SyLNCa1M2yx7CoI76y4B&#10;3jrMsjIEkxBBFoHVq1lmirDQZJxC8A3SUXKmyLcYG2jybO7Tsli1obSqGWMwUSMJEbVaF1LeIMw9&#10;mxPrUyArY/dCC6ye6cHiIAusnsJBZ06yWXndW8p4Kj3ZmZgAWDZZo7rY9EGSS6jgRV2dPXduoOX1&#10;rnwPrTmhrQDmqN0d+JWdmGopyy2PTKnMFQijFQhapgn3QQe5f6DEB5lSMFcHOzsuvIWZWihogdWG&#10;eXmZaCtFXqKokWuqKcDBKhmCsJgpnPdzTQmmvQVhoXgE0xaEsLEpaAsianluBXMlX53YKyeFYDog&#10;IEwzBXnLUwnBBqlpsYCaPCOzN5X3kbsBwjS2mlr6WXQgVQ4WwrQf1Es/S08HD6StGkM6ufmr/CWZ&#10;QYpAyq1AWPCNYjjaFSjgZvLo9g1h8VGbSbX06SoSTNEDivIJRlE+aT1G0mKmcDGeUReExZ71UrDw&#10;AYmaGTZfLISNzVQSAlcns6mUfxRh8VGExUwJpugBralcbITpo7V9y0MYUZNxQFhICMLGxmZrvqwC&#10;TEFmkD6qwyvArFjfyEfzxEzUMjOwnkIe04maHbwHGNKOCfBRcypHqGmvp7HJc0DY4EfHYGMXCgeF&#10;Fk2IK0t+GLO9GV+C64mD3Dww+BnUgs3oIIsEG2VG0mATP6RDCxIiGOz1SQ2noP2UPiohh0NKWnKg&#10;pr0eto88m0ImaoYD4Tos5Q1h2tpgChJyopbhRaCmS0mkNjY23SAT32RqECYHA/RUsU+kpikAtQy9&#10;EGxsbBYecKNKY9O+gLDQBYIpZAUwq4U6MrbZTPjAFGaFJuijOggQTKaGYNJ6kN45ncZaF6xccMyU&#10;YFoFOLVpB4TMosx/oESlvKFHnOSXku0y+wVxGdiExKxjk9taccZxoTmUOJZNYvEFlcmIizHjQivo&#10;TenxZVQtBu2lFYR8M++KMu7zLQXipEGUmp9tLf3lXeUNZc6alQyucYosUdq9P7Vc1gNy2/09Y+Bq&#10;ufLvBQ7mke8pIIaaVejo2WU+lIRbmsyqhJBsPpQw5lSLkQ8l4PY2H5iax1BRy6cNtnIlTNmocJ2t&#10;VHiqBpfPo83mVh/NJ8iQLTArexSCz1lfhWDKCYYgalYiIpj49hXs7uPD031MHvvHPT18/PkHbyHn&#10;pf6eHn96//3Hx4tfbz9+9+pvy/+JiSewvdHcn9NozgxU1WhusZd7o7mPt9+9+pdvLvZGc1ut+Lzg&#10;2rFCfqeNkHkQR1C3eYJZmyOlTpskP240kHk6x1L76/6AnmrfUHujORPeXkepvdGcVd91R62Ji9WX&#10;2BaqvdHc7ad745a7v41be6M53xr2RnMXe6O58BL2RnOLs7RugrPemfdGc4sN9Vhis6G9VkZ+Vm6g&#10;bqtAv0VtqF4jo73RnO9cnjXWWLU3mvOda280t5irbs86i840idkbza2Y8a7btc4KXTSW7Y3mTg+s&#10;Pfu8N5qzC46bDKjWXVYiYHqTwfwarHrwN+0OA+AR8byxVYvwJsCjlMBNS6UGeNSAuWkXFgDXTNu9&#10;RQ1XBdm90dxP5+2lVL/zpt101IxU5H5vNPcVI/dGc71OWrqJurFr/RHDoYIxNy3juZZI1XC5adlQ&#10;AJdZaulOAJdZailZAJdZajnMNdybeC/GPa/yAC4L3LKQAa6p2ilohO97o7meAOua96bl9tZ8927V&#10;vqotHQ3gWtVWVwHgWtWWRANwCXBLpgF4ehBjurp0iPa5HhNYavpZOcj+waAboQqI9g/GxDiv+O0f&#10;jPlMe6O5vdHc5+i2d/q8JTSHqoeHwnjB0TCySSN/VRJayQeQjZFpLJCNkTkKBMuxpebkmPJXz3hy&#10;bAALw7M3mtNL/+AapJvvjeZuv5UGhDpBprwKwUEtsL3R3PPF7/58esmNa0fmVOv8DcbLjLWTcv5t&#10;/p6goOqDDApl98mgvBAs/CNq4JElBOGxdZpOgmmmwLXsstViIsnU/A3mJqy5MPnX+SsViY9SbnFw&#10;tzl0SSN/Tz5JqOAtoULQCBWCRijNMX2zHHX+xuj3RnPySLSYqcNjOzQJrewGqOfeaK41jz1dBcgx&#10;zqzVF4Jp6akQjNa0hfFSn/JXU5AtJZgMOMD2RnPrJt3iGShfompNTlR9qBAKdpVEjdAi4704HC2u&#10;kbKVvyFjIYnwRDSkGh7Ax1ZBvmCINPmV8cEWCssh56/UI3jV4mv5t/l7okQvgwpuES2NPkMmOZ78&#10;1bjGUOIq0BKqFtO90dzDMXayN5o72y/zlQe8Z2kd5GoD1WC14OZHIR7THqrUH90bzZ2tab54gkpy&#10;+X6KTlnZ3gZc0b3RXFr6/A2Ln72VjqHu/Pv8FU5VRxiXzylru9+eP7Ygfn4vf/VduzFZQhTUhsku&#10;M8ZwQQ9PyHqfnZcYOar81X6psk/k9PgLDbvjQFg8MUWYxlYfgPdGc2eGJ2vnQ0GOhIHTmO+uERZr&#10;irCQEIKpthlNwdOiTN4IJukFHzq7K0Ccem80dyZve6O5zTuxvdHcmZxkeyPwYPI1NsHiCEex7uyr&#10;Bu5VNnOjj2aAvfaFkxoEOBqs3uAaDD6quFa7y88tPH9jK0+GgJ+hhluwRe+N5vLObm80l5zYG80l&#10;J/ZGc+ugb5p/uoOViSWYrF3LmU4rl79h7fZGc7dnu3DmcB2TxJJj+asDad4S08E1687AhpJ1bOBA&#10;ujeaO1+vLDVaB/MmFTODM87eaO6Mve0UXLM324jR7YPXALADacuBTp3KX4VT9kZz5wyJUE/Le8+/&#10;zt/kWwTdWkZ6/nX+JiyoQQHOvdHcuS6odBmFU1Q+lm4IBWsJ/rlI+avFSlh9usmeMVA7f1ZxUCqX&#10;peKgkBWaffwgFXUUlmMDUzMKi9gXTUHshTJjWfKcCoOpQuRXpbzO1zT0FHpczCow3J6vJJX8TQmR&#10;USW+jdle1QVsj2DyY/mrj1qE0i05WaS90dwp37J+M4hlFmZGWAgSwXRpg7AhlTl4LQRbeqT2h2B0&#10;tWuehX8U8oiyQwtcKu6N5lbZBnujuVMVzR4HIEN7o7lz98g2x0VFwVNRoXtKarQNyKnRKqgjDMSv&#10;90ZzZ4u1N5qzOqnhymQx/73RnD0E2RvNnSuKnfbcDsHBam80d863saNQdoyEE1M2haZVMPdwZLFs&#10;UxmCiVp9/5jdeOA0lxYXYZI3+OjeaO7Ma9OBlGJfOkdQBFJuBcJCQiiGozYUFHBT8xmExUcp1ip3&#10;jGAKMkDWe8YiIH6eLTIgZz/DKZD/PwwLdUZqg7CIbBA1s1huQxAWp2CExUdbXYgU7vxV1GVvNHfG&#10;kLz9qa1l9qghsVSSKcFsMX3pERZLjzAtfT2FvdHcuYOhvR7Ym54DwsZWQYFxoqYYNcIkIXWO9N5o&#10;7nzpM0YNfBMM9tOMtcIOmC314PYnA7y09NrrYV/Is2kr0ZPmL391hJWzDeloe6O5c0HSfTSxV+cF&#10;hGmvB7G0JMrFcwCYZUcOweTVELWxsSljnGaaDxngo3ujuVM93RvN+SPHM55I5I5lvPLv81e+795o&#10;bjOPfm80l3KSvyEvk7I19kZzJwVA8tnl3mguw//xPh370SmhljJnRA0TRZa93ZsmVrXestoPREez&#10;EhHBlDp8BvvGLkJunz/89S/6w9+fnpc/3/3y9Pxv9w+f3GR/fvDecjZUt94n/4P9I/9fvvEGZk9f&#10;/vH417/4n94//PDf/7AGdPePz9+9+vDw+D+vLn57vP3y3aun//rl9vH+1cXHf//85MGTN/7W/Xn5&#10;jzeXVz7fx/XfvF//zedfPn3/YB3t7PR9+/nOqH736jn/+P2z/Zf967uHTzaZv3/+55c7B/pQvzw+&#10;Pd/8/p+3j18u/I/2j+5/f/6Ph39+uP1yvwBuf7UpxzIcsZpSTET/8dvTl5ie/eHi908fP1v/uC82&#10;jQ/Pz1++/eabp7sP959un/710893jw9PDz8+/6uN5puHH3/8+e7+m98eHn/4xpqRvl7+9OXx4e7+&#10;6ennzz/lMNQAzpj28w92DfPGS38WXePsr23E+kf/XPhuff++/P3h7n8/+VRO/sb/w9fm4v1v/+vh&#10;B+vRcPvL88My9d9/fFzW1wbpZcDevs5m8PPr+Wq2p+3Lkhu/Lu68Sth0dem79Z0FP6bD9bHFaJJZ&#10;i0xy1fuSLCK1blBik2vV66fXF79dzJFvtMbYMjfM0gApjlRriAl0g3So2HAb5MobmX1NxTS7QZY2&#10;ZhuDMe+5YTpk7MFVg1x6Y7UNMuarN8zSLOzr0ZgBaRBr4rZJxk4GDXN12JzUScc42wu3CZ20jHvr&#10;zQa+HpBXkmxfm95OHUprRi9dPzYorTltzyI7lNa8fjNtj2nNbEud71Bas3vplbMxpjW/vdXdJsP9&#10;LNZ4cLnNJzdeDWOtLjYJ+WuABrJV2WL4Sbc4K4fbobRmuIntJqU1w3vCZKkTxyEdOkM64ffry86Q&#10;1vw+dLh0yu8epTW/pzebkzvpFPeuI+CeSd74Pb/eJrQW8N7CebSxEerMzSuGNMzVm20mmeN1BB22&#10;xdtfyx0JdWTypENcj0drbpvd2pRJj2m2r03XmzzybbpheoQ86tlAszf4+1rf/Plbw/SY7a57A3VW&#10;zQuqNIyVo9iemyUprlHbQ1pz2/pXdyithbs3pjW77UDbobTm95ttNblc87trlvyKr/GgY+D8eWzD&#10;WLfq7TH5bVZDdeySv2ZtmMms4KY0eWCzoTqK4q9nG2ayfWeb0prjvdmdcPxtZ+38/rV9r8Nxf3/X&#10;MFOPkl/ANZTtO1si7n0EGsaKHG/PzvPbGqpjB96ecHzuUVpzvLNhnnSEs57vnTGtOd6RAn8y2MZt&#10;xao7lNYc7/DJexYcKfU47rnLDTVvbwVXJxy/6szOr/4bpY5knnSDm3qGzjOgG6WOs3PSDM6CNNt8&#10;skuHIyXziLbk6WrNcavC0aG05nhnO/D28W3c0UNxw0n1jKeGers5pOs1w6O72RahNcM7JvN6LeJz&#10;z6j4NW8bUo/S2qjMZi82jYrtSEdK23udh0iOH+u5zn5X3FDbjoWf4RrE+LM9Ir9Nbqhp25F7d8Jv&#10;k7jNuflji0Zp3t5/353w+9ARS4v/Hyl1hMkrcx2/1ts27UrqiLKj3paAeymQRmmynmfbs1szvGPm&#10;li4SjZQdt7dJeY+J4xc7G8LSYGJFq+NheNz6SKtjoCYvT3akNXcW0B8dH2EdWVjaUozQOuH8tuFc&#10;XjsfaXWPP55t1mBLe7WvPbultFoD2YPbDu9PzpyX21I6nR46ewcOj0Acx9U5l592fbv05ukbtsr2&#10;xBWppVNhTNECXC2AcfshIkW33t9FQQ37k4WjvmriZKpvUZKbjO/VvUxMux2cD7hqsEmSg/PqrQab&#10;jjo4c0tqsKmhg7PWWQ3ee771mvyo3PVNK5ZTM3LWgrYnDADXkraHEQDXorbnFjVcdVhvWpFogKfk&#10;jonu3vOtJzN7z7ceZ/aebz3O7D3fepzx44nvZC1bubZifgZZ4GN76rUscPMPgLoscMvtreF7zze7&#10;szMWbTlVe8+3uKasJWhxeF2e3add/QPzZO0fym19vL97vrDLVPNT7UrU/r/dnz6+unj/3av3cenn&#10;d8LC+h8vfrO3mB6z+rAkPvvF6qeHX+/XFazkOzS1OP79aWaGOlk1XP5t/irfJ3QYUGocQTVJQ8EJ&#10;pS8m03I8+au8kvDsm2nJv83fQIWJAJBGlWeEpJC/QWkIpJHXlGLgUFr25UAxJvhczA5AYUABpIZ3&#10;hBr6oKQKaMnPJ1SIAqCy/0GevVIG8jdkIaso1ii1D4B8ZnmcgFJxTUJpjnnMzFHnr3RCEgEorXat&#10;hR6nNRMHNXaM6QMovSEBWnr0Ac+pPNzl48rzUHIgf4MTS5zHYbXCTkqzRZg+CtSUdwyP1bIQHTx9&#10;82aWPlOCKQsPnuVljWSCKWs+kkWW1KOtdpuWpBBjA4bokR/UsLH7qYUaPNzMCvo2xNhzc8nzV0uv&#10;sZ0lYZ1nxeYUIN2swcY+aotRjk3vFO0et4YFQ6Bkiye3uYQQTA8Q6aN+k2vUaAqSN4LpHQ/UsEkh&#10;t+cVJUP8Tt/HRrBgCK2pHiVAbuCUj5hhsaT1JG8qU0kwFZ4nIfdgqjEEYcEQguVbZxByD54PfFSP&#10;EuCjMuTAjyxvVa+Btg4QDz0+BJE0f3hADUQLVC9Rtdhq9FB5yW+MjPktzJhWL3/D+omrLXaZf5u/&#10;QsW2bYHRUuu0kOaGDcGWjMn+niFq5vrV1OwI5PMc/OhboBYKMMaPFpNNbuXvCW/H1gnSvyXXID9C&#10;geW2iraLxIKUCVVr0nJxZ+w356NepZBGmKU3sfGhAWPTDYNVajAQWzl1li5YTyEYYrndNSymYNWI&#10;a1gwBGEh3QgLsX0ZmOQDiMlyADtkhQglHa5XQHYPND1RNf9laS3yUa1SourjXVrtWlO0T4A1SFS9&#10;s+qABNpkwY5FmYBWiA7Q8pQXV8zaX/UUmwFUHBVByXWgJFQcYWGX83QkGxesdqJqyUlULasaPWxe&#10;4hdohw7NoI9abYu6lBIts/MnooYsmIo6DXKidgkkq2DPE1VzQisEnk+iamuSXxxD1RuqZAJ2wDGU&#10;eA+0EgW2UJYcUPJNa07IFoK9T1Stj7LRIF/yn0DTck+rJSd30XpcS7KSmSZL3qjUNuNTCJPzQdTk&#10;ygBMjhF9NN8L1/xY8nl8prV5nXSgHYXVImTJ42H5aabBN1DznAJoypIE5dtg7RBYEvnIbtl84tog&#10;pISA75/yBofaBqOPhrrDQbqNrbYKw7BYLArH6CyBsFgFgkkXEBYMQVhMAQNP4ZshLMwprYKJrXtB&#10;tPQmtgusdvUmcwWHYPoo6IKJrVOD820+IUdYfJQOpbZKy0drB9keVozB9FGgpnAzjc1vdgcYIhhF&#10;VxUxp6VPGOhpxt9hTe0mwqcAEbspYcQ36SlYJH9T4B8lWCw9xBzt1UlQo5kGDNkr2Bg1EnKNDQUp&#10;Pgrnu5wpHPAabGwKcCzLpUeY3EVYU2kW7c4mGi4hCAtBIpguS2gKJhqLOgPfdFlCq2CisVADlbE1&#10;H4LJ1AB7tS+QWGqXQViMjdwVXZYQTG4emUH5lqSncmgJJgeDYPIcECaGwLabMwVBEt9wFcb2rFx6&#10;kjcJEkzBLNaQLoSJHtSsUT2F84JtVj42OgikDYGzTFokgsXS00dl8An2f9i7wt62jST6VwR97Bef&#10;GPviGHWAIEWLA4K7oDHQz7RExUJkUUfRTZpf31nOexuJEfctDrmgKLYfatl5WpK7s29nZ2ceQ31e&#10;eATxpFgoc2GCHPAKEjVYgKmdEWHCkAgTZhlK+qxD1FxAa4pqCFMXxXRW/eb3pvYLCOQoVyoThlCO&#10;ag0RReUjIRj9rWDoENG9iOfIi8LjEg4tWlPLBw9exZgSJqyXB7SqNe8QMeutsm4wchFwtmJVh6UZ&#10;qaK0WzqkU+UFiCokH6SjthVWtjRtVcyZSobL+JJE0RaWNYXyARB3b+wSSEagsM0VETW+O07E8qnG&#10;LUJllAAXsU/CRNg8woRpWDAiYxWKrYkxoJctzBYbejVXuMiLRzByGR4hHTus6AvkwdQERcaXGixc&#10;VA09HkEZEjpEmSW6V9m4zwQ1olgf0/MYs0oMFEJRYgDgdiqU371AYZ+mUD4HFCrrirTZdH/BLNQ0&#10;yRohOK/KKBCBUiZGmDALwBQJ0bEWhoHJJPkgj6vIB+kFm5KyYkPC9zcIjzkSZNqD4VIgW8P2RowC&#10;zFucvPHdpYqrMIkVVyFaoQwJk12ZpfVEIG8Jy1rcgyKXXtzhmqhLws+RML8zCYPfJ6Y8UjHV6pOZ&#10;wYezTWHiC6QIqWgWHGG18SIsPf1MrWIYK7W5yUsn5evH1f6MKXXpWcrWxEENfXkRMYqw9D4jwtIR&#10;I8LELpkbCBFOjjB1UbhY6THldkTxOLYjavHgebXwY3gQLbgSedqK3XJh2J+JhY1Uo2DevYpSQW8S&#10;BkZSFwVMMBIJWsEyW8vb13IUxJhy6JWFwHqFgwd7y7VeNRd8YROkWjG5QLXm3Su4lxNQMpJ3iDiv&#10;JjkIiiYjqRgPmTz9pCZ/4+uCgGGPoyq8rCeCR6BgcH1U9RkCERZaTCYBYdYrGMItokSQ2RYWM0xd&#10;FL1rIcMUCklYAoXwpCjCRYKlQAUlvuCSpbsMWhUK5emh9hCpZ7z0FFiFQqGxaCsPhcrmdFvQcBH3&#10;Na4FZ6nCctseGn9sKTp+aLebVdAdD8Xmh+79/eutSYrXVrT+8/Afuu8EVtTJTZP8O6iT2zYgpU4+&#10;TN8TDfKiTn5OdcwWiaiYNiFfZsQTIUWdfOCmYwl48yK/9E9RJ7+YFXXyCf3IkCkSZ9KE/Gtli27E&#10;mMtyXisw7CW+oM4rK4YFMGKmtBCDIxZBE7Kmz44NfEowO0SpYkMTz1bUyY/6qDqvO1nUye/C2Vc0&#10;pQlp1KJObvqbx3RS1MkXRZ18Vp1fCsIOM84oe4XO+UUlJEhF1ASFF3Vy0/Q7XjOLOvmEynJIMYrW&#10;NKG6feyhFHXyi1lRJ7+d/3Axs5yn8ww1hPCiURV18m099NfkNqGokw+CkyF6N6Hn6WHJOwYc07KW&#10;Hg+9Y/w4DbZz7BCvNQlMRAkF3EOyd3Z24sFJAfdo8N2pvubkY1rGgt9M3oPaqbnD8x7Vzh8HuB02&#10;5dy7ZVk4PO9R7RjJ4Yx8p3vG8rsdnveoYb8dhikmkqRbR1S5qJN/9bqBsHENHRlzitMdGV6eNcDz&#10;RrWok08xWFEnn+qZok4+1TNFnXyqZ8LLiQItWVJVzlIW3kA0wPMWm/CaoQGet64O7xIK+CA6lnM7&#10;RZ08q5csdWkYhqJOjjeQo0NE1kA46DJrVCh3BlU2gzdFD5CH8/zpeoI+TCLHIguEO+cs4mX40y/n&#10;Ny7SQ74dyO9JXM6fToCcVQQIo6dQWRfE/kC0BT9foZxCBaqok9tr5PvhDekYbS5QtGH+dFRRJw+b&#10;fu8LKiyp3DVW2nFxZo/yJ1pDHqeSHUf1jYKh8sAURnzp4sX4ExdFPZiCoWLDikqSraGaxH6kYZ55&#10;WdTJaUhFnXxkljBykd+/QKWLhHlph8im5esBVIlCyLYwd0XCkCYrpgwSqUUKL6lGpfAWdfLj1/ag&#10;flyYB2vW00yJxNwYhaLB8qfzKdoStR9EcXPHNvjT28qrfkeVTgwzsg3+RFtus6LOiNVI6UoCKlWL&#10;orYISyf1EyYKqqijl3vRdF0CL5rXH0JkI684C+Mkyn2KOnl77F85b4tRKurkN6eTndYtKqmoq5qe&#10;7bBuUZoK61YoXxJFWRl4T8x0otJ3D6YV2jxEpR10snbaucU6IaqKiBJrjtfGCM6AuoxC+VwSqKJO&#10;zs1dUSdnT1hcLvi7oqgRVig4J6Q4hbbSy7PFbAZUumqQKuBp/4KodK0ldcfTbEKUuHsPpAjO4X2l&#10;fUD0hFgB81Doe9EWUYILweQC5ZYjegJcKPieqPRog6OFfRV18uNdEv0nIZBAMW7BA5T2FkTADW0u&#10;LD3lijr5Vy6gT1BRZ8xdldghZ8N8vqs4CyQ0JCwvzlLUyUfevxF8WD3V0KNUWgQ0ijr5eGZBGUo4&#10;0nx9pQUy06Fwn6ciYMQ3cKrBoux4elvB136qCVjUyUczC7qxamYRlt4oRgXwtA8VYcqQ3GeWZgmY&#10;iEpTEj3vEUTwsaiTjzkEh3MiSLCA6IUaU/v3QPgSBqoRhoR1QTESVhkJg0sgDAlHpEI9hW6eosGi&#10;Tj4iLg6WWBc49AoGQxIcgjM8ET1fQMlVcQh0YsTulW/bFlvOBUUg0/v9BdZ6ITjEtV7CsB0WFy3q&#10;5CPrhVC44reiTj7qN4Ry1NEyInfqaBlhwG8Fw+ZOUA3iOfKi7tUohxatqeWDB69ioSRM0CAPaFVr&#10;OKFNkwOlvMRpKYXBRHSFamQipFPUyWPKVwWXLB2Zjnqu6WBlUScf+cVRyldMAkjLifU26genQ/+V&#10;kUtwn8WpZFEnP11dOFbpwCzllMWAYlaJgQpSMDZQYlLB7VQoXzEECvs0hXLqVqisK9IxTUaNaIui&#10;V5FVKEaoqJOPDJt8kF6wI7sImPkkA7ukozxFnXy8FGCyi0OpCknTEuZTVCzbRZ18d3IwyHzAtIkX&#10;dfKR7RZ18lGHVDjxE8EbbkeUX1fUyUcrVq7suDu6areHYGEuTDghJGgFc4JWG1bKtavWstKMqqJO&#10;PjKkvBdxcjqLcAuDECL+xJCGivEUdfLTwWKiTVEnt1ocT7kTFcRXqNZNuzN/R3XyC8vlrPuHlz/i&#10;w5tDP3xePh36X5r2MeTc79ogSG7JCrWt3id/sC+Fv1wE1evD/m338sfw6b5d/fHWVMubrr+dP7Td&#10;5/nsY1fvb+eH/z7VXTOfbf+1O9zOXywuL622uR9+ubx6HjR9uuN/uT/+l93T4+vWZNCNv+vd0lq9&#10;nff8+Lq33+zby/bRHubN7t1+GYBDvUB36O8+/VZ3+9nePtqXmk/9v9t3D/W+GQD17/bInogRAI7F&#10;I/mD4BdTGB8+vb953+3fjT6Hx/4eEuQW56AEef17++Gp320+zJ5dhrTFVXNYWje8bT/Xq82unn2u&#10;Z6vNfts+1ru+mW3wSxPCB0ci5fjNB6+++bTuhiFv1+tQ+eul50P4or6xjpst7Y9X1y+unoWRW1rI&#10;5fqfl9WLOLv49dCTwXrQ512z7M919lkDm320A+vrIEQRxu9E6P6wfGgem6iI339iWOgIBZO0212v&#10;7bKDPdc3m92u6d49rD7O7rdP3a/1yuxjcfkMFwm3G1u939bLDwiyxK/ZyJ+0OLL4Q//HtvH58Wuz&#10;nm1W1k2V3//pLdfLZbPr3TQPD/WqcW3/q3/Yf7hmfMjhmtudNRhaXtsUjG2jgfNtuzEDH77qPRG/&#10;jI5NfTl+Y7hyu+vjlx83u7Y792Rbeypc2fGYNuiaI17oWpuGZj6H/fLnjfX8m/rQv607E5azPwbS&#10;+I/9b71tzQ5afJrPAo2c+/v/jWTs7ga+sXvq+i0/rrv28be2W70K1Gb/RCpa9h1/IRmt227ZvHo1&#10;wL4hMQU6fvXUt+vNwFpf+hX9/RVNfRdqMlb+mpcGg8jmmhdXDLLYxLz2F7CckM7z62vr8UA6xnfP&#10;LePeze1/5JwjyjCWOZ0MZ4klc/ErVDAvVABe+MtQwcf3wV+xV0iYG/awWf5U9/Xx7wN13DRV+9Bu&#10;V0338k8AAAD//wMAUEsDBAoAAAAAAAAAIQBwycOmIB4AACAeAAAUAAAAZHJzL21lZGlhL2ltYWdl&#10;MS5wbmeJUE5HDQoaCgAAAA1JSERSAAAA+wAAANwIAgAAADm5QH8AAAABc1JHQgCuzhzpAAAACXBI&#10;WXMAAAsTAAALEwEAmpwYAAAdxUlEQVR4Xu2d2XMdN3bGxX3fxU0rRcmWbMuyLXtck4wzS6aSVOUh&#10;yR+ZqrzkKS+pVE2SyWQmmUnZsi3JtmTtIiWK+75fkvn17ctm695e0N0Aui+BNktliVjO+fD16QPg&#10;4KDh6OjojH0sAsYg0FC/jN/dP1hY2XRHan5li7/2dra9N3HWmLGziqZBoIiMfzW/7qqytrW7vrnL&#10;/zjkXt3yyL23fxCm6/nhnl9/dgXqpwHD1jEAAX2MXyibYSBd39pdK/OY59VChdwwe31rTwrgrS1N&#10;kH7y3ICU1mwjpwwBCYwvM3gPu+uZYY/c/n/UDNyV8f6//OxKW0uT5n5tdwVHQA7jv3089+DFQoSz&#10;kQsKjrH/9MqVc/259G47LSYCEhjvKobHcvfx7N0nc0Xj/fVLQz+7ddEa+2LyT79U0hjvif7w5eJX&#10;D17LcsqlINLT2frL2xPnzvZIac02UtcIyGe8Cwe8fzi1OLOwURx0Ppwc+ezGOK5OcUSykuhHQBXj&#10;XU1eL6zffzL3/M2qfsUCe+zubP2bz68O9XUURB4rhn4E1DLe1QcP587DmR+nFvWrF9jj7evjn14f&#10;L4gwVgzNCOhgvMf7R1OL95/OF2FqO9jb8YtPLltjr5ltRehOH+NdbaH7/adzP04tbWzL2W/KAuJP&#10;Pzh/c3IkSwu2bt0hoJvxHkCPppa+/vFN7rwfG+r++UeX8O/rbuSswOkQyI3xiPubL5+9nM1/Utva&#10;3PTJu2MfXBlOh6CtVV8INOYlLu7N1Oxqw5kzuf/slw7+7/tX//rHx0WYYOQ1HOb0m5uNfzy99Pu7&#10;U4UCGmP/xUcXL432FUoqK4xcBHJj/H989RwbL1cZKa1dHO374tZFu1ElBcwCNpIP4/Ef/uk39wsI&#10;hysSxp5QHGvsCztAWQTLh/FPXi3/z71iuTS1IN64fPaja6PW2GehVwHr5sP43955MTW3VkA4qkTq&#10;6mj52YcXRwe7ii+qlVAQgXwY/4//dk9QviIUw9jfujaCq1MEYawMGRHIgfGcHfnqwUxGuRVVHymb&#10;8+72Vqy7v4vRwW5r6RVhrrlZ3Yz/3/vTT1+vaFbS625koEzojpauDmeTdfT4r1Nz6189dF7Cf/iL&#10;d91f2ee0IqCP8Xulg3//8tny+k4uUP79F1FUnl3eRDYEI+LgwkhvLhLaTvUgoG/P9euHb1Y3dhsb&#10;GnL5ufPjmwhA2fd1pVrZyOeF1DPYthcQ0MR4DPyzmdycGfQkB87cciWdU+3Ad7VXPJm55UpWHEuO&#10;04qAJsZDuIaGM/n+3H82HzaKzFNd2ayNP61E9/TSxPit7f28Cd+wsLzlZTurHVdXvFLpcHNn/9SP&#10;uskKamL8HAkicw+SbDjz9aNQb76/p92VcCWnubXJLNSpu6a1mv/6+gXJUHUqFtYXgQPvXBys/a0n&#10;4fsTZ98vZKz8t49mH00vuZL3sWXQfGKt+rvbW3x/HS6vuroP/85vi4B8QWTQxPh//s8fCqIwDPjb&#10;P7vWUrOB6jF+uL+TI7AFkbZKDKwG8Uj7pcPU4nW2t3S1n2yu+f+KIaiFJXVHha2og/EcufiX3/9Y&#10;HAjIuP3+RPWJp28fzxKy7xrFv/vienGkrZIEMNnFU/HB5Lvxi48vnXrS6/DjVzZ2c5+2+gVYWNmu&#10;JTRhM8eT1yNYVVjGw8iff3wZ30w6pGsbu7/75mWRdZcyKDoYT6rhIkxb35IhELzjuTWvqBRw1TVy&#10;7cLgrz+b6Otpkwvs6ubu77495aTXwvjVrQKs08QQHvfdE9J5RQv/4IQQE3F5tE8utlj6/z7VpFfO&#10;eLIVLK5uNxTqccgf8Hgyehc6FJz2eDif3hj/6c0LHFuRCDC3Afzpu9cF1z21eGoZD91JSpPvVmtg&#10;77V4tTikqewK1wvjXS3Gh7p/dXvC+UbJc+0X17aiI5FSEy73igoZT+6xb6B7AfJzVMkQCHpfV5tX&#10;bHt3P8sKoP5BZZGRg7k3Lg1JRHu6bK3066K6R1WMBywnDl6i2ZHZVAiqvi5WN+sviHLy/GAHIXHy&#10;gOJk5ukjvRLGkzx+em5Nor2R3lQg5TvbWryOmHuoNjZy2+ejxObUzi7xSzLXbxhHPtRyRc23NfmM&#10;X1zdchJnywVeemtBqHd2NHti15cr79D9/hSXgaqAfWp+7ZvweKR86ZuidwWMX9vO5cxHgk5D1moa&#10;z5ycVuECwxRo5lIFuv/xu+mNrb0ECCQ8l0PMKXvSuWgnvVP5jJcuorYGe7tO7j3e3i3VxeTVpbuG&#10;LxLuzffhBwy0jVH2juQzvq+rXeLasIqmekNiCVne9nfnOAnFfqD7n75/xRUsKlCqbZPbjabn6yDL&#10;UPSgyWc8WS4uDPdId7wlNtjSFKq1v5elYk9el9a2f3vnOXedS0Qmtql7j+de1Tnp5TOeN+zWtdGJ&#10;8X4VsyhpbQbZAcer8Y15kV35H54vYN1Lh4fSAIkl+3EBruyta9IrYTx0IiL3vcvD8jYB5S0yn2lo&#10;aQrOLkacsF/gQl1J639D7z2Ze/GG1PsyMUnU2r0n8xHnJ4vtCarMZZDbgMSNXm9XaA4mv8w7e6XS&#10;QfqzF4oGHrpzZ2ju2LKhXqekV3gihBA8VjwUDXyWZv/688mw6iQ95lcDnHktP/g5zeFOfxYZ0tXF&#10;tLO7l66uilo3J4fr7iZ0VYx37i5+GpotQwX6gm3C5p+8d06wcNJi7hve0dactKJIebwsTj+JlNRZ&#10;pu5Ir4rxGHi8Ap3QC/bFPQjXLw0JFhYvtry+zfeBHIPYPEWXqLHurm1q8Vc/qXwG8eu8GfyLN2vz&#10;K5uYjIGeDgaXeDvw4SX/+J2xnvq5LFEJ40HhD3dfitNFZ0nOy/mP+mfvmq/Z01fL/tf7l7cnpPtC&#10;9KJtA2i4v+ujd0ZrkUHNp6+XJ88NTJ4fyI5bXi0oWath+PXsiSTthT0mWXTH+DH8f7g7xULh7v6B&#10;X5KZhQ3pw8mxrKTKpi7PhebB8jtLAnWfmlMJ4x28hNd3dZYcHuiUxUW+Y2TS3Nkv1cr/enFdVi9e&#10;OzqX3qNQcoe1nh8ljCetV9wKYT7La5dGpN1cieeKOxuo5ub2voI5jCbEejraSP4USOkOJ5q6YWW9&#10;6MEX0e+jEsYX08T3dLTKvY1+crw/7Es2NSs5/uSgdKjnq+mtzNbypqO12ZWhgNsU4l8dNYzXMzgJ&#10;e7k4KvkqBFJVetkqq3ybhVWZ2RD4Zm7s7Olx/zgvG8WeMuZEJoszrGgllTB+oLu9aF4NH+uxoW7p&#10;6F9xzHyAv7G7dyArBQgG9fH0sjY8nXc4/KkksSreVrT4yCphfHtbsyavU4wIBMzcvFqddk8co4iS&#10;8IMXKVDZBUmhl989nd/cIR5YUxhNtIF3xdjYtjb+bZyY+mgbIZGOWF0Om41l5/3EeJ8TglbDyKW1&#10;rYz+LsTiPjbOmIvoKKVM7G6x2wursdlxy6sFJTYeZYb6cAcTOtoKyjc3Nd2+Pt6t8vo+3qXzw8wQ&#10;qpUtHRxlOR5OCM2dh29Y9tEJY1vIKo2PnY6aClai9PFfFePZyR8b6pJieFI3gun96NqIUrq7A3V5&#10;rC/QkZtdTrMVxZfh7pNZklulVjxLxUgnvuJZWRsfgBLb7O9eHDp/tkf6frugNaDfW1dHtF3Oej3o&#10;FgbuNkxqDje39zhyQUVBNeUWE/T9djNETAEIYcarGzvej1wVYltTEldT2ysXpr6cXcuCVKwm/gLQ&#10;/cNJ6P7WvduJWkhRmHCDxbXqLDeXRnuJXRNsDev+5YOZjN6/YF+BxaKl5T2893TOrfjZjXHB16O2&#10;I2KEIEOgmtzm4JlIXKz21srZHf7Ru4+RBvu6T87gJ9VXE+MRCw3Zl0HbpCImLd+UB90RkvcZvlZJ&#10;y7BBDkEVAlsQrCulGNeEuNeaBz4wnoMg7q9uTo5koR3zk0dTi1IumXNfkvHhnqGwcKC3lVHlx9dC&#10;hlhXzvWf49C3yoU2bqD/5J1RzdbdVRZyYyOrtNvbL3H1yIzYe04LnJZsDlr5UQqa13jMzNU3cFvs&#10;iGV4GKCbV0ekkGFrd5+sE4As+P7os/EePpwUUZRfhdf9g8nhXGYOfMFAnEs8wy5qHhno5JoDEZLQ&#10;FHkK+B7qnyD++YcXIiREQaRyr5Hq7W4jN62IOtFl0PTR9PKBjC0tvu2fXh+LHf0cGA9wdxUkuGIk&#10;uKMvVuHsg1Tbwvzy5uPyccHohw18QdLTDrwnIF7QbsX1LPR7GPO5stNhERLgy4GeFCMowgF9Xo2n&#10;M2LFBG8IDVB1oQsjvVs7+wCnkyUIIUh3p+TK1syi6HolZk+zIv47AFONQMpKuFKcGmP4Utb3VQOx&#10;2HPAOdh4JNzdLylN09zW0gSCnOXJDmJsC98/T+akfXh1VIRbZL3TnADs8lg/ly/E6quuANbqyaul&#10;7L4c9vTq+VAHMgcbD2RtLc1Kk/XtlTigtPLkdbynkX38kibBe/lmVaRToi9TH2JKV1GKXy6iWlgZ&#10;MkfcujqanRhENL1ZCv2W5sN4Z+rT1ao6CGFxZYslsCxjEFsX3yOpFhyUFvFZ9zhJqDHAoLmxkYtG&#10;YvVVXQADj2uaXXHMSljsqnKvhg02fnAzuJ2rTHRngs9fS4dHgtYuI8o3Lg/5kwZnbK2qOtx98CLx&#10;S8WpC1a+IyRh1DXnPjnb3zl5rl8uOElbQ+sfni8ekFpQxtPU2PjexFDta6yc8Q9eLGjLOREIFJqz&#10;ZMk7JgPG6jYw2CkYj0i3r49FyJOu2SwKMnfM18ZDd5CURXcXCnDG3lXplZtXk2V4EtUFxGdaHHpx&#10;qeSOq3i/YSX5/J4+uqOsM/QzK1WL/coZv7G9n24iJbEWMmRfAQihSxox/SEigc32dLalaTdtHa5B&#10;zv7apG6BM40sKR4eHaUVP6oeKScevlzyy6aW8eV1DE2Hd6I74naq1EMSUbGzPfHZF5z4axfiMxxh&#10;dPVAxxJC9Ek/Fbh5bRJnxZJame6qeLK9t//8zYrXo0zGs7yAAoTXcXKHu7L4f65HVIqXeONzy5tZ&#10;zmeEdYSnKC6DWxIfvakpPufL6EBXE8m9FT90IWXrJ52YEFF8Sy5dF24tht6jorSZ68rGzgt8psOj&#10;LJKprovDOj7UM9QXknMrVfd3HlbHS8Y2gwBs98QWww2dW9pc395TlDsAur97aYgsNLGSqCjw4s2K&#10;ChsUISqYg7wcxmNB6yibeJn33aG55hIOb7rN43cuDCZKnsOSl9zU5NCdFdL86L5KDFlCpCUUB/ZM&#10;jMeN4avEYZaCm/ZAqOA9pCekMYVn4m/wu2fz4JB0NOg9UQpizPyj6bdmYEl79JfPl+5wnVO8WeRP&#10;XRfFUzKeMWYjN5fXNLW2gRWBgPAbMi2m5j2R2dHZLAjzIIastvexwe5EKXQ4+SoFcBIWcCwrL+sO&#10;cx6+XFBnIkGVj2eVHwhXW50ku51OIsGjo2SeN7K+nl+XAr1c7mZpDTgujvWmOwP+ZHo5gvG0/N6V&#10;s/efzNWOsetGu1vRIg9HkJ7PrIiUjCjDZ41zGBrmxGEyEGGvlDwcqamF9NtHswzu1fISWbKlBob2&#10;h+fzS+vbChJtaAwiqYnb2Ds44L6DiPCjKJ5FRoG4znofN8jWFDs4Oppd2hRnsNNUhogTFogmzvWT&#10;ijBHuqMsa4VZtIiuC9eDLUhDud/yk4Dxs0sb5Mw/PDzKALs6ZSW0zMIIvE/xwQ0DBP8Bg1pmfFtg&#10;GW4WEZ8DwFQaTA0+Ru7wgP+SfdLFX0jBkju7pdQqxFYM+0pTEd66ugsxnqJsE8wub6naJFC3/ZCw&#10;ZY4UsCoS5qVwaTVWmd/y48K3V2IP+ygQlva2FqK0XYNKKBsnjAKLkeVBkCsUa21pTj0Ea1t7U/Pr&#10;zLNfK7jQQVyF1PKLVAxd/irTwL3GR4jxHEzmBGfsG3Y6CmAMCOqEyrWjyAXZrMM+e73CD0fyuGjy&#10;4YtFDq3VKs7h7KvnB/z+w6CTbD7gQ8Qee2BfgRzy8llngZrtZ7LiJOCo1KJZJI+tG3ai38Vtv+RE&#10;ZcYznjFmdymhrRR5IYtbhk3vV0G7xeIg4H5UucsDve1h1UE4jFSszxAGxxKwS9PmJmJIJOA2Pb+e&#10;i3vDzXBS5A9rhHWCQCRd3PbLViyG8Yg4hzMjwUmOfT+LVWBzp1S7I1hewRSSk+okIfKzinxGLc3c&#10;vRFQnVs3yvklqx+qr23uuZLMLG4+m1nlT0EBooth7RQFGkV8D1BHPZfC+ndg39mLYzyfW2arSl/K&#10;IjfO0k1VDj1n4ihsYomfYR7s2hX36ePYV0h1vqK1Y1W+QE6CRQ9shCVCnWaevlhaZdajTiNaDuV7&#10;GcZ4G/9mcUMnKFLdRTmNZQz8AGJ/PoKIEEUYXwt10pyViXSmO21m3qW7UnVEdHcFCPVqnHxDMk4c&#10;CjkBUj7VChoBgSook6qz7wtAwLEJm3pyq4rXEYaG9SK2+VSvFugx89CdEMPA+X1SMGPLR/DerYsN&#10;CmU8tzOLuawKiBarma4C+wcHfsvk7G4k7HqzvCLmPbX3RnV2tHAhsLcPCuxs8DF1XtncWd/eTdpd&#10;ovL0wpW0gQ6ViMkULIN3F3gHaCJRRQtHufEOUUlyEcx4bNv2DotuSp2u+mjcf0iXlJ5JMQFGvyvP&#10;nZheCywsTIz18+Ml6aXk0prWi0FLpUPuWyauq/ZrJkjo2GLMkpOClrp8OOErZONTE8z4crIUy3cH&#10;AXfbwn0c+54clqp3hrsV2PAfHewiI1/V6VJ2owhzStFFxiroyDLozOK6/+WMpbJgAeclTw5auirR&#10;M1faZLMlgPG87ureeEGYilMs+9ydUAK/OoTmsxdbG50P5opOfgiCSaQa56Clh3nxBeOqZ0EZ1BUj&#10;1x/2hdEMiJ3kbEddX+YmHTVu+HHb5NOXbvXm4khvdLIAbA9H4NxNwdwfkpMlCmOOFbi8q5MgmCK2&#10;wbACsThTMcDGW7qHAdqZ9oBc7HvCrmpB6I7uq5u7RBDxEqZmXlXFqq+crGbTtVPNeOiezoU6xbVO&#10;uJjWHyVCksT+YSOECdR5Y6vISHHRw4vZFRLipmOVvxbakRlcpNPsZUQuFKpmPNvdaYc1u8AFbYGd&#10;QncIyyuTKYVcCrnQmDx+ZEhM3ay6iqXS0eziZnZLz/FcdUJWtSzynaxmfIQpyv66m9wCA+9f9nGh&#10;gO6JDoVoBpC0VrV3uSWV4VBSHkmRfkXycL3FeCo4yXK1vZJ10pGXRMBZVswgc1W2W7Z+mM9laVBD&#10;XY7tZwwt1iCk18XRUfzU/y3GZ9RN5C2s6zJciZxFfgyKu/aHq8BUNSzdc5YuVNRllyC7b6NCsNo2&#10;RRKcvLU6Sd4mke+CHumL0wt7KGQIc+URue8pWvKzfZ1Yd5E5VnEQ4MrL3vKB3RQPL/nSekBkaIqm&#10;RKpwf3oLx83Cn5PfMQaas/QnDFERja2Q3qw/OS1ZuTO2T8RiinsWMnaasTq+jQjbAss4CTM0xl4R&#10;NxEt6omN54vAPnNqxU5xRQLILgxX7uUimWbuUa+5QA0C4olGqiTkJecIux7XiCyLHGMQsvHipy1z&#10;QTzHTv3pBjK68jlqkbFrQiBTtzDU13lppG90sFvDVVMEhIraeHYKOGWcWqvTXZE0L+5NscaiRHjM&#10;+FkJNwGSnk1p+BDx2OQrF7LxzlxKp8NVV315noxzXruuJJclrRPjLuMZ6u1oVIphnJAnM9e6m07p&#10;JB55hVwk8WV19luovsSTSUWZ2MYGrrNVqpeoV8PJAOvKh4GFS3O+nF2sfNpdRxhgnKnK4fd4C7W3&#10;JuIaBK60ct7FseVBD7FbsaF1qdUj/Vu/7whlbTsnNt7SPQJlb1y980qph6R+KwZGrUBfTEDtTwSd&#10;lGJIuuxohDNtItbv4KWQ3J6SSbRrFkHrsvWP4WWKAaIKzcYmiK6sx/Ox1hOzn06TItRiJ4VM8EhC&#10;rgFjv4cknq8aCzaniKev+keYF329FJELHDlNPay0H7gKyQDF5sW3jBeF3RvFjKMl2l8hy3E2qirT&#10;XSDjOWLnxWWgB+wkGQl/gmHLcb78jIwn+wPfHJKjOLECpcPOtuaO9haRT0eF8Zw+tovxsRwbG+oi&#10;nQHnQYnyjS18KgtwmX3VjmYgGm2tTYTieAhw6EL68Vnm0ExSU4BcYTxDaOwoiqPGIgD5mgnH0JbN&#10;S1w2PSXhWdVyTSBzqooRKFp1cXZ2aclOzhn5FO3YmWsC0AgOobSTtMbUJ4UrQhXpdAd+2vRnOBQf&#10;EB/jle4KnIrGuWCVo584NrI2MuuunX025mufmsF1IDp+nKxsakafKUSKLAQnXo0/kZD4G2NaSZJw&#10;sBHDYQ5jDxLgoPvD6fBqapmDu09YtTtnZWdTKUnoaLCvQ2TO6opRsfHB765SSeuzcVblGUW/DatP&#10;PdJLnSjBgYZNDExPotNkFRtP7iEpURPpgayfmm7Ia+0idP1okElSrLc/LThRxLU2/txZJyKDh71Y&#10;XMFM/YlVrpIqopKduYoh6iu1sb3fHHL7SuK26rCCuDvnJArQQndQxMsUFKxi40nSYG28OP0Iec2e&#10;1kK8u6KVHPFdcY6Br50+uuuGmklFILd/EyAMNGvj09AJi2LsYSjwijaOziVj5Yv1NNtQsqjWZgSq&#10;Hd0K49UsHylalcq/WcLlWRwwFjT3CjH3qQWhtZzjZGtnTz8+IqerrI1PY+NdG5ayZv1XY1Mp+jgp&#10;7rtI6hjpSIiY+Yofv7yW4B5d6YLaBusOAeII3AAbnPiqqzkJNSN3Wy6MRx68eXYDIvC0Nr7uyFYI&#10;gSNW5dnbyYvuQIOZj47jP7bx65zcDbiXvRDoWiEKiQDB6MxlyNyYLr5FnU5E+0Vk+rc2Xh3yp7xl&#10;wfVv/Sj4bxQNXavRL5btsd4RSBFHqUdl5tURHVW8GnJ/mrz4oGckTl8v/d1trFQWMC0hE2s3lM17&#10;uEQR/965n5T/418t408fHU3WiBUbTo9zgpw/maDCcXc668w9XMYTamxtvMkUMUR3Fi6PGc982+At&#10;FUPG26pJ8n7vRIhlvOXD6UeALMcnZ6CsjT/9A268hkN9HSeMT5RxynjoLAB1icAgmY3rUnArtEUg&#10;LQKW8WmRs/XqEwEvJ9mu9WrqcwSt1AkQGOg59uM5u2UZnwA5W7Q+ESDzivVq6nPorNRpEah4NcT1&#10;WxufFkNbr24QIHOotfF1M1pWUCkIVGw8cf3WxksB1DZSZAT6uts9xhNhZu5R5SIPkpVNIgKknD9m&#10;vHPozzJeIra2qSIiQAbFE8arSPJdRKWtTAYjwEkRO3M1ePyNVN1n43UlxTQSZ6t0IRDo7Tz2asjz&#10;TaKPQghlhbAIKEOgp7PVejXK0LUNFxIBy/hCDosVShkCFT9+23o1yiC2DRcHAdKVHTOeBFPWjy/O&#10;yFhJ1CDQ3XHM+B3LeDUQ21YLhUCXj/Fsudq1mkKNjhVGPgJdHS0Vr8bJHm8ZLx9h22KxEOhqb7Fr&#10;NcUaEiuNagRObPyhtfGqwbbt540AV65bG5/3INj+9SJwbOPJSGZtvF7obW/6EeDukArjudbHMl7/&#10;ANgeNSPQ4WM8FxLa1UnN+NvudCPA/YTWj9cNuu0vXwQqXg0XikffSZuvlLZ3i4AUBNrdC8XtYxEw&#10;BwHLeHPG2mrqIGAZb3lgFgIVP55LX60fb9bIG6ltW2vzMeOd5Xi7OmkkC0xSmkterVdj0oBbXc+c&#10;ObHx7sWu9rEInGIEWq2NP8Wja1ULRMB6NZYYZiFw7NU4SzXWqzFr7A3UtrW5qcJ458yfZbyBFDBM&#10;5Za3GW+Y9lZd8xBoaW60frx5w262xpbxZo+/edpX/HjnPIiduJo3/KZp3NxkvRrTxtx4fa1XYzwF&#10;DAPAMt6wATdeXct44ylgGACVmeuhnbkaNvBmqttkZ65mDrzJWvtsvMkwWN3NQAAT7zHeLsebMeZm&#10;a9nU2GBnrmZTwDztT2y8ebpbjY1DAKfG2njjRt1whS3jDSeAcepbxhs35IYrfOzH26Uaw4lghvqN&#10;DdaPN2OkrZYeAtarsWQwC4GKV2OPdZs17KZq22C9GlOH3ly9rVdj7tibqbnn1ZipvtXaLAQaGuyN&#10;CWaNuNXWMt5ywDAErB9v2IAbr+6xH288EBYAExBo8G5MMEFbq6NFAASsV2NpYBYClvFmjbfV1jLe&#10;csAsBCzjzRpvq61lvOWAWQhYxps13lZby3jLAbMQsIw3a7yttpbxlgNmIWAZb9Z4W20t4y0HzELg&#10;/wHDCkiX82geBgAAAABJRU5ErkJgglBLAwQKAAAAAAAAACEAlSa6xAgkAAAIJAAAFAAAAGRycy9t&#10;ZWRpYS9pbWFnZTIucG5niVBORw0KGgoAAAANSUhEUgAAAP4AAADcCAIAAADfkIs7AAAAAXNSR0IA&#10;rs4c6QAAAAlwSFlzAAALEwAACxMBAJqcGAAAI61JREFUeF7tXelzHDd2JyXeNyWKlEid1GGtZUuW&#10;7dibXa/jlLe2kg85/sikUpVKPuT6kC1nT6+3dm1LsiRbtyiJEu/7GHIOkvkB6OnB9DVAN9DdHKDd&#10;paJJAI338OvXD+9C68HBQYu9LAfqObBZKN16NPt4ejknjHn/rVMfvHVK7WRaDxH0F9cKpfIe6C+W&#10;K/iZMWJprVBkvyztdXYc/fmHFwZ6O9XyyNjR8AI8mV6+/3yRsT3b69hA91/dPHd8sFvVNLKH/kah&#10;uLldYvS8WdxgP2wUSpuFYvWXm+LUdrQf/fjtiRuXxsS72JbRHADu7z9feDy9srXjLFOGHPvxtYl3&#10;JkeVTEAX9CGJIY8dwbxeKJYq+BlMXFx3fjmzKAFoWVIvjA99/uFkZ/tR2Y62fQQHnkyv3H48l/kL&#10;cPJ436c3zvb1dCRcLAXQn5pZ++7pvIvyPHwcMRmI/88/uIB3ICGDbHeeA198M/Vqfj1znnS0Hb15&#10;5eS1CyeSzEQB9PH4pfXC3acLj17lZVfkcuTCqaG//uC8Ff9JIOL2hVD751/eUzKUkkEg/iHdIOPi&#10;jaYG+uzZ2BV983BmanYtJ4KfzQqs+ZuPL46P9MdjkO3lcuDp65Uv707niiEQ/5/cOHN2bDDGrFRC&#10;nz0euL/7bP7es4VcvQDvXhz98Op4bAkRg7PN1+VX376YzoG242fsmbHBT66fkV1c9dB3XwCI/28f&#10;zeJTkBMQ9Pd0fHbznBX/8ZYDguxfvrgfr28KvSD+f3pdTvzrgr5L7eNXy/eeLyyv76RAv8gjYBr7&#10;ybunRVraNjwHnr1Z/epevrQd/wJdPTcCu7ag+NcOfTa/2aVNfAFml7fygKfjxDlyXqFzJA9E6Z7D&#10;b269nF5wvC66n5Vk/N7u9p++e2bsWG/DQVKCPpsHcY8/noV5uOG0Umjw/pWTcI+n8KDmeMQ//W+O&#10;bDsNWQrxf/3SKLSgiJapQp/NY6tQuj+1gBegVMnYPQ7f+KfvncNHoCErDW/w8OXStw9n88mEUSrg&#10;+7o6IO/5GY4d64uW/RlAn80P2yb4R+ayVoGIc+StpM6RfGJC1az+eP/185k1VaPJjjM6TJHd3d7b&#10;Tdy3Y9X/nV4gKjR+848/u8L+JHtlBn1M9F9/9UPmXnHGL8c3HouDshw/RO3xWf6/b6ZWN3czmfM/&#10;fBKF6fnVbcwNE0NQw+nRgRgzPBKjj5IuKxs72zul1paWPNzzy1v/8btH308tKiGtaQa5/Whufat4&#10;pLU1k/vW47kITgI2bFZrWzHfzMygD9dgJgwNe2hlb/+bBzPw2uTKE5fhWwSRD89MhhN4s7i5sLod&#10;NoHeLkfJWVh1AiJlp5oZ9ImlLA8Cv34O0wvr//6bB3mI0JJdSOXtgbzW1pZs7/vh32FsatncDpnU&#10;p9pOOWvGBi9rubIPG/avb5ku/gs5WKCl1QLewLC3muGnUtnf3i3HePOzkfpwDWYrTho+/fXCxn9/&#10;9WR+JRc+uBjrmrzLwtp2Hj7Lt5+EavxD/V1shmuxNuLZQJ/6BfOn7tRPCd+lX/556usHs2Zq/znZ&#10;ie0WK2E+UMSis0mux9rpZgB9GMsKu+WGcjcnDR69WvqfPz7JysCXXHjHHsHNfo49gqqOP7xYLEd6&#10;P+NNNW27Pgyav73zKj9IYh6T7d0SZDx+QFa7Z8FEokFUrXF+xgHU/vPLx/mZz4/Oj7x93puThdxA&#10;2Akxyfa2I3//yVuys00V+kA8PLjRb7AsAYLtJ8eHmDms6vd2vIOsO7ILEF6KH6LdKILPaoJmkKO/&#10;v/MqP4SMDPV8+t5Zz3wevFjCzX75d59cbo+M2PHTkp7CA9zD/Vap7GWi40+ODyNbBTc84bg9rm+I&#10;djar/HyOsoUdKSmQyTpFPDSQI9X2a1tO/Q5xvqUHfXiL4DZqzeiKdg2CX2xesY3E4hw/FC2RbJ1/&#10;5J8Y6nEn6Zb/EGdvStCHNM1Ez3EZAfsXKkeE8cX9VsZ2DYpzPP8t4dFDalFGMirkseQbFHC5rTe2&#10;8yr1UVsqc4vN91MLYa/fcH9XQtdg/gEtOEPgHsV2Ml8s/wT8829vP+o2yy/0sW3KXIoUihWUEAtD&#10;AJseVLJ4rkFBYOW8Gaqs3QHu8+dzCeTbYG+nO9WdYhlueCn2pqTw5ISbqCAZJvg72o6wScZzDUox&#10;PV5jBJbihmN/cXXbveMNFdgLwp7E5edQ4JMphRDKzXZ9Wy6EMyXj5r/9+oHCRUoy1OXTx25cDqjI&#10;+dvbL5ln5G2YkJOV9UoyvYi+2IJ/de81vIHhO5YjQ31d7l97utp7u2qJSz3dHfz/DvV18tZAlA9D&#10;AQFNM08+LBKpf/LuGf84X3w9BXnPfn/l7PG3zh4Xf5Zx0Adr/vYvL/EgYMxyoQ+7ASr6inMwzZb4&#10;ZCGwYmZJfblShAMcbSNBAWmSI/4sAv13AqD/1f1pt9jHyWN9f/GjcfEx01B4qKKfow/pgxcBKSlu&#10;EKzsd1Oc18lbQk6jkgoWuKOdoFThfdBysLdHdOWchO54pxGi8RxpqaXRuKW5BfmcBvQRXaR0mZKu&#10;eGGXlH32XPD1VoNgDyKUCkG2am127uTgzz+chG6jlqstByQA+BCdtwAm82cp7BQrUjvdNKBP/CNq&#10;VynxaIHQdCcZLxJQK9w9g0OP//zDC5dOD6tlLJ4CGxf+zdwc55nAALeH4VmBzyDfEmc1iK+Cdujj&#10;RdzYLuWLlUFfTwR/u5Ncl/ePiHNcYcvrl8Z+duMsio0pZC9gT9B/kK84BoQnh/GNNx6uyBT50w79&#10;L797lXP9gfGUZ+7SWl7KJDZ8TxDX9YuPLp463tewpXgDnK5W3tsjR6zlxCbNphF0EYWHm6SUuq8R&#10;+pD3f7g7jW+Q2o+yktEC2MgpURsFOQuxOKp0tETI7sfXJhCZp4QzbBCq+aBAmMIhEw3VfjS4jhpo&#10;55VfqdrGuqAPneGLr58t5y8KKsx6NzJYi4XCbu9QfKn4F+nixPBn75/v6WxXJamh85Tp6XGJMJt4&#10;V8aePtAbWmSKn95uCZHBoj5dLXZ94OZ3d15Kbbd1iMOwMcP8I//FJWfAgIi6VGnOKvmzpuc37oRn&#10;ssYbH7sIupWM11tZr198NBk2FvK88SdEYbEGUIHawjcG/CDqpT4Q//XDmTJePlXyR8c4gYzkHnRY&#10;drouHUh3vvN0TjnPYe8nen+mZyu7sA5cNHzucKN8KrsFcY+h1EN/amYVh4Eq+tDp+tgGMpHqPM4T&#10;Nw+JkYcRAtx/92ReE8+h+VQtntkoP5oOQlYPfQgeXYBVNDIi/kKFfvURUhZiZd/1WAOhbsrdp/Na&#10;ed7ScpChxfNYVZmJxZ6ATogEgeFRPfSlbKuqiJEap60tmGr+97KuQakJKGwM3Lsntyoc1j8UvLxU&#10;9it0IQgNhZ3GCVo6IPmF+T+fWYXVERm9ONdZPfQR9ujxsQmRmGajECvxYG/Nq4Xp5F/wv17cuPts&#10;ITXOQeGv7O+nbO8/MdyTHPRsBIgzVBFFuiDbEamHPjSzaxdGtH5/Ew4eHvxdp6qhOqIqpisfB7aE&#10;W49mUUgiIStku0P2I8pNkeIp9PCzo3EOBg1kOM4RHO7vdievHvp46sSJgY/fnoAbIk0eyTwrGIrU&#10;KF5bD2zWlUNWyYBIxkOINdKIZUgWwpnIgLD2UPQrNyYFDNjf3dHXE+fYiDA+T54acmeuBfp4MMxM&#10;KBukjN8iayLcJsxi0N3Zxk94a0ciFkoJpkUGwVf76wcze/uobZGZOQHhnUTv1w//M2NxzoyIYCMi&#10;tdxKnbqgj8fnVmHAaykCsu7OurOZRLrobgPA3X48K+6w1Dcfgv6KXs2nv7tTh1fxAhH8VG5ois+G&#10;cPr9dzkq3+WCAKId0Y76MKF1ZBxrJRWmonUyGBzlXsVdSFKTwbAfXD3V1dEm1Uuw8cOXy6ihrUvq&#10;M/dyDi9sdDTNCm/7/eeL+r51YGlquAfycCM0jN1hgQx7+0Tz0aF6IX9aE+6x+udPDZK4Nx1SHyD4&#10;w908inyQDdvr+Ei/WvSvbu68mttYREF6GkzywVWJDFHBmQD0f/r+tWDjhM2A9ba2AHGL3S32GEfJ&#10;KwGJSYyczNR5BL9QF+SDVw5H3vZpPtLv5dy6Fuij1ho72DGH12c3zyn8Rs8sbeEMIo8wxmndUKvU&#10;0v54evnVPA4lSOOCZa7tSIA6ANxX9g4QzAbwa5oHwf3F0XiHgcpOSRcN+nf/cQwMo0M9qnCP15v6&#10;BRdxAraH2Nll9RUTFokpMw7JMXqFBccDWxjtQDQoWBaKLWninnyspCco0AEKQEqrJLmwqlzi4AHk&#10;uusX9BA7q+Ec7LBnKeczojk+uX4GlgCUtemCo4O7CPLBcFRB0HAhAuD6xbF05D2DsBboZ2dxjtpx&#10;QZihxo7AmyvUBJuw8eP9gZQWS3vKi5WnxtLRISdgBqXYb14emxgBjc77RTDf0gqpLylwGreHvH93&#10;EnpOqtZkLdBnX8a83UhgVaXtsJfjwnjNNeghdk6p4CdWlLT4yQfHg12gcfxEv5O1SIU+uZW+iH3d&#10;7XjHUsa9NqlPWJO7S7lrEIL/FIRi0OWWBBP6gjRqhPDM1LiJPHfPdOADGuhFDhSm4CwrVffVvIwo&#10;f3RtcrRTj/0+mq9apL7rK1bEHwV8hilXh50Yw5JQZx8MEOE4p+jgUZTafDG3nhonAz+M5PtGRX6d&#10;6pNY9kPeX5s8ofZT3EiMOH9HvV4t0AfI1MgEBZgni4VqjOdPDQkyRaoZKD0NfSBonssqKpoA998/&#10;X0yNmd0h0hclSskRJtR8T408ahIWT48OII0b0XgpF3YH7p/i5GYdLi2gB2npUhjS1xhGgxuXxrSK&#10;lj//8Aa1APwkfPT2ROxPDfR7uG9TPrN6sK8LvApci2K5Al8N4nbwV8QvwLGldslwCC7ehBPVTbba&#10;wT2j4TRSvG+KCXCfcXHimCKRnUjkjR3r0417kAw7YCCxsTX+rZ3SrUdz8ytwDyciX757KORQkpwe&#10;QUnmoyNZq1RBCtXas5k04l/ggsTGRRf0J070o9g5iZRIrBHGHuHk8V7MQau8Z0hB5deh/k7/PN/E&#10;qgYOxOOUB0jZ2ITH7hjthO7rgpmfxfM4mo/y93J5rYDjP7SK/FqygSaFh80e5zAvbxTwL2p7pBxq&#10;i7Ogr5zBlyelCwrPNw8DYjduXj4pZbbDUVapBSz4WXN2bODs2CAObsENDQTVPNGGpTfgfzd3yjgT&#10;jfXqkDyk1n0WyfNytwrEaORsG4gJq5o+d3FiyG9oUrWQUHUQuUleX63Qd6cL3KNAko4zEQI5Atxf&#10;ThH3bA5ALWj0zEdqJpARymtISSGGWPFH+h++XAoMEd3fZ9UIGfSpgyvedXCABEvBnTI2FfjauM8Z&#10;6KtV08Auzo01GuR+Hz0p1OVMFfpsNutbxQcvl9gRBvouKbQpnAZe7ztP5ov1+12s3I+vTQg+BX1v&#10;P5nXzZ+IybwzOQoMiUC/jQRwCpIV3AzBcKymrZJLfNGzgT6IRDg7OKuE2sBB4H+Bm0nf+NEjh1EH&#10;nQFneIk4bvD+vJhdW1gl8c/pXzBJYWsUqLlhMjQzy5H6JJo/IfbZgKSguZoXAOi/dLqxiosPGg4O&#10;AzkpKTz8KqIgxOzSlo51xVELoF/HyNFjYv1AEYzTENthJmpIyfcuibotiX64sKGJSxG04LQiIAMB&#10;0oFtAFHyHz10SBWTMSaIZXH/ya/R4Z6G6MfT8HHOBvog9dbjOeWf9UsTwwoDM8WXAeT8MLUo4pSB&#10;YwiJMuIWJ5QbQaUk8ZkkbImEkzOjA2tbRfdMwoQDinfHxlcVHuB6a4h+lkySgdTHUxGUgvJJ4qwR&#10;aenWWRjo6cTPmgo1+meCrycJ0ha7kB4peMDlyuZOyqd5AvqBGSpilCVtBbmPJDAlug+qz0a7xiBT&#10;MoM+XvEwhTIpC6v9AX0YN5U7Hf3T+9P3b6TmDP9XdOlgNhqK48EMJzVywsZt+B4pU2RizYWgH6ZP&#10;BVaQSYL+0AB1uE0wv2S79FgEohMQOTzQpdVTibKBsJakcUKEpF/n5dyaCNtI2UPJkRO2zxj3RA4D&#10;GK0kGT4x4aityQ4AD7yYv0I79CG6ltYK+Ncjw6D4JiawAYuwewILRHAWuw2IkqWiVN4DQ6KfCBVf&#10;dtiE7bFzje0DVtgRIh+OpoS0sO4odh/GZ7jnaNKNEvUqfCURmOGZAQ6+xJcVn7Y0RDKpgtiPOza4&#10;ozu6rkGp8aHwRHvc4g0rNQdPYywJEbeZXjiORJWpx6VjcjzAMfzs9SqipLRL/ZIvFgUGBDwY/yqU&#10;FhFDwYUsdbCe1OrHI6FhOR1Uc4k3ctxeUDPkQ92UCOfqIKSGM+S96ogvWNJxbLN3TelDtUMfKFdO&#10;j+yAoF8K0FKNZSeD9m0knSHq6umqq/4Z4xFSXXA8IdV3kuvYMUdw9BzVuGdMgIvQj34Qqxf6VKXJ&#10;kKXOo0tlfScixqFubLjBAXX9PYhUiTNyvF5HjxDsZ3OTU0oPqFFHI70vZteRLc3C5kqIQ8IPeNWV&#10;6/r4mkOZwSYaobwIWH8hZtCQErQxGuPUxPMnh2J0jO4S4fsM6wh/MzxHDWcCl2pDvajhICINSN5J&#10;4pAEkQf52yCGgcBQjSe38RSQSkpzSZ1LJfShVSP4xA1JBfphzWg8o7Ra4FUE7HC+gMIHgsB7zxdk&#10;B0T5ddTyj+6FkWeWN2MnuwhOSV+92IYTAOTTP14WCSRuFIYa6ENXQxFDBGY2JDjzBijmiKokCg8s&#10;YP4RqQsZIVfPjYh0wQuAzRLEv44qtgBBCi6/QDKrJ3OJ8EBxG+K4Y+k2CRUegB6Ih7CHUULxHHUO&#10;p/AFiAF9UAZ7q1SkHRwUaiULCVtQnV8rvGI0Xj8tPcc/K5o8mEDXh0BCvY31rd1a0o0w6TlpCOmL&#10;YA/BkybC5twwuQQJTdhaebpD9CCUTVzJhohBkJwqVgP34o9Wvlh7dJ+Z7UVkfwypj2XAfjnCUZwt&#10;VbJPBzQhg1GMQLYja//09Qp0koi+SPlDApe/AY7vvTA+LP5QJAcq4XmG+1oQSzJUdAK/q6P96jlU&#10;CXCuZ29WdosVOMuIdneklT2ZBl8fSBs3wf0HU0tLazsZGcPUG+Hw8YXxC9mo4ijkW0bzYai3C1+V&#10;TmLJ9858Y7sU/c545tPX3ZmQ57BvoKor0e81GhIbWSnVu63qGLt/sM8XhsGpULR8EL1JDRVyk4Mz&#10;pLQ9vKzwDsCMQ0JLM+SdnkfD6wF7YhyTVOR8hgfJIS4D/Z2BHKPlRkQvsjVPQDs0nHYSQaJedki9&#10;kDBoJqEiui8137TyRmFyhDP6kOx3hAbV0y6o8GAXCxuOX2cVXbdD0g7QQF52YFAx+0z743pROgbp&#10;5IH0wX7PhgL3nrxeCWyDIBPxE0QeT68E1roS5C5eHBIaqS7HSvC5bjPITOgesr3E2wPnoA5BYlAy&#10;WS/Ej0GoocgPfiap9NwlpOtDWwpbOfFpHaKWI4M9p0a8Dle89o9eLqOaGtBDizE51/J6IVB5RS0x&#10;/hVCFYCyb7OLIVCqZFJY44f0SR7ETyIpMrLtUJumxh0uvmoQ8MiBRoo2D33mQMCLwcya7Gqs62PJ&#10;dYf+5u2tgJzY9u1cWeUZCF3IeBhz3TsQ9wC059OBTW0gmRjN/yy3JYQOP37sMob8oyF6YVlMrXSz&#10;50H61poog9RoWae10urQ1YfWzyVa4QHfEfec5COrj1StI0OxuXJ2xKPe3Bd23AKjZ08O8nWaIEHC&#10;Eg6RuhBm6nGfiDbM/ZRc6mMQovnAts159bUy0x2chGdqM+/QrxkRT7jcLFBEkSHBn31vaREJYakP&#10;u8duCd0SbK8OZ19opEE2H1E+gGkICudhitcAdrdATm7vVgJPYaFbCOeJaAOLEG4la4GdJiLGUt7w&#10;kqBknWFqTL6zuxYiUa2USLy3tGCie0cpPPimI9I9ZQbl53Gg3RPoj6gk8elhpSFv+A8mcjLDusMz&#10;6Je75b098cfJtqwmQ8n2i9meaFn7mu2anPHKrRJHJQdJeiTzpj+7dyj0oeogbkRUyimRRfkbZJNI&#10;2doFE4EsQ3joD/R0hHXnE9bwdcYrB/6XNacpKix+Fq0vQQrUirxqW+WIOTC2e3T7UOivbBRImIXs&#10;UjdX+42d+oA8eep46MPG3IOT0nyD4JeoIMBWDriHtRSfiyevl5c1H0TJ6p7FFOPCxnxAjhRZkGdd&#10;jC4uLW5EGbHHcY9G4E4DhYeK/F1h6nRzL7PxoZvy8jgGQ3Z266L6hvu6+EGwATgzOohEAtd0gzOo&#10;6RGF5KBC9oPWG8KYWhs1GhxJWohmKtzx/YIfkWp0W++wkaa8O1ew1IeqozxBOB0bgvKn8K7BGLZF&#10;SH3enN9H0q/IBe1z7BipEcnnD0DjTydVn+cS1IByBYIZ3k4tEE3RgUZyr9hd5zjjZkCid6ptAlxa&#10;EPkI+rHQZ/jwuwZl3y5UXAPK3V4oOwc7JerHeyyneWC7jojONEPzoVIyPiNqCl559jO0RwgUpujz&#10;9s0Aqb9qRb4suiPbr2/XWW9OnxjAm+APiIDLPXNxgwmQ0sdKpb+O1ymM3+53i88GoJGqBPTEm8uO&#10;vWa336UF3236mWNKwaZ4MNc/Ai9vvIzBk8f7wry5bK4I4YwdOqqYWrrxpWFuNbU44SNgSkonM4UP&#10;VXDDQxbXYKMPiCr3Sn2UycYpealsx2Ps4LPp4i48JEc8zqz4S8FwaIKgQf5DvJF19II+DLBS854C&#10;9Z/GxqspqNaQWN5e5R5gRYw8QYR4oV9AnmHDJxjWwNVDOjtQtCOOXRq7rrAABAyOOPAc2pFpKTQF&#10;1m0lg8Rgu2tWJrpl0Kp5FZ5Xc+tp1nRP+CVNp/vp0X5kPOBZKLLyeiFmRgsqYbjhhO60AS7UW88v&#10;wxEVU6tgEJPZJP5Oo+20blZ0X+HoaQgFZ2fR4R3AR9U/+zqpj5XI7zLE5HxeukGN9Aj+vOMenCNV&#10;v/cTxnimuQDUQ+dcPJKDSeC3uVibrE5xSpNBss+C8EANHyb1k2xG6bElg8zJgoVZWNk6FIIGcjTJ&#10;sVmIRNLpMatbTGxN3OBN/AEp1ywzAXkO/kWvU3hml8mBULLIaPr2x/pJfi3IhJx+nqx8J+zNEyP9&#10;G4USjEWZmzLFFy7JoRO0jqz4o5K2JNkq1QspE+xwncbQR1nWQ7QeSZkk3B8OV7dmzrM3SQv2560o&#10;nQgbeB1apD3fBqp+mqBiH1V2YYfGzlaBru/Pra21Q8RPmlOU5WCG7flz3pOn9sXJfM+QeProJMBI&#10;ORWY/8K4ZxgjeytK4VnfLiLNNGsm5/H5kNNwwbKZwRBpYM4aCKdHT8R0ctGUSERvsqNH9V6oGs3j&#10;/OTxXkQ3oHCd37hck/ow4+qd1KEdnZfTWZ+0lh0TE5z7gALH+Fp2HD1K9qAxXx9Rwj1OuCLJMWwJ&#10;zjFyLTyoLSVVEUl0Lk3RDmVFmKqDTMK1oIyqpqAyigjYB2miTtKLqP46t72snKY7SyQ0o7owgmf9&#10;JY9qUj+FPJpYntAYjjz1XVwl5/CSkHDmJK0l4RC0OykEFMchLvpwolJx84RfoliukIhO3+Q5hUfn&#10;u5hUVmTd3w2j7+psy3ou2T1fUVSPwsC4gM2rL1ynQLOFutp9tR9dhSfQ9pkdm/P1ZHxFz4yRnS7E&#10;v1S1wHyRkWw2YIL/lMUw7SUi8hNdkpiMoonADP3bcRQUQ5q1R59vXIIqGbuapDdWi212+dI6TUKb&#10;OBlBAZAw2pDiOr6baDUhkZ80W1bXRWLVfPfObpnGMwcVIzHTYCfFfsaizA+XlZqz4sZSpskIeDu1&#10;cRTPjqwODdbxj7u1U0ZpZc/vnUAGrKuN3oleimjXoPplzOWIbgagOzsamOl9J4g5qL6sJzWd0+Bh&#10;CtDAXuIUk3eHHg3hPppsYqnnIeyLcnyge3ljh3+EA30U+tJxWpM4MflvCbZOjJJ0T8gIZi028KIn&#10;/taJ1cAjEEmeFwd9AFR5zR+MX0U5zapppEQhegrvG59+6EAfrlwlxRybGw2jQz2o4msyr/zh+3Xl&#10;cKvLT2J+OCzqsOWzU1Kk8OaJnnKgDzfNVlD+otTQTd8YhzsgehnBTsZGfPjtJ4HnYnma8UFQqkAC&#10;1Mse/4gvA6+bORYe1LhTNacmHqdAj5DgYwObmNhA0kiWbf0VGJjAN9HkLsL2QrZUOiiqmzt7D5C1&#10;fijSJjKHGorqoN43aulkPpOsJoAiQvyjK/vkfCnPReP7HW2kTOLWpGxDEpSRTQUtqi/Rp9rU+QSg&#10;CIyFvgj7OttJ9SiT2UWPXK6xCgqPv2K+2waY16Ht1BlqqOYTA/xV6OO8IavziGC/pWVsuHdrN+oo&#10;FLFhDmsr4hri9pcE+UFSn5FHj5LQJfJdDuJNjBFSbb250hAE7pXEMEo/OB8dJELbEbCgH/fgCtX7&#10;JebFGGmhLw0o4hX3uQalRzm0HZgR3b08Zn6QRSz/9NIu7TkeYlb+LXhwIQb3t2ybC0eXVXjE0TjU&#10;17m2VV96X7zz4W9JzqKt7mKpM7cO5IAWdG/8CtuAlGklSr/wIx1dH65cC31hppGsH6w4SuuId2mm&#10;lrzZPhT68OBqOzEujJmBsaWhjZtpSVKjxXAxUVdLMJDprYky2WOvI/kCCefTcFI/6EDj2JOwHZub&#10;AyQGmOo8OJTFk22O3yMZN32RzxhOCmaJWTod6K+So/6sQ7e54aqSOlfnITWZfYUW8E6kucf1ECZY&#10;MMZaeFQCwpyxYLZ0Mz/8VGeIezIZweLobHuOQgP8kU/mLKGlNDYHmDnFv82NPaCqjoE5iv7BrdRX&#10;xXDjxvFnqOSEBYITc3R9FOHJybztNA4LByDzIV+DkrSyp4B6HhpcVuo34pD9ewgHYLWnuG8MsvRZ&#10;iLnxZk5a+ZDcfI0eC/3016V5nkj3iRnvaQO5ibA5xNUhaJTdrNqz1+vM/h9RuM2zIJYSy4EgDngy&#10;hmtBy5ZdlgPNzQF6KGpNzXGgH+842ObmlKWuyTjAzgN2ibK6fpOtryUnmgO1EJ9aDI/lmeVA03OA&#10;L+JgpX7TL7cl0OGAJ6bTQt8iw1AOVCM3N+vKERrKDEt2U3MA21z+AGAX+rtNTbUlznKAZAzzFp5q&#10;4cFNC30LjibnAKmiwhk3azU3m5xuS57xHKAFhKxd33gcmMmAOiMPi+FZN/JATDOX31iqgxUe1Iw3&#10;liOWcEM4QLa5XIS1o+vbcyUMWX6jySTQt7q+0RAwmHhO2bfeXINxYDbpVYWnYHV9s4FgAPWoURLg&#10;0tq0B2kZsPaGk0jL8Ftd33AUGEs+p+s7Co89PtFYMJhDOJH6nHWzCv2dkjkssJSayQF27pBLu7Xw&#10;mAkDS3WLI/W3rdS3YGh2DgTH62/Tw5DtZTnQxByg0K9ZeKpSf9dCv4kX3ZJGOECgzwUyONAvWOhb&#10;eDQ9B+qhb7e5Tb/glsAaB/h4fQt9iwyTOOAeBUPO9aWpKoWi1fVNQoCZtKLwYKuv5uaOhb6ZaDCJ&#10;arrNDYB+xSQmWFpN5ECwhWe3aKFvIhqMopnq+T67Pk7NNYoLllgDOUDMOzZo2cCFtyQTrxZ3W+Om&#10;hYQ5HKgrw+MYN4tW4TEHAKZSSlR9fwxPsbxnKkMs3aZwoH6X22IVHlMW3tJJdH0Cf+e20LeQMJQD&#10;jq5fsgqPoQAwimwUGa/Ra6W+UWtvia1xoCr1K3aba2HR9BzgDTzV3NyyhX7Tr7slsM6Zay08FhCm&#10;csBReMqVfVM5YOk2hgMkaNluc41ZbktoPQdqsQzWwmOxYSgHHIWnsmcVHkMRYA7ZxI9LYjedy0p9&#10;c5beUlrHAQt9CwhDOWChb+jCW7It9C0GTOKA/2iJPbvNNQkAZtJKUtL9ael7+9bCYyYeDKKaGHeC&#10;oE9qsNnLcqCJOVAv9G0MTxMvtSUtkgN2m2sBYigHHG/u/r5VeAxFgFFk89XXrNQ3auktsTUOWOhb&#10;NBjKgarCQ6vs28tyoLk5YMPXmnt9LXXhHOC8uVbhsUAxiAO23KxBi21JDeOAo+uzE7XsZTnQ3Byw&#10;xs3mXl9LnRAHrK4vxCbbqPk44Co8zUeapchywMsBLnDThq9ZeJjKAavwmLryxtNdVXiMZ4RlgAkc&#10;4IqvWYXHhAW3NAZxwJH6ljmWA6ZxwOr6pq24pdfhgIW+hYKhHLDQN3ThLdkW+hYDhnLAQt/Qhbdk&#10;W+hbDBjKAQt9Qxfekm2hbzFgKAcs9A1deEu2hb7FgKEcsNA3dOEt2f8Pj0XlY4EuW6QAAAAASUVO&#10;RK5CYIJQSwMECgAAAAAAAAAhAL1hW1EWHwAAFh8AABQAAABkcnMvbWVkaWEvaW1hZ2UzLnBuZ4lQ&#10;TkcNChoKAAAADUlIRFIAAAD+AAAA3AgCAAAA35CLOwAAAAFzUkdCAK7OHOkAAAAJcEhZcwAACxMA&#10;AAsTAQCanBgAAB67SURBVHhe7Z35c91Gcscl8RAl3jcpUdRty7fWsrfsJLve3SSVSuXX/ItJVf6E&#10;ZLNVe8TOxuv1ocu6rIOUeN/38UjmA+DxEQ8PeG8ADO7GclUyNZjp/s4XjcZMd8/po6OjU3IJAsVD&#10;4HR2qf9mfs2ar7XNvbWtXf5y++bI2Zam4k2iaBwEgdRRf2Fla3f/AFV290v83dJpfnVrz/rl3sHC&#10;avmXteq2tjT9y+c3Lw52BkFC7ikYAjFRf31rF9tsYVux1utbZWu9V5fQfmfkoxvDn757Ucy/X9yK&#10;1j4s9bHQlm3GGFuGGd9j/ZjlUwvriQDaeb71N3euivlPBPysDBqW+uj56NXCX36cwoSnTedP37nA&#10;T9qkEnlSgoAG6luaPJpYfPxqMSkz74Vmf/e539y5MtB9PiVwixjpQUAb9S2VoP43j6anE/JzvGC9&#10;c2v0k1ti/tPDulRIopn6lk44PzwATyYXU6GiKQTm/59+fp1vgPSIJJIki0Ak1K88AE8mFu89n7M+&#10;fxO/WPq88/boB9eHEpdEBEgDAhFS31IP3sN+noGN7VR8B4/2d3zxsyti/tNAvmRliJz6FfWeTC59&#10;+2g6DQ8A5v+z98feutSXLPQyerIIxEd9S89XM6v3n89NL24kqzajXx7p/uL2ZR6DxCURARJBIG7q&#10;W0pC/e+ezMwk/QC0Njf94vY4z0Ai0MugySKQDPXR+enrpT/9MJGs8tbo48Pdv/xoXMx/GuYiBhle&#10;TK388GyWgRKj/u++eTExuxqDqipDdJxr/cVH4yP9HSqNpU3WESDo5u6zuWSoz7LPv//2ftoQfPfK&#10;AGHPYv7TNi8RyZMM9Z+9Xvry7mREKoXpFvP/tx9eEvMfBsOs3HsmEUEn5tZOncbbSt3Pxs7ef379&#10;0/dPZxKBRQaNE4EErD7ezn/87kGcSgYYq7ez7W8+uNTXdS7AvXJLJhBIgPo/vVn+6t7rTKDz4Y0h&#10;El8yIaoI6ReBBKj/h+9eTeLwZOQa7mv//P0xvgEyIq+IqYpA3NRfXt/57dfP90upCGhzgIST09LS&#10;xD4Xf7H/E2s+ty4PqCIq7TKCQKzUfz61/M2jmaR4bzC7uQkeW8zmT1hu/ee//Zex0kpc563L/RmZ&#10;OBEzLALxUR/e//nBm7DyBrr/g2tD9WOVrU2Gaxd6PntvLNAIclP2EIhpcfP1/PrXD6fOnD6dyA9B&#10;o3t1XazOc60ItrJhFPORqyAIxET9F1PLCQKKi3X/+XwdAdrNr9iV9Z0EhZShY0YgDurDPHJ2T58+&#10;leDP08nFzZ19T3CPZZtb3ox5AmS4pBCIg/qs6iRK+/IT98Db8He0tVoSis+TFBHjHzcO6m9hblMQ&#10;s/ByZsXLqLefa7EkXNkQnyd+EiYzYhwrPA9fzD98uZCMftWjDvac/+Jnl2slqUjY3dH2j59eTYOo&#10;DhnwGKnztV865PctzWd6Ok52Hs63tbS3tVTa95hruJX/ROUUqpMGkeKg/g9PZ0lMSYO2yAD1a9kA&#10;sSqxFf/663dSIqpDDL5Vvvlxav64BG8wIe2684T0dJy1+hnsbS/aQxIH9f/4/auQExZsml3vwkb+&#10;82c3HP+EeAhp/fKXt12eDY0ChOzq4cv5HyN4hfImQXH7yySknOm/PQ5ff3VjNw2fuZYM2zsl11mp&#10;SLiabnf/3SuD//DJ1fbj73JdwJZKR3/6fiLluut9nCKnPmjuHxym4TP3RIYaCI13/fGHOA+qXoi1&#10;98YHyd9/cmV0sEMvqkzTH38oEPtjoD4mX+8che3Nw+qXu13dzMAiD2765++NffL2aGvzGY3wlkqH&#10;1AooiO2PlvqsSFB67XTKLlfqE8dmiVk5AkO7tdbe4fhIN8cI4KBrBLh0cPQ/dyfT/+oLD2aE1Gc5&#10;/8u7E6WDwwQ3cV2HdkXNJFB5v7nOmUXhEdfbA1/tv75z5fpYr0aQmbIv702sbqbd8QuJZFTUp7zU&#10;H757ubaZOm8H98DrqngOa6l39x0qEJpKNr1G5wfP56u7OWd/JNSfnF37mv2Xg6Mko3bqmEE37mM+&#10;K9Jm0eBxfMZIf6dGwJk+KuRZm2i5vPRTH0v/4MWcxm8v7V25TiTUP7H6GXzXf/9k5vXcml6s1jd3&#10;v7o3mVf266e+AVbaVjMdjGjk8Vin8GboonrKJKcI6yW+2RtQfHU/n+zXTP1tTlQ8PEokH0V9UFdO&#10;EwZj72FxdTsr1KeC5Jv5dXX1/bbc2Nr784PX+bP9mqm/5bFXmn4anTt7EgGGtFkx/PAePydqeHFi&#10;88d+zdQ/39bMbovGZeYounInirGyeXLh5kbNp/D93zXtfRQQ1fbJ+Wj/9/BNnmy/ZupjOz+5NRqB&#10;z6nTj3XlXNf5s3ax19J3DLBdbCj47eNpg/cx7pRjDvLEfs3UZ3oo1vfx26PNzWd0slXfDHe2l8N0&#10;HQ8AoYt2gddT/KU7u7T5++9ezpJLqQ8Wxa6A5d5PRnH6HFz6qQ8oVCz7uw/HdQUV6u2H2jveCzxV&#10;ewFLa2n80sXtZrn94OBILyzqvc0tb937aU6o74kARlTj1rrGrrraPUsIcraufSC827RNMEaXXC2N&#10;aATrisyeHLA/qlQVasrykzbqIM/tm8NDve2ugjGj27slzhVtbjJehny3nDvbnB4VeBThPQE2KRHp&#10;wkDn+9cGUyJMADEioT4ESsk5WbWIcHBQRISGlHgj0dUl/9/7r9P2Iso0+yOh/oMX81jQAA9i1LdQ&#10;ZRPqax+FR52yila5B/q3Xhp6L16hDKG3T6/eqKteeTEur5c/eNCRaQVA6M6N1u/5JS3fHs9kodJI&#10;qP/XR1PU3olnnnyNMjrQ+d5Vne9oGDC1sDFte87fvTpokUPjxfvk99++1Nhh/a5+9fEV16f3v//y&#10;nN/zr7FJEulA+u0T4m5s78ezz+J3FC8vPwDE0wsbrKx/+9g4/dcuRhSHAc8vb/nVNHB7HDavtxZ9&#10;EqUSAKt03hIJ9UuHKUvGNde/2WrQWG/j+fTyMgnsNSvr/HJnzz3zPTADtvfiq+FFVRJPOU1l0/a9&#10;ERhV/dQ30rI0ho3r6+oC4ez6rmsXer3U5IWgbxyjpzjx7LUVt3JoYYmRniWmkCDrpz6BfrFvMirt&#10;RV4a7goJlv320X4OGWp21TQKnyceSNGo47znvoclw8Z26rY7gk2rfuq3sRYez0T5GWVkgJKymhfp&#10;x3iW3GTY2S/p5cfM0kY8kA701q1SaCorVt/zSYNhcb6gFce6OtoTzDbUucs0/OR2uWyJvp7TtrbL&#10;8dq7eweKaoZsxhEbdfS1Ol9dz0BMq8pc67f6jMrpVMF2yCO669aVfu0mHzVZCblxyb0UwuLqlgr6&#10;Ddtg782wZH1fPHW7Mt7Y3ldFjIZiZ6JBJNQHwdhmq+FAY0OdI30dEU0GyeBUNq6V4eDwcBYvJcSF&#10;X/F4YvHJxGJDBTU2qC+vNVAmSnSpAB8J9c1TZv144pE1Hu7ruH6xTwWIwG3MvUwXZRdCpDhS5p+j&#10;xwhOjhnGRu/Gspr5cPcjof7FwU4IodEaBesKGWLYY4cul0e6ayUk5jnYAj8eDnGRvDeCaR3mrvrU&#10;r/S8mYtFnkiojwUlZP/D60NndS+qqNvmty71I4N6+zAtedRdNQ2Q2/5kcjG2WJ3AKlOcMPC9r2ZW&#10;gYWyntZPMOsQeHT7jZHE8Dgko4DjxOxqnHWdxoe7xoe7tQCk2Ak5U08nncdn8Dx8emtUsQeacchp&#10;gufYNZSWWpyWLmHg3dzef/hqYddtw5tlA/vxMN3Hx14wIkdcNp8pm+mzrU2NHDMlyOOgviUIk/p8&#10;auUg+nDzm5f6NMbqKKFoNrr/01zt43375ohxUJfaRRmpesc8qnUSuFV3+9n3rw/Vuf2bR9MWZYnP&#10;u3qhJ/BAfCq8mPI818xXt01NZzo4T+lcawB5onJ4ahWAjhxZHsYTbXgvUTpJ8R59r150Weh8Mb38&#10;YnpF8bvw5ng/pq6hmhE1sFtZV/61tVJrw1jk2dwJtaGLdWea3rkywHyF1OXw8JCyMdOL6+x++Hpm&#10;aByf1bckI74FKviVUqU9BoCkIfsbU+UuXW2w91hEtHM1275koyuKlpL1oks2xX7Y9RsdqLcKbE0c&#10;jgcuh5b3Kog9elX3PGNF0c1mQ73nb4z5WM2Lm/qISPUY7a91uEUgfiK8RxdyOBo6ckj48Vsj6lks&#10;k3NrMdSWslMLALs8ylX4YaDvtho1JTJXnf3xOTwVSK5EEFPQ19kG+bCUMRtLPBkV3qM74nFEqTov&#10;YlYEwYxa00lcl4a6eOowDeEH5zjAl8o+RQJWHw05BjC6qQVEnv6xwS51ExsYdAzza+q8Kl9INTbU&#10;OIB0d79ExRHlXjU0hPcfXh/W0FHQLjAiJGFW8iGDdmPcd/1i72BP43VtDY9aAClJBQqcRtTwxsPD&#10;I/ZB7z+fM05pj/jaLR00lMfe4M3COgV5GwqF9fLVbfjG0WXTN1TWaoCdYv8RuxBeFxYSVQ6rTYb6&#10;vZ3noo5z2Ns/4HzZhi644sR4NdszYir9hWG8UXhLbO/s++02ZHvqLoaEIvztTNbK+k5IRazbX0wt&#10;LzQ6WztahwcLx1HpgEJxG/5k0+RsSxMOyfmzzXzahwerYQ8DPeevhViBbtg/2qlYcUc/P3/3Qv2e&#10;7z+fj+GVVZGh6cyZO7dGGiobaQN4/+OrRb1aM/UQwEvsaKlPXYYAC656IWazg/hKvX1WeqMmVICe&#10;b13u76xrZYN1G0AS6xYiPmLe/HaICu8fTWjmvTVEndmP1uHR+xAHm9qJmbUAhllxrGCrIg1PIcAM&#10;KwqgpVl0pkFFvOh4z+hsG3udhxktxJQoCv/VErKHw6MjPEiVOQjQho+zAOIR4l9/LNbXA3Qb7Ba+&#10;u4I9wAHgqr0F3j+eWIqUJy+nV10DyKOl/sb2bsidai23z60YddGiuPyKx7EbrGPwwVNfGE7o8Ntz&#10;sPbIQyxaFMio9EldE04Up9RKMOHV73o1s1JbQ0Un9QlGJeb2r4+n+Xk5s0LtwZRULGK1xxQm+UKt&#10;AKIiBh4Ip7ersCdkm0tD3fEMVCunxZbYGPLTm6Wt3arFbj2fuUznE+O1Ffk6epiZxjch8mSor12j&#10;J83kUXzFl1SIQYCkigyQg3Stja3diPhxeaSHuuq+hNfVGNWwxLp6U+wH5N8a768cmqaB+sz9q9lV&#10;LKuiBMk2Q//ujjaKKWixdiReBDiBYrDX2GxWx2F6cUN7bR8yy5LaxsJExrO0XYsws0/QqMX+4NTH&#10;0vPssm2WFdI7gGDiwz8AgUl5c6yvTrGn2jkjUkgjzqSVaQm9VH96Ky2hzYPn8xG9x1TkqbA/CPWR&#10;ngKo8yubCSqgoqRKGx4A6jUEfgNgjI36UN4X/bu+Fqjx//b4gIqEVhty+bQEezPxFwe7krL3KMI+&#10;j976XHYMQRXtjMObbSmUDMePWSrhFOZjr3QACAR4+qY+Zn52cSMHpLdDdmGwM1glWqhv1k3wvHAu&#10;2VF3Zb/fQa198TAXzLg03B3RyRoqgpGqqh5ZqdKhow17cyP9zpQDa47IjLEbOJ4BHys80J3YOmOp&#10;5OjIX9iKlrCMKDtBKVQL8jzXlaqp6TQ86yLH1K0ZhXp8jWg4SCFAoKjg9THcXM3VF30RNOqS0e4+&#10;pAkaxt4uKo+BKvV5ZTx6OU8VihDgh5m4yO9FNRT0+y6ugwbJd1YJIHJezUQ8pwpEmC742XDoOEeR&#10;w4A4wHhk0Pi14IvxlcY7bHEGVaHhjShoeTWOy7qRoR2/V6I+oThGRjkVKNR3ETLYEgVR08uB4fQU&#10;/gkoeDwsE4LN3itxkoBLLT9C9K5dPDGxXVTudmvGLqO64Sf5OjD+O3sHs8tbT18vUfRBfcRg/K5z&#10;l+kvRFVFsd0zLMoYsVbrxtRnsknIaPjM5aYBlSNcoz529vb5J6AgLOTxq0WqRJF15RVkS+aR3bUg&#10;icwVH9Pwq1bnJCk2PMikw87V/TjRTnd7h+Hlr9MDb0Uv4bmrNpW+AfWpEDSzGF+508gsgj9bM7+8&#10;6XANwRTvUFE8ogMMC227+E+v25fWtrzMMDVriTsnC4xHzkhq02QuF9e2EimfBqSEMypiGKAZpXpc&#10;qW91tc/7ufqqR32mBAtnFs6J9HFNXeeoTLynAynzmHUlUbmdMrGOumJmxrfL7TT2Ksu8trm3uVNa&#10;Wd/lgPKJ2bVnrzlBUUmAhs1ez4cqhRvszTCzGEMJUU+7b6c+q/OUuPOkPrxnHYqwxwDPXw5uITu2&#10;thCaul7gxpIRh5tXpqJO4XWv/WBkUB/RV8vSwQEhEsEYHOwuVhhBw5eQfhsbZsHjsrrCGEF60KZO&#10;HsusntTHFCVYDzEYvnrvChCh4BDAXnOTWnktxnvD5cLK1BLRDHQLXtqyIRS8SRq20dWAArqLa+Xz&#10;d3X1GaAftt75PKMGJsTmSXCnPqAz8Xperg3fvmltwDeovV4Qn61+AXH4lwPd7hnJlA+qFJHkGcAm&#10;PX+zzPeG3+F8tS+VDrRXQ3KlI/aerWhfsgVr7Pkw4LlYp4BVBwK6U59vL17ZmhzLtFJbAWC7x3KG&#10;zCmFW+xt2E+3W24jQbm6h5aWJvZ0KUxkUX+/ZARXcxencS1xHLnP4fy2J3Yy6mgUw4ZGr0hZcTfu&#10;E3wwzwk3JpJGKo9tvcOF+qbJ5zH162vlsP32zsk+SBk9n7BgaSozgsNTOXuLoGVqxXACaY/tsE62&#10;DmKGfWFlm6AarHIA/0HlFh7mGDWqksj6WMWUnHyuGgw9McQuMTwAgVekolgR2ty81E+0E5qyMIeb&#10;6FdlilDYT7DDjeTrmcKuQ70dVreVK1nYkXO4tz2KTEVyRGoXFv3CqNKezPqK/GQ8Ek9urVCDswU1&#10;X052SVysvlcar8rw+WtTqQTf0tx4+69WfW63rxaQKoB7M9rf6eA9JooK/Qmih5w82Pxo/7ZG2Xj0&#10;qtRAIGaBV5n5wjGsPJ678Qd/Olx483c227O5qz0rIh7NIxqFfdmKLeFctwCjsKzZMDje+BaMvbSy&#10;qy6Y/9G+do3H4WBo4zknhowzEjux9M/UgjWclsxvul0AKmTrlv3QZ2HAaRaL6mhNg5TwHiEN8z+3&#10;prGKjJYymiqcAWReWRMzq6qbUQ6r/+zNUv15UhEiT236u871H1ewIhM3mGr2Thw9sG9Fle0UYk4G&#10;T/ia45h8DtcIBprfu0g7xINRL2Nc9ZlLTCKHI/gdMt/tSWiq5G7XnpalqDuBZ3zsmuFnVRfpRMTD&#10;pZD3lpTjI90N66bUR4CEKY0Hx9cfi8+nbbcjurzuqnJ4+C5WnMviNLNXbguc5wG5CYDNFu+RlpXB&#10;kI9lPGs7FrB4O/42QuwOD+ugiqc+FYf6VrqnpS9FksNYB5IDK0aUJ4reQhIrhlkg5pTk/cADsZgb&#10;Ph5EfXQjfcJYw1S6Tqw+D6jwvhYzjXZr7jiBnWiFydnV9PMeNAhvDhPhXOvjKbEyaCM8Sh87aBWr&#10;v7KxKyv6rpjfuNhr/Z6l99r6db6miVgGR2iQr9sTaWy89wYCrs3zcuMjPjaxDw/4n3+rT6CmP1cp&#10;w7E5/qJdKjNHKnNIiFg7NtI1MgUdO0SB3QHjOAW3vOSIEPBj820lqOLZd4jNAGgciP1I6wOX1Xev&#10;tBKNw6WwKzLrKyu8fsUjPhTQAj88vobjjao+UJDNeV/S5KmxmahVxCtMeDMh2UTXYD7Y1Y7c9bfC&#10;MxUvy9fnpSYha16kZl3f2twpMkqXhjWcSBk1gJDZv9WPyPnKRbeVjZI23J5caBRACy01fADwPHUT&#10;0oFh2eFBsXTIkxJYqsTYte30FRYlLdTnzdl5rjVKDP0kjVgODyvNJOoW0Y1V05lijlYiFYEetXVK&#10;1PrIdivUBwSHDnxWuqLBOUte53VzS3TLnXCZWGVFoMtW316ZVvHOQjWrxNxH/qGWVlhdaxTAeyrS&#10;1f7Uqd8IgJGuFqib/TL11T8O0jo10cq1u1e2JV7GLNrh09G7Oknqo6QxGcABzMGRex1I16zScuQm&#10;qRLFfI+rk8o6WZY0wvTE1qsLr6Ulddgrp/FYHfIqqK1WxO9JzanUmKgdmsiIkLVJ2CUzyiZUX2zj&#10;UgVAXdPjz1xlD0m965y1tN74Rbb66l+6DpQgupX9SCQIPxs7Yc9cY7m5r+u8UVDq8Mhg/KERfuaL&#10;90xl2epPzsYXaJHRR4KlfdLJ+YoyC+gV8WJLe6Cn6tx5o3itWykrNgEqAEFK7UkgPFoskobcWTeo&#10;z3TWPxqkiPNcozOlRKwlDpJLigkI4TiOAGaoT6EbBxqOZqRNqWdOqQPb1tq05vPsSkfnhsOTiehZ&#10;dVAiaomBsBbOvOoHRjRuerrFo6j1sGvF44gH+y/DBEHU0X1v/1AxXsGrmenrR7nHkKfO17eNI3Jb&#10;WnyXYcsNCJWVrjIpvZhzzFkye4wjsiMg2OGpIyMmtKqolM9xcHgIqlY/4CA9Rih+SYB6uL+dwOOQ&#10;UfvxS65rRPIN7LnqrszhVB8+iqwR+cCtPclHlzD0wyqPUduxZrVHZQiJ3FRBqdwGjJnI6JalfYiS&#10;UFOVRR7j2DDzgpSR8t7yV/jk5Qri/FhWP+THckITkcCw1GAjcr3IVbou2DK2XJnDm6HTPNaKYr2x&#10;vR6Nckmq6Vll2ojV9/f8kKpL0AeGxt9tOWrdMFm5taV8sM/mdtj1e3XYHIUcVW40Fjd5i4XcXVMZ&#10;KTdtWN42zk7cVw2Tyo3iliL4+mSfWH93ZQ71tjg4jAo8ZHvHqXupxO6WD8tfXOsVeFY4iFP9vOHA&#10;o6T2RsVnPjZXpwKUkQXsqwQ8Vp+V1/V01DpN7Xw7BONLt1KBOSsya5RzqK/dzDU3rH5tmR3q1bEe&#10;wLGqGkdU7Aq7r77aY1h9IwxCLj8IKFo+P11mqW39x57FFo3Van3h4q/6A08J0dVxfpH4UkYapxCB&#10;s61N1mEwmIDagoqkn9f+MjYt2EJTNPzi68c2KfkZiD3dOvSKImJHHbvTMFpt89hY4TGKy4WOI1UX&#10;TlrmAAHWeYjIJ8cjEZ++DoDqUfti9XPAwwRUSO1Xvvoqj1A/Ad7kYEj2cRVd6viVNYLaFC7T4dnZ&#10;T+qTXEFCaZJSBDhijCXOOhnoScnNd25txhZvA4Lc7EuZQv2kJkjGjRAB643E/y37b70HHOkGBvUx&#10;+WL1I5wH6TodCHhQfze+SKN04CBSFA4BM7L/ROuy1SfYqHBIiMIFQ6BUnV9Zob4cIFcwIhRPXXOf&#10;98TsG9TH5Ic5Ha14GIrGmUSgZKzHnlBf1vUzOYsidAAEjPgGW1izUD8AhnJLHhAoOzyudXTzoJ/o&#10;IAgcI2Ck79b4+iWhvjAk9wg4PnPF4cn9jIuC7ggYDg8mX6y+ECT3CFBKQ1Z4cj/LoqAbAtUpLGWr&#10;n9rwa5lDQUAXAo7UxQr1C1pVRhes0k/6EXAJX8PRJ/Mg/aKLhIJAGASMM1gc4Wt4O0L9MJjKvZlA&#10;wGH1ZXEzE7MmQupHwPD1d/fF6utHVnpMGwKOrEWL+gcFLyeWtkkSeaJAwEhVsfUrDk8UIEufaUTA&#10;UZlKqJ/GSRKZIkGgdksLb0ccnkiwlk7ThICxwmOTp3y0BBXk0iSkyCII6EfAZV0fk2+dCCuXIJBj&#10;BKqj106VrX7DA5JyjIioVhAEzKz06rR0vB2hfkGmv8hqGnEMkpZeZAaI7hYChsODoy9WXwiRewRM&#10;X1+KkeR+nkVBFwTstUhOH1t9stXlEgRyjYDBccdnLg4Ph2/lWmtRThA4dVhbjARHX6gv1Mg9Amam&#10;ivj6uZ9nUbARAoavj8kXq98IKPn3zCNwyBKPWP3MT6MoEBCBk+hNCVoOCKHclj0EqoOWhfrZm0GR&#10;OBgCzkPULV+/9rDFYL3LXYJAahGorkViBjIY1K8K4k+t8CKYIBAcAUe8vjg8waGUOzOGQG2CIt6O&#10;WP2MzaKI6x+BgyO2c09uE6vvH0K5I6sIVJl9oX5Wp1Hk9ouAywoPmeri8PjFUdpnDoHqEB5zhQfq&#10;V5dpyJxSIrAg0BiB6vzEMvWPhPqNkZMWGUfg8KiqyLj4+hmfTxFfGQEpPKgMlTTMGwK2s9JPmwmK&#10;eDtVb4K8KSz6CAIGAo5ABnF4hBYFRUCoX9CJL6Da4usXcNJFZRcExOoLLQqDQG34mqMWYWGQEEWL&#10;hYBjLUesfrGmX7StIGAublbXIhR0BIFcIkAJKvtVoX4ulRWlBIETBEzqSwkqoUThETCsvvg7hadB&#10;IQAw88/F6hdirkXJegjICo/wo6AICPULOvGi9rGvL0gIAnlHwPD15UChvM+y6OeCgISvCS2KikBt&#10;DI/9WLmioiJ65x+Ban/nlHzm5n/KRUNXBIT6QoyCImCt8BRUeVG7YAhUUV2sfsFmX9Q9RkCoL1wo&#10;KAJC/YJOfEHVtq1vmr5+QWEQtQuGQDXVDeoXDABRt6AIOKy8ODwF5YGoLdQXDhQIAXsog1C/QBMv&#10;qtoREOoLHwqKgHzmFnTiC6i2Y0FHrH4BOSAqGwgI9YUHBUVAHJ6CTnwB1XZsYInVLyAHRGUDAbH6&#10;woOCIiBWv6ATL2r/P+yblIYrbJe4AAAAAElFTkSuQmCCUEsDBBQABgAIAAAAIQAwRqsX3QAAAAYB&#10;AAAPAAAAZHJzL2Rvd25yZXYueG1sTI9BS8NAEIXvgv9hGcGb3U2DpcZsSinqqQi2gnibZqdJaHY3&#10;ZLdJ+u8dvdTLg+E93vsmX022FQP1ofFOQzJTIMiV3jSu0vC5f31YgggRncHWO9JwoQCr4vYmx8z4&#10;0X3QsIuV4BIXMtRQx9hlUoayJoth5jty7B19bzHy2VfS9DhyuW3lXKmFtNg4Xqixo01N5Wl3thre&#10;RhzXafIybE/HzeV7//j+tU1I6/u7af0MItIUr2H4xWd0KJjp4M/OBNFq4Efin7L3lKo5iAOH0oVa&#10;gi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CHRqoN7hBADfgC8ADgAAAAAAAAAAAAAAAAA6AgAAZHJzL2Uyb0RvYy54bWxQ&#10;SwECLQAKAAAAAAAAACEAcMnDpiAeAAAgHgAAFAAAAAAAAAAAAAAAAABE5AQAZHJzL21lZGlhL2lt&#10;YWdlMS5wbmdQSwECLQAKAAAAAAAAACEAlSa6xAgkAAAIJAAAFAAAAAAAAAAAAAAAAACWAgUAZHJz&#10;L21lZGlhL2ltYWdlMi5wbmdQSwECLQAKAAAAAAAAACEAvWFbURYfAAAWHwAAFAAAAAAAAAAAAAAA&#10;AADQJgUAZHJzL21lZGlhL2ltYWdlMy5wbmdQSwECLQAUAAYACAAAACEAMEarF90AAAAGAQAADwAA&#10;AAAAAAAAAAAAAAAYRgUAZHJzL2Rvd25yZXYueG1sUEsBAi0AFAAGAAgAAAAhADcnR2HMAAAAKQIA&#10;ABkAAAAAAAAAAAAAAAAAIkcFAGRycy9fcmVscy9lMm9Eb2MueG1sLnJlbHNQSwUGAAAAAAgACAAA&#10;AgAAJUgFAAAA&#10;">
              <v:group id="Grupa 3494" o:spid="_x0000_s1027" style="position:absolute;width:58983;height:86410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BW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zCbweBOegFzeAQAA//8DAFBLAQItABQABgAIAAAAIQDb4fbL7gAAAIUBAAATAAAAAAAA&#10;AAAAAAAAAAAAAABbQ29udGVudF9UeXBlc10ueG1sUEsBAi0AFAAGAAgAAAAhAFr0LFu/AAAAFQEA&#10;AAsAAAAAAAAAAAAAAAAAHwEAAF9yZWxzLy5yZWxzUEsBAi0AFAAGAAgAAAAhAHKV0FbHAAAA3QAA&#10;AA8AAAAAAAAAAAAAAAAABwIAAGRycy9kb3ducmV2LnhtbFBLBQYAAAAAAwADALcAAAD7AgAAAAA=&#10;">
                <v:group id="Grupa 3492" o:spid="_x0000_s1028" style="position:absolute;width:58953;height:86432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25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52N4vAlPQK7+AAAA//8DAFBLAQItABQABgAIAAAAIQDb4fbL7gAAAIUBAAATAAAAAAAA&#10;AAAAAAAAAAAAAABbQ29udGVudF9UeXBlc10ueG1sUEsBAi0AFAAGAAgAAAAhAFr0LFu/AAAAFQEA&#10;AAsAAAAAAAAAAAAAAAAAHwEAAF9yZWxzLy5yZWxzUEsBAi0AFAAGAAgAAAAhAJIw7bnHAAAA3QAA&#10;AA8AAAAAAAAAAAAAAAAABwIAAGRycy9kb3ducmV2LnhtbFBLBQYAAAAAAwADALcAAAD7AgAAAAA=&#10;">
                  <v:rect id="Pravokutnik 3427" o:spid="_x0000_s1029" alt="Diplomanti" style="position:absolute;width:58953;height:6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9YxwAAAN0AAAAPAAAAZHJzL2Rvd25yZXYueG1sRI9Ba8JA&#10;FITvQv/D8gredKMWLamrlBaD0CJoc/H2zL5mQ7NvQ3aNaX99VxA8DjPzDbNc97YWHbW+cqxgMk5A&#10;EBdOV1wqyL82o2cQPiBrrB2Tgl/ysF49DJaYanfhPXWHUIoIYZ+iAhNCk0rpC0MW/dg1xNH7dq3F&#10;EGVbSt3iJcJtLadJMpcWK44LBht6M1T8HM5WQcankOV/s8/8mO3eezP5SLrjSanhY//6AiJQH+7h&#10;W3urFcyepgu4volPQK7+AQAA//8DAFBLAQItABQABgAIAAAAIQDb4fbL7gAAAIUBAAATAAAAAAAA&#10;AAAAAAAAAAAAAABbQ29udGVudF9UeXBlc10ueG1sUEsBAi0AFAAGAAgAAAAhAFr0LFu/AAAAFQEA&#10;AAsAAAAAAAAAAAAAAAAAHwEAAF9yZWxzLy5yZWxzUEsBAi0AFAAGAAgAAAAhAFp5b1jHAAAA3QAA&#10;AA8AAAAAAAAAAAAAAAAABwIAAGRycy9kb3ducmV2LnhtbFBLBQYAAAAAAwADALcAAAD7AgAAAAA=&#10;" fillcolor="#c6d9f1 [671]" stroked="f" strokeweight="2pt">
                    <v:fill color2="white [3212]" rotate="t" colors="0 #c6d9f1;.5 #c2d1ed;1 white" focus="100%" type="gradient"/>
                  </v:rect>
                  <v:group id="Grupa 257" o:spid="_x0000_s1030" style="position:absolute;top:63462;width:58953;height:22970" coordsize="56292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lika 2" o:spid="_x0000_s1031" type="#_x0000_t75" alt="Diplomanti" style="position:absolute;left:33712;width:2258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1mxAAAANoAAAAPAAAAZHJzL2Rvd25yZXYueG1sRI9Pi8Iw&#10;FMTvgt8hPMGLrOkWVt1qFFkQRA/iH1j39miebbV5KU3U7rc3guBxmJnfMJNZY0pxo9oVlhV89iMQ&#10;xKnVBWcKDvvFxwiE88gaS8uk4J8czKbt1gQTbe+8pdvOZyJA2CWoIPe+SqR0aU4GXd9WxME72dqg&#10;D7LOpK7xHuCmlHEUDaTBgsNCjhX95JRedlejgL+P89G697XRvwv3N4zPR3NdLZXqdpr5GISnxr/D&#10;r/ZSK4jheSXcADl9AAAA//8DAFBLAQItABQABgAIAAAAIQDb4fbL7gAAAIUBAAATAAAAAAAAAAAA&#10;AAAAAAAAAABbQ29udGVudF9UeXBlc10ueG1sUEsBAi0AFAAGAAgAAAAhAFr0LFu/AAAAFQEAAAsA&#10;AAAAAAAAAAAAAAAAHwEAAF9yZWxzLy5yZWxzUEsBAi0AFAAGAAgAAAAhAPiJnWbEAAAA2gAAAA8A&#10;AAAAAAAAAAAAAAAABwIAAGRycy9kb3ducmV2LnhtbFBLBQYAAAAAAwADALcAAAD4AgAAAAA=&#10;">
                      <v:imagedata r:id="rId4" o:title="Diplomanti" recolortarget="#203957 [1444]"/>
                    </v:shape>
                    <v:shape id="Slika 3" o:spid="_x0000_s1032" type="#_x0000_t75" alt="Diplomanti" style="position:absolute;left:20656;top:863;width:22860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wwAAANoAAAAPAAAAZHJzL2Rvd25yZXYueG1sRI9Pa8JA&#10;FMTvhX6H5RV6q5v+USRmE0KpEMilGsHrM/tM0mbfhuyq6bfvCoLHYWZ+wyTZZHpxptF1lhW8ziIQ&#10;xLXVHTcKdtX6ZQnCeWSNvWVS8EcOsvTxIcFY2wtv6Lz1jQgQdjEqaL0fYild3ZJBN7MDcfCOdjTo&#10;gxwbqUe8BLjp5VsULaTBjsNCiwN9tlT/bk9GQWH33x9VldshKpeHednxF/6wUs9PU74C4Wny9/Ct&#10;XWgF73C9Em6ATP8BAAD//wMAUEsBAi0AFAAGAAgAAAAhANvh9svuAAAAhQEAABMAAAAAAAAAAAAA&#10;AAAAAAAAAFtDb250ZW50X1R5cGVzXS54bWxQSwECLQAUAAYACAAAACEAWvQsW78AAAAVAQAACwAA&#10;AAAAAAAAAAAAAAAfAQAAX3JlbHMvLnJlbHNQSwECLQAUAAYACAAAACEAVV0bzsMAAADaAAAADwAA&#10;AAAAAAAAAAAAAAAHAgAAZHJzL2Rvd25yZXYueG1sUEsFBgAAAAADAAMAtwAAAPcCAAAAAA==&#10;">
                      <v:imagedata r:id="rId5" o:title="Diplomanti" recolortarget="#203957 [1444]"/>
                    </v:shape>
                    <v:shape id="Slika 4" o:spid="_x0000_s1033" type="#_x0000_t75" alt="Diplomanti" style="position:absolute;width:2286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KuwwAAANoAAAAPAAAAZHJzL2Rvd25yZXYueG1sRI/dasJA&#10;FITvhb7Dcgq9041WVKKrtKWKNHjhzwMcssckuHs2zW5NfHu3IHg5zMw3zGLVWSOu1PjKsYLhIAFB&#10;nDtdcaHgdFz3ZyB8QNZoHJOCG3lYLV96C0y1a3lP10MoRISwT1FBGUKdSunzkiz6gauJo3d2jcUQ&#10;ZVNI3WAb4dbIUZJMpMWK40KJNX2VlF8Of1aBMT/t7+Y2pdH37rN+z7aZzo6ZUm+v3cccRKAuPMOP&#10;9lYrGMP/lXgD5PIOAAD//wMAUEsBAi0AFAAGAAgAAAAhANvh9svuAAAAhQEAABMAAAAAAAAAAAAA&#10;AAAAAAAAAFtDb250ZW50X1R5cGVzXS54bWxQSwECLQAUAAYACAAAACEAWvQsW78AAAAVAQAACwAA&#10;AAAAAAAAAAAAAAAfAQAAX3JlbHMvLnJlbHNQSwECLQAUAAYACAAAACEA6Z4irsMAAADaAAAADwAA&#10;AAAAAAAAAAAAAAAHAgAAZHJzL2Rvd25yZXYueG1sUEsFBgAAAAADAAMAtwAAAPcCAAAAAA==&#10;">
                      <v:imagedata r:id="rId6" o:title="Diplomanti" recolortarget="#203957 [1444]"/>
                    </v:shape>
                  </v:group>
                  <v:group id="Grupa 3395" o:spid="_x0000_s1034" style="position:absolute;left:2047;top:1364;width:55181;height:37973" coordsize="5518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<v:shape id="Prostoručni oblik 3431" o:spid="_x0000_s1035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BBwwAAAN0AAAAPAAAAZHJzL2Rvd25yZXYueG1sRI9Ra8Iw&#10;FIXfB/sP4Q72tqZaGaMaxQ2E+SKo+wGX5tpWm5uQxFr99UYQ9ng453yHM1sMphM9+dBaVjDKchDE&#10;ldUt1wr+9quPLxAhImvsLJOCKwVYzF9fZlhqe+Et9btYiwThUKKCJkZXShmqhgyGzDri5B2sNxiT&#10;9LXUHi8Jbjo5zvNPabDltNCgo5+GqtPubBTc+s36m87GL4u8b6lwLvBxrdT727Ccgog0xP/ws/2r&#10;FRSTYgSPN+kJyPkdAAD//wMAUEsBAi0AFAAGAAgAAAAhANvh9svuAAAAhQEAABMAAAAAAAAAAAAA&#10;AAAAAAAAAFtDb250ZW50X1R5cGVzXS54bWxQSwECLQAUAAYACAAAACEAWvQsW78AAAAVAQAACwAA&#10;AAAAAAAAAAAAAAAfAQAAX3JlbHMvLnJlbHNQSwECLQAUAAYACAAAACEA3lKQQcMAAADdAAAADwAA&#10;AAAAAAAAAAAAAAAHAgAAZHJzL2Rvd25yZXYueG1sUEsFBgAAAAADAAMAtwAAAPc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xe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2" o:spid="_x0000_s1036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e2xgAAAN0AAAAPAAAAZHJzL2Rvd25yZXYueG1sRI9BawIx&#10;FITvhf6H8Aq91WzVtrI1SqsIHkTQ1p4fm9fdxeQlTeK6/ntTKPQ4zMw3zHTeWyM6CrF1rOBxUIAg&#10;rpxuuVbw+bF6mICICVmjcUwKLhRhPru9mWKp3Zl31O1TLTKEY4kKmpR8KWWsGrIYB84TZ+/bBYsp&#10;y1BLHfCc4dbIYVE8S4st54UGPS0aqo77k1XQv/vwstmaw88Trr5M1y6PfrFU6v6uf3sFkahP/+G/&#10;9lorGI1HQ/h9k5+AnF0BAAD//wMAUEsBAi0AFAAGAAgAAAAhANvh9svuAAAAhQEAABMAAAAAAAAA&#10;AAAAAAAAAAAAAFtDb250ZW50X1R5cGVzXS54bWxQSwECLQAUAAYACAAAACEAWvQsW78AAAAVAQAA&#10;CwAAAAAAAAAAAAAAAAAfAQAAX3JlbHMvLnJlbHNQSwECLQAUAAYACAAAACEAMhZ3tsYAAADdAAAA&#10;DwAAAAAAAAAAAAAAAAAHAgAAZHJzL2Rvd25yZXYueG1sUEsFBgAAAAADAAMAtwAAAPo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e" filled="f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3" o:spid="_x0000_s1037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vxxQAAAN0AAAAPAAAAZHJzL2Rvd25yZXYueG1sRI9Ba8JA&#10;FITvgv9heUJvuqmRKtFVRCwVpAdje3/dfSah2bchu2rqr3cFocdhZr5hFqvO1uJCra8cK3gdJSCI&#10;tTMVFwq+ju/DGQgfkA3WjknBH3lYLfu9BWbGXflAlzwUIkLYZ6igDKHJpPS6JIt+5Bri6J1cazFE&#10;2RbStHiNcFvLcZK8SYsVx4USG9qUpH/zs1UwzreHTX37nH1/sP+ZrpvpUeu9Ui+Dbj0HEagL/+Fn&#10;e2cUpJM0hceb+ATk8g4AAP//AwBQSwECLQAUAAYACAAAACEA2+H2y+4AAACFAQAAEwAAAAAAAAAA&#10;AAAAAAAAAAAAW0NvbnRlbnRfVHlwZXNdLnhtbFBLAQItABQABgAIAAAAIQBa9CxbvwAAABUBAAAL&#10;AAAAAAAAAAAAAAAAAB8BAABfcmVscy8ucmVsc1BLAQItABQABgAIAAAAIQCNiovxxQAAAN0AAAAP&#10;AAAAAAAAAAAAAAAAAAcCAABkcnMvZG93bnJldi54bWxQSwUGAAAAAAMAAwC3AAAA+QIAAAAA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xe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4" o:spid="_x0000_s1038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Y4xgAAAN0AAAAPAAAAZHJzL2Rvd25yZXYueG1sRI9Ba8JA&#10;FITvhf6H5RW81U3VBoluQlsoeCrGiuDtkX0msdm3cXfV+O+7QqHHYWa+YZbFYDpxIedbywpexgkI&#10;4srqlmsF2+/P5zkIH5A1dpZJwY08FPnjwxIzba9c0mUTahEh7DNU0ITQZ1L6qiGDfmx74ugdrDMY&#10;onS11A6vEW46OUmSVBpsOS402NNHQ9XP5mwUvNOXq0uXHF935U0P/pyu99uTUqOn4W0BItAQ/sN/&#10;7ZVWMJ1NZ3B/E5+AzH8BAAD//wMAUEsBAi0AFAAGAAgAAAAhANvh9svuAAAAhQEAABMAAAAAAAAA&#10;AAAAAAAAAAAAAFtDb250ZW50X1R5cGVzXS54bWxQSwECLQAUAAYACAAAACEAWvQsW78AAAAVAQAA&#10;CwAAAAAAAAAAAAAAAAAfAQAAX3JlbHMvLnJlbHNQSwECLQAUAAYACAAAACEAZNZGOMYAAADdAAAA&#10;DwAAAAAAAAAAAAAAAAAHAgAAZHJzL2Rvd25yZXYueG1sUEsFBgAAAAADAAMAtwAAAPoCAAAAAA==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e" filled="f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5" o:spid="_x0000_s1039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2bxgAAAN0AAAAPAAAAZHJzL2Rvd25yZXYueG1sRI9Pa8JA&#10;FMTvhX6H5RV6qxtrFYmuEiIt4sW/CN5es69JaPZt2N1q+u1dQfA4zMxvmOm8M404k/O1ZQX9XgKC&#10;uLC65lLBYf/5NgbhA7LGxjIp+CcP89nz0xRTbS+8pfMulCJC2KeooAqhTaX0RUUGfc+2xNH7sc5g&#10;iNKVUju8RLhp5HuSjKTBmuNChS3lFRW/uz+jYOO/V/11+3U8Lfd1ocdukXO2UOr1pcsmIAJ14RG+&#10;t5daweBjMITbm/gE5OwKAAD//wMAUEsBAi0AFAAGAAgAAAAhANvh9svuAAAAhQEAABMAAAAAAAAA&#10;AAAAAAAAAAAAAFtDb250ZW50X1R5cGVzXS54bWxQSwECLQAUAAYACAAAACEAWvQsW78AAAAVAQAA&#10;CwAAAAAAAAAAAAAAAAAfAQAAX3JlbHMvLnJlbHNQSwECLQAUAAYACAAAACEA9feNm8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xe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6" o:spid="_x0000_s1040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/lxgAAAN0AAAAPAAAAZHJzL2Rvd25yZXYueG1sRI/BTsMw&#10;EETvSPyDtUjcqENaFRTqRIVSxLUJhx638ZKExOtgmzbl6zESEsfRzLzRrIrJDOJIzneWFdzOEhDE&#10;tdUdNwrequ3NPQgfkDUOlknBmTwU+eXFCjNtT7yjYxkaESHsM1TQhjBmUvq6JYN+Zkfi6L1bZzBE&#10;6RqpHZ4i3AwyTZKlNNhxXGhxpKeW6r78Mgo+0o3Zf3+m/cvjYbu5K9dJ76pnpa6vpvUDiEBT+A//&#10;tV+1gvlivoTfN/EJyPwHAAD//wMAUEsBAi0AFAAGAAgAAAAhANvh9svuAAAAhQEAABMAAAAAAAAA&#10;AAAAAAAAAAAAAFtDb250ZW50X1R5cGVzXS54bWxQSwECLQAUAAYACAAAACEAWvQsW78AAAAVAQAA&#10;CwAAAAAAAAAAAAAAAAAfAQAAX3JlbHMvLnJlbHNQSwECLQAUAAYACAAAACEAlFWf5c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e" filled="f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7" o:spid="_x0000_s1041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QxQAAAN0AAAAPAAAAZHJzL2Rvd25yZXYueG1sRI/RasJA&#10;FETfC/7DcgVfim6qRSW6ihQEH4TSmA+4ZK/ZaPZuyK4m9uu7BcHHYWbOMOttb2txp9ZXjhV8TBIQ&#10;xIXTFZcK8tN+vAThA7LG2jEpeJCH7WbwtsZUu45/6J6FUkQI+xQVmBCaVEpfGLLoJ64hjt7ZtRZD&#10;lG0pdYtdhNtaTpNkLi1WHBcMNvRlqLhmN6vgcvxl+e3eebm/zc2lo/xIWa7UaNjvViAC9eEVfrYP&#10;WsHsc7aA/zfxCcjNHwAAAP//AwBQSwECLQAUAAYACAAAACEA2+H2y+4AAACFAQAAEwAAAAAAAAAA&#10;AAAAAAAAAAAAW0NvbnRlbnRfVHlwZXNdLnhtbFBLAQItABQABgAIAAAAIQBa9CxbvwAAABUBAAAL&#10;AAAAAAAAAAAAAAAAAB8BAABfcmVscy8ucmVsc1BLAQItABQABgAIAAAAIQAGyB0Q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xe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8" o:spid="_x0000_s1042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GhxQAAAN0AAAAPAAAAZHJzL2Rvd25yZXYueG1sRE9Na8JA&#10;EL0L/odlhF6kblpTKdFVimir4MW0iMchOybB7GzIrjH6692D0OPjfc8WnalES40rLSt4G0UgiDOr&#10;S84V/P2uXz9BOI+ssbJMCm7kYDHv92aYaHvlPbWpz0UIYZeggsL7OpHSZQUZdCNbEwfuZBuDPsAm&#10;l7rBawg3lXyPook0WHJoKLCmZUHZOb0YBfFq/RF9t/X9sj3Gh/Qsd7ef4U6pl0H3NQXhqfP/4qd7&#10;oxWM43GYG96EJyDnDwAAAP//AwBQSwECLQAUAAYACAAAACEA2+H2y+4AAACFAQAAEwAAAAAAAAAA&#10;AAAAAAAAAAAAW0NvbnRlbnRfVHlwZXNdLnhtbFBLAQItABQABgAIAAAAIQBa9CxbvwAAABUBAAAL&#10;AAAAAAAAAAAAAAAAAB8BAABfcmVscy8ucmVsc1BLAQItABQABgAIAAAAIQCNWNGh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e" filled="f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9" o:spid="_x0000_s1043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m0xgAAAN0AAAAPAAAAZHJzL2Rvd25yZXYueG1sRI9Ba8JA&#10;FITvBf/D8gRvdaOWoNFVRND20kOtHrw9ss9NMPs2ZleT+uvdQqHHYWa+YRarzlbiTo0vHSsYDRMQ&#10;xLnTJRsFh+/t6xSED8gaK8ek4Ic8rJa9lwVm2rX8Rfd9MCJC2GeooAihzqT0eUEW/dDVxNE7u8Zi&#10;iLIxUjfYRrit5DhJUmmx5LhQYE2bgvLL/mYVmNZfPk9JOntPH9Xp2u6kNUep1KDfrecgAnXhP/zX&#10;/tAKJm+TGfy+iU9ALp8AAAD//wMAUEsBAi0AFAAGAAgAAAAhANvh9svuAAAAhQEAABMAAAAAAAAA&#10;AAAAAAAAAAAAAFtDb250ZW50X1R5cGVzXS54bWxQSwECLQAUAAYACAAAACEAWvQsW78AAAAVAQAA&#10;CwAAAAAAAAAAAAAAAAAfAQAAX3JlbHMvLnJlbHNQSwECLQAUAAYACAAAACEAAPUJtMYAAADdAAAA&#10;DwAAAAAAAAAAAAAAAAAHAgAAZHJzL2Rvd25yZXYueG1sUEsFBgAAAAADAAMAtwAAAPoCAAAAAA==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xe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0" o:spid="_x0000_s1044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d+xQAAAN0AAAAPAAAAZHJzL2Rvd25yZXYueG1sRI/BTsMw&#10;DIbvk3iHyEjctnTQIVSWTagSY4xTCw9gNaataJyqCWt4+/kwiaP1+//sb7tPblBnmkLv2cB6lYEi&#10;brztuTXw9fm6fAIVIrLFwTMZ+KMA+93NYouF9TNXdK5jqwTCoUADXYxjoXVoOnIYVn4kluzbTw6j&#10;jFOr7YSzwN2g77PsUTvsWS50OFLZUfNT/zqhHDbpbTgcXT5/lH31HsrTOtXG3N2ml2dQkVL8X762&#10;j9bAQ57L/2IjJqB3FwAAAP//AwBQSwECLQAUAAYACAAAACEA2+H2y+4AAACFAQAAEwAAAAAAAAAA&#10;AAAAAAAAAAAAW0NvbnRlbnRfVHlwZXNdLnhtbFBLAQItABQABgAIAAAAIQBa9CxbvwAAABUBAAAL&#10;AAAAAAAAAAAAAAAAAB8BAABfcmVscy8ucmVsc1BLAQItABQABgAIAAAAIQDj8Hd+xQAAAN0AAAAP&#10;AAAAAAAAAAAAAAAAAAcCAABkcnMvZG93bnJldi54bWxQSwUGAAAAAAMAAwC3AAAA+QIAAAAA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e" filled="f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1" o:spid="_x0000_s1045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+4xAAAAN0AAAAPAAAAZHJzL2Rvd25yZXYueG1sRI9Ba8JA&#10;FITvBf/D8oTe6iYqItFVbFH0qq3g8ZF9JsHs25B9auqvd4VCj8PMfMPMl52r1Y3aUHk2kA4SUMS5&#10;txUXBn6+Nx9TUEGQLdaeycAvBVguem9zzKy/855uBylUhHDI0EAp0mRah7wkh2HgG+LonX3rUKJs&#10;C21bvEe4q/UwSSbaYcVxocSGvkrKL4erM4DbS5oe13JMms/HZvLY5ic5B2Pe+91qBkqok//wX3tn&#10;DYzG4xReb+IT0IsnAAAA//8DAFBLAQItABQABgAIAAAAIQDb4fbL7gAAAIUBAAATAAAAAAAAAAAA&#10;AAAAAAAAAABbQ29udGVudF9UeXBlc10ueG1sUEsBAi0AFAAGAAgAAAAhAFr0LFu/AAAAFQEAAAsA&#10;AAAAAAAAAAAAAAAAHwEAAF9yZWxzLy5yZWxzUEsBAi0AFAAGAAgAAAAhAD6Uf7jEAAAA3QAAAA8A&#10;AAAAAAAAAAAAAAAABwIAAGRycy9kb3ducmV2LnhtbFBLBQYAAAAAAwADALcAAAD4AgAAAAA=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xe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2" o:spid="_x0000_s1046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FxQAAAN0AAAAPAAAAZHJzL2Rvd25yZXYueG1sRI9Pi8Iw&#10;FMTvwn6H8IS9iKarolKNsisIHtd/eH00z7bavHSb2NZvvxEEj8PM/IZZrFpTiJoql1tW8DWIQBAn&#10;VuecKjgeNv0ZCOeRNRaWScGDHKyWH50Fxto2vKN671MRIOxiVJB5X8ZSuiQjg25gS+LgXWxl0AdZ&#10;pVJX2AS4KeQwiibSYM5hIcOS1hklt/3dKLjOfu+95nGeTo/15lTav5306x+lPrvt9xyEp9a/w6/2&#10;VisYjcdDeL4JT0Au/wEAAP//AwBQSwECLQAUAAYACAAAACEA2+H2y+4AAACFAQAAEwAAAAAAAAAA&#10;AAAAAAAAAAAAW0NvbnRlbnRfVHlwZXNdLnhtbFBLAQItABQABgAIAAAAIQBa9CxbvwAAABUBAAAL&#10;AAAAAAAAAAAAAAAAAB8BAABfcmVscy8ucmVsc1BLAQItABQABgAIAAAAIQAK+fnFxQAAAN0AAAAP&#10;AAAAAAAAAAAAAAAAAAcCAABkcnMvZG93bnJldi54bWxQSwUGAAAAAAMAAwC3AAAA+QIAAAAA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e" filled="f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3" o:spid="_x0000_s1047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IxQAAAN0AAAAPAAAAZHJzL2Rvd25yZXYueG1sRI/NagJB&#10;EITvAd9haCG32Gs0EjaOIiGGnAKuIuTW7vT+kJ2eZWei49tnAgGPRVV9RS3X0XbqzINvnWiYTjJQ&#10;LKUzrdQaDvvtwzMoH0gMdU5Yw5U9rFejuyXlxl1kx+ci1CpBxOekoQmhzxF92bAlP3E9S/IqN1gK&#10;SQ41moEuCW47fMyyBVpqJS001PNrw+V38WM1RNxd43tRn7621RsfzQk/qyfU+n4cNy+gAsdwC/+3&#10;P4yG2Xw+g7836Qng6hcAAP//AwBQSwECLQAUAAYACAAAACEA2+H2y+4AAACFAQAAEwAAAAAAAAAA&#10;AAAAAAAAAAAAW0NvbnRlbnRfVHlwZXNdLnhtbFBLAQItABQABgAIAAAAIQBa9CxbvwAAABUBAAAL&#10;AAAAAAAAAAAAAAAAAB8BAABfcmVscy8ucmVsc1BLAQItABQABgAIAAAAIQDn3RAI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xe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4" o:spid="_x0000_s1048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V4xQAAAN0AAAAPAAAAZHJzL2Rvd25yZXYueG1sRI/dasJA&#10;FITvC77DcgTv6qZpWjS6BrEEpNCLqg9wzB6T0OzZkN38+PZuodDLYWa+YbbZZBoxUOdqywpelhEI&#10;4sLqmksFl3P+vALhPLLGxjIpuJODbDd72mKq7cjfNJx8KQKEXYoKKu/bVEpXVGTQLW1LHLyb7Qz6&#10;ILtS6g7HADeNjKPoXRqsOSxU2NKhouLn1BsFPTdxmX999DVScT1/rgf3JqVSi/m034DwNPn/8F/7&#10;qBW8JkkCv2/CE5C7BwAAAP//AwBQSwECLQAUAAYACAAAACEA2+H2y+4AAACFAQAAEwAAAAAAAAAA&#10;AAAAAAAAAAAAW0NvbnRlbnRfVHlwZXNdLnhtbFBLAQItABQABgAIAAAAIQBa9CxbvwAAABUBAAAL&#10;AAAAAAAAAAAAAAAAAB8BAABfcmVscy8ucmVsc1BLAQItABQABgAIAAAAIQAww7V4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e" filled="f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5" o:spid="_x0000_s1049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YKxgAAAN0AAAAPAAAAZHJzL2Rvd25yZXYueG1sRI9Pi8Iw&#10;FMTvwn6H8IS9aeq/VbpGWQTBPXhQF8Hbo3m2ZZuXmkStfnojCB6HmfkNM503phIXcr60rKDXTUAQ&#10;Z1aXnCv42y07ExA+IGusLJOCG3mYzz5aU0y1vfKGLtuQiwhhn6KCIoQ6ldJnBRn0XVsTR+9oncEQ&#10;pculdniNcFPJfpJ8SYMlx4UCa1oUlP1vz0ZBuB/caj1qBqeKfxfl+bYfn7K9Up/t5ucbRKAmvMOv&#10;9korGAyHI3i+iU9Azh4AAAD//wMAUEsBAi0AFAAGAAgAAAAhANvh9svuAAAAhQEAABMAAAAAAAAA&#10;AAAAAAAAAAAAAFtDb250ZW50X1R5cGVzXS54bWxQSwECLQAUAAYACAAAACEAWvQsW78AAAAVAQAA&#10;CwAAAAAAAAAAAAAAAAAfAQAAX3JlbHMvLnJlbHNQSwECLQAUAAYACAAAACEAnBMmCs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xe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6" o:spid="_x0000_s1050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NxgAAAN0AAAAPAAAAZHJzL2Rvd25yZXYueG1sRI/dasJA&#10;FITvC77Dcgq9q5tYEYnZhBIotQUp/jzAMXvyg9mzMbtqfPtuoeDlMDPfMGk+mk5caXCtZQXxNAJB&#10;XFrdcq3gsP94XYJwHlljZ5kU3MlBnk2eUky0vfGWrjtfiwBhl6CCxvs+kdKVDRl0U9sTB6+yg0Ef&#10;5FBLPeAtwE0nZ1G0kAZbDgsN9lQ0VJ52F6OgsDhbH8/R5/dlE3O1/dH6675R6uV5fF+B8DT6R/i/&#10;vdYK3ubzBfy9CU9AZr8AAAD//wMAUEsBAi0AFAAGAAgAAAAhANvh9svuAAAAhQEAABMAAAAAAAAA&#10;AAAAAAAAAAAAAFtDb250ZW50X1R5cGVzXS54bWxQSwECLQAUAAYACAAAACEAWvQsW78AAAAVAQAA&#10;CwAAAAAAAAAAAAAAAAAfAQAAX3JlbHMvLnJlbHNQSwECLQAUAAYACAAAACEAB4JVjc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e" filled="f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7" o:spid="_x0000_s1051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wDwgAAAN0AAAAPAAAAZHJzL2Rvd25yZXYueG1sRE/LisIw&#10;FN0P+A/hCu7G1LE+qEaRAUGh4nPh8tJc22JzU5qonb+fCAOzO4fz4syXranEkxpXWlYw6EcgiDOr&#10;S84VXM7rzykI55E1VpZJwQ85WC46H3NMtH3xkZ4nn4tQwi5BBYX3dSKlywoy6Pq2Jg7azTYGfaBN&#10;LnWDr1BuKvkVRWNpsOSwUGBN3wVl99PDKNhVOrVpPJrsryVu6bCTacBK9brtagbCU+v/zX/pjVYw&#10;jOMJvN+EJyAXvwAAAP//AwBQSwECLQAUAAYACAAAACEA2+H2y+4AAACFAQAAEwAAAAAAAAAAAAAA&#10;AAAAAAAAW0NvbnRlbnRfVHlwZXNdLnhtbFBLAQItABQABgAIAAAAIQBa9CxbvwAAABUBAAALAAAA&#10;AAAAAAAAAAAAAB8BAABfcmVscy8ucmVsc1BLAQItABQABgAIAAAAIQAGOXwDwgAAAN0AAAAPAAAA&#10;AAAAAAAAAAAAAAcCAABkcnMvZG93bnJldi54bWxQSwUGAAAAAAMAAwC3AAAA9gIAAAAA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xe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8" o:spid="_x0000_s1052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3OxAAAAN0AAAAPAAAAZHJzL2Rvd25yZXYueG1sRE/LagIx&#10;FN0X/IdwBTelJj6wZWoUHdSKG1vrB1wmt5nByc0wiTr+fbModHk47/myc7W4URsqzxpGQwWCuPCm&#10;Yqvh/L19eQMRIrLB2jNpeFCA5aL3NMfM+Dt/0e0UrUghHDLUUMbYZFKGoiSHYegb4sT9+NZhTLC1&#10;0rR4T+GulmOlZtJhxamhxIbykorL6eo0rJ8/P1a5PRxf2Y7Xm91Mnbe50nrQ71bvICJ18V/8594b&#10;DZPpNM1Nb9ITkItfAAAA//8DAFBLAQItABQABgAIAAAAIQDb4fbL7gAAAIUBAAATAAAAAAAAAAAA&#10;AAAAAAAAAABbQ29udGVudF9UeXBlc10ueG1sUEsBAi0AFAAGAAgAAAAhAFr0LFu/AAAAFQEAAAsA&#10;AAAAAAAAAAAAAAAAHwEAAF9yZWxzLy5yZWxzUEsBAi0AFAAGAAgAAAAhALtB/c7EAAAA3QAAAA8A&#10;AAAAAAAAAAAAAAAABwIAAGRycy9kb3ducmV2LnhtbFBLBQYAAAAAAwADALcAAAD4AgAAAAA=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e" filled="f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9" o:spid="_x0000_s1053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8FygAAAN0AAAAPAAAAZHJzL2Rvd25yZXYueG1sRI9RSwJB&#10;FIXfg/7DcANfQmfTJW1zlEyLIEWyUHq77Nx2NnfuLDuTrv++CQIfD+ec73DG09ZW4kCNLx0ruOkl&#10;IIhzp0suFHy8P3VHIHxA1lg5JgUn8jCdXF6MMdPuyG902IRCRAj7DBWYEOpMSp8bsuh7riaO3pdr&#10;LIYom0LqBo8RbivZT5JbabHkuGCwpkdD+X7zYxVcz+rV53NqhqfderldvQ7mCy6/lepctQ/3IAK1&#10;4Rz+b79oBYM0vYO/N/EJyMkvAAAA//8DAFBLAQItABQABgAIAAAAIQDb4fbL7gAAAIUBAAATAAAA&#10;AAAAAAAAAAAAAAAAAABbQ29udGVudF9UeXBlc10ueG1sUEsBAi0AFAAGAAgAAAAhAFr0LFu/AAAA&#10;FQEAAAsAAAAAAAAAAAAAAAAAHwEAAF9yZWxzLy5yZWxzUEsBAi0AFAAGAAgAAAAhAMyZbwXKAAAA&#10;3QAAAA8AAAAAAAAAAAAAAAAABwIAAGRycy9kb3ducmV2LnhtbFBLBQYAAAAAAwADALcAAAD+AgAA&#10;AAA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xe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0" o:spid="_x0000_s1054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/ExgAAAN0AAAAPAAAAZHJzL2Rvd25yZXYueG1sRE+7TsMw&#10;FN2R+AfrVuqCWoc2RVWIUwECRIcOfSHYruLbJNS+jmLTBr6+HpAYj847X/TWiBN1vnGs4HacgCAu&#10;nW64UrDbvozmIHxA1mgck4If8rAorq9yzLQ785pOm1CJGMI+QwV1CG0mpS9rsujHriWO3MF1FkOE&#10;XSV1h+cYbo2cJMmdtNhwbKixpaeayuPm2ypYh1TL1+P+8+s9XT7emJX5ff7YKzUc9A/3IAL14V/8&#10;537TCqbpLO6Pb+ITkMUFAAD//wMAUEsBAi0AFAAGAAgAAAAhANvh9svuAAAAhQEAABMAAAAAAAAA&#10;AAAAAAAAAAAAAFtDb250ZW50X1R5cGVzXS54bWxQSwECLQAUAAYACAAAACEAWvQsW78AAAAVAQAA&#10;CwAAAAAAAAAAAAAAAAAfAQAAX3JlbHMvLnJlbHNQSwECLQAUAAYACAAAACEAd0RfxMYAAADdAAAA&#10;DwAAAAAAAAAAAAAAAAAHAgAAZHJzL2Rvd25yZXYueG1sUEsFBgAAAAADAAMAtwAAAPoCAAAAAA=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e" filled="f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1" o:spid="_x0000_s1055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/0wgAAAN0AAAAPAAAAZHJzL2Rvd25yZXYueG1sRI/NisJA&#10;EITvC77D0IKXRSf+ItFRRBCEPa3xAdpMmwQzPSHTanx7Z0HYY1FVX1Hrbedq9aA2VJ4NjEcJKOLc&#10;24oLA+fsMFyCCoJssfZMBl4UYLvpfa0xtf7Jv/Q4SaEihEOKBkqRJtU65CU5DCPfEEfv6luHEmVb&#10;aNviM8JdrSdJstAOK44LJTa0Lym/ne7OQH3NfhaXZPbaFbKUeYbkw+HbmEG/261ACXXyH/60j9bA&#10;dDYfw9+b+AT05g0AAP//AwBQSwECLQAUAAYACAAAACEA2+H2y+4AAACFAQAAEwAAAAAAAAAAAAAA&#10;AAAAAAAAW0NvbnRlbnRfVHlwZXNdLnhtbFBLAQItABQABgAIAAAAIQBa9CxbvwAAABUBAAALAAAA&#10;AAAAAAAAAAAAAB8BAABfcmVscy8ucmVsc1BLAQItABQABgAIAAAAIQB0Zy/0wgAAAN0AAAAPAAAA&#10;AAAAAAAAAAAAAAcCAABkcnMvZG93bnJldi54bWxQSwUGAAAAAAMAAwC3AAAA9gIAAAAA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xe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2" o:spid="_x0000_s1056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nrxwAAAN0AAAAPAAAAZHJzL2Rvd25yZXYueG1sRI/dasJA&#10;FITvBd9hOYJ3ZlNrpE1dpfUHRPCitg9wmj1NlmbPptk1xrfvFgQvh5n5hlmseluLjlpvHCt4SFIQ&#10;xIXThksFnx+7yRMIH5A11o5JwZU8rJbDwQJz7S78Tt0plCJC2OeooAqhyaX0RUUWfeIa4uh9u9Zi&#10;iLItpW7xEuG2ltM0nUuLhuNChQ2tKyp+TmerIOsOxmyO67Qvtvp5nn3hW3P+VWo86l9fQATqwz18&#10;a++1gsdZNoX/N/EJyOUfAAAA//8DAFBLAQItABQABgAIAAAAIQDb4fbL7gAAAIUBAAATAAAAAAAA&#10;AAAAAAAAAAAAAABbQ29udGVudF9UeXBlc10ueG1sUEsBAi0AFAAGAAgAAAAhAFr0LFu/AAAAFQEA&#10;AAsAAAAAAAAAAAAAAAAAHwEAAF9yZWxzLy5yZWxzUEsBAi0AFAAGAAgAAAAhAJSmCevHAAAA3QAA&#10;AA8AAAAAAAAAAAAAAAAABwIAAGRycy9kb3ducmV2LnhtbFBLBQYAAAAAAwADALcAAAD7AgAAAAA=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e" filled="f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3" o:spid="_x0000_s1057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o2xgAAAN0AAAAPAAAAZHJzL2Rvd25yZXYueG1sRI9Li8JA&#10;EITvC/6HoRe8rZNdH2jWUcTFB17EB56bTG8SzPSEzESjv94RBI9FVX1FjaeNKcSFKpdbVvDdiUAQ&#10;J1bnnCo4HhZfQxDOI2ssLJOCGzmYTlofY4y1vfKOLnufigBhF6OCzPsyltIlGRl0HVsSB+/fVgZ9&#10;kFUqdYXXADeF/ImigTSYc1jIsKR5Rsl5XxsFh3Q1qlenvr2fo+VfLW+D+3y7Uar92cx+QXhq/Dv8&#10;aq+1gm6v34Xnm/AE5OQBAAD//wMAUEsBAi0AFAAGAAgAAAAhANvh9svuAAAAhQEAABMAAAAAAAAA&#10;AAAAAAAAAAAAAFtDb250ZW50X1R5cGVzXS54bWxQSwECLQAUAAYACAAAACEAWvQsW78AAAAVAQAA&#10;CwAAAAAAAAAAAAAAAAAfAQAAX3JlbHMvLnJlbHNQSwECLQAUAAYACAAAACEAgfa6NsYAAADdAAAA&#10;DwAAAAAAAAAAAAAAAAAHAgAAZHJzL2Rvd25yZXYueG1sUEsFBgAAAAADAAMAtwAAAPoCAAAAAA==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xe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4" o:spid="_x0000_s1058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EwxQAAAN0AAAAPAAAAZHJzL2Rvd25yZXYueG1sRI9BawIx&#10;FITvBf9DeIK3mtXa0m6NIlJFSg+tSs+Pzetm6eZlSaJZ/fVNodDjMDPfMPNlb1txJh8axwom4wIE&#10;ceV0w7WC42Fz+wgiRGSNrWNScKEAy8XgZo6ldok/6LyPtcgQDiUqMDF2pZShMmQxjF1HnL0v5y3G&#10;LH0ttceU4baV06J4kBYbzgsGO1obqr73J6sguYM3bxtM11e3/ezwKb0c47tSo2G/egYRqY//4b/2&#10;Tiu4m93P4PdNfgJy8QMAAP//AwBQSwECLQAUAAYACAAAACEA2+H2y+4AAACFAQAAEwAAAAAAAAAA&#10;AAAAAAAAAAAAW0NvbnRlbnRfVHlwZXNdLnhtbFBLAQItABQABgAIAAAAIQBa9CxbvwAAABUBAAAL&#10;AAAAAAAAAAAAAAAAAB8BAABfcmVscy8ucmVsc1BLAQItABQABgAIAAAAIQAqgYEwxQAAAN0AAAAP&#10;AAAAAAAAAAAAAAAAAAcCAABkcnMvZG93bnJldi54bWxQSwUGAAAAAAMAAwC3AAAA+QIAAAAA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e" filled="f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5" o:spid="_x0000_s1059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q7yAAAAN0AAAAPAAAAZHJzL2Rvd25yZXYueG1sRI/Na8JA&#10;FMTvQv+H5RV60421RonZiBRbeujFDwRvj+xrPpp9G7LbGPvXdwuCx2FmfsOk68E0oqfOVZYVTCcR&#10;COLc6ooLBcfD23gJwnlkjY1lUnAlB+vsYZRiou2Fd9TvfSEChF2CCkrv20RKl5dk0E1sSxy8L9sZ&#10;9EF2hdQdXgLcNPI5imJpsOKwUGJLryXl3/sfoyCmzclua7+b9jXV5/f+8Hld/Cr19DhsViA8Df4e&#10;vrU/tILZy3wO/2/CE5DZHwAAAP//AwBQSwECLQAUAAYACAAAACEA2+H2y+4AAACFAQAAEwAAAAAA&#10;AAAAAAAAAAAAAAAAW0NvbnRlbnRfVHlwZXNdLnhtbFBLAQItABQABgAIAAAAIQBa9CxbvwAAABUB&#10;AAALAAAAAAAAAAAAAAAAAB8BAABfcmVscy8ucmVsc1BLAQItABQABgAIAAAAIQDjUPq7yAAAAN0A&#10;AAAPAAAAAAAAAAAAAAAAAAcCAABkcnMvZG93bnJldi54bWxQSwUGAAAAAAMAAwC3AAAA/A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xe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6" o:spid="_x0000_s1060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JcwgAAANwAAAAPAAAAZHJzL2Rvd25yZXYueG1sRI/BisJA&#10;EETvC/7D0MLe1okBRaKjiCB4UjbrwWOTaZNgpidk2iT+vbOwsMeiul51bXaja1RPXag9G5jPElDE&#10;hbc1lwauP8evFaggyBYbz2TgRQF228nHBjPrB/6mPpdSRQiHDA1UIm2mdSgqchhmviWO3t13DiXK&#10;rtS2wyHCXaPTJFlqhzXHhgpbOlRUPPKni29Ifr4fpU1eQ/+wadHfwkVuxnxOx/0alNAo/8d/6ZM1&#10;kC6W8DsmEkBv3wAAAP//AwBQSwECLQAUAAYACAAAACEA2+H2y+4AAACFAQAAEwAAAAAAAAAAAAAA&#10;AAAAAAAAW0NvbnRlbnRfVHlwZXNdLnhtbFBLAQItABQABgAIAAAAIQBa9CxbvwAAABUBAAALAAAA&#10;AAAAAAAAAAAAAB8BAABfcmVscy8ucmVsc1BLAQItABQABgAIAAAAIQBX45JcwgAAANwAAAAPAAAA&#10;AAAAAAAAAAAAAAcCAABkcnMvZG93bnJldi54bWxQSwUGAAAAAAMAAwC3AAAA9g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e" filled="f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7" o:spid="_x0000_s1061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WgxAAAANwAAAAPAAAAZHJzL2Rvd25yZXYueG1sRI9Pi8Iw&#10;FMTvgt8hPMHbmmqpSjWKiLKLe/IPgrdH82yLzUttstr99mZhweMw85th5svWVOJBjSstKxgOIhDE&#10;mdUl5wpOx+3HFITzyBory6TglxwsF93OHFNtn7ynx8HnIpSwS1FB4X2dSumyggy6ga2Jg3e1jUEf&#10;ZJNL3eAzlJtKjqJoLA2WHBYKrGldUHY7/BgFozg+35PdN13Ht+wzLi9RUuuNUv1eu5qB8NT6d/if&#10;/tKBSybwdyYcAbl4AQAA//8DAFBLAQItABQABgAIAAAAIQDb4fbL7gAAAIUBAAATAAAAAAAAAAAA&#10;AAAAAAAAAABbQ29udGVudF9UeXBlc10ueG1sUEsBAi0AFAAGAAgAAAAhAFr0LFu/AAAAFQEAAAsA&#10;AAAAAAAAAAAAAAAAHwEAAF9yZWxzLy5yZWxzUEsBAi0AFAAGAAgAAAAhAPbLxaD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xe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59" o:spid="_x0000_s1062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xpxAAAANwAAAAPAAAAZHJzL2Rvd25yZXYueG1sRI9Bi8Iw&#10;FITvwv6H8IS9aWoXxa1GWYVlFbzYFbw+mmdbbV5qE7X+eyMIHoeZ+YaZzltTiSs1rrSsYNCPQBBn&#10;VpecK9j9//bGIJxH1lhZJgV3cjCffXSmmGh74y1dU5+LAGGXoILC+zqR0mUFGXR9WxMH72Abgz7I&#10;Jpe6wVuAm0rGUTSSBksOCwXWtCwoO6UXo0Aejtlynbu9v+zu24Xd/KXn+Eupz277MwHhqfXv8Ku9&#10;0gri4Tc8z4QjIGcPAAAA//8DAFBLAQItABQABgAIAAAAIQDb4fbL7gAAAIUBAAATAAAAAAAAAAAA&#10;AAAAAAAAAABbQ29udGVudF9UeXBlc10ueG1sUEsBAi0AFAAGAAgAAAAhAFr0LFu/AAAAFQEAAAsA&#10;AAAAAAAAAAAAAAAAHwEAAF9yZWxzLy5yZWxzUEsBAi0AFAAGAAgAAAAhAJcBPGn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e" filled="f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60" o:spid="_x0000_s1063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6twgAAANwAAAAPAAAAZHJzL2Rvd25yZXYueG1sRE9Na8JA&#10;EL0L/odlCt50Uw9SUzdBxBaLp9rS6G3IjkkwOxuyq6b/vnMoeHy871U+uFbdqA+NZwPPswQUcelt&#10;w5WB76+36QuoEJEttp7JwC8FyLPxaIWp9Xf+pNshVkpCOKRooI6xS7UOZU0Ow8x3xMKdfe8wCuwr&#10;bXu8S7hr9TxJFtphw9JQY0ebmsrL4eoMzHdrva+S4/LUFOT2H9ufU1G8GzN5GtavoCIN8SH+d++s&#10;+BYyX87IEdDZHwAAAP//AwBQSwECLQAUAAYACAAAACEA2+H2y+4AAACFAQAAEwAAAAAAAAAAAAAA&#10;AAAAAAAAW0NvbnRlbnRfVHlwZXNdLnhtbFBLAQItABQABgAIAAAAIQBa9CxbvwAAABUBAAALAAAA&#10;AAAAAAAAAAAAAB8BAABfcmVscy8ucmVsc1BLAQItABQABgAIAAAAIQBmVz6twgAAANwAAAAPAAAA&#10;AAAAAAAAAAAAAAcCAABkcnMvZG93bnJldi54bWxQSwUGAAAAAAMAAwC3AAAA9g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xe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1" o:spid="_x0000_s1064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d+xQAAANwAAAAPAAAAZHJzL2Rvd25yZXYueG1sRI9Ba8JA&#10;FITvhf6H5Qm91Y05iMSsUiIp4kWqHsztkX1mQ7Nv0+zWpP/eLRR6HGbmGybfTrYTdxp861jBYp6A&#10;IK6dbrlRcDmXrysQPiBr7ByTgh/ysN08P+WYaTfyB91PoRERwj5DBSaEPpPS14Ys+rnriaN3c4PF&#10;EOXQSD3gGOG2k2mSLKXFluOCwZ4KQ/Xn6dsqKJLuvHqvdrfRHELhyup4/SqkUi+z6W0NItAU/sN/&#10;7b1WkC4X8HsmHgG5eQAAAP//AwBQSwECLQAUAAYACAAAACEA2+H2y+4AAACFAQAAEwAAAAAAAAAA&#10;AAAAAAAAAAAAW0NvbnRlbnRfVHlwZXNdLnhtbFBLAQItABQABgAIAAAAIQBa9CxbvwAAABUBAAAL&#10;AAAAAAAAAAAAAAAAAB8BAABfcmVscy8ucmVsc1BLAQItABQABgAIAAAAIQDC/Rd+xQAAANwAAAAP&#10;AAAAAAAAAAAAAAAAAAcCAABkcnMvZG93bnJldi54bWxQSwUGAAAAAAMAAwC3AAAA+Q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e" filled="f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2" o:spid="_x0000_s1065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rsxQAAANwAAAAPAAAAZHJzL2Rvd25yZXYueG1sRI9ba8JA&#10;EIXfC/0PyxT6InXTCLGkrlIFoRQMeIG+TrPTJCQ7m2S3Mf57VxD6eDiXj7NYjaYRA/WusqzgdRqB&#10;IM6trrhQcDpuX95AOI+ssbFMCi7kYLV8fFhgqu2Z9zQcfCHCCLsUFZTet6mULi/JoJvaljh4v7Y3&#10;6IPsC6l7PIdx08g4ihJpsOJAKLGlTUl5ffgzAZJ9Tda+YvnzPV/vuqyrZzOslXp+Gj/eQXga/X/4&#10;3v7UCuIkhtuZcATk8goAAP//AwBQSwECLQAUAAYACAAAACEA2+H2y+4AAACFAQAAEwAAAAAAAAAA&#10;AAAAAAAAAAAAW0NvbnRlbnRfVHlwZXNdLnhtbFBLAQItABQABgAIAAAAIQBa9CxbvwAAABUBAAAL&#10;AAAAAAAAAAAAAAAAAB8BAABfcmVscy8ucmVsc1BLAQItABQABgAIAAAAIQC/1FrsxQAAANwAAAAP&#10;AAAAAAAAAAAAAAAAAAcCAABkcnMvZG93bnJldi54bWxQSwUGAAAAAAMAAwC3AAAA+QIAAAAA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xe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3" o:spid="_x0000_s1066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JyxAAAANwAAAAPAAAAZHJzL2Rvd25yZXYueG1sRI9PawIx&#10;FMTvBb9DeEIvpSZaWGQ1ikpbBC/+K14fm9fdpZuXJUl1/fZGEDwOM/MbZjrvbCPO5EPtWMNwoEAQ&#10;F87UXGo4Hr7exyBCRDbYOCYNVwown/Veppgbd+EdnfexFAnCIUcNVYxtLmUoKrIYBq4lTt6v8xZj&#10;kr6UxuMlwW0jR0pl0mLNaaHCllYVFX/7f6th83Mcv0nm7FOp9Wmz9d13c11q/drvFhMQkbr4DD/a&#10;a6NhlH3A/Uw6AnJ2AwAA//8DAFBLAQItABQABgAIAAAAIQDb4fbL7gAAAIUBAAATAAAAAAAAAAAA&#10;AAAAAAAAAABbQ29udGVudF9UeXBlc10ueG1sUEsBAi0AFAAGAAgAAAAhAFr0LFu/AAAAFQEAAAsA&#10;AAAAAAAAAAAAAAAAHwEAAF9yZWxzLy5yZWxzUEsBAi0AFAAGAAgAAAAhAJEksnLEAAAA3AAAAA8A&#10;AAAAAAAAAAAAAAAABwIAAGRycy9kb3ducmV2LnhtbFBLBQYAAAAAAwADALcAAAD4AgAAAAA=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e" filled="f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4" o:spid="_x0000_s1067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9/wwAAANwAAAAPAAAAZHJzL2Rvd25yZXYueG1sRI/dasJA&#10;FITvC32H5RS8q5uKSkxdRYRAi1f+PMBp9jQbmj0nZFeNb+8WBC+HmfmGWa4H36oL9aERNvAxzkAR&#10;V2Ibrg2cjuV7DipEZIutMBm4UYD16vVliYWVK+/pcoi1ShAOBRpwMXaF1qFy5DGMpSNO3q/0HmOS&#10;fa1tj9cE962eZNlce2w4LTjsaOuo+jucvYFZfu7wp9x+l1F2biZ6sWlkYczobdh8goo0xGf40f6y&#10;BibzKfyfSUdAr+4AAAD//wMAUEsBAi0AFAAGAAgAAAAhANvh9svuAAAAhQEAABMAAAAAAAAAAAAA&#10;AAAAAAAAAFtDb250ZW50X1R5cGVzXS54bWxQSwECLQAUAAYACAAAACEAWvQsW78AAAAVAQAACwAA&#10;AAAAAAAAAAAAAAAfAQAAX3JlbHMvLnJlbHNQSwECLQAUAAYACAAAACEALkDPf8MAAADcAAAADwAA&#10;AAAAAAAAAAAAAAAHAgAAZHJzL2Rvd25yZXYueG1sUEsFBgAAAAADAAMAtwAAAPcCAAAAAA=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xe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5" o:spid="_x0000_s1068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/txAAAANwAAAAPAAAAZHJzL2Rvd25yZXYueG1sRI9PawIx&#10;FMTvQr9DeIXeNKv4p2yN0hYKHry4evH2unndLG5eliS6Wz+9EQSPw8z8hlmue9uIC/lQO1YwHmUg&#10;iEuna64UHPY/w3cQISJrbByTgn8KsF69DJaYa9fxji5FrESCcMhRgYmxzaUMpSGLYeRa4uT9OW8x&#10;JukrqT12CW4bOcmyubRYc1ow2NK3ofJUnK2CqesMFnpqOn880dd1vNjOzr9Kvb32nx8gIvXxGX60&#10;N1rBZD6D+5l0BOTqBgAA//8DAFBLAQItABQABgAIAAAAIQDb4fbL7gAAAIUBAAATAAAAAAAAAAAA&#10;AAAAAAAAAABbQ29udGVudF9UeXBlc10ueG1sUEsBAi0AFAAGAAgAAAAhAFr0LFu/AAAAFQEAAAsA&#10;AAAAAAAAAAAAAAAAHwEAAF9yZWxzLy5yZWxzUEsBAi0AFAAGAAgAAAAhAMREz+3EAAAA3AAAAA8A&#10;AAAAAAAAAAAAAAAABwIAAGRycy9kb3ducmV2LnhtbFBLBQYAAAAAAwADALcAAAD4AgAAAAA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e" filled="f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6" o:spid="_x0000_s1069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wtxgAAANwAAAAPAAAAZHJzL2Rvd25yZXYueG1sRI9Ba8JA&#10;FITvhf6H5Qm9FN0oZdXoKqXQ4qWCURFvj+wzCWbfhuxW47/vCoLHYWa+YebLztbiQq2vHGsYDhIQ&#10;xLkzFRcadtvv/gSED8gGa8ek4UYelovXlzmmxl15Q5csFCJC2KeooQyhSaX0eUkW/cA1xNE7udZi&#10;iLItpGnxGuG2lqMkUdJixXGhxIa+SsrP2Z/VUN92h+l6o97XWTJeDdX++PHz22j91us+ZyACdeEZ&#10;frRXRsNIKbifiUdALv4BAAD//wMAUEsBAi0AFAAGAAgAAAAhANvh9svuAAAAhQEAABMAAAAAAAAA&#10;AAAAAAAAAAAAAFtDb250ZW50X1R5cGVzXS54bWxQSwECLQAUAAYACAAAACEAWvQsW78AAAAVAQAA&#10;CwAAAAAAAAAAAAAAAAAfAQAAX3JlbHMvLnJlbHNQSwECLQAUAAYACAAAACEAu998LcYAAADcAAAA&#10;DwAAAAAAAAAAAAAAAAAHAgAAZHJzL2Rvd25yZXYueG1sUEsFBgAAAAADAAMAtwAAAPo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xe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7" o:spid="_x0000_s1070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CgwAAAANwAAAAPAAAAZHJzL2Rvd25yZXYueG1sRI9LC8Iw&#10;EITvgv8hrOBNUxV8VKOIIghefB08Ls3aVptNaaLWf28EweMwM98ws0VtCvGkyuWWFfS6EQjixOqc&#10;UwXn06YzBuE8ssbCMil4k4PFvNmYYaztiw/0PPpUBAi7GBVk3pexlC7JyKDr2pI4eFdbGfRBVqnU&#10;Fb4C3BSyH0VDaTDnsJBhSauMkvvxYRSYK8sJ2st4kqeR3u/otjkM1kq1W/VyCsJT7f/hX3urFfSH&#10;I/ieCUdAzj8AAAD//wMAUEsBAi0AFAAGAAgAAAAhANvh9svuAAAAhQEAABMAAAAAAAAAAAAAAAAA&#10;AAAAAFtDb250ZW50X1R5cGVzXS54bWxQSwECLQAUAAYACAAAACEAWvQsW78AAAAVAQAACwAAAAAA&#10;AAAAAAAAAAAfAQAAX3JlbHMvLnJlbHNQSwECLQAUAAYACAAAACEAegCgoMAAAADcAAAADwAAAAAA&#10;AAAAAAAAAAAHAgAAZHJzL2Rvd25yZXYueG1sUEsFBgAAAAADAAMAtwAAAPQ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e" filled="f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8" o:spid="_x0000_s1071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pTvQAAANwAAAAPAAAAZHJzL2Rvd25yZXYueG1sRE+7CsIw&#10;FN0F/yFcwc2miohWo4ggiJuPQbdLc21rm5vaRK1/bwbB8XDei1VrKvGixhWWFQyjGARxanXBmYLz&#10;aTuYgnAeWWNlmRR8yMFq2e0sMNH2zQd6HX0mQgi7BBXk3teJlC7NyaCLbE0cuJttDPoAm0zqBt8h&#10;3FRyFMcTabDg0JBjTZuc0vL4NAq2Zfusy/HD3GdlvNnLy0NfK1Sq32vXcxCeWv8X/9w7rWA0CWvD&#10;mXAE5PILAAD//wMAUEsBAi0AFAAGAAgAAAAhANvh9svuAAAAhQEAABMAAAAAAAAAAAAAAAAAAAAA&#10;AFtDb250ZW50X1R5cGVzXS54bWxQSwECLQAUAAYACAAAACEAWvQsW78AAAAVAQAACwAAAAAAAAAA&#10;AAAAAAAfAQAAX3JlbHMvLnJlbHNQSwECLQAUAAYACAAAACEA77BKU70AAADcAAAADwAAAAAAAAAA&#10;AAAAAAAHAgAAZHJzL2Rvd25yZXYueG1sUEsFBgAAAAADAAMAtwAAAPE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xe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69" o:spid="_x0000_s1072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RQxgAAANwAAAAPAAAAZHJzL2Rvd25yZXYueG1sRI9Ba8JA&#10;FITvBf/D8gRvddMI0qauUpTW3iQaaL09ss9sMPs2ZldN/fXdgtDjMDPfMLNFbxtxoc7XjhU8jRMQ&#10;xKXTNVcKit374zMIH5A1No5JwQ95WMwHDzPMtLtyTpdtqESEsM9QgQmhzaT0pSGLfuxa4ugdXGcx&#10;RNlVUnd4jXDbyDRJptJizXHBYEtLQ+Vxe7YK9jyp95tVsSrS9e0rPeX9h/nOlRoN+7dXEIH68B++&#10;tz+1gnT6An9n4hGQ818AAAD//wMAUEsBAi0AFAAGAAgAAAAhANvh9svuAAAAhQEAABMAAAAAAAAA&#10;AAAAAAAAAAAAAFtDb250ZW50X1R5cGVzXS54bWxQSwECLQAUAAYACAAAACEAWvQsW78AAAAVAQAA&#10;CwAAAAAAAAAAAAAAAAAfAQAAX3JlbHMvLnJlbHNQSwECLQAUAAYACAAAACEAZG90UMYAAADcAAAA&#10;DwAAAAAAAAAAAAAAAAAHAgAAZHJzL2Rvd25yZXYueG1sUEsFBgAAAAADAAMAtwAAAPo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e" filled="f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70" o:spid="_x0000_s1073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RjwgAAANwAAAAPAAAAZHJzL2Rvd25yZXYueG1sRE89b8Iw&#10;EN2R+h+sQ+qCGqcMQAMGVbRFWaFUKtsRH3FEfI5sN4R/Xw+VOj6979VmsK3oyYfGsYLnLAdBXDnd&#10;cK3g+PnxtAARIrLG1jEpuFOAzfphtMJCuxvvqT/EWqQQDgUqMDF2hZShMmQxZK4jTtzFeYsxQV9L&#10;7fGWwm0rp3k+kxYbTg0GO9oaqq6HH6vgrf46G++/d+7FTba7d1v2Jy6VehwPr0sQkYb4L/5zl1rB&#10;dJ7mpzPpCMj1LwAAAP//AwBQSwECLQAUAAYACAAAACEA2+H2y+4AAACFAQAAEwAAAAAAAAAAAAAA&#10;AAAAAAAAW0NvbnRlbnRfVHlwZXNdLnhtbFBLAQItABQABgAIAAAAIQBa9CxbvwAAABUBAAALAAAA&#10;AAAAAAAAAAAAAB8BAABfcmVscy8ucmVsc1BLAQItABQABgAIAAAAIQA+1QRjwgAAANwAAAAPAAAA&#10;AAAAAAAAAAAAAAcCAABkcnMvZG93bnJldi54bWxQSwUGAAAAAAMAAwC3AAAA9gIAAAAA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xe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1" o:spid="_x0000_s1074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ucwwAAANwAAAAPAAAAZHJzL2Rvd25yZXYueG1sRI9Bi8Iw&#10;FITvwv6H8Ba8aaoHlWqUZWEXwYOrLeLx0TybYvNSmmjrv98IgsdhZr5hVpve1uJOra8cK5iMExDE&#10;hdMVlwry7Ge0AOEDssbaMSl4kIfN+mOwwlS7jg90P4ZSRAj7FBWYEJpUSl8YsujHriGO3sW1FkOU&#10;bSl1i12E21pOk2QmLVYcFww29G2ouB5vVkGhz7vsvKdyv+1yrf/y0yOYX6WGn/3XEkSgPrzDr/ZW&#10;K5jOJ/A8E4+AXP8DAAD//wMAUEsBAi0AFAAGAAgAAAAhANvh9svuAAAAhQEAABMAAAAAAAAAAAAA&#10;AAAAAAAAAFtDb250ZW50X1R5cGVzXS54bWxQSwECLQAUAAYACAAAACEAWvQsW78AAAAVAQAACwAA&#10;AAAAAAAAAAAAAAAfAQAAX3JlbHMvLnJlbHNQSwECLQAUAAYACAAAACEA9y67nMMAAADcAAAADwAA&#10;AAAAAAAAAAAAAAAHAgAAZHJzL2Rvd25yZXYueG1sUEsFBgAAAAADAAMAtwAAAPcCAAAAAA==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e" filled="f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2" o:spid="_x0000_s1075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BBxgAAANwAAAAPAAAAZHJzL2Rvd25yZXYueG1sRI9Pa8JA&#10;FMTvgt9heQUvopvmUEvqRsQiCNJDrRdvj+xr/jT7NuyuJubTdwsFj8PM/IZZbwbTihs5X1tW8LxM&#10;QBAXVtdcKjh/7RevIHxA1thaJgV38rDJp5M1Ztr2/Em3UyhFhLDPUEEVQpdJ6YuKDPql7Yij922d&#10;wRClK6V22Ee4aWWaJC/SYM1xocKOdhUVP6erUbC9dsdj357Td2fG5mMsxv4yb5SaPQ3bNxCBhvAI&#10;/7cPWkG6SuHvTDwCMv8FAAD//wMAUEsBAi0AFAAGAAgAAAAhANvh9svuAAAAhQEAABMAAAAAAAAA&#10;AAAAAAAAAAAAAFtDb250ZW50X1R5cGVzXS54bWxQSwECLQAUAAYACAAAACEAWvQsW78AAAAVAQAA&#10;CwAAAAAAAAAAAAAAAAAfAQAAX3JlbHMvLnJlbHNQSwECLQAUAAYACAAAACEA2irQQcYAAADcAAAA&#10;DwAAAAAAAAAAAAAAAAAHAgAAZHJzL2Rvd25yZXYueG1sUEsFBgAAAAADAAMAtwAAAPo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xe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3" o:spid="_x0000_s1076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CwwAAANwAAAAPAAAAZHJzL2Rvd25yZXYueG1sRI/dasJA&#10;FITvBd9hOULvdGOCtaSu0gqlRXpj4gMcsic/mD0bdldN374rCF4OM/MNs9mNphdXcr6zrGC5SEAQ&#10;V1Z33Cg4lV/zNxA+IGvsLZOCP/Kw204nG8y1vfGRrkVoRISwz1FBG8KQS+mrlgz6hR2Io1dbZzBE&#10;6RqpHd4i3PQyTZJXabDjuNDiQPuWqnNxMQoyb+oy6+nwuzrU3HwP6fgpU6VeZuPHO4hAY3iGH+0f&#10;rSBdZ3A/E4+A3P4DAAD//wMAUEsBAi0AFAAGAAgAAAAhANvh9svuAAAAhQEAABMAAAAAAAAAAAAA&#10;AAAAAAAAAFtDb250ZW50X1R5cGVzXS54bWxQSwECLQAUAAYACAAAACEAWvQsW78AAAAVAQAACwAA&#10;AAAAAAAAAAAAAAAfAQAAX3JlbHMvLnJlbHNQSwECLQAUAAYACAAAACEAYZFDQsMAAADcAAAADwAA&#10;AAAAAAAAAAAAAAAHAgAAZHJzL2Rvd25yZXYueG1sUEsFBgAAAAADAAMAtwAAAPc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e" filled="f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4" o:spid="_x0000_s1077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KoxQAAANwAAAAPAAAAZHJzL2Rvd25yZXYueG1sRI9Li8JA&#10;EITvwv6HoRe86WTFZ3SUxUVdvIgPPDeZ3iSY6QmZiUZ/vbMgeCyq6itqtmhMIa5Uudyygq9uBII4&#10;sTrnVMHpuOqMQTiPrLGwTAru5GAx/2jNMNb2xnu6HnwqAoRdjAoy78tYSpdkZNB1bUkcvD9bGfRB&#10;VqnUFd4C3BSyF0VDaTDnsJBhScuMksuhNgqO6WZSb84D+7hE659a3oeP5W6rVPuz+Z6C8NT4d/jV&#10;/tUKeqM+/J8JR0DOnwAAAP//AwBQSwECLQAUAAYACAAAACEA2+H2y+4AAACFAQAAEwAAAAAAAAAA&#10;AAAAAAAAAAAAW0NvbnRlbnRfVHlwZXNdLnhtbFBLAQItABQABgAIAAAAIQBa9CxbvwAAABUBAAAL&#10;AAAAAAAAAAAAAAAAAB8BAABfcmVscy8ucmVsc1BLAQItABQABgAIAAAAIQAqolKoxQAAANwAAAAP&#10;AAAAAAAAAAAAAAAAAAcCAABkcnMvZG93bnJldi54bWxQSwUGAAAAAAMAAwC3AAAA+QIAAAAA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xe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5" o:spid="_x0000_s1078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6XxAAAANwAAAAPAAAAZHJzL2Rvd25yZXYueG1sRI9PawIx&#10;FMTvhX6H8Aq9abZCW12NIlJLKT34D8+PzXOzdPOyJKnZ+ulNQehxmJnfMLNFb1txJh8axwqehgUI&#10;4srphmsFh/16MAYRIrLG1jEp+KUAi/n93QxL7RJv6byLtcgQDiUqMDF2pZShMmQxDF1HnL2T8xZj&#10;lr6W2mPKcNvKUVG8SIsN5wWDHa0MVd+7H6sgub03X2tMl0/3fuxwkt4OcaPU40O/nIKI1Mf/8K39&#10;oRWMXp/h70w+AnJ+BQAA//8DAFBLAQItABQABgAIAAAAIQDb4fbL7gAAAIUBAAATAAAAAAAAAAAA&#10;AAAAAAAAAABbQ29udGVudF9UeXBlc10ueG1sUEsBAi0AFAAGAAgAAAAhAFr0LFu/AAAAFQEAAAsA&#10;AAAAAAAAAAAAAAAAHwEAAF9yZWxzLy5yZWxzUEsBAi0AFAAGAAgAAAAhAINPDpfEAAAA3AAAAA8A&#10;AAAAAAAAAAAAAAAABwIAAGRycy9kb3ducmV2LnhtbFBLBQYAAAAAAwADALcAAAD4AgAAAAA=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e" filled="f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6" o:spid="_x0000_s1079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TxgAAANwAAAAPAAAAZHJzL2Rvd25yZXYueG1sRI9Ba8JA&#10;FITvhf6H5RV6qxs9pJK6iiiV0Is1lkJvz+wzCc2+DbtrEv99tyB4HGbmG2axGk0renK+saxgOklA&#10;EJdWN1wp+Dq+v8xB+ICssbVMCq7kYbV8fFhgpu3AB+qLUIkIYZ+hgjqELpPSlzUZ9BPbEUfvbJ3B&#10;EKWrpHY4RLhp5SxJUmmw4bhQY0ebmsrf4mIUfPrTx3Tf7b5/8mNT6rnbbni9Ver5aVy/gQg0hnv4&#10;1s61gtlrCv9n4hGQyz8AAAD//wMAUEsBAi0AFAAGAAgAAAAhANvh9svuAAAAhQEAABMAAAAAAAAA&#10;AAAAAAAAAAAAAFtDb250ZW50X1R5cGVzXS54bWxQSwECLQAUAAYACAAAACEAWvQsW78AAAAVAQAA&#10;CwAAAAAAAAAAAAAAAAAfAQAAX3JlbHMvLnJlbHNQSwECLQAUAAYACAAAACEAfGFoE8YAAADcAAAA&#10;DwAAAAAAAAAAAAAAAAAHAgAAZHJzL2Rvd25yZXYueG1sUEsFBgAAAAADAAMAtwAAAPoCAAAAAA=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xe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7" o:spid="_x0000_s1080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GyxAAAANwAAAAPAAAAZHJzL2Rvd25yZXYueG1sRI/NTsMw&#10;EITvSH0Ha5F6ow45EBTqVv0XV1IOHLfxNkkTr1PbtKFPXyMhcRzNzDea6XwwnbiQ841lBc+TBARx&#10;aXXDlYLP/fbpFYQPyBo7y6TghzzMZ6OHKebaXvmDLkWoRISwz1FBHUKfS+nLmgz6ie2Jo3e0zmCI&#10;0lVSO7xGuOlkmiQv0mDDcaHGnlY1lW3xbRSc0rX5up3Tdrc8bNdZsUhat98oNX4cFm8gAg3hP/zX&#10;ftcK0iyD3zPxCMjZHQAA//8DAFBLAQItABQABgAIAAAAIQDb4fbL7gAAAIUBAAATAAAAAAAAAAAA&#10;AAAAAAAAAABbQ29udGVudF9UeXBlc10ueG1sUEsBAi0AFAAGAAgAAAAhAFr0LFu/AAAAFQEAAAsA&#10;AAAAAAAAAAAAAAAAHwEAAF9yZWxzLy5yZWxzUEsBAi0AFAAGAAgAAAAhAB+X8bLEAAAA3AAAAA8A&#10;AAAAAAAAAAAAAAAABwIAAGRycy9kb3ducmV2LnhtbFBLBQYAAAAAAwADALcAAAD4AgAAAAA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e" filled="f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8" o:spid="_x0000_s1081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5pxAAAANwAAAAPAAAAZHJzL2Rvd25yZXYueG1sRE/LagIx&#10;FN0L/kO4QjeiGS0+mBpFSgVpVx0f0N1lcjsZOrmJk1Sn/fpmIXR5OO/VprONuFIbascKJuMMBHHp&#10;dM2VguNhN1qCCBFZY+OYFPxQgM2631thrt2N3+laxEqkEA45KjAx+lzKUBqyGMbOEyfu07UWY4Jt&#10;JXWLtxRuGznNsrm0WHNqMOjp2VD5VXxbBe7x91Is30wcGj87nyYv/rU6fij1MOi2TyAidfFffHfv&#10;tYLpIq1NZ9IRkOs/AAAA//8DAFBLAQItABQABgAIAAAAIQDb4fbL7gAAAIUBAAATAAAAAAAAAAAA&#10;AAAAAAAAAABbQ29udGVudF9UeXBlc10ueG1sUEsBAi0AFAAGAAgAAAAhAFr0LFu/AAAAFQEAAAsA&#10;AAAAAAAAAAAAAAAAHwEAAF9yZWxzLy5yZWxzUEsBAi0AFAAGAAgAAAAhABGUbmn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xe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79" o:spid="_x0000_s1082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a7xAAAANwAAAAPAAAAZHJzL2Rvd25yZXYueG1sRI/BbsIw&#10;EETvlfgHa5F6Kw5IUAgYREtAPfRS4ANW8RJHxOvUdkn69xipUo+jmXmjWW1624gb+VA7VjAeZSCI&#10;S6drrhScT/uXOYgQkTU2jknBLwXYrAdPK8y16/iLbsdYiQThkKMCE2ObSxlKQxbDyLXEybs4bzEm&#10;6SupPXYJbhs5ybKZtFhzWjDY0ruh8nr8sQo+a1/1XVbsxt+H6eJtpgtzkYVSz8N+uwQRqY//4b/2&#10;h1YweV3A40w6AnJ9BwAA//8DAFBLAQItABQABgAIAAAAIQDb4fbL7gAAAIUBAAATAAAAAAAAAAAA&#10;AAAAAAAAAABbQ29udGVudF9UeXBlc10ueG1sUEsBAi0AFAAGAAgAAAAhAFr0LFu/AAAAFQEAAAsA&#10;AAAAAAAAAAAAAAAAHwEAAF9yZWxzLy5yZWxzUEsBAi0AFAAGAAgAAAAhAHzL1rv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e" filled="f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80" o:spid="_x0000_s1083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E6wQAAANwAAAAPAAAAZHJzL2Rvd25yZXYueG1sRE+5jsIw&#10;EO1X4h+sQaJbHCgiNmAQQuJoKJaFgm4UD05EPA6xIYGvXxdIlE/vni06W4kHNb50rGA0TEAQ506X&#10;bBQc/9bfExA+IGusHJOCJ3lYzHtfM8y0a/mXHodgRAxhn6GCIoQ6k9LnBVn0Q1cTR+7iGoshwsZI&#10;3WAbw20lx0mSSoslx4YCa1oVlF8Pd6vAtP66PyfpzzZ9Vedbu5HWnKRSg363nIII1IWP+O3eaQXj&#10;SZwfz8QjIOf/AAAA//8DAFBLAQItABQABgAIAAAAIQDb4fbL7gAAAIUBAAATAAAAAAAAAAAAAAAA&#10;AAAAAABbQ29udGVudF9UeXBlc10ueG1sUEsBAi0AFAAGAAgAAAAhAFr0LFu/AAAAFQEAAAsAAAAA&#10;AAAAAAAAAAAAHwEAAF9yZWxzLy5yZWxzUEsBAi0AFAAGAAgAAAAhAFLxQTrBAAAA3AAAAA8AAAAA&#10;AAAAAAAAAAAABwIAAGRycy9kb3ducmV2LnhtbFBLBQYAAAAAAwADALcAAAD1AgAAAAA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xe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1" o:spid="_x0000_s1084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ZqwwAAANwAAAAPAAAAZHJzL2Rvd25yZXYueG1sRI/RasJA&#10;FETfC/7DcgXf6iaiRaKrSECr9snoB1yy1ySYvRuyW7P9+26h4OMwM2eY9TaYVjypd41lBek0AUFc&#10;Wt1wpeB23b8vQTiPrLG1TAp+yMF2M3pbY6btwBd6Fr4SEcIuQwW1910mpStrMuimtiOO3t32Bn2U&#10;fSV1j0OEm1bOkuRDGmw4LtTYUV5T+Si+TaQcFuGzPRzNfPjKm8vJ5ec0FEpNxmG3AuEp+Ff4v33U&#10;CmbLFP7OxCMgN78AAAD//wMAUEsBAi0AFAAGAAgAAAAhANvh9svuAAAAhQEAABMAAAAAAAAAAAAA&#10;AAAAAAAAAFtDb250ZW50X1R5cGVzXS54bWxQSwECLQAUAAYACAAAACEAWvQsW78AAAAVAQAACwAA&#10;AAAAAAAAAAAAAAAfAQAAX3JlbHMvLnJlbHNQSwECLQAUAAYACAAAACEAxgP2asMAAADcAAAADwAA&#10;AAAAAAAAAAAAAAAHAgAAZHJzL2Rvd25yZXYueG1sUEsFBgAAAAADAAMAtwAAAPcCAAAAAA=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e" filled="f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2" o:spid="_x0000_s1085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skxQAAANwAAAAPAAAAZHJzL2Rvd25yZXYueG1sRI/RasJA&#10;FETfC/7DcgXf6qaRVkldRQQhIqXG+AHX7G02NHs3ZFdN/75bKPg4zMwZZrkebCtu1PvGsYKXaQKC&#10;uHK64VrBudw9L0D4gKyxdUwKfsjDejV6WmKm3Z0Lup1CLSKEfYYKTAhdJqWvDFn0U9cRR+/L9RZD&#10;lH0tdY/3CLetTJPkTVpsOC4Y7GhrqPo+Xa2CfZGbz/zjtdjObXFx5/JQzo4HpSbjYfMOItAQHuH/&#10;dq4VpIsU/s7EIyBXvwAAAP//AwBQSwECLQAUAAYACAAAACEA2+H2y+4AAACFAQAAEwAAAAAAAAAA&#10;AAAAAAAAAAAAW0NvbnRlbnRfVHlwZXNdLnhtbFBLAQItABQABgAIAAAAIQBa9CxbvwAAABUBAAAL&#10;AAAAAAAAAAAAAAAAAB8BAABfcmVscy8ucmVsc1BLAQItABQABgAIAAAAIQAhe8skxQAAANwAAAAP&#10;AAAAAAAAAAAAAAAAAAcCAABkcnMvZG93bnJldi54bWxQSwUGAAAAAAMAAwC3AAAA+QIAAAAA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xe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3" o:spid="_x0000_s1086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n+xAAAANwAAAAPAAAAZHJzL2Rvd25yZXYueG1sRI9BawIx&#10;FITvgv8hPKEXqdm6IMvWKEUUPdSDtj/gsXlutm5ewiZdt/++EQSPw8x8wyzXg21FT11oHCt4m2Ug&#10;iCunG64VfH/tXgsQISJrbB2Tgj8KsF6NR0sstbvxifpzrEWCcChRgYnRl1KGypDFMHOeOHkX11mM&#10;SXa11B3eEty2cp5lC2mx4bRg0NPGUHU9/1oFP2b/efSHfOsWXl6K3k6vnE+VepkMH+8gIg3xGX60&#10;D1rBvMjhfiYdAbn6BwAA//8DAFBLAQItABQABgAIAAAAIQDb4fbL7gAAAIUBAAATAAAAAAAAAAAA&#10;AAAAAAAAAABbQ29udGVudF9UeXBlc10ueG1sUEsBAi0AFAAGAAgAAAAhAFr0LFu/AAAAFQEAAAsA&#10;AAAAAAAAAAAAAAAAHwEAAF9yZWxzLy5yZWxzUEsBAi0AFAAGAAgAAAAhAG92Cf7EAAAA3AAAAA8A&#10;AAAAAAAAAAAAAAAABwIAAGRycy9kb3ducmV2LnhtbFBLBQYAAAAAAwADALcAAAD4AgAAAAA=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e" filled="f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4" o:spid="_x0000_s1087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izxQAAANwAAAAPAAAAZHJzL2Rvd25yZXYueG1sRI/dasJA&#10;FITvC77Dcgq9q5tKKZK6hhIQFFTQFvHykD35IdmzcXeN8e3dQqGXw8w3wyyy0XRiIOcbywrepgkI&#10;4sLqhisFP9+r1zkIH5A1dpZJwZ08ZMvJ0wJTbW98oOEYKhFL2KeooA6hT6X0RU0G/dT2xNErrTMY&#10;onSV1A5vsdx0cpYkH9Jgw3Ghxp7ymor2eDUKZu12Uzq3S+S5HU79Jd8P5eGq1Mvz+PUJItAY/sN/&#10;9FpHbv4Ov2fiEZDLBwAAAP//AwBQSwECLQAUAAYACAAAACEA2+H2y+4AAACFAQAAEwAAAAAAAAAA&#10;AAAAAAAAAAAAW0NvbnRlbnRfVHlwZXNdLnhtbFBLAQItABQABgAIAAAAIQBa9CxbvwAAABUBAAAL&#10;AAAAAAAAAAAAAAAAAB8BAABfcmVscy8ucmVsc1BLAQItABQABgAIAAAAIQCkgHizxQAAANwAAAAP&#10;AAAAAAAAAAAAAAAAAAcCAABkcnMvZG93bnJldi54bWxQSwUGAAAAAAMAAwC3AAAA+QIAAAAA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xe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5" o:spid="_x0000_s1088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bjxAAAANwAAAAPAAAAZHJzL2Rvd25yZXYueG1sRI9Ba8JA&#10;FITvBf/D8oTe6kZLa4iuEoJi6alGvT+yzySafRuya4z/vlsoeBxm5htmuR5MI3rqXG1ZwXQSgSAu&#10;rK65VHA8bN9iEM4ja2wsk4IHOVivRi9LTLS985763JciQNglqKDyvk2kdEVFBt3EtsTBO9vOoA+y&#10;K6Xu8B7gppGzKPqUBmsOCxW2lFVUXPObUXDqh0u82TZp9nM47+ffuzw9vWdKvY6HdAHC0+Cf4f/2&#10;l1Ywiz/g70w4AnL1CwAA//8DAFBLAQItABQABgAIAAAAIQDb4fbL7gAAAIUBAAATAAAAAAAAAAAA&#10;AAAAAAAAAABbQ29udGVudF9UeXBlc10ueG1sUEsBAi0AFAAGAAgAAAAhAFr0LFu/AAAAFQEAAAsA&#10;AAAAAAAAAAAAAAAAHwEAAF9yZWxzLy5yZWxzUEsBAi0AFAAGAAgAAAAhALXGluPEAAAA3AAAAA8A&#10;AAAAAAAAAAAAAAAABwIAAGRycy9kb3ducmV2LnhtbFBLBQYAAAAAAwADALcAAAD4AgAAAAA=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e" filled="f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6" o:spid="_x0000_s1089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EixAAAANwAAAAPAAAAZHJzL2Rvd25yZXYueG1sRI9Pi8Iw&#10;FMTvwn6H8Ba8iKYrUqQaZVlYEAXxzx7W26N5NtXmpTRR67c3guBxmJnfMNN5aytxpcaXjhV8DRIQ&#10;xLnTJRcK/va//TEIH5A1Vo5JwZ08zGcfnSlm2t14S9ddKESEsM9QgQmhzqT0uSGLfuBq4ugdXWMx&#10;RNkUUjd4i3BbyWGSpNJiyXHBYE0/hvLz7mIVUHr43yz3p+UaV0XuemszWhmjVPez/Z6ACNSGd/jV&#10;XmgFw3EKzzPxCMjZAwAA//8DAFBLAQItABQABgAIAAAAIQDb4fbL7gAAAIUBAAATAAAAAAAAAAAA&#10;AAAAAAAAAABbQ29udGVudF9UeXBlc10ueG1sUEsBAi0AFAAGAAgAAAAhAFr0LFu/AAAAFQEAAAsA&#10;AAAAAAAAAAAAAAAAHwEAAF9yZWxzLy5yZWxzUEsBAi0AFAAGAAgAAAAhALf9MSLEAAAA3AAAAA8A&#10;AAAAAAAAAAAAAAAABwIAAGRycy9kb3ducmV2LnhtbFBLBQYAAAAAAwADALcAAAD4AgAAAAA=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xe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287" o:spid="_x0000_s1090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noxQAAANwAAAAPAAAAZHJzL2Rvd25yZXYueG1sRI/RasJA&#10;FETfC/2H5Rb6UupGhUSiqxShVnxQtH7AJXtNotm7aXabxL93BcHHYWbOMLNFbyrRUuNKywqGgwgE&#10;cWZ1ybmC4+/35wSE88gaK8uk4EoOFvPXlxmm2na8p/bgcxEg7FJUUHhfp1K6rCCDbmBr4uCdbGPQ&#10;B9nkUjfYBbip5CiKYmmw5LBQYE3LgrLL4d8oaGPeDpPzx3Lc/a12erfhVXz6Uer9rf+agvDU+2f4&#10;0V5rBaNJAvcz4QjI+Q0AAP//AwBQSwECLQAUAAYACAAAACEA2+H2y+4AAACFAQAAEwAAAAAAAAAA&#10;AAAAAAAAAAAAW0NvbnRlbnRfVHlwZXNdLnhtbFBLAQItABQABgAIAAAAIQBa9CxbvwAAABUBAAAL&#10;AAAAAAAAAAAAAAAAAB8BAABfcmVscy8ucmVsc1BLAQItABQABgAIAAAAIQADK7noxQAAANwAAAAP&#10;AAAAAAAAAAAAAAAAAAcCAABkcnMvZG93bnJldi54bWxQSwUGAAAAAAMAAwC3AAAA+QIAAAAA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e" filled="f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128" o:spid="_x0000_s1091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bfxgAAANwAAAAPAAAAZHJzL2Rvd25yZXYueG1sRI9Ba8Mw&#10;DIXvg/4Ho0Fvq7NCy8jqltKyMeilSwq7arEWh8ZysL023a+fDoPdJN7Te59Wm9H36kIxdYENPM4K&#10;UMRNsB23Bk71y8MTqJSRLfaBycCNEmzWk7sVljZc+Z0uVW6VhHAq0YDLeSi1To0jj2kWBmLRvkL0&#10;mGWNrbYRrxLuez0viqX22LE0OBxo56g5V9/ewMct/nwu61OuFtX5cPSL/evR1cZM78ftM6hMY/43&#10;/12/WcGfC608IxPo9S8AAAD//wMAUEsBAi0AFAAGAAgAAAAhANvh9svuAAAAhQEAABMAAAAAAAAA&#10;AAAAAAAAAAAAAFtDb250ZW50X1R5cGVzXS54bWxQSwECLQAUAAYACAAAACEAWvQsW78AAAAVAQAA&#10;CwAAAAAAAAAAAAAAAAAfAQAAX3JlbHMvLnJlbHNQSwECLQAUAAYACAAAACEAbXe238YAAADcAAAA&#10;DwAAAAAAAAAAAAAAAAAHAgAAZHJzL2Rvd25yZXYueG1sUEsFBgAAAAADAAMAtwAAAPo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xe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29" o:spid="_x0000_s1092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cswAAAANwAAAAPAAAAZHJzL2Rvd25yZXYueG1sRE/NisIw&#10;EL4LvkMYwZumKuhuNYoIC56U1T7A0IxttZmUJFurT28EYW/z8f3OatOZWrTkfGVZwWScgCDOra64&#10;UJCdf0ZfIHxA1lhbJgUP8rBZ93srTLW98y+1p1CIGMI+RQVlCE0qpc9LMujHtiGO3MU6gyFCV0jt&#10;8B7DTS2nSTKXBiuODSU2tCspv53+jAKZudlW3xbnw/XYPhfuYp5JZpQaDrrtEkSgLvyLP+69jvOn&#10;3/B+Jl4g1y8AAAD//wMAUEsBAi0AFAAGAAgAAAAhANvh9svuAAAAhQEAABMAAAAAAAAAAAAAAAAA&#10;AAAAAFtDb250ZW50X1R5cGVzXS54bWxQSwECLQAUAAYACAAAACEAWvQsW78AAAAVAQAACwAAAAAA&#10;AAAAAAAAAAAfAQAAX3JlbHMvLnJlbHNQSwECLQAUAAYACAAAACEAsRnnLMAAAADcAAAADwAAAAAA&#10;AAAAAAAAAAAHAgAAZHJzL2Rvd25yZXYueG1sUEsFBgAAAAADAAMAtwAAAPQ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e" filled="f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30" o:spid="_x0000_s1093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jxQAAANwAAAAPAAAAZHJzL2Rvd25yZXYueG1sRI9BS8NA&#10;EIXvgv9hGcGLtButlZJ2WyQgKF5s66W3ITtNFndnQ3bTxH/vHAreZnhv3vtms5uCVxfqk4ts4HFe&#10;gCKuo3XcGPg+vs1WoFJGtugjk4FfSrDb3t5ssLRx5D1dDrlREsKpRANtzl2pdapbCpjmsSMW7Rz7&#10;gFnWvtG2x1HCg9dPRfGiAzqWhhY7qlqqfw5DMDB+Pnvrjqvq5Jc5uOphGL4+yJj7u+l1DSrTlP/N&#10;1+t3K/gLwZdnZAK9/QMAAP//AwBQSwECLQAUAAYACAAAACEA2+H2y+4AAACFAQAAEwAAAAAAAAAA&#10;AAAAAAAAAAAAW0NvbnRlbnRfVHlwZXNdLnhtbFBLAQItABQABgAIAAAAIQBa9CxbvwAAABUBAAAL&#10;AAAAAAAAAAAAAAAAAB8BAABfcmVscy8ucmVsc1BLAQItABQABgAIAAAAIQCSRpGjxQAAANwAAAAP&#10;AAAAAAAAAAAAAAAAAAcCAABkcnMvZG93bnJldi54bWxQSwUGAAAAAAMAAwC3AAAA+QIAAAAA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xe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5" o:spid="_x0000_s1094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fNxAAAANwAAAAPAAAAZHJzL2Rvd25yZXYueG1sRE9Na8JA&#10;EL0X/A/LCL3pppamEl1FpIVQUNAmB29DdkxCs7Npdpuk/74rCL3N433OejuaRvTUudqygqd5BIK4&#10;sLrmUkH2+T5bgnAeWWNjmRT8koPtZvKwxkTbgU/Un30pQgi7BBVU3reJlK6oyKCb25Y4cFfbGfQB&#10;dqXUHQ4h3DRyEUWxNFhzaKiwpX1Fxdf5xyj4uLwdX+u4b/PvozN51hyGdKeVepyOuxUIT6P/F9/d&#10;qQ7zn1/g9ky4QG7+AAAA//8DAFBLAQItABQABgAIAAAAIQDb4fbL7gAAAIUBAAATAAAAAAAAAAAA&#10;AAAAAAAAAABbQ29udGVudF9UeXBlc10ueG1sUEsBAi0AFAAGAAgAAAAhAFr0LFu/AAAAFQEAAAsA&#10;AAAAAAAAAAAAAAAAHwEAAF9yZWxzLy5yZWxzUEsBAi0AFAAGAAgAAAAhALh6x83EAAAA3AAAAA8A&#10;AAAAAAAAAAAAAAAABwIAAGRycy9kb3ducmV2LnhtbFBLBQYAAAAAAwADALcAAAD4AgAAAAA=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e" filled="f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6" o:spid="_x0000_s1095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VlvwAAANwAAAAPAAAAZHJzL2Rvd25yZXYueG1sRE9Li8Iw&#10;EL4v7H8II3hbU7uLSDUtIghety7ocWimD2wmJcnW+u+NIHibj+8522IyvRjJ+c6yguUiAUFcWd1x&#10;o+DvdPhag/ABWWNvmRTcyUORf35sMdP2xr80lqERMYR9hgraEIZMSl+1ZNAv7EAcudo6gyFC10jt&#10;8BbDTS/TJFlJgx3HhhYH2rdUXct/o+DsqXR8PqancSer/eWnvndprdR8Nu02IAJN4S1+uY86zv9e&#10;wfOZeIHMHwAAAP//AwBQSwECLQAUAAYACAAAACEA2+H2y+4AAACFAQAAEwAAAAAAAAAAAAAAAAAA&#10;AAAAW0NvbnRlbnRfVHlwZXNdLnhtbFBLAQItABQABgAIAAAAIQBa9CxbvwAAABUBAAALAAAAAAAA&#10;AAAAAAAAAB8BAABfcmVscy8ucmVsc1BLAQItABQABgAIAAAAIQD57qVlvwAAANwAAAAPAAAAAAAA&#10;AAAAAAAAAAcCAABkcnMvZG93bnJldi54bWxQSwUGAAAAAAMAAwC3AAAA8wIAAAAA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xe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7" o:spid="_x0000_s1096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Q3vgAAANwAAAAPAAAAZHJzL2Rvd25yZXYueG1sRE/JCsIw&#10;EL0L/kMYwYtoquJCNYoIogcvbvehGdtiM6lN1Pr3RhC8zeOtM1/WphBPqlxuWUG/F4EgTqzOOVVw&#10;Pm26UxDOI2ssLJOCNzlYLpqNOcbavvhAz6NPRQhhF6OCzPsyltIlGRl0PVsSB+5qK4M+wCqVusJX&#10;CDeFHETRWBrMOTRkWNI6o+R2fBgF8uJ5ex+a/fZSD+QhH9Gjc+8o1W7VqxkIT7X/i3/unQ7zhxP4&#10;PhMukIsPAAAA//8DAFBLAQItABQABgAIAAAAIQDb4fbL7gAAAIUBAAATAAAAAAAAAAAAAAAAAAAA&#10;AABbQ29udGVudF9UeXBlc10ueG1sUEsBAi0AFAAGAAgAAAAhAFr0LFu/AAAAFQEAAAsAAAAAAAAA&#10;AAAAAAAAHwEAAF9yZWxzLy5yZWxzUEsBAi0AFAAGAAgAAAAhAIwjtDe+AAAA3AAAAA8AAAAAAAAA&#10;AAAAAAAABwIAAGRycy9kb3ducmV2LnhtbFBLBQYAAAAAAwADALcAAADyAgAAAAA=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e" filled="f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8" o:spid="_x0000_s1097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epxgAAANwAAAAPAAAAZHJzL2Rvd25yZXYueG1sRI9BSwMx&#10;EIXvQv9DmII3m1RBZNu02IIi4sHWQutt2IybtZvJdpN213/vHARvM7w3730zXw6hURfqUh3ZwnRi&#10;QBGX0dVcWdh9PN08gEoZ2WETmSz8UILlYnQ1x8LFnjd02eZKSQinAi34nNtC61R6CpgmsSUW7St2&#10;AbOsXaVdh72Eh0bfGnOvA9YsDR5bWnsqj9tzsPD5vvl+pX6/2x9OaM7mtHp7zt7a6/HwOAOVacj/&#10;5r/rFyf4d0Irz8gEevELAAD//wMAUEsBAi0AFAAGAAgAAAAhANvh9svuAAAAhQEAABMAAAAAAAAA&#10;AAAAAAAAAAAAAFtDb250ZW50X1R5cGVzXS54bWxQSwECLQAUAAYACAAAACEAWvQsW78AAAAVAQAA&#10;CwAAAAAAAAAAAAAAAAAfAQAAX3JlbHMvLnJlbHNQSwECLQAUAAYACAAAACEAKKinqcYAAADcAAAA&#10;DwAAAAAAAAAAAAAAAAAHAgAAZHJzL2Rvd25yZXYueG1sUEsFBgAAAAADAAMAtwAAAPo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xe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39" o:spid="_x0000_s1098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3NwAAAANwAAAAPAAAAZHJzL2Rvd25yZXYueG1sRE9LawIx&#10;EL4X/A9hBG81sUJpV6OIKErtxdd92Iy7q5vJkqS6++9NodDbfHzPmc5bW4s7+VA51jAaKhDEuTMV&#10;FxpOx/XrB4gQkQ3WjklDRwHms97LFDPjHryn+yEWIoVwyFBDGWOTSRnykiyGoWuIE3dx3mJM0BfS&#10;eHykcFvLN6XepcWKU0OJDS1Lym+HH6thtzxv1LX11H130ay5UV/7fKX1oN8uJiAitfFf/OfemjR/&#10;/Am/z6QL5OwJAAD//wMAUEsBAi0AFAAGAAgAAAAhANvh9svuAAAAhQEAABMAAAAAAAAAAAAAAAAA&#10;AAAAAFtDb250ZW50X1R5cGVzXS54bWxQSwECLQAUAAYACAAAACEAWvQsW78AAAAVAQAACwAAAAAA&#10;AAAAAAAAAAAfAQAAX3JlbHMvLnJlbHNQSwECLQAUAAYACAAAACEAhO79zcAAAADcAAAADwAAAAAA&#10;AAAAAAAAAAAHAgAAZHJzL2Rvd25yZXYueG1sUEsFBgAAAAADAAMAtwAAAPQ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e" filled="f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40" o:spid="_x0000_s1099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49xQAAANwAAAAPAAAAZHJzL2Rvd25yZXYueG1sRI9BawJB&#10;DIXvBf/DEMFbnbVIkdVRRLGIF1stBW9xJ+4u7mSWmVHXf98cCr0lvJf3vswWnWvUnUKsPRsYDTNQ&#10;xIW3NZcGvo+b1wmomJAtNp7JwJMiLOa9lxnm1j/4i+6HVCoJ4ZijgSqlNtc6FhU5jEPfEot28cFh&#10;kjWU2gZ8SLhr9FuWvWuHNUtDhS2tKiquh5sz8BnPu9G+/fg5bY91YSdhveLl2phBv1tOQSXq0r/5&#10;73prBX8s+PKMTKDnvwAAAP//AwBQSwECLQAUAAYACAAAACEA2+H2y+4AAACFAQAAEwAAAAAAAAAA&#10;AAAAAAAAAAAAW0NvbnRlbnRfVHlwZXNdLnhtbFBLAQItABQABgAIAAAAIQBa9CxbvwAAABUBAAAL&#10;AAAAAAAAAAAAAAAAAB8BAABfcmVscy8ucmVsc1BLAQItABQABgAIAAAAIQCJjf49xQAAANwAAAAP&#10;AAAAAAAAAAAAAAAAAAcCAABkcnMvZG93bnJldi54bWxQSwUGAAAAAAMAAwC3AAAA+QIAAAAA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xe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1" o:spid="_x0000_s1100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cwwAAANwAAAAPAAAAZHJzL2Rvd25yZXYueG1sRE89b8Iw&#10;EN0r8R+sQ+pWHKIKUIpBtEDVldCh4zW+Jmnic7BdCP31GAmJ7Z7e582XvWnFkZyvLSsYjxIQxIXV&#10;NZcKPvfbpxkIH5A1tpZJwZk8LBeDhzlm2p54R8c8lCKGsM9QQRVCl0npi4oM+pHtiCP3Y53BEKEr&#10;pXZ4iuGmlWmSTKTBmmNDhR29VVQ0+Z9R8Juuzdf/IW3eX7+362m+Shq33yj1OOxXLyAC9eEuvrk/&#10;dJz/PIbrM/ECubgAAAD//wMAUEsBAi0AFAAGAAgAAAAhANvh9svuAAAAhQEAABMAAAAAAAAAAAAA&#10;AAAAAAAAAFtDb250ZW50X1R5cGVzXS54bWxQSwECLQAUAAYACAAAACEAWvQsW78AAAAVAQAACwAA&#10;AAAAAAAAAAAAAAAfAQAAX3JlbHMvLnJlbHNQSwECLQAUAAYACAAAACEA6ntnnMMAAADcAAAADwAA&#10;AAAAAAAAAAAAAAAHAgAAZHJzL2Rvd25yZXYueG1sUEsFBgAAAAADAAMAtwAAAPcCAAAAAA==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e" filled="f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2" o:spid="_x0000_s1101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LwgAAANwAAAAPAAAAZHJzL2Rvd25yZXYueG1sRE9Na8JA&#10;EL0X+h+WEbw1G0VKiK4iQmsupVS95DZkJ9lgdjbNrib++26h0Ns83udsdpPtxJ0G3zpWsEhSEMSV&#10;0y03Ci7nt5cMhA/IGjvHpOBBHnbb56cN5tqN/EX3U2hEDGGfowITQp9L6StDFn3ieuLI1W6wGCIc&#10;GqkHHGO47eQyTV+lxZZjg8GeDoaq6+lmFaChsvioju90PmaNzOrPbyxrpeazab8GEWgK/+I/d6Hj&#10;/NUSfp+JF8jtDwAAAP//AwBQSwECLQAUAAYACAAAACEA2+H2y+4AAACFAQAAEwAAAAAAAAAAAAAA&#10;AAAAAAAAW0NvbnRlbnRfVHlwZXNdLnhtbFBLAQItABQABgAIAAAAIQBa9CxbvwAAABUBAAALAAAA&#10;AAAAAAAAAAAAAB8BAABfcmVscy8ucmVsc1BLAQItABQABgAIAAAAIQCYpyML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xe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3" o:spid="_x0000_s1102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03wgAAANwAAAAPAAAAZHJzL2Rvd25yZXYueG1sRE9LawIx&#10;EL4X/A9hhN5qVi1WVqPUlpbeii+8jptxs3Yz2SZR139vCkJv8/E9ZzpvbS3O5EPlWEG/l4EgLpyu&#10;uFSwWX88jUGEiKyxdkwKrhRgPus8TDHX7sJLOq9iKVIIhxwVmBibXMpQGLIYeq4hTtzBeYsxQV9K&#10;7fGSwm0tB1k2khYrTg0GG3ozVPysTlbB4fTpefhS/8q13I2P+6353r4vlHrstq8TEJHa+C++u790&#10;mv88hL9n0gVydgMAAP//AwBQSwECLQAUAAYACAAAACEA2+H2y+4AAACFAQAAEwAAAAAAAAAAAAAA&#10;AAAAAAAAW0NvbnRlbnRfVHlwZXNdLnhtbFBLAQItABQABgAIAAAAIQBa9CxbvwAAABUBAAALAAAA&#10;AAAAAAAAAAAAAB8BAABfcmVscy8ucmVsc1BLAQItABQABgAIAAAAIQCrCv03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e" filled="f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4" o:spid="_x0000_s1103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fCvwAAANwAAAAPAAAAZHJzL2Rvd25yZXYueG1sRE/bisIw&#10;EH0X/Icwgm+aWotINcpSEEQQrPoBQzPbFptJbaJ2/34jCL7N4Vxnve1NI57Uudqygtk0AkFcWF1z&#10;qeB62U2WIJxH1thYJgV/5GC7GQ7WmGr74pyeZ1+KEMIuRQWV920qpSsqMuimtiUO3K/tDPoAu1Lq&#10;Dl8h3DQyjqKFNFhzaKiwpayi4nZ+GAUmy5tTNIvz3B6O8Vzf77csQaXGo/5nBcJT77/ij3uvw/wk&#10;gfcz4QK5+QcAAP//AwBQSwECLQAUAAYACAAAACEA2+H2y+4AAACFAQAAEwAAAAAAAAAAAAAAAAAA&#10;AAAAW0NvbnRlbnRfVHlwZXNdLnhtbFBLAQItABQABgAIAAAAIQBa9CxbvwAAABUBAAALAAAAAAAA&#10;AAAAAAAAAB8BAABfcmVscy8ucmVsc1BLAQItABQABgAIAAAAIQCSIAfCvwAAANwAAAAPAAAAAAAA&#10;AAAAAAAAAAcCAABkcnMvZG93bnJldi54bWxQSwUGAAAAAAMAAwC3AAAA8wIAAAAA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xe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5" o:spid="_x0000_s1104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EpwwAAANwAAAAPAAAAZHJzL2Rvd25yZXYueG1sRE9Na8JA&#10;EL0L/Q/LFLzVjSVtJbpKKWg9VquItzE7JovZ2TS7TeK/7xYEb/N4nzNb9LYSLTXeOFYwHiUgiHOn&#10;DRcKdt/LpwkIH5A1Vo5JwZU8LOYPgxlm2nW8oXYbChFD2GeooAyhzqT0eUkW/cjVxJE7u8ZiiLAp&#10;pG6wi+G2ks9J8iotGo4NJdb0UVJ+2f5aBevT20GbdPWV+tXmpzuGa/u5N0oNH/v3KYhAfbiLb+61&#10;jvPTF/h/Jl4g538AAAD//wMAUEsBAi0AFAAGAAgAAAAhANvh9svuAAAAhQEAABMAAAAAAAAAAAAA&#10;AAAAAAAAAFtDb250ZW50X1R5cGVzXS54bWxQSwECLQAUAAYACAAAACEAWvQsW78AAAAVAQAACwAA&#10;AAAAAAAAAAAAAAAfAQAAX3JlbHMvLnJlbHNQSwECLQAUAAYACAAAACEADYYRKcMAAADcAAAADwAA&#10;AAAAAAAAAAAAAAAHAgAAZHJzL2Rvd25yZXYueG1sUEsFBgAAAAADAAMAtwAAAPcCAAAAAA==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e" filled="f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6" o:spid="_x0000_s1105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BwwAAANwAAAAPAAAAZHJzL2Rvd25yZXYueG1sRE/dasIw&#10;FL4f+A7hCN7N1LmpVKOIMOiQsdX6AMfm2BSbk9Jk2r29EQa7Ox/f71ltetuIK3W+dqxgMk5AEJdO&#10;11wpOBbvzwsQPiBrbByTgl/ysFkPnlaYanfjnK6HUIkYwj5FBSaENpXSl4Ys+rFriSN3dp3FEGFX&#10;Sd3hLYbbRr4kyUxarDk2GGxpZ6i8HH6sgo88M1/Z51u+m9v85I7Fvph+75UaDfvtEkSgPvyL/9yZ&#10;jvNfZ/B4Jl4g13cAAAD//wMAUEsBAi0AFAAGAAgAAAAhANvh9svuAAAAhQEAABMAAAAAAAAAAAAA&#10;AAAAAAAAAFtDb250ZW50X1R5cGVzXS54bWxQSwECLQAUAAYACAAAACEAWvQsW78AAAAVAQAACwAA&#10;AAAAAAAAAAAAAAAfAQAAX3JlbHMvLnJlbHNQSwECLQAUAAYACAAAACEAftwWwcMAAADcAAAADwAA&#10;AAAAAAAAAAAAAAAHAgAAZHJzL2Rvd25yZXYueG1sUEsFBgAAAAADAAMAtwAAAPcCAAAAAA==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xe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7" o:spid="_x0000_s1106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QbwgAAANwAAAAPAAAAZHJzL2Rvd25yZXYueG1sRE/NagIx&#10;EL4LvkMYoRfRbGtRWY0ixVIP9eDPAwybcbO6mYRNXLdv3xQK3ubj+53lurO1aKkJlWMFr+MMBHHh&#10;dMWlgvPpczQHESKyxtoxKfihAOtVv7fEXLsHH6g9xlKkEA45KjAx+lzKUBiyGMbOEyfu4hqLMcGm&#10;lLrBRwq3tXzLsqm0WHFqMOjpw1BxO96tgqv5+t773WTrpl5e5q0d3ngyVOpl0G0WICJ18Sn+d+90&#10;mv8+g79n0gVy9QsAAP//AwBQSwECLQAUAAYACAAAACEA2+H2y+4AAACFAQAAEwAAAAAAAAAAAAAA&#10;AAAAAAAAW0NvbnRlbnRfVHlwZXNdLnhtbFBLAQItABQABgAIAAAAIQBa9CxbvwAAABUBAAALAAAA&#10;AAAAAAAAAAAAAB8BAABfcmVscy8ucmVsc1BLAQItABQABgAIAAAAIQAw0dQbwgAAANwAAAAPAAAA&#10;AAAAAAAAAAAAAAcCAABkcnMvZG93bnJldi54bWxQSwUGAAAAAAMAAwC3AAAA9gIAAAAA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e" filled="f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8" o:spid="_x0000_s1107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ozxAAAANwAAAAPAAAAZHJzL2Rvd25yZXYueG1sRI9PSwNB&#10;DMXvQr/DkII3m1VUZO20iFjxVOhWBG/pTvYP7mSWnbGdfvvmIHhLeC/v/bJcZz+YI0+xD2LhdlGA&#10;YamD66W18Lnf3DyBiYnE0RCELZw5wno1u1pS6cJJdnysUms0RGJJFrqUxhIx1h17ioswsqjWhMlT&#10;0nVq0U100nA/4F1RPKKnXrSho5FfO65/ql9vIePunN+r9vC9ad74yx1w2zygtdfz/PIMJnFO/+a/&#10;6w+n+PdKq8/oBLi6AAAA//8DAFBLAQItABQABgAIAAAAIQDb4fbL7gAAAIUBAAATAAAAAAAAAAAA&#10;AAAAAAAAAABbQ29udGVudF9UeXBlc10ueG1sUEsBAi0AFAAGAAgAAAAhAFr0LFu/AAAAFQEAAAsA&#10;AAAAAAAAAAAAAAAAHwEAAF9yZWxzLy5yZWxzUEsBAi0AFAAGAAgAAAAhADZXCjPEAAAA3AAAAA8A&#10;AAAAAAAAAAAAAAAABwIAAGRycy9kb3ducmV2LnhtbFBLBQYAAAAAAwADALcAAAD4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xe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49" o:spid="_x0000_s1108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5OwQAAANwAAAAPAAAAZHJzL2Rvd25yZXYueG1sRE/NasJA&#10;EL4LvsMygjfdKG0x0VXEIpRCD018gDE7JsHsbNjdxPj23UKht/n4fmd3GE0rBnK+saxgtUxAEJdW&#10;N1wpuBTnxQaED8gaW8uk4EkeDvvpZIeZtg/+piEPlYgh7DNUUIfQZVL6siaDfmk74sjdrDMYInSV&#10;1A4fMdy0cp0kb9Jgw7Ghxo5ONZX3vDcKem7X1fnrvW+QymvxmQ7+VUql5rPxuAURaAz/4j/3h47z&#10;X1L4fSZeIPc/AAAA//8DAFBLAQItABQABgAIAAAAIQDb4fbL7gAAAIUBAAATAAAAAAAAAAAAAAAA&#10;AAAAAABbQ29udGVudF9UeXBlc10ueG1sUEsBAi0AFAAGAAgAAAAhAFr0LFu/AAAAFQEAAAsAAAAA&#10;AAAAAAAAAAAAHwEAAF9yZWxzLy5yZWxzUEsBAi0AFAAGAAgAAAAhAN9Wfk7BAAAA3AAAAA8AAAAA&#10;AAAAAAAAAAAABwIAAGRycy9kb3ducmV2LnhtbFBLBQYAAAAAAwADALcAAAD1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e" filled="f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50" o:spid="_x0000_s1109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+8wwAAANwAAAAPAAAAZHJzL2Rvd25yZXYueG1sRI9Bi8JA&#10;DIXvgv9hiOBNpwqKVEcR0WUXQVj1oLfQiW2xkymdUeu/3xyEvSW8l/e+LFatq9STmlB6NjAaJqCI&#10;M29Lzg2cT7vBDFSIyBYrz2TgTQFWy25ngan1L/6l5zHmSkI4pGigiLFOtQ5ZQQ7D0NfEot184zDK&#10;2uTaNviScFfpcZJMtcOSpaHAmjYFZffjwxlAfcnp+lPNTu+D/jps7Z7Gj70x/V67noOK1MZ/8+f6&#10;2wr+RPDlGZlAL/8AAAD//wMAUEsBAi0AFAAGAAgAAAAhANvh9svuAAAAhQEAABMAAAAAAAAAAAAA&#10;AAAAAAAAAFtDb250ZW50X1R5cGVzXS54bWxQSwECLQAUAAYACAAAACEAWvQsW78AAAAVAQAACwAA&#10;AAAAAAAAAAAAAAAfAQAAX3JlbHMvLnJlbHNQSwECLQAUAAYACAAAACEAMNv/vMMAAADcAAAADwAA&#10;AAAAAAAAAAAAAAAHAgAAZHJzL2Rvd25yZXYueG1sUEsFBgAAAAADAAMAtwAAAPcCAAAAAA=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xe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1" o:spid="_x0000_s1110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IWwQAAANwAAAAPAAAAZHJzL2Rvd25yZXYueG1sRE9NawIx&#10;EL0X/A9hhN5qVosiW6MUQRE8uZb2OmzG3aWbyZrENfbXN4LgbR7vcxaraFrRk/ONZQXjUQaCuLS6&#10;4UrB13HzNgfhA7LG1jIpuJGH1XLwssBc2ysfqC9CJVII+xwV1CF0uZS+rMmgH9mOOHEn6wyGBF0l&#10;tcNrCjetnGTZTBpsODXU2NG6pvK3uBgF278jat3Hy8/3e3Oer+N+eyqcUq/D+PkBIlAMT/HDvdNp&#10;/nQM92fSBXL5DwAA//8DAFBLAQItABQABgAIAAAAIQDb4fbL7gAAAIUBAAATAAAAAAAAAAAAAAAA&#10;AAAAAABbQ29udGVudF9UeXBlc10ueG1sUEsBAi0AFAAGAAgAAAAhAFr0LFu/AAAAFQEAAAsAAAAA&#10;AAAAAAAAAAAAHwEAAF9yZWxzLy5yZWxzUEsBAi0AFAAGAAgAAAAhABs7QhbBAAAA3AAAAA8AAAAA&#10;AAAAAAAAAAAABwIAAGRycy9kb3ducmV2LnhtbFBLBQYAAAAAAwADALcAAAD1AgAAAAA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e" filled="f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2" o:spid="_x0000_s1111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s6wQAAANwAAAAPAAAAZHJzL2Rvd25yZXYueG1sRE9Na8JA&#10;EL0X+h+WKfRWNwZqbeoqGhAqeDERz0N2zAazsyG7mvTfu4LQ2zze5yxWo23FjXrfOFYwnSQgiCun&#10;G64VHMvtxxyED8gaW8ek4I88rJavLwvMtBv4QLci1CKGsM9QgQmhy6T0lSGLfuI64sidXW8xRNjX&#10;Uvc4xHDbyjRJZtJiw7HBYEe5oepSXK2Cr7Jx03xvitN12Nk8/97YdHNQ6v1tXP+ACDSGf/HT/avj&#10;/M8UHs/EC+TyDgAA//8DAFBLAQItABQABgAIAAAAIQDb4fbL7gAAAIUBAAATAAAAAAAAAAAAAAAA&#10;AAAAAABbQ29udGVudF9UeXBlc10ueG1sUEsBAi0AFAAGAAgAAAAhAFr0LFu/AAAAFQEAAAsAAAAA&#10;AAAAAAAAAAAAHwEAAF9yZWxzLy5yZWxzUEsBAi0AFAAGAAgAAAAhABGnizrBAAAA3AAAAA8AAAAA&#10;AAAAAAAAAAAABwIAAGRycy9kb3ducmV2LnhtbFBLBQYAAAAAAwADALcAAAD1AgAAAAA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xe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3" o:spid="_x0000_s1112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G7wwAAANwAAAAPAAAAZHJzL2Rvd25yZXYueG1sRE9LTwIx&#10;EL6T8B+aMeEmXUENWSiEyCMcPCh68DjZDtvV7XRtC1R+vTUx4TZfvufMFsm24kQ+NI4V3A0LEMSV&#10;0w3XCt7fNrcTECEia2wdk4IfCrCY93szLLU78yud9rEWOYRDiQpMjF0pZagMWQxD1xFn7uC8xZih&#10;r6X2eM7htpWjoniUFhvODQY7ejJUfe2PVsE2feoLGv8y+rhP7fd69TzGSaXU4CYtpyAipXgV/7t3&#10;Os9/GMPfM/kCOf8FAAD//wMAUEsBAi0AFAAGAAgAAAAhANvh9svuAAAAhQEAABMAAAAAAAAAAAAA&#10;AAAAAAAAAFtDb250ZW50X1R5cGVzXS54bWxQSwECLQAUAAYACAAAACEAWvQsW78AAAAVAQAACwAA&#10;AAAAAAAAAAAAAAAfAQAAX3JlbHMvLnJlbHNQSwECLQAUAAYACAAAACEAUhQxu8MAAADcAAAADwAA&#10;AAAAAAAAAAAAAAAHAgAAZHJzL2Rvd25yZXYueG1sUEsFBgAAAAADAAMAtwAAAPcCAAAAAA=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e" filled="f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4" o:spid="_x0000_s1113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dUwgAAANwAAAAPAAAAZHJzL2Rvd25yZXYueG1sRE9Na8JA&#10;EL0X/A/LCN7qRtEiqZsgloJgL41CyW3ITpPU7GzYXWP8912h0Ns83uds89F0YiDnW8sKFvMEBHFl&#10;dcu1gvPp/XkDwgdkjZ1lUnAnD3k2edpiqu2NP2koQi1iCPsUFTQh9KmUvmrIoJ/bnjhy39YZDBG6&#10;WmqHtxhuOrlMkhdpsOXY0GBP+4aqS3E1CpbDT0mb0n1pU2vbfRT+WL55pWbTcfcKItAY/sV/7oOO&#10;89creDwTL5DZLwAAAP//AwBQSwECLQAUAAYACAAAACEA2+H2y+4AAACFAQAAEwAAAAAAAAAAAAAA&#10;AAAAAAAAW0NvbnRlbnRfVHlwZXNdLnhtbFBLAQItABQABgAIAAAAIQBa9CxbvwAAABUBAAALAAAA&#10;AAAAAAAAAAAAAB8BAABfcmVscy8ucmVsc1BLAQItABQABgAIAAAAIQCruidUwgAAANwAAAAPAAAA&#10;AAAAAAAAAAAAAAcCAABkcnMvZG93bnJldi54bWxQSwUGAAAAAAMAAwC3AAAA9g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xe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5" o:spid="_x0000_s1114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vyAAAANwAAAAPAAAAZHJzL2Rvd25yZXYueG1sRI9BawIx&#10;EIXvQv9DmIIXqVkFxW6NIspiFT1oe+hxuhk3224myybq2l/fFITeZnhv3vdmOm9tJS7U+NKxgkE/&#10;AUGcO11yoeD9LXuagPABWWPlmBTcyMN89tCZYqrdlQ90OYZCxBD2KSowIdSplD43ZNH3XU0ctZNr&#10;LIa4NoXUDV5juK3kMEnG0mLJkWCwpqWh/Pt4thFSfPbGX+bntM7MR7bfbQ6r522rVPexXbyACNSG&#10;f/P9+lXH+qMR/D0TJ5CzXwAAAP//AwBQSwECLQAUAAYACAAAACEA2+H2y+4AAACFAQAAEwAAAAAA&#10;AAAAAAAAAAAAAAAAW0NvbnRlbnRfVHlwZXNdLnhtbFBLAQItABQABgAIAAAAIQBa9CxbvwAAABUB&#10;AAALAAAAAAAAAAAAAAAAAB8BAABfcmVscy8ucmVsc1BLAQItABQABgAIAAAAIQAnPVfvyAAAANwA&#10;AAAPAAAAAAAAAAAAAAAAAAcCAABkcnMvZG93bnJldi54bWxQSwUGAAAAAAMAAwC3AAAA/A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e" filled="f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6" o:spid="_x0000_s1115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twwQAAANwAAAAPAAAAZHJzL2Rvd25yZXYueG1sRE9Ni8Iw&#10;EL0v+B/CCN7WdAW1VKMsFUGEPVg9eBya2bZrM6lNrPXfmwXB2zze5yzXvalFR62rLCv4GkcgiHOr&#10;Ky4UnI7bzxiE88gaa8uk4EEO1qvBxxITbe98oC7zhQgh7BJUUHrfJFK6vCSDbmwb4sD92tagD7At&#10;pG7xHsJNLSdRNJMGKw4NJTaUlpRfsptR8Dfv95ss/rHdlTacni951aSxUqNh/70A4an3b/HLvdNh&#10;/nQG/8+EC+TqCQAA//8DAFBLAQItABQABgAIAAAAIQDb4fbL7gAAAIUBAAATAAAAAAAAAAAAAAAA&#10;AAAAAABbQ29udGVudF9UeXBlc10ueG1sUEsBAi0AFAAGAAgAAAAhAFr0LFu/AAAAFQEAAAsAAAAA&#10;AAAAAAAAAAAAHwEAAF9yZWxzLy5yZWxzUEsBAi0AFAAGAAgAAAAhAG7vG3DBAAAA3AAAAA8AAAAA&#10;AAAAAAAAAAAABwIAAGRycy9kb3ducmV2LnhtbFBLBQYAAAAAAwADALcAAAD1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xe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7" o:spid="_x0000_s1116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MYxAAAANwAAAAPAAAAZHJzL2Rvd25yZXYueG1sRE9La8JA&#10;EL4X/A/LFLzVjY9aSV1FWiJ6Kkl6qLchO01Cs7Mhuybpv+8KBW/z8T1nux9NI3rqXG1ZwXwWgSAu&#10;rK65VPCZJ08bEM4ja2wsk4JfcrDfTR62GGs7cEp95ksRQtjFqKDyvo2ldEVFBt3MtsSB+7adQR9g&#10;V0rd4RDCTSMXUbSWBmsODRW29FZR8ZNdjQJ5ni/zJCkuq7X+ylLzvjh/rI5KTR/HwysIT6O/i//d&#10;Jx3mP7/A7Zlwgdz9AQAA//8DAFBLAQItABQABgAIAAAAIQDb4fbL7gAAAIUBAAATAAAAAAAAAAAA&#10;AAAAAAAAAABbQ29udGVudF9UeXBlc10ueG1sUEsBAi0AFAAGAAgAAAAhAFr0LFu/AAAAFQEAAAsA&#10;AAAAAAAAAAAAAAAAHwEAAF9yZWxzLy5yZWxzUEsBAi0AFAAGAAgAAAAhAHZHoxjEAAAA3AAAAA8A&#10;AAAAAAAAAAAAAAAABwIAAGRycy9kb3ducmV2LnhtbFBLBQYAAAAAAwADALcAAAD4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e" filled="f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8" o:spid="_x0000_s1117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1xAAAANwAAAAPAAAAZHJzL2Rvd25yZXYueG1sRI9Pa8JA&#10;EMXvQr/DMoI33ViIpKmrtAWlJ6W2pdchOyah2dmQXfPn23cOQm8zvDfv/Wa7H12jeupC7dnAepWA&#10;Ii68rbk08PV5WGagQkS22HgmAxMF2O8eZlvMrR/4g/pLLJWEcMjRQBVjm2sdioochpVviUW7+s5h&#10;lLUrte1wkHDX6Mck2WiHNUtDhS29VVT8Xm7OwPXcYvr0UxyzccJY4mvff5+0MYv5+PIMKtIY/833&#10;63cr+KnQyjMygd79AQAA//8DAFBLAQItABQABgAIAAAAIQDb4fbL7gAAAIUBAAATAAAAAAAAAAAA&#10;AAAAAAAAAABbQ29udGVudF9UeXBlc10ueG1sUEsBAi0AFAAGAAgAAAAhAFr0LFu/AAAAFQEAAAsA&#10;AAAAAAAAAAAAAAAAHwEAAF9yZWxzLy5yZWxzUEsBAi0AFAAGAAgAAAAhAJdQtzXEAAAA3AAAAA8A&#10;AAAAAAAAAAAAAAAABwIAAGRycy9kb3ducmV2LnhtbFBLBQYAAAAAAwADALcAAAD4AgAAAAA=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xe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159" o:spid="_x0000_s1118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U2xQAAANwAAAAPAAAAZHJzL2Rvd25yZXYueG1sRE9Na8JA&#10;EL0L/Q/LFLyIbixYasxG2kJFFISmKh6n2WmSmp0N2VXjv3eFQm/zeJ+TzDtTizO1rrKsYDyKQBDn&#10;VldcKNh+fQxfQDiPrLG2TAqu5GCePvQSjLW98CedM1+IEMIuRgWl900spctLMuhGtiEO3I9tDfoA&#10;20LqFi8h3NTyKYqepcGKQ0OJDb2XlB+zk1Fw3K1+J8vs+rYeHBanTfa9Jxrvleo/dq8zEJ46/y/+&#10;cy91mD+Zwv2ZcIFMbwAAAP//AwBQSwECLQAUAAYACAAAACEA2+H2y+4AAACFAQAAEwAAAAAAAAAA&#10;AAAAAAAAAAAAW0NvbnRlbnRfVHlwZXNdLnhtbFBLAQItABQABgAIAAAAIQBa9CxbvwAAABUBAAAL&#10;AAAAAAAAAAAAAAAAAB8BAABfcmVscy8ucmVsc1BLAQItABQABgAIAAAAIQDhM6U2xQAAANwAAAAP&#10;AAAAAAAAAAAAAAAAAAcCAABkcnMvZG93bnJldi54bWxQSwUGAAAAAAMAAwC3AAAA+QIAAAAA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e" filled="f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3456" o:spid="_x0000_s1119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TMxwAAAN0AAAAPAAAAZHJzL2Rvd25yZXYueG1sRI/Na8JA&#10;FMTvgv/D8gRvulFrWqKrSKmlBy9+UOjtkX3mw+zbkF1j7F/fLQgeh5n5DbNcd6YSLTWusKxgMo5A&#10;EKdWF5wpOB23ozcQziNrrCyTgjs5WK/6vSUm2t54T+3BZyJA2CWoIPe+TqR0aU4G3djWxME728ag&#10;D7LJpG7wFuCmktMoiqXBgsNCjjW955ReDlejIKbNt/0o/X7SllT+fLbH3f31V6nhoNssQHjq/DP8&#10;aH9pBbOXeQz/b8ITkKs/AAAA//8DAFBLAQItABQABgAIAAAAIQDb4fbL7gAAAIUBAAATAAAAAAAA&#10;AAAAAAAAAAAAAABbQ29udGVudF9UeXBlc10ueG1sUEsBAi0AFAAGAAgAAAAhAFr0LFu/AAAAFQEA&#10;AAsAAAAAAAAAAAAAAAAAHwEAAF9yZWxzLy5yZWxzUEsBAi0AFAAGAAgAAAAhABOCZMzHAAAA3QAA&#10;AA8AAAAAAAAAAAAAAAAABwIAAGRycy9kb3ducmV2LnhtbFBLBQYAAAAAAwADALcAAAD7AgAAAAA=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xe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7" o:spid="_x0000_s1120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6axQAAAN0AAAAPAAAAZHJzL2Rvd25yZXYueG1sRI9Pa8JA&#10;EMXvBb/DMoXe6qZWrcSsIgWhJ4uxB49DdvIHs7MhO03it+8WCj0+3rzfm5ftJ9eqgfrQeDbwMk9A&#10;ERfeNlwZ+LocnzeggiBbbD2TgTsF2O9mDxmm1o98piGXSkUIhxQN1CJdqnUoanIY5r4jjl7pe4cS&#10;ZV9p2+MY4a7ViyRZa4cNx4YaO3qvqbjl3y6+IfmpPEqX3MfhZhfFcA2fcjXm6XE6bEEJTfJ//Jf+&#10;sAZel6s3+F0TEaB3PwAAAP//AwBQSwECLQAUAAYACAAAACEA2+H2y+4AAACFAQAAEwAAAAAAAAAA&#10;AAAAAAAAAAAAW0NvbnRlbnRfVHlwZXNdLnhtbFBLAQItABQABgAIAAAAIQBa9CxbvwAAABUBAAAL&#10;AAAAAAAAAAAAAAAAAB8BAABfcmVscy8ucmVsc1BLAQItABQABgAIAAAAIQDYcc6axQAAAN0AAAAP&#10;AAAAAAAAAAAAAAAAAAcCAABkcnMvZG93bnJldi54bWxQSwUGAAAAAAMAAwC3AAAA+QIAAAAA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e" filled="f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8" o:spid="_x0000_s1121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M+vwAAAN0AAAAPAAAAZHJzL2Rvd25yZXYueG1sRE/LisIw&#10;FN0L/kO4gjtNfc5QjSKCIojgY2C2l+baFJub0kStf28WgsvDec+XjS3Fg2pfOFYw6CcgiDOnC84V&#10;/F02vV8QPiBrLB2Tghd5WC7arTmm2j35RI9zyEUMYZ+iAhNClUrpM0MWfd9VxJG7utpiiLDOpa7x&#10;GcNtKYdJMpUWC44NBitaG8pu57tVcNzT+r+8H8zPqNiHSvKWcWyV6naa1QxEoCZ8xR/3TisYjSdx&#10;bnwTn4BcvAEAAP//AwBQSwECLQAUAAYACAAAACEA2+H2y+4AAACFAQAAEwAAAAAAAAAAAAAAAAAA&#10;AAAAW0NvbnRlbnRfVHlwZXNdLnhtbFBLAQItABQABgAIAAAAIQBa9CxbvwAAABUBAAALAAAAAAAA&#10;AAAAAAAAAB8BAABfcmVscy8ucmVsc1BLAQItABQABgAIAAAAIQBjmWM+vwAAAN0AAAAPAAAAAAAA&#10;AAAAAAAAAAcCAABkcnMvZG93bnJldi54bWxQSwUGAAAAAAMAAwC3AAAA8wIAAAAA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xe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59" o:spid="_x0000_s1122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cxgAAAN0AAAAPAAAAZHJzL2Rvd25yZXYueG1sRI9PawIx&#10;FMTvBb9DeIK3mvVfq1ujqCCoN7V4fm5eN4ubl2WT6tZPbwShx2FmfsNM540txZVqXzhW0OsmIIgz&#10;pwvOFXwf1+9jED4gaywdk4I/8jCftd6mmGp34z1dDyEXEcI+RQUmhCqV0meGLPquq4ij9+NqiyHK&#10;Ope6xluE21L2k+RDWiw4LhisaGUouxx+rYLz6HO1Wd+LydHsl9vzcNG/7wYnpTrtZvEFIlAT/sOv&#10;9kYrGAxHE3i+iU9Azh4AAAD//wMAUEsBAi0AFAAGAAgAAAAhANvh9svuAAAAhQEAABMAAAAAAAAA&#10;AAAAAAAAAAAAAFtDb250ZW50X1R5cGVzXS54bWxQSwECLQAUAAYACAAAACEAWvQsW78AAAAVAQAA&#10;CwAAAAAAAAAAAAAAAAAfAQAAX3JlbHMvLnJlbHNQSwECLQAUAAYACAAAACEAGPcmHMYAAADdAAAA&#10;DwAAAAAAAAAAAAAAAAAHAgAAZHJzL2Rvd25yZXYueG1sUEsFBgAAAAADAAMAtwAAAPoCAAAAAA==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e" filled="f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60" o:spid="_x0000_s1123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QOxQAAAN0AAAAPAAAAZHJzL2Rvd25yZXYueG1sRE/Pa8Iw&#10;FL4P9j+EN/Aimq5zVapRRLYxBjusil6fzbMpa15Kk2ndX78chB0/vt+LVW8bcabO144VPI4TEMSl&#10;0zVXCnbb19EMhA/IGhvHpOBKHlbL+7sF5tpd+IvORahEDGGfowITQptL6UtDFv3YtcSRO7nOYoiw&#10;q6Tu8BLDbSPTJMmkxZpjg8GWNobK7+LHKnh+22ftZ3o4mkk6pZffazbcFB9KDR769RxEoD78i2/u&#10;d63gaZLF/fFNfAJy+QcAAP//AwBQSwECLQAUAAYACAAAACEA2+H2y+4AAACFAQAAEwAAAAAAAAAA&#10;AAAAAAAAAAAAW0NvbnRlbnRfVHlwZXNdLnhtbFBLAQItABQABgAIAAAAIQBa9CxbvwAAABUBAAAL&#10;AAAAAAAAAAAAAAAAAB8BAABfcmVscy8ucmVsc1BLAQItABQABgAIAAAAIQDtS1QOxQAAAN0AAAAP&#10;AAAAAAAAAAAAAAAAAAcCAABkcnMvZG93bnJldi54bWxQSwUGAAAAAAMAAwC3AAAA+QIAAAAA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xe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1" o:spid="_x0000_s1124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TdwwAAAN0AAAAPAAAAZHJzL2Rvd25yZXYueG1sRI9bi8Iw&#10;FITfhf0P4Qi+2bTekG6jLMLCvi1eQB8Pzdmm2JyUJtb6782C4OMwM98wxXawjeip87VjBVmSgiAu&#10;na65UnA6fk/XIHxA1tg4JgUP8rDdfIwKzLW78576Q6hEhLDPUYEJoc2l9KUhiz5xLXH0/lxnMUTZ&#10;VVJ3eI9w28hZmq6kxZrjgsGWdobK6+FmFcx+l+f6sTYuq059dqFh3pZ0VmoyHr4+QQQawjv8av9o&#10;BfPFKoP/N/EJyM0TAAD//wMAUEsBAi0AFAAGAAgAAAAhANvh9svuAAAAhQEAABMAAAAAAAAAAAAA&#10;AAAAAAAAAFtDb250ZW50X1R5cGVzXS54bWxQSwECLQAUAAYACAAAACEAWvQsW78AAAAVAQAACwAA&#10;AAAAAAAAAAAAAAAfAQAAX3JlbHMvLnJlbHNQSwECLQAUAAYACAAAACEAQfOE3cMAAADdAAAADwAA&#10;AAAAAAAAAAAAAAAHAgAAZHJzL2Rvd25yZXYueG1sUEsFBgAAAAADAAMAtwAAAPcCAAAAAA==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e" filled="f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2" o:spid="_x0000_s1125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FGxQAAAN0AAAAPAAAAZHJzL2Rvd25yZXYueG1sRI9Ba8JA&#10;FITvhf6H5Qne6kYtotFVRGjprRgVr8/sM4nJvk13V43/visUehxm5htmsepMI27kfGVZwXCQgCDO&#10;ra64ULDffbxNQfiArLGxTAoe5GG1fH1ZYKrtnbd0y0IhIoR9igrKENpUSp+XZNAPbEscvbN1BkOU&#10;rpDa4T3CTSNHSTKRBiuOCyW2tCkpr7OrUeA21WE9Pp7On/rncaln2fS7xlypfq9bz0EE6sJ/+K/9&#10;pRWM3ycjeL6JT0AufwEAAP//AwBQSwECLQAUAAYACAAAACEA2+H2y+4AAACFAQAAEwAAAAAAAAAA&#10;AAAAAAAAAAAAW0NvbnRlbnRfVHlwZXNdLnhtbFBLAQItABQABgAIAAAAIQBa9CxbvwAAABUBAAAL&#10;AAAAAAAAAAAAAAAAAB8BAABfcmVscy8ucmVsc1BLAQItABQABgAIAAAAIQDHbiFGxQAAAN0AAAAP&#10;AAAAAAAAAAAAAAAAAAcCAABkcnMvZG93bnJldi54bWxQSwUGAAAAAAMAAwC3AAAA+QIAAAAA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xe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3" o:spid="_x0000_s1126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oyygAAAN0AAAAPAAAAZHJzL2Rvd25yZXYueG1sRI/dSsNA&#10;FITvBd9hOUJvxG76FzR2W0pBK1ooVkF6d5o9JqHZs2F3TdM+vSsUvBxm5htmOu9MLVpyvrKsYNBP&#10;QBDnVldcKPj8eLq7B+EDssbaMik4kYf57Ppqipm2R36ndhsKESHsM1RQhtBkUvq8JIO+bxvi6H1b&#10;ZzBE6QqpHR4j3NRymCSpNFhxXCixoWVJ+WH7YxSEdj9w69fNefWVTDardPd8+/A2VKp30y0eQQTq&#10;wn/40n7RCkbjdAR/b+ITkLNfAAAA//8DAFBLAQItABQABgAIAAAAIQDb4fbL7gAAAIUBAAATAAAA&#10;AAAAAAAAAAAAAAAAAABbQ29udGVudF9UeXBlc10ueG1sUEsBAi0AFAAGAAgAAAAhAFr0LFu/AAAA&#10;FQEAAAsAAAAAAAAAAAAAAAAAHwEAAF9yZWxzLy5yZWxzUEsBAi0AFAAGAAgAAAAhAH91+jLKAAAA&#10;3QAAAA8AAAAAAAAAAAAAAAAABwIAAGRycy9kb3ducmV2LnhtbFBLBQYAAAAAAwADALcAAAD+AgAA&#10;AAA=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e" filled="f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4" o:spid="_x0000_s1127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lWxgAAAN0AAAAPAAAAZHJzL2Rvd25yZXYueG1sRI9Ba8JA&#10;FITvBf/D8oTemk1akZK6kaK0CJ6SFnp9Zl+ywezbmN1q/PeuUOhxmJlvmNV6sr040+g7xwqyJAVB&#10;XDvdcavg++vj6RWED8gae8ek4Eoe1sXsYYW5dhcu6VyFVkQI+xwVmBCGXEpfG7LoEzcQR69xo8UQ&#10;5dhKPeIlwm0vn9N0KS12HBcMDrQxVB+rX6ugNNufOgunNCuP9rM5bPf7qjwo9Tif3t9ABJrCf/iv&#10;vdMKXhbLBdzfxCcgixsAAAD//wMAUEsBAi0AFAAGAAgAAAAhANvh9svuAAAAhQEAABMAAAAAAAAA&#10;AAAAAAAAAAAAAFtDb250ZW50X1R5cGVzXS54bWxQSwECLQAUAAYACAAAACEAWvQsW78AAAAVAQAA&#10;CwAAAAAAAAAAAAAAAAAfAQAAX3JlbHMvLnJlbHNQSwECLQAUAAYACAAAACEA1yH5VsYAAADdAAAA&#10;DwAAAAAAAAAAAAAAAAAHAgAAZHJzL2Rvd25yZXYueG1sUEsFBgAAAAADAAMAtwAAAPoCAAAAAA==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xe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5" o:spid="_x0000_s1128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QzxQAAAN0AAAAPAAAAZHJzL2Rvd25yZXYueG1sRI9Ra8Iw&#10;FIXfB/sP4Q72NtPNVUY1ylaQ7W1a9wOuzbUta25KksXqr18EwcfDOec7nMVqNL2I5HxnWcHzJANB&#10;XFvdcaPgZ7d+egPhA7LG3jIpOJGH1fL+boGFtkfeUqxCIxKEfYEK2hCGQkpft2TQT+xAnLyDdQZD&#10;kq6R2uExwU0vX7JsJg12nBZaHKhsqf6t/oyCvDa2+8430X2W57j5qPZcxr1Sjw/j+xxEoDHcwtf2&#10;l1YwfZ3lcHmTnoBc/gMAAP//AwBQSwECLQAUAAYACAAAACEA2+H2y+4AAACFAQAAEwAAAAAAAAAA&#10;AAAAAAAAAAAAW0NvbnRlbnRfVHlwZXNdLnhtbFBLAQItABQABgAIAAAAIQBa9CxbvwAAABUBAAAL&#10;AAAAAAAAAAAAAAAAAB8BAABfcmVscy8ucmVsc1BLAQItABQABgAIAAAAIQBlH1QzxQAAAN0AAAAP&#10;AAAAAAAAAAAAAAAAAAcCAABkcnMvZG93bnJldi54bWxQSwUGAAAAAAMAAwC3AAAA+QIAAAAA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e" filled="f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6" o:spid="_x0000_s1129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0CxwAAAN0AAAAPAAAAZHJzL2Rvd25yZXYueG1sRI/dagIx&#10;FITvhb5DOIXeaVZbVlmNUgv9u6jizwMcNmeTtZuTZZPq2qdvCoVeDjPzDbNY9a4RZ+pC7VnBeJSB&#10;IC69rtkoOB6ehzMQISJrbDyTgisFWC1vBgsstL/wjs77aESCcChQgY2xLaQMpSWHYeRb4uRVvnMY&#10;k+yM1B1eEtw1cpJluXRYc1qw2NKTpfJz/+UUmPX7a3V8OX1Pjd3RabPZflyrSqm72/5xDiJSH//D&#10;f+03reD+Ic/h9016AnL5AwAA//8DAFBLAQItABQABgAIAAAAIQDb4fbL7gAAAIUBAAATAAAAAAAA&#10;AAAAAAAAAAAAAABbQ29udGVudF9UeXBlc10ueG1sUEsBAi0AFAAGAAgAAAAhAFr0LFu/AAAAFQEA&#10;AAsAAAAAAAAAAAAAAAAAHwEAAF9yZWxzLy5yZWxzUEsBAi0AFAAGAAgAAAAhANFKLQLHAAAA3QAA&#10;AA8AAAAAAAAAAAAAAAAABwIAAGRycy9kb3ducmV2LnhtbFBLBQYAAAAAAwADALcAAAD7AgAAAAA=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xe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7" o:spid="_x0000_s1130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4xQAAAN0AAAAPAAAAZHJzL2Rvd25yZXYueG1sRI/NbsIw&#10;EITvlfoO1lbqrTgtkEKIQVWlCo4UeuC4xJsfJV5bsRvSt8dISD2OZuYbTb4ZTScG6n1jWcHrJAFB&#10;XFjdcKXg5/j1sgDhA7LGzjIp+CMPm/XjQ46Zthf+puEQKhEh7DNUUIfgMil9UZNBP7GOOHql7Q2G&#10;KPtK6h4vEW46+ZYkqTTYcFyo0dFnTUV7+DUK2vNe60E27dG1yzLdTk9zp09KPT+NHysQgcbwH763&#10;d1rBdJa+w+1NfAJyfQUAAP//AwBQSwECLQAUAAYACAAAACEA2+H2y+4AAACFAQAAEwAAAAAAAAAA&#10;AAAAAAAAAAAAW0NvbnRlbnRfVHlwZXNdLnhtbFBLAQItABQABgAIAAAAIQBa9CxbvwAAABUBAAAL&#10;AAAAAAAAAAAAAAAAAB8BAABfcmVscy8ucmVsc1BLAQItABQABgAIAAAAIQBybXd4xQAAAN0AAAAP&#10;AAAAAAAAAAAAAAAAAAcCAABkcnMvZG93bnJldi54bWxQSwUGAAAAAAMAAwC3AAAA+QIAAAAA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e" filled="f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8" o:spid="_x0000_s1131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YTxgAAAN0AAAAPAAAAZHJzL2Rvd25yZXYueG1sRE9Na8JA&#10;EL0L/odlhF5EN6mikrpKbWmpgkjUQ3sbstMkNDubZrcx/vvuQfD4eN/LdWcq0VLjSssK4nEEgjiz&#10;uuRcwfn0NlqAcB5ZY2WZFFzJwXrV7y0x0fbCKbVHn4sQwi5BBYX3dSKlywoy6Ma2Jg7ct20M+gCb&#10;XOoGLyHcVPIximbSYMmhocCaXgrKfo5/RsHuvYpf03y+/x1mJ7k5bL7a+HOr1MOge34C4anzd/HN&#10;/aEVTKazMDe8CU9Arv4BAAD//wMAUEsBAi0AFAAGAAgAAAAhANvh9svuAAAAhQEAABMAAAAAAAAA&#10;AAAAAAAAAAAAAFtDb250ZW50X1R5cGVzXS54bWxQSwECLQAUAAYACAAAACEAWvQsW78AAAAVAQAA&#10;CwAAAAAAAAAAAAAAAAAfAQAAX3JlbHMvLnJlbHNQSwECLQAUAAYACAAAACEAyi5mE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xe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69" o:spid="_x0000_s1132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vjxgAAAN0AAAAPAAAAZHJzL2Rvd25yZXYueG1sRI9Ba8JA&#10;FITvgv9heUJvdRMtIU1dRRTFQylttHh9ZF+TYPZtyG6T9N93CwWPw8x8w6w2o2lET52rLSuI5xEI&#10;4sLqmksFl/PhMQXhPLLGxjIp+CEHm/V0ssJM24E/qM99KQKEXYYKKu/bTEpXVGTQzW1LHLwv2xn0&#10;QXal1B0OAW4auYiiRBqsOSxU2NKuouKWfxsFrzr5lG+X9/js2lgf4/Tqr/ulUg+zcfsCwtPo7+H/&#10;9kkrWD4lz/D3JjwBuf4FAAD//wMAUEsBAi0AFAAGAAgAAAAhANvh9svuAAAAhQEAABMAAAAAAAAA&#10;AAAAAAAAAAAAAFtDb250ZW50X1R5cGVzXS54bWxQSwECLQAUAAYACAAAACEAWvQsW78AAAAVAQAA&#10;CwAAAAAAAAAAAAAAAAAfAQAAX3JlbHMvLnJlbHNQSwECLQAUAAYACAAAACEAZuyr4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e" filled="f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70" o:spid="_x0000_s1133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EswwAAAN0AAAAPAAAAZHJzL2Rvd25yZXYueG1sRE9Na8Iw&#10;GL4P/A/hHewyZurHplSjSGGg7LLpLt5emtc2LHlTmtTWf28Owo4Pz/d6OzgrrtQG41nBZJyBIC69&#10;Nlwp+D19vi1BhIis0XomBTcKsN2MntaYa9/zD12PsRIphEOOCuoYm1zKUNbkMIx9Q5y4i28dxgTb&#10;SuoW+xTurJxm2Yd0aDg11NhQUVP5d+ycgv5rbrU5LYuzfY/OFK9d930gpV6eh90KRKQh/osf7r1W&#10;MJsv0v70Jj0BubkDAAD//wMAUEsBAi0AFAAGAAgAAAAhANvh9svuAAAAhQEAABMAAAAAAAAAAAAA&#10;AAAAAAAAAFtDb250ZW50X1R5cGVzXS54bWxQSwECLQAUAAYACAAAACEAWvQsW78AAAAVAQAACwAA&#10;AAAAAAAAAAAAAAAfAQAAX3JlbHMvLnJlbHNQSwECLQAUAAYACAAAACEAlOahLMMAAADdAAAADwAA&#10;AAAAAAAAAAAAAAAHAgAAZHJzL2Rvd25yZXYueG1sUEsFBgAAAAADAAMAtwAAAPc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xe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1" o:spid="_x0000_s1134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5xxgAAAN0AAAAPAAAAZHJzL2Rvd25yZXYueG1sRI9Pi8Iw&#10;FMTvwn6H8Ba8aeofdKlGkUVBBIV19bC3R/NsyzYvtYlt/fZGEDwOM/MbZr5sTSFqqlxuWcGgH4Eg&#10;TqzOOVVw+t30vkA4j6yxsEwK7uRgufjozDHWtuEfqo8+FQHCLkYFmfdlLKVLMjLo+rYkDt7FVgZ9&#10;kFUqdYVNgJtCDqNoIg3mHBYyLOk7o+T/eDMKdn/rwzSf1OX5enDmfCr2zXallep+tqsZCE+tf4df&#10;7a1WMBpPB/B8E56AXDwAAAD//wMAUEsBAi0AFAAGAAgAAAAhANvh9svuAAAAhQEAABMAAAAAAAAA&#10;AAAAAAAAAAAAAFtDb250ZW50X1R5cGVzXS54bWxQSwECLQAUAAYACAAAACEAWvQsW78AAAAVAQAA&#10;CwAAAAAAAAAAAAAAAAAfAQAAX3JlbHMvLnJlbHNQSwECLQAUAAYACAAAACEAAob+ccYAAADdAAAA&#10;DwAAAAAAAAAAAAAAAAAHAgAAZHJzL2Rvd25yZXYueG1sUEsFBgAAAAADAAMAtwAAAPo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e" filled="f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2" o:spid="_x0000_s1135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UYxgAAAN0AAAAPAAAAZHJzL2Rvd25yZXYueG1sRI9LawJB&#10;EITvgv9haMFbnPWBSVZHiYIoHgyagNd2p/dBdnqWnXFd/70jBDwWVfUVNV+2phQN1a6wrGA4iEAQ&#10;J1YXnCn4/dm8fYBwHlljaZkU3MnBctHtzDHW9sZHak4+EwHCLkYFufdVLKVLcjLoBrYiDl5qa4M+&#10;yDqTusZbgJtSjqJoKg0WHBZyrGidU/J3uhoFxzKldLw9rJrP8/VefU+mvLnsler32q8ZCE+tf4X/&#10;2zutYDx5H8HzTXgCcvEAAAD//wMAUEsBAi0AFAAGAAgAAAAhANvh9svuAAAAhQEAABMAAAAAAAAA&#10;AAAAAAAAAAAAAFtDb250ZW50X1R5cGVzXS54bWxQSwECLQAUAAYACAAAACEAWvQsW78AAAAVAQAA&#10;CwAAAAAAAAAAAAAAAAAfAQAAX3JlbHMvLnJlbHNQSwECLQAUAAYACAAAACEAeYRlGMYAAADdAAAA&#10;DwAAAAAAAAAAAAAAAAAHAgAAZHJzL2Rvd25yZXYueG1sUEsFBgAAAAADAAMAtwAAAPoCAAAAAA==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xe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3" o:spid="_x0000_s1136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RxQAAAN0AAAAPAAAAZHJzL2Rvd25yZXYueG1sRI9Pi8Iw&#10;FMTvC36H8IS9ral/WKUaRQRBPCxYBa+P5NkWm5fSxLbupzcLwh6HmfkNs9r0thItNb50rGA8SkAQ&#10;a2dKzhVczvuvBQgfkA1WjknBkzxs1oOPFabGdXyiNgu5iBD2KSooQqhTKb0uyKIfuZo4ejfXWAxR&#10;Nrk0DXYRbis5SZJvabHkuFBgTbuC9D17WAXdTE+2P4+jvu7K3+xyeEpnk1apz2G/XYII1If/8Lt9&#10;MAqms/kU/t7EJyDXLwAAAP//AwBQSwECLQAUAAYACAAAACEA2+H2y+4AAACFAQAAEwAAAAAAAAAA&#10;AAAAAAAAAAAAW0NvbnRlbnRfVHlwZXNdLnhtbFBLAQItABQABgAIAAAAIQBa9CxbvwAAABUBAAAL&#10;AAAAAAAAAAAAAAAAAB8BAABfcmVscy8ucmVsc1BLAQItABQABgAIAAAAIQCRPVoRxQAAAN0AAAAP&#10;AAAAAAAAAAAAAAAAAAcCAABkcnMvZG93bnJldi54bWxQSwUGAAAAAAMAAwC3AAAA+QIAAAAA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e" filled="f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4" o:spid="_x0000_s1137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hgxwAAAN0AAAAPAAAAZHJzL2Rvd25yZXYueG1sRI/BbsIw&#10;EETvSP0Haytxa5zSlELAIFSBKO2pwAcs8TYJxOsoNiTt1+NKSBxHM/NGM513phIXalxpWcFzFIMg&#10;zqwuOVew362eRiCcR9ZYWSYFv+RgPnvoTTHVtuVvumx9LgKEXYoKCu/rVEqXFWTQRbYmDt6PbQz6&#10;IJtc6gbbADeVHMTxUBosOSwUWNN7QdlpezYKluPXbK03u8GZj+vP4d/4sF8cvpTqP3aLCQhPnb+H&#10;b+0PreAleUvg/014AnJ2BQAA//8DAFBLAQItABQABgAIAAAAIQDb4fbL7gAAAIUBAAATAAAAAAAA&#10;AAAAAAAAAAAAAABbQ29udGVudF9UeXBlc10ueG1sUEsBAi0AFAAGAAgAAAAhAFr0LFu/AAAAFQEA&#10;AAsAAAAAAAAAAAAAAAAAHwEAAF9yZWxzLy5yZWxzUEsBAi0AFAAGAAgAAAAhAAM+6GDHAAAA3QAA&#10;AA8AAAAAAAAAAAAAAAAABwIAAGRycy9kb3ducmV2LnhtbFBLBQYAAAAAAwADALcAAAD7AgAAAAA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xe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5" o:spid="_x0000_s1138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W5xgAAAN0AAAAPAAAAZHJzL2Rvd25yZXYueG1sRI9Ba8JA&#10;FITvQv/D8gredFNrq6SuUiwSoYhVc+jxkX1NQrNvQ3aN6793CwWPw8x8wyxWwTSip87VlhU8jRMQ&#10;xIXVNZcK8tNmNAfhPLLGxjIpuJKD1fJhsMBU2wsfqD/6UkQIuxQVVN63qZSuqMigG9uWOHo/tjPo&#10;o+xKqTu8RLhp5CRJXqXBmuNChS2tKyp+j2ejIHwH52T+1ee7j8+p9fk+y7K9UsPH8P4GwlPw9/B/&#10;e6sVPE9nL/D3Jj4BubwBAAD//wMAUEsBAi0AFAAGAAgAAAAhANvh9svuAAAAhQEAABMAAAAAAAAA&#10;AAAAAAAAAAAAAFtDb250ZW50X1R5cGVzXS54bWxQSwECLQAUAAYACAAAACEAWvQsW78AAAAVAQAA&#10;CwAAAAAAAAAAAAAAAAAfAQAAX3JlbHMvLnJlbHNQSwECLQAUAAYACAAAACEABKU1ucYAAADdAAAA&#10;DwAAAAAAAAAAAAAAAAAHAgAAZHJzL2Rvd25yZXYueG1sUEsFBgAAAAADAAMAtwAAAPoCAAAAAA=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e" filled="f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6" o:spid="_x0000_s1139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AxQAAAN0AAAAPAAAAZHJzL2Rvd25yZXYueG1sRI9BawIx&#10;FITvQv9DeIXeNLtWtnVrlGIpeCtqDz0+k+fu4uZlN4m6/fdNQfA4zMw3zGI12FZcyIfGsYJ8koEg&#10;1s40XCn43n+OX0GEiGywdUwKfinAavkwWmBp3JW3dNnFSiQIhxIV1DF2pZRB12QxTFxHnLyj8xZj&#10;kr6SxuM1wW0rp1lWSIsNp4UaO1rXpE+7s1XQ6w3Rz0d+nOn519QfqM+LU6/U0+Pw/gYi0hDv4Vt7&#10;YxQ8z14K+H+TnoBc/gEAAP//AwBQSwECLQAUAAYACAAAACEA2+H2y+4AAACFAQAAEwAAAAAAAAAA&#10;AAAAAAAAAAAAW0NvbnRlbnRfVHlwZXNdLnhtbFBLAQItABQABgAIAAAAIQBa9CxbvwAAABUBAAAL&#10;AAAAAAAAAAAAAAAAAB8BAABfcmVscy8ucmVsc1BLAQItABQABgAIAAAAIQAj9KwAxQAAAN0AAAAP&#10;AAAAAAAAAAAAAAAAAAcCAABkcnMvZG93bnJldi54bWxQSwUGAAAAAAMAAwC3AAAA+Q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xe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7" o:spid="_x0000_s1140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5NwgAAAN0AAAAPAAAAZHJzL2Rvd25yZXYueG1sRI9fa8Iw&#10;FMXfB36HcIW9DE3XiUo1igzGBj5ZxedLcm2KzU1tMu2+/SIIPh7Onx9nue5dI67UhdqzgvdxBoJY&#10;e1NzpeCw/xrNQYSIbLDxTAr+KMB6NXhZYmH8jXd0LWMl0giHAhXYGNtCyqAtOQxj3xIn7+Q7hzHJ&#10;rpKmw1sad43Ms2wqHdacCBZb+rSkz+WvS5Dvy5tmW8be4GmTb7U75t4p9TrsNwsQkfr4DD/aP0bB&#10;x2Q2g/ub9ATk6h8AAP//AwBQSwECLQAUAAYACAAAACEA2+H2y+4AAACFAQAAEwAAAAAAAAAAAAAA&#10;AAAAAAAAW0NvbnRlbnRfVHlwZXNdLnhtbFBLAQItABQABgAIAAAAIQBa9CxbvwAAABUBAAALAAAA&#10;AAAAAAAAAAAAAB8BAABfcmVscy8ucmVsc1BLAQItABQABgAIAAAAIQDdJI5NwgAAAN0AAAAPAAAA&#10;AAAAAAAAAAAAAAcCAABkcnMvZG93bnJldi54bWxQSwUGAAAAAAMAAwC3AAAA9g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e" filled="f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8" o:spid="_x0000_s1141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dwwAAAN0AAAAPAAAAZHJzL2Rvd25yZXYueG1sRE9da8Iw&#10;FH0X/A/hCnvTdHPoqKZFBjJlIKyTPV+aa1PW3NQk2u7fLw+DPR7O97YcbSfu5EPrWMHjIgNBXDvd&#10;cqPg/Lmfv4AIEVlj55gU/FCAsphOtphrN/AH3avYiBTCIUcFJsY+lzLUhiyGheuJE3dx3mJM0DdS&#10;exxSuO3kU5atpMWWU4PBnl4N1d/VzSoYbkdz9Ud77vb89VYtD++nsV0r9TAbdxsQkcb4L/5zH7SC&#10;5fM6zU1v0hOQxS8AAAD//wMAUEsBAi0AFAAGAAgAAAAhANvh9svuAAAAhQEAABMAAAAAAAAAAAAA&#10;AAAAAAAAAFtDb250ZW50X1R5cGVzXS54bWxQSwECLQAUAAYACAAAACEAWvQsW78AAAAVAQAACwAA&#10;AAAAAAAAAAAAAAAfAQAAX3JlbHMvLnJlbHNQSwECLQAUAAYACAAAACEATckeHcMAAADdAAAADwAA&#10;AAAAAAAAAAAAAAAHAgAAZHJzL2Rvd25yZXYueG1sUEsFBgAAAAADAAMAtwAAAPcCAAAAAA==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xe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79" o:spid="_x0000_s1142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3xQAAAN0AAAAPAAAAZHJzL2Rvd25yZXYueG1sRI9BawIx&#10;FITvQv9DeAUvUrNV0XZrlCIogl7UXnp7Jq+7S5OXZRN1/fdGEDwOM/MNM523zoozNaHyrOC9n4Eg&#10;1t5UXCj4OSzfPkCEiGzQeiYFVwown710ppgbf+EdnfexEAnCIUcFZYx1LmXQJTkMfV8TJ+/PNw5j&#10;kk0hTYOXBHdWDrJsLB1WnBZKrGlRkv7fn5yC7bE3Gobl7qitM7/WaFxNNqhU97X9/gIRqY3P8KO9&#10;NgqGo8kn3N+kJyBnNwAAAP//AwBQSwECLQAUAAYACAAAACEA2+H2y+4AAACFAQAAEwAAAAAAAAAA&#10;AAAAAAAAAAAAW0NvbnRlbnRfVHlwZXNdLnhtbFBLAQItABQABgAIAAAAIQBa9CxbvwAAABUBAAAL&#10;AAAAAAAAAAAAAAAAAB8BAABfcmVscy8ucmVsc1BLAQItABQABgAIAAAAIQD91Uy3xQAAAN0AAAAP&#10;AAAAAAAAAAAAAAAAAAcCAABkcnMvZG93bnJldi54bWxQSwUGAAAAAAMAAwC3AAAA+QIAAAAA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e" filled="f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80" o:spid="_x0000_s1143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0xQAAAN0AAAAPAAAAZHJzL2Rvd25yZXYueG1sRE/PS8Mw&#10;FL4L+x/CG3gRm9rNOurSIsOJDDxYxV3fmmdTbF5KE7fOv94cBI8f3+91NdleHGn0nWMFN0kKgrhx&#10;uuNWwfvb9noFwgdkjb1jUnAmD1U5u1hjod2JX+lYh1bEEPYFKjAhDIWUvjFk0SduII7cpxsthgjH&#10;VuoRTzHc9jJL01xa7Dg2GBxoY6j5qr+tgtunj3x4yfYHs8zu6PHnnF9t6p1Sl/Pp4R5EoCn8i//c&#10;z1rBYrmK++Ob+ARk+QsAAP//AwBQSwECLQAUAAYACAAAACEA2+H2y+4AAACFAQAAEwAAAAAAAAAA&#10;AAAAAAAAAAAAW0NvbnRlbnRfVHlwZXNdLnhtbFBLAQItABQABgAIAAAAIQBa9CxbvwAAABUBAAAL&#10;AAAAAAAAAAAAAAAAAB8BAABfcmVscy8ucmVsc1BLAQItABQABgAIAAAAIQBdR7L0xQAAAN0AAAAP&#10;AAAAAAAAAAAAAAAAAAcCAABkcnMvZG93bnJldi54bWxQSwUGAAAAAAMAAwC3AAAA+QIAAAAA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xe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1" o:spid="_x0000_s1144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InwwAAAN0AAAAPAAAAZHJzL2Rvd25yZXYueG1sRI9Pi8Iw&#10;FMTvwn6H8Ba8aVr/UapRFmFhb4ta0OOjeTZlm5fSxFq/vVkQPA4z8xtmsxtsI3rqfO1YQTpNQBCX&#10;TtdcKShO35MMhA/IGhvHpOBBHnbbj9EGc+3ufKD+GCoRIexzVGBCaHMpfWnIop+6ljh6V9dZDFF2&#10;ldQd3iPcNnKWJCtpsea4YLClvaHy73izCma/y3P9yIxLq6JPLzTM25LOSo0/h681iEBDeIdf7R+t&#10;YL7IUvh/E5+A3D4BAAD//wMAUEsBAi0AFAAGAAgAAAAhANvh9svuAAAAhQEAABMAAAAAAAAAAAAA&#10;AAAAAAAAAFtDb250ZW50X1R5cGVzXS54bWxQSwECLQAUAAYACAAAACEAWvQsW78AAAAVAQAACwAA&#10;AAAAAAAAAAAAAAAfAQAAX3JlbHMvLnJlbHNQSwECLQAUAAYACAAAACEA8f9iJ8MAAADdAAAADwAA&#10;AAAAAAAAAAAAAAAHAgAAZHJzL2Rvd25yZXYueG1sUEsFBgAAAAADAAMAtwAAAPcCAAAAAA==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e" filled="f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2" o:spid="_x0000_s1145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zGxgAAAN0AAAAPAAAAZHJzL2Rvd25yZXYueG1sRI9bawIx&#10;FITfhf6HcAq+abYqVbdGKd4QfKqX9vWwOd1d3JwsSXTXf98IQh+HmfmGmS1aU4kbOV9aVvDWT0AQ&#10;Z1aXnCs4HTe9CQgfkDVWlknBnTws5i+dGabaNvxFt0PIRYSwT1FBEUKdSumzggz6vq2Jo/drncEQ&#10;pculdthEuKnkIEnepcGS40KBNS0Lyi6Hq1FwHq/dpsSdXDX59rv+aceX6X6vVPe1/fwAEagN/+Fn&#10;e6cVDEeTATzexCcg538AAAD//wMAUEsBAi0AFAAGAAgAAAAhANvh9svuAAAAhQEAABMAAAAAAAAA&#10;AAAAAAAAAAAAAFtDb250ZW50X1R5cGVzXS54bWxQSwECLQAUAAYACAAAACEAWvQsW78AAAAVAQAA&#10;CwAAAAAAAAAAAAAAAAAfAQAAX3JlbHMvLnJlbHNQSwECLQAUAAYACAAAACEA1v8sxs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xe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3" o:spid="_x0000_s1146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PxgAAAN0AAAAPAAAAZHJzL2Rvd25yZXYueG1sRI9BS8NA&#10;FITvBf/D8oTe2o1WJKTdFhGkIkg1eujxNfuapM2+DbuvbfTXu4LgcZiZb5jFanCdOlOIrWcDN9MM&#10;FHHlbcu1gc+Pp0kOKgqyxc4zGfiiCKvl1WiBhfUXfqdzKbVKEI4FGmhE+kLrWDXkME59T5y8vQ8O&#10;JclQaxvwkuCu07dZdq8dtpwWGuzpsaHqWJ6cAXl5O4RNv95thF5zKrfrrPpmY8bXw8MclNAg/+G/&#10;9rM1MLvLZ/D7Jj0BvfwBAAD//wMAUEsBAi0AFAAGAAgAAAAhANvh9svuAAAAhQEAABMAAAAAAAAA&#10;AAAAAAAAAAAAAFtDb250ZW50X1R5cGVzXS54bWxQSwECLQAUAAYACAAAACEAWvQsW78AAAAVAQAA&#10;CwAAAAAAAAAAAAAAAAAfAQAAX3JlbHMvLnJlbHNQSwECLQAUAAYACAAAACEAyQLcT8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e" filled="f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4" o:spid="_x0000_s1147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gxwAAAN0AAAAPAAAAZHJzL2Rvd25yZXYueG1sRI9fa8JA&#10;EMTfC/0OxxZ8KXpXTYtGTylCQGgJ9Q8+L7k1Cc3tpblT02/vCYU+DrPzm53FqreNuFDna8caXkYK&#10;BHHhTM2lhsM+G05B+IBssHFMGn7Jw2r5+LDA1Lgrb+myC6WIEPYpaqhCaFMpfVGRRT9yLXH0Tq6z&#10;GKLsSmk6vEa4beRYqTdpsebYUGFL64qK793Zxjdy9VM/hzz/kK9Z8nXczj5VNtN68NS/z0EE6sP/&#10;8V96YzRMkmkC9zURAXJ5AwAA//8DAFBLAQItABQABgAIAAAAIQDb4fbL7gAAAIUBAAATAAAAAAAA&#10;AAAAAAAAAAAAAABbQ29udGVudF9UeXBlc10ueG1sUEsBAi0AFAAGAAgAAAAhAFr0LFu/AAAAFQEA&#10;AAsAAAAAAAAAAAAAAAAAHwEAAF9yZWxzLy5yZWxzUEsBAi0AFAAGAAgAAAAhAPOMNqDHAAAA3QAA&#10;AA8AAAAAAAAAAAAAAAAABwIAAGRycy9kb3ducmV2LnhtbFBLBQYAAAAAAwADALcAAAD7AgAAAAA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xe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5" o:spid="_x0000_s1148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w7xgAAAN0AAAAPAAAAZHJzL2Rvd25yZXYueG1sRI9Pa8JA&#10;FMTvgt9heUJvumlTRVI3Ihah0EOtSnt9ZF/+kN23Ibua9Nt3C0KPw8z8htlsR2vEjXrfOFbwuEhA&#10;EBdON1wpuJwP8zUIH5A1Gsek4Ic8bPPpZIOZdgN/0u0UKhEh7DNUUIfQZVL6oiaLfuE64uiVrrcY&#10;ouwrqXscItwa+ZQkK2mx4bhQY0f7mor2dLUKPr40y2OzMmlZvr8ujfweWpcq9TAbdy8gAo3hP3xv&#10;v2kF6fN6CX9v4hOQ+S8AAAD//wMAUEsBAi0AFAAGAAgAAAAhANvh9svuAAAAhQEAABMAAAAAAAAA&#10;AAAAAAAAAAAAAFtDb250ZW50X1R5cGVzXS54bWxQSwECLQAUAAYACAAAACEAWvQsW78AAAAVAQAA&#10;CwAAAAAAAAAAAAAAAAAfAQAAX3JlbHMvLnJlbHNQSwECLQAUAAYACAAAACEAXK1cO8YAAADdAAAA&#10;DwAAAAAAAAAAAAAAAAAHAgAAZHJzL2Rvd25yZXYueG1sUEsFBgAAAAADAAMAtwAAAPoCAAAAAA=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e" filled="f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6" o:spid="_x0000_s1149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YvxgAAAN0AAAAPAAAAZHJzL2Rvd25yZXYueG1sRI9Ba8JA&#10;FITvgv9heUJvulGLaHQVKW0RoZSo6PWRfSbB3bchuzWpv75bKPQ4zMw3zGrTWSPu1PjKsYLxKAFB&#10;nDtdcaHgdHwbzkH4gKzROCYF3+Rhs+73Vphq13JG90MoRISwT1FBGUKdSunzkiz6kauJo3d1jcUQ&#10;ZVNI3WAb4dbISZLMpMWK40KJNb2UlN8OX1bBJXxM8XVhsvZ8frxncmc+95OxUk+DbrsEEagL/+G/&#10;9k4rmD7PZ/D7Jj4Buf4BAAD//wMAUEsBAi0AFAAGAAgAAAAhANvh9svuAAAAhQEAABMAAAAAAAAA&#10;AAAAAAAAAAAAAFtDb250ZW50X1R5cGVzXS54bWxQSwECLQAUAAYACAAAACEAWvQsW78AAAAVAQAA&#10;CwAAAAAAAAAAAAAAAAAfAQAAX3JlbHMvLnJlbHNQSwECLQAUAAYACAAAACEAkL3GL8YAAADdAAAA&#10;DwAAAAAAAAAAAAAAAAAHAgAAZHJzL2Rvd25yZXYueG1sUEsFBgAAAAADAAMAtwAAAPoCAAAAAA=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xe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7" o:spid="_x0000_s1150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EexAAAAN0AAAAPAAAAZHJzL2Rvd25yZXYueG1sRI9Pi8Iw&#10;FMTvwn6H8Ba8aaouVrpGEVEQPK1/wL09mmcbbF5KE2399mZhweMwM79h5svOVuJBjTeOFYyGCQji&#10;3GnDhYLTcTuYgfABWWPlmBQ8ycNy8dGbY6Zdyz/0OIRCRAj7DBWUIdSZlD4vyaIfupo4elfXWAxR&#10;NoXUDbYRbis5TpKptGg4LpRY07qk/Ha4WwXynpjfujXn/frq3EheNkWV3pTqf3arbxCBuvAO/7d3&#10;WsHka5bC35v4BOTiBQAA//8DAFBLAQItABQABgAIAAAAIQDb4fbL7gAAAIUBAAATAAAAAAAAAAAA&#10;AAAAAAAAAABbQ29udGVudF9UeXBlc10ueG1sUEsBAi0AFAAGAAgAAAAhAFr0LFu/AAAAFQEAAAsA&#10;AAAAAAAAAAAAAAAAHwEAAF9yZWxzLy5yZWxzUEsBAi0AFAAGAAgAAAAhAH9vsR7EAAAA3QAAAA8A&#10;AAAAAAAAAAAAAAAABwIAAGRycy9kb3ducmV2LnhtbFBLBQYAAAAAAwADALcAAAD4AgAAAAA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e" filled="f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8" o:spid="_x0000_s1151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DpxgAAAN0AAAAPAAAAZHJzL2Rvd25yZXYueG1sRE/LasJA&#10;FN0L/sNwhW5EJ6mlSuootWKpBREfC7u7ZK5JMHMnZqYx/fvOQnB5OO/pvDWlaKh2hWUF8TACQZxa&#10;XXCm4HhYDSYgnEfWWFomBX/kYD7rdqaYaHvjHTV7n4kQwi5BBbn3VSKlS3My6Ia2Ig7c2dYGfYB1&#10;JnWNtxBuSvkcRa/SYMGhIceKPnJKL/tfo+D7s4yXu2y8ufbTg1xsFz9NfFor9dRr399AeGr9Q3x3&#10;f2kFo5dJmBvehCcgZ/8AAAD//wMAUEsBAi0AFAAGAAgAAAAhANvh9svuAAAAhQEAABMAAAAAAAAA&#10;AAAAAAAAAAAAAFtDb250ZW50X1R5cGVzXS54bWxQSwECLQAUAAYACAAAACEAWvQsW78AAAAVAQAA&#10;CwAAAAAAAAAAAAAAAAAfAQAAX3JlbHMvLnJlbHNQSwECLQAUAAYACAAAACEAeiKA6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xe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89" o:spid="_x0000_s1152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0ZxgAAAN0AAAAPAAAAZHJzL2Rvd25yZXYueG1sRI9Ba8JA&#10;FITvBf/D8oTe6ia1hBhdRSqKh1LaRPH6yD6TYPZtyG5N+u+7hUKPw8x8w6w2o2nFnXrXWFYQzyIQ&#10;xKXVDVcKTsX+KQXhPLLG1jIp+CYHm/XkYYWZtgN/0j33lQgQdhkqqL3vMildWZNBN7MdcfCutjfo&#10;g+wrqXscAty08jmKEmmw4bBQY0evNZW3/MsoeNPJWb6fPuLCdbE+xOnFX3ZzpR6n43YJwtPo/8N/&#10;7aNWMH9JF/D7JjwBuf4BAAD//wMAUEsBAi0AFAAGAAgAAAAhANvh9svuAAAAhQEAABMAAAAAAAAA&#10;AAAAAAAAAAAAAFtDb250ZW50X1R5cGVzXS54bWxQSwECLQAUAAYACAAAACEAWvQsW78AAAAVAQAA&#10;CwAAAAAAAAAAAAAAAAAfAQAAX3JlbHMvLnJlbHNQSwECLQAUAAYACAAAACEA1uBNG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e" filled="f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90" o:spid="_x0000_s1153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nfvwAAAN0AAAAPAAAAZHJzL2Rvd25yZXYueG1sRE9Ni8Iw&#10;EL0v+B/CCN7WVF1Eq1GqKPRqd6HXoRnbajOpTdT6781hwePjfa+3vWnEgzpXW1YwGUcgiAuray4V&#10;/P0evxcgnEfW2FgmBS9ysN0MvtYYa/vkEz0yX4oQwi5GBZX3bSylKyoy6Ma2JQ7c2XYGfYBdKXWH&#10;zxBuGjmNork0WHNoqLClfUXFNbsbBT7Nk10mb4dLklpb6lt+POlcqdGwT1YgPPX+I/53p1rB7GcZ&#10;9oc34QnIzRsAAP//AwBQSwECLQAUAAYACAAAACEA2+H2y+4AAACFAQAAEwAAAAAAAAAAAAAAAAAA&#10;AAAAW0NvbnRlbnRfVHlwZXNdLnhtbFBLAQItABQABgAIAAAAIQBa9CxbvwAAABUBAAALAAAAAAAA&#10;AAAAAAAAAB8BAABfcmVscy8ucmVsc1BLAQItABQABgAIAAAAIQD9zTnfvwAAAN0AAAAPAAAAAAAA&#10;AAAAAAAAAAcCAABkcnMvZG93bnJldi54bWxQSwUGAAAAAAMAAwC3AAAA8w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xe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  <v:shape id="Prostoručni oblik 3491" o:spid="_x0000_s1154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ElxQAAAN0AAAAPAAAAZHJzL2Rvd25yZXYueG1sRI9Ba8JA&#10;FITvBf/D8gq91Y2pVI1uggQKll5q2ou3R/aZhGbfxt1V4793C4Ueh5n5htkUo+nFhZzvLCuYTRMQ&#10;xLXVHTcKvr/enpcgfEDW2FsmBTfyUOSThw1m2l55T5cqNCJC2GeooA1hyKT0dUsG/dQOxNE7Wmcw&#10;ROkaqR1eI9z0Mk2SV2mw47jQ4kBlS/VPdTYKhtvn6b1ZEKbaH47uw1tdlTulnh7H7RpEoDH8h//a&#10;O63gZb6awe+b+ARkfgcAAP//AwBQSwECLQAUAAYACAAAACEA2+H2y+4AAACFAQAAEwAAAAAAAAAA&#10;AAAAAAAAAAAAW0NvbnRlbnRfVHlwZXNdLnhtbFBLAQItABQABgAIAAAAIQBa9CxbvwAAABUBAAAL&#10;AAAAAAAAAAAAAAAAAB8BAABfcmVscy8ucmVsc1BLAQItABQABgAIAAAAIQCLRcElxQAAAN0AAAAP&#10;AAAAAAAAAAAAAAAAAAcCAABkcnMvZG93bnJldi54bWxQSwUGAAAAAAMAAwC3AAAA+Q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e" filled="f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</v:group>
                </v:group>
                <v:rect id="Pravokutnik 3493" o:spid="_x0000_s1155" alt="Pozadina za diplomante i diplome" style="position:absolute;width:58953;height:8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opxwAAAN0AAAAPAAAAZHJzL2Rvd25yZXYueG1sRI9Pa8JA&#10;FMTvBb/D8gRvdeOfiqauIorQHiqo6f01+5pEs29DdjXRT+8WCh6HmfkNM1+2phRXql1hWcGgH4Eg&#10;Tq0uOFOQHLevUxDOI2ssLZOCGzlYLjovc4y1bXhP14PPRICwi1FB7n0VS+nSnAy6vq2Ig/dra4M+&#10;yDqTusYmwE0ph1E0kQYLDgs5VrTOKT0fLkbB+fs0+0ruidltms/LLXlLxz/7qVK9brt6B+Gp9c/w&#10;f/tDKxiNZyP4exOegFw8AAAA//8DAFBLAQItABQABgAIAAAAIQDb4fbL7gAAAIUBAAATAAAAAAAA&#10;AAAAAAAAAAAAAABbQ29udGVudF9UeXBlc10ueG1sUEsBAi0AFAAGAAgAAAAhAFr0LFu/AAAAFQEA&#10;AAsAAAAAAAAAAAAAAAAAHwEAAF9yZWxzLy5yZWxzUEsBAi0AFAAGAAgAAAAhAIOeeinHAAAA3QAA&#10;AA8AAAAAAAAAAAAAAAAABwIAAGRycy9kb3ducmV2LnhtbFBLBQYAAAAAAwADALcAAAD7AgAAAAA=&#10;" filled="f" strokecolor="#1f497d [3215]" strokeweight="3pt"/>
              </v:group>
              <v:rect id="Pravokutnik 1" o:spid="_x0000_s1156" style="position:absolute;left:95;top:81438;width:58979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4ovwAAANoAAAAPAAAAZHJzL2Rvd25yZXYueG1sRE9Ni8Iw&#10;EL0v+B/CCHtbU/cg3WqUIgiKJ91F8DY0Y1tsJjXJ2uy/N4Kwp+HxPmexiqYTd3K+taxgOslAEFdW&#10;t1wr+PnefOQgfEDW2FkmBX/kYbUcvS2w0HbgA92PoRYphH2BCpoQ+kJKXzVk0E9sT5y4i3UGQ4Ku&#10;ltrhkMJNJz+zbCYNtpwaGuxp3VB1Pf4aBevdcCq7fHeuc/NV7qM8uPIWlXofx3IOIlAM/+KXe6vT&#10;fHi+8rxy+QAAAP//AwBQSwECLQAUAAYACAAAACEA2+H2y+4AAACFAQAAEwAAAAAAAAAAAAAAAAAA&#10;AAAAW0NvbnRlbnRfVHlwZXNdLnhtbFBLAQItABQABgAIAAAAIQBa9CxbvwAAABUBAAALAAAAAAAA&#10;AAAAAAAAAB8BAABfcmVscy8ucmVsc1BLAQItABQABgAIAAAAIQDb/Y4ovwAAANoAAAAPAAAAAAAA&#10;AAAAAAAAAAcCAABkcnMvZG93bnJldi54bWxQSwUGAAAAAAMAAwC3AAAA8wIAAAAA&#10;" fillcolor="#1f497d [3215]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057" w14:textId="77777777" w:rsidR="000E24E3" w:rsidRDefault="000E24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88ABA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421A8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CCDE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8EE1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B83F6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C5CAE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E9A2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64C0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C71E2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6F30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05593"/>
    <w:multiLevelType w:val="multilevel"/>
    <w:tmpl w:val="0409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ECF5C4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7F676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7454601">
    <w:abstractNumId w:val="9"/>
  </w:num>
  <w:num w:numId="2" w16cid:durableId="1083407276">
    <w:abstractNumId w:val="7"/>
  </w:num>
  <w:num w:numId="3" w16cid:durableId="239945187">
    <w:abstractNumId w:val="6"/>
  </w:num>
  <w:num w:numId="4" w16cid:durableId="842092703">
    <w:abstractNumId w:val="5"/>
  </w:num>
  <w:num w:numId="5" w16cid:durableId="2031030664">
    <w:abstractNumId w:val="4"/>
  </w:num>
  <w:num w:numId="6" w16cid:durableId="1530142172">
    <w:abstractNumId w:val="8"/>
  </w:num>
  <w:num w:numId="7" w16cid:durableId="729159788">
    <w:abstractNumId w:val="3"/>
  </w:num>
  <w:num w:numId="8" w16cid:durableId="938637109">
    <w:abstractNumId w:val="2"/>
  </w:num>
  <w:num w:numId="9" w16cid:durableId="1197691528">
    <w:abstractNumId w:val="1"/>
  </w:num>
  <w:num w:numId="10" w16cid:durableId="346912067">
    <w:abstractNumId w:val="0"/>
  </w:num>
  <w:num w:numId="11" w16cid:durableId="160630843">
    <w:abstractNumId w:val="11"/>
  </w:num>
  <w:num w:numId="12" w16cid:durableId="114831473">
    <w:abstractNumId w:val="12"/>
  </w:num>
  <w:num w:numId="13" w16cid:durableId="493448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4"/>
    <w:rsid w:val="00010E99"/>
    <w:rsid w:val="000E24E3"/>
    <w:rsid w:val="001A2ED6"/>
    <w:rsid w:val="001B4B87"/>
    <w:rsid w:val="001C2CCB"/>
    <w:rsid w:val="001D12C7"/>
    <w:rsid w:val="002931BB"/>
    <w:rsid w:val="002D5230"/>
    <w:rsid w:val="002D6E77"/>
    <w:rsid w:val="00310B89"/>
    <w:rsid w:val="003B753A"/>
    <w:rsid w:val="003C47EB"/>
    <w:rsid w:val="003D103E"/>
    <w:rsid w:val="003D7CE4"/>
    <w:rsid w:val="0043770D"/>
    <w:rsid w:val="004659CD"/>
    <w:rsid w:val="004A7584"/>
    <w:rsid w:val="00545822"/>
    <w:rsid w:val="0057558D"/>
    <w:rsid w:val="00592D35"/>
    <w:rsid w:val="005C096C"/>
    <w:rsid w:val="005C70BB"/>
    <w:rsid w:val="005F4001"/>
    <w:rsid w:val="005F7892"/>
    <w:rsid w:val="00611FF9"/>
    <w:rsid w:val="00651DAF"/>
    <w:rsid w:val="006608AB"/>
    <w:rsid w:val="006726DC"/>
    <w:rsid w:val="006C7E38"/>
    <w:rsid w:val="00736BC7"/>
    <w:rsid w:val="00744B5B"/>
    <w:rsid w:val="00767EC3"/>
    <w:rsid w:val="007A77DE"/>
    <w:rsid w:val="007D185A"/>
    <w:rsid w:val="007D4942"/>
    <w:rsid w:val="00805404"/>
    <w:rsid w:val="008073D6"/>
    <w:rsid w:val="008258EE"/>
    <w:rsid w:val="00882D4C"/>
    <w:rsid w:val="008E377E"/>
    <w:rsid w:val="008F6802"/>
    <w:rsid w:val="00903B5C"/>
    <w:rsid w:val="00917E13"/>
    <w:rsid w:val="00997839"/>
    <w:rsid w:val="00A16775"/>
    <w:rsid w:val="00A54B45"/>
    <w:rsid w:val="00A852D7"/>
    <w:rsid w:val="00AD697C"/>
    <w:rsid w:val="00AE4AED"/>
    <w:rsid w:val="00B1639A"/>
    <w:rsid w:val="00B52CEC"/>
    <w:rsid w:val="00B5576A"/>
    <w:rsid w:val="00BB3689"/>
    <w:rsid w:val="00BE72D5"/>
    <w:rsid w:val="00BF3E6C"/>
    <w:rsid w:val="00C11A7B"/>
    <w:rsid w:val="00C314D1"/>
    <w:rsid w:val="00CB3DA0"/>
    <w:rsid w:val="00CD10BE"/>
    <w:rsid w:val="00CE3670"/>
    <w:rsid w:val="00CE7881"/>
    <w:rsid w:val="00E07E76"/>
    <w:rsid w:val="00E868CB"/>
    <w:rsid w:val="00E92924"/>
    <w:rsid w:val="00F75B95"/>
    <w:rsid w:val="00FB05BA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CF51C"/>
  <w15:docId w15:val="{F636F62D-80D2-4B9F-BBBC-877DC3A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F497D" w:themeColor="text2"/>
        <w:sz w:val="36"/>
        <w:szCs w:val="36"/>
        <w:lang w:val="hr-HR" w:eastAsia="ja-JP" w:bidi="ar-SA"/>
      </w:rPr>
    </w:rPrDefault>
    <w:pPrDefault>
      <w:pPr>
        <w:ind w:left="2880" w:right="28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E3"/>
    <w:pPr>
      <w:spacing w:line="360" w:lineRule="auto"/>
    </w:pPr>
    <w:rPr>
      <w:rFonts w:ascii="Century Gothic" w:hAnsi="Century Gothic"/>
      <w:b/>
    </w:rPr>
  </w:style>
  <w:style w:type="paragraph" w:styleId="Naslov1">
    <w:name w:val="heading 1"/>
    <w:basedOn w:val="Normal"/>
    <w:uiPriority w:val="9"/>
    <w:qFormat/>
    <w:rsid w:val="000E24E3"/>
    <w:pPr>
      <w:keepNext/>
      <w:keepLines/>
      <w:spacing w:before="40"/>
      <w:ind w:left="1440" w:right="1440"/>
      <w:contextualSpacing/>
      <w:outlineLvl w:val="0"/>
    </w:pPr>
    <w:rPr>
      <w:rFonts w:eastAsiaTheme="majorEastAsia" w:cstheme="majorBidi"/>
      <w:caps/>
      <w:color w:val="FFFFFF" w:themeColor="background1"/>
      <w:sz w:val="40"/>
      <w:szCs w:val="12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24E3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E24E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24E3"/>
    <w:pPr>
      <w:keepNext/>
      <w:keepLines/>
      <w:spacing w:before="40"/>
      <w:outlineLvl w:val="3"/>
    </w:pPr>
    <w:rPr>
      <w:rFonts w:eastAsiaTheme="majorEastAsia" w:cstheme="majorBidi"/>
      <w:b w:val="0"/>
      <w:iCs/>
      <w:cap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24E3"/>
    <w:pPr>
      <w:keepNext/>
      <w:keepLines/>
      <w:spacing w:before="40"/>
      <w:outlineLvl w:val="4"/>
    </w:pPr>
    <w:rPr>
      <w:rFonts w:eastAsiaTheme="majorEastAsia" w:cstheme="majorBidi"/>
      <w:b w:val="0"/>
      <w:i/>
      <w:sz w:val="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24E3"/>
    <w:pPr>
      <w:keepNext/>
      <w:keepLines/>
      <w:spacing w:before="40"/>
      <w:outlineLvl w:val="5"/>
    </w:pPr>
    <w:rPr>
      <w:rFonts w:eastAsiaTheme="majorEastAsia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24E3"/>
    <w:pPr>
      <w:keepNext/>
      <w:keepLines/>
      <w:spacing w:before="40"/>
      <w:outlineLvl w:val="6"/>
    </w:pPr>
    <w:rPr>
      <w:rFonts w:eastAsiaTheme="majorEastAsia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24E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24E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4E3"/>
    <w:rPr>
      <w:rFonts w:ascii="Century Gothic" w:hAnsi="Century Gothic"/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E24E3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24E3"/>
    <w:rPr>
      <w:rFonts w:ascii="Century Gothic" w:hAnsi="Century Gothic"/>
      <w:b/>
    </w:rPr>
  </w:style>
  <w:style w:type="paragraph" w:styleId="Podnoje">
    <w:name w:val="footer"/>
    <w:basedOn w:val="Normal"/>
    <w:link w:val="PodnojeChar"/>
    <w:uiPriority w:val="99"/>
    <w:unhideWhenUsed/>
    <w:rsid w:val="000E24E3"/>
    <w:pPr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24E3"/>
    <w:rPr>
      <w:rFonts w:ascii="Century Gothic" w:hAnsi="Century Gothic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4E3"/>
    <w:rPr>
      <w:rFonts w:ascii="Segoe UI" w:hAnsi="Segoe UI" w:cs="Segoe UI"/>
      <w:b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0E24E3"/>
  </w:style>
  <w:style w:type="paragraph" w:styleId="Blokteksta">
    <w:name w:val="Block Text"/>
    <w:basedOn w:val="Normal"/>
    <w:uiPriority w:val="99"/>
    <w:semiHidden/>
    <w:unhideWhenUsed/>
    <w:rsid w:val="000E24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E24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E24E3"/>
    <w:rPr>
      <w:rFonts w:ascii="Century Gothic" w:hAnsi="Century Gothic"/>
      <w:b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E24E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E24E3"/>
    <w:rPr>
      <w:rFonts w:ascii="Century Gothic" w:hAnsi="Century Gothic"/>
      <w:b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E24E3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E24E3"/>
    <w:rPr>
      <w:rFonts w:ascii="Century Gothic" w:hAnsi="Century Gothic"/>
      <w:b/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0E24E3"/>
    <w:rPr>
      <w:rFonts w:ascii="Century Gothic" w:hAnsi="Century Gothic"/>
      <w:b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E24E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E24E3"/>
    <w:rPr>
      <w:rFonts w:ascii="Century Gothic" w:hAnsi="Century Gothic"/>
      <w:b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0E24E3"/>
    <w:rPr>
      <w:rFonts w:ascii="Century Gothic" w:hAnsi="Century Gothic"/>
      <w:b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E24E3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E24E3"/>
    <w:rPr>
      <w:rFonts w:ascii="Century Gothic" w:hAnsi="Century Gothic"/>
      <w:b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E24E3"/>
    <w:pPr>
      <w:spacing w:after="120"/>
      <w:ind w:left="360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E24E3"/>
    <w:rPr>
      <w:rFonts w:ascii="Century Gothic" w:hAnsi="Century Gothic"/>
      <w:b/>
      <w:sz w:val="22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0E24E3"/>
    <w:rPr>
      <w:rFonts w:ascii="Century Gothic" w:hAnsi="Century Gothic"/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24E3"/>
    <w:pPr>
      <w:spacing w:line="240" w:lineRule="auto"/>
    </w:pPr>
    <w:rPr>
      <w:i/>
      <w:iCs/>
      <w:sz w:val="2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0E24E3"/>
    <w:rPr>
      <w:rFonts w:ascii="Century Gothic" w:hAnsi="Century Gothic"/>
      <w:b/>
    </w:rPr>
  </w:style>
  <w:style w:type="table" w:styleId="Obojanareetka">
    <w:name w:val="Colorful Grid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E24E3"/>
    <w:rPr>
      <w:rFonts w:ascii="Century Gothic" w:hAnsi="Century Gothic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4E3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E24E3"/>
  </w:style>
  <w:style w:type="character" w:customStyle="1" w:styleId="DatumChar">
    <w:name w:val="Datum Char"/>
    <w:basedOn w:val="Zadanifontodlomka"/>
    <w:link w:val="Datum"/>
    <w:uiPriority w:val="99"/>
    <w:semiHidden/>
    <w:rsid w:val="000E24E3"/>
    <w:rPr>
      <w:rFonts w:ascii="Century Gothic" w:hAnsi="Century Gothic"/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E24E3"/>
    <w:rPr>
      <w:rFonts w:ascii="Segoe UI" w:hAnsi="Segoe UI" w:cs="Segoe UI"/>
      <w:b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0E24E3"/>
    <w:pPr>
      <w:spacing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0E24E3"/>
    <w:rPr>
      <w:rFonts w:ascii="Century Gothic" w:hAnsi="Century Gothic"/>
      <w:b/>
    </w:rPr>
  </w:style>
  <w:style w:type="character" w:styleId="Istaknuto">
    <w:name w:val="Emphasis"/>
    <w:basedOn w:val="Zadanifontodlomka"/>
    <w:uiPriority w:val="20"/>
    <w:semiHidden/>
    <w:unhideWhenUsed/>
    <w:qFormat/>
    <w:rsid w:val="000E24E3"/>
    <w:rPr>
      <w:rFonts w:ascii="Century Gothic" w:hAnsi="Century Gothic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0E24E3"/>
    <w:pPr>
      <w:framePr w:w="7920" w:h="1980" w:hRule="exact" w:hSpace="180" w:wrap="auto" w:hAnchor="page" w:xAlign="center" w:yAlign="bottom"/>
      <w:spacing w:line="240" w:lineRule="auto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0E24E3"/>
    <w:pPr>
      <w:spacing w:line="240" w:lineRule="auto"/>
    </w:pPr>
    <w:rPr>
      <w:rFonts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0E24E3"/>
    <w:rPr>
      <w:rFonts w:ascii="Century Gothic" w:hAnsi="Century Gothic"/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customStyle="1" w:styleId="GridTable1Light1">
    <w:name w:val="Grid Table 1 Light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Obinatablica"/>
    <w:uiPriority w:val="52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semiHidden/>
    <w:rsid w:val="000E24E3"/>
    <w:rPr>
      <w:rFonts w:ascii="Century Gothic" w:eastAsiaTheme="majorEastAsia" w:hAnsi="Century Gothic" w:cstheme="majorBidi"/>
      <w:iCs/>
      <w:caps/>
      <w:sz w:val="4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24E3"/>
    <w:rPr>
      <w:rFonts w:ascii="Century Gothic" w:eastAsiaTheme="majorEastAsia" w:hAnsi="Century Gothic" w:cstheme="majorBidi"/>
      <w:i/>
      <w:sz w:val="4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24E3"/>
    <w:rPr>
      <w:rFonts w:ascii="Century Gothic" w:eastAsiaTheme="majorEastAsia" w:hAnsi="Century Gothic" w:cstheme="majorBidi"/>
      <w:b/>
      <w:color w:val="365F91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24E3"/>
    <w:rPr>
      <w:rFonts w:ascii="Century Gothic" w:eastAsiaTheme="majorEastAsia" w:hAnsi="Century Gothic" w:cstheme="majorBidi"/>
      <w:b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E24E3"/>
    <w:pPr>
      <w:spacing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E24E3"/>
    <w:rPr>
      <w:rFonts w:ascii="Century Gothic" w:hAnsi="Century Gothic"/>
      <w:b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E24E3"/>
    <w:rPr>
      <w:rFonts w:ascii="Consolas" w:hAnsi="Consolas"/>
      <w:b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0E24E3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iperveza">
    <w:name w:val="Hyperlink"/>
    <w:basedOn w:val="Zadanifontodlomka"/>
    <w:uiPriority w:val="99"/>
    <w:unhideWhenUsed/>
    <w:rsid w:val="000E24E3"/>
    <w:rPr>
      <w:rFonts w:ascii="Century Gothic" w:hAnsi="Century Gothic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E24E3"/>
    <w:pPr>
      <w:spacing w:line="240" w:lineRule="auto"/>
      <w:ind w:left="360" w:hanging="36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E24E3"/>
    <w:pPr>
      <w:spacing w:line="240" w:lineRule="auto"/>
      <w:ind w:left="720" w:hanging="36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E24E3"/>
    <w:pPr>
      <w:spacing w:line="240" w:lineRule="auto"/>
      <w:ind w:left="1080" w:hanging="36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E24E3"/>
    <w:pPr>
      <w:spacing w:line="240" w:lineRule="auto"/>
      <w:ind w:left="1440" w:hanging="36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E24E3"/>
    <w:pPr>
      <w:spacing w:line="240" w:lineRule="auto"/>
      <w:ind w:left="1800" w:hanging="36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E24E3"/>
    <w:pPr>
      <w:spacing w:line="240" w:lineRule="auto"/>
      <w:ind w:left="2160" w:hanging="36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E24E3"/>
    <w:pPr>
      <w:spacing w:line="240" w:lineRule="auto"/>
      <w:ind w:left="2520" w:hanging="36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E24E3"/>
    <w:pPr>
      <w:spacing w:line="240" w:lineRule="auto"/>
      <w:ind w:hanging="36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E24E3"/>
    <w:pPr>
      <w:spacing w:line="240" w:lineRule="auto"/>
      <w:ind w:left="3240" w:hanging="36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0E24E3"/>
    <w:rPr>
      <w:rFonts w:eastAsiaTheme="majorEastAsia" w:cstheme="majorBidi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E24E3"/>
    <w:rPr>
      <w:rFonts w:ascii="Century Gothic" w:hAnsi="Century Gothic"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E24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 w:right="0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E24E3"/>
    <w:rPr>
      <w:rFonts w:ascii="Century Gothic" w:hAnsi="Century Gothic"/>
      <w:b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0E24E3"/>
    <w:rPr>
      <w:rFonts w:ascii="Century Gothic" w:hAnsi="Century Gothic"/>
      <w:b/>
      <w:bCs/>
      <w:caps w:val="0"/>
      <w:smallCaps/>
      <w:color w:val="4F81BD" w:themeColor="accent1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0E2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Popis">
    <w:name w:val="List"/>
    <w:basedOn w:val="Normal"/>
    <w:uiPriority w:val="99"/>
    <w:semiHidden/>
    <w:unhideWhenUsed/>
    <w:rsid w:val="000E24E3"/>
    <w:pPr>
      <w:ind w:left="360" w:hanging="360"/>
    </w:pPr>
  </w:style>
  <w:style w:type="paragraph" w:styleId="Popis2">
    <w:name w:val="List 2"/>
    <w:basedOn w:val="Normal"/>
    <w:uiPriority w:val="99"/>
    <w:semiHidden/>
    <w:unhideWhenUsed/>
    <w:rsid w:val="000E24E3"/>
    <w:pPr>
      <w:ind w:left="720" w:hanging="360"/>
    </w:pPr>
  </w:style>
  <w:style w:type="paragraph" w:styleId="Popis3">
    <w:name w:val="List 3"/>
    <w:basedOn w:val="Normal"/>
    <w:uiPriority w:val="99"/>
    <w:semiHidden/>
    <w:unhideWhenUsed/>
    <w:rsid w:val="000E24E3"/>
    <w:pPr>
      <w:ind w:left="1080" w:hanging="360"/>
    </w:pPr>
  </w:style>
  <w:style w:type="paragraph" w:styleId="Popis4">
    <w:name w:val="List 4"/>
    <w:basedOn w:val="Normal"/>
    <w:uiPriority w:val="99"/>
    <w:semiHidden/>
    <w:unhideWhenUsed/>
    <w:rsid w:val="000E24E3"/>
    <w:pPr>
      <w:ind w:left="1440" w:hanging="360"/>
    </w:pPr>
  </w:style>
  <w:style w:type="paragraph" w:styleId="Popis5">
    <w:name w:val="List 5"/>
    <w:basedOn w:val="Normal"/>
    <w:uiPriority w:val="99"/>
    <w:semiHidden/>
    <w:unhideWhenUsed/>
    <w:rsid w:val="000E24E3"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rsid w:val="000E24E3"/>
    <w:pPr>
      <w:numPr>
        <w:numId w:val="1"/>
      </w:numPr>
    </w:pPr>
  </w:style>
  <w:style w:type="paragraph" w:styleId="Grafikeoznake2">
    <w:name w:val="List Bullet 2"/>
    <w:basedOn w:val="Normal"/>
    <w:uiPriority w:val="99"/>
    <w:semiHidden/>
    <w:unhideWhenUsed/>
    <w:rsid w:val="000E24E3"/>
    <w:pPr>
      <w:numPr>
        <w:numId w:val="2"/>
      </w:numPr>
    </w:pPr>
  </w:style>
  <w:style w:type="paragraph" w:styleId="Grafikeoznake3">
    <w:name w:val="List Bullet 3"/>
    <w:basedOn w:val="Normal"/>
    <w:uiPriority w:val="99"/>
    <w:semiHidden/>
    <w:unhideWhenUsed/>
    <w:rsid w:val="000E24E3"/>
    <w:pPr>
      <w:numPr>
        <w:numId w:val="3"/>
      </w:numPr>
    </w:pPr>
  </w:style>
  <w:style w:type="paragraph" w:styleId="Grafikeoznake4">
    <w:name w:val="List Bullet 4"/>
    <w:basedOn w:val="Normal"/>
    <w:uiPriority w:val="99"/>
    <w:semiHidden/>
    <w:unhideWhenUsed/>
    <w:rsid w:val="000E24E3"/>
    <w:pPr>
      <w:numPr>
        <w:numId w:val="4"/>
      </w:numPr>
    </w:pPr>
  </w:style>
  <w:style w:type="paragraph" w:styleId="Grafikeoznake5">
    <w:name w:val="List Bullet 5"/>
    <w:basedOn w:val="Normal"/>
    <w:uiPriority w:val="99"/>
    <w:semiHidden/>
    <w:unhideWhenUsed/>
    <w:rsid w:val="000E24E3"/>
    <w:pPr>
      <w:numPr>
        <w:numId w:val="5"/>
      </w:numPr>
    </w:pPr>
  </w:style>
  <w:style w:type="paragraph" w:styleId="Nastavakpopisa">
    <w:name w:val="List Continue"/>
    <w:basedOn w:val="Normal"/>
    <w:uiPriority w:val="99"/>
    <w:semiHidden/>
    <w:unhideWhenUsed/>
    <w:rsid w:val="000E24E3"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rsid w:val="000E24E3"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rsid w:val="000E24E3"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rsid w:val="000E24E3"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rsid w:val="000E24E3"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rsid w:val="000E24E3"/>
    <w:pPr>
      <w:numPr>
        <w:numId w:val="6"/>
      </w:numPr>
    </w:pPr>
  </w:style>
  <w:style w:type="paragraph" w:styleId="Brojevi2">
    <w:name w:val="List Number 2"/>
    <w:basedOn w:val="Normal"/>
    <w:uiPriority w:val="99"/>
    <w:semiHidden/>
    <w:unhideWhenUsed/>
    <w:rsid w:val="000E24E3"/>
    <w:pPr>
      <w:numPr>
        <w:numId w:val="7"/>
      </w:numPr>
    </w:pPr>
  </w:style>
  <w:style w:type="paragraph" w:styleId="Brojevi3">
    <w:name w:val="List Number 3"/>
    <w:basedOn w:val="Normal"/>
    <w:uiPriority w:val="99"/>
    <w:semiHidden/>
    <w:unhideWhenUsed/>
    <w:rsid w:val="000E24E3"/>
    <w:pPr>
      <w:numPr>
        <w:numId w:val="8"/>
      </w:numPr>
    </w:pPr>
  </w:style>
  <w:style w:type="paragraph" w:styleId="Brojevi4">
    <w:name w:val="List Number 4"/>
    <w:basedOn w:val="Normal"/>
    <w:uiPriority w:val="99"/>
    <w:semiHidden/>
    <w:unhideWhenUsed/>
    <w:rsid w:val="000E24E3"/>
    <w:pPr>
      <w:numPr>
        <w:numId w:val="9"/>
      </w:numPr>
    </w:pPr>
  </w:style>
  <w:style w:type="paragraph" w:styleId="Brojevi5">
    <w:name w:val="List Number 5"/>
    <w:basedOn w:val="Normal"/>
    <w:uiPriority w:val="99"/>
    <w:semiHidden/>
    <w:unhideWhenUsed/>
    <w:rsid w:val="000E24E3"/>
    <w:pPr>
      <w:numPr>
        <w:numId w:val="10"/>
      </w:numPr>
    </w:pPr>
  </w:style>
  <w:style w:type="paragraph" w:styleId="Odlomakpopisa">
    <w:name w:val="List Paragraph"/>
    <w:basedOn w:val="Normal"/>
    <w:uiPriority w:val="34"/>
    <w:semiHidden/>
    <w:unhideWhenUsed/>
    <w:qFormat/>
    <w:rsid w:val="000E24E3"/>
    <w:pPr>
      <w:ind w:left="720"/>
    </w:pPr>
  </w:style>
  <w:style w:type="table" w:customStyle="1" w:styleId="ListTable1Light1">
    <w:name w:val="List Table 1 Light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Obinatablica"/>
    <w:uiPriority w:val="52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0E2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  <w:contextualSpacing/>
    </w:pPr>
    <w:rPr>
      <w:rFonts w:ascii="Consolas" w:hAnsi="Consolas"/>
      <w:b/>
      <w:bCs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0E24E3"/>
    <w:rPr>
      <w:rFonts w:ascii="Consolas" w:hAnsi="Consolas"/>
      <w:b/>
      <w:bCs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0E2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0E24E3"/>
    <w:rPr>
      <w:rFonts w:ascii="Century Gothic" w:eastAsiaTheme="majorEastAsia" w:hAnsi="Century Gothic" w:cstheme="majorBidi"/>
      <w:b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0E24E3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0E24E3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0E24E3"/>
    <w:pPr>
      <w:spacing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0E24E3"/>
    <w:rPr>
      <w:rFonts w:ascii="Century Gothic" w:hAnsi="Century Gothic"/>
      <w:b/>
    </w:rPr>
  </w:style>
  <w:style w:type="character" w:styleId="Brojstranice">
    <w:name w:val="pag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table" w:customStyle="1" w:styleId="PlainTable11">
    <w:name w:val="Plain Table 1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E24E3"/>
    <w:rPr>
      <w:rFonts w:ascii="Consolas" w:hAnsi="Consolas"/>
      <w:b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0E24E3"/>
    <w:pPr>
      <w:spacing w:after="160"/>
      <w:ind w:left="0" w:right="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0E24E3"/>
    <w:rPr>
      <w:rFonts w:ascii="Century Gothic" w:hAnsi="Century Gothic"/>
      <w:b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0E24E3"/>
  </w:style>
  <w:style w:type="character" w:customStyle="1" w:styleId="PozdravChar">
    <w:name w:val="Pozdrav Char"/>
    <w:basedOn w:val="Zadanifontodlomka"/>
    <w:link w:val="Pozdrav"/>
    <w:uiPriority w:val="99"/>
    <w:semiHidden/>
    <w:rsid w:val="000E24E3"/>
    <w:rPr>
      <w:rFonts w:ascii="Century Gothic" w:hAnsi="Century Gothic"/>
      <w:b/>
    </w:rPr>
  </w:style>
  <w:style w:type="paragraph" w:styleId="Potpis">
    <w:name w:val="Signature"/>
    <w:basedOn w:val="Normal"/>
    <w:link w:val="Potpis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0E24E3"/>
    <w:rPr>
      <w:rFonts w:ascii="Century Gothic" w:hAnsi="Century Gothic"/>
      <w:b/>
    </w:rPr>
  </w:style>
  <w:style w:type="character" w:styleId="Naglaeno">
    <w:name w:val="Strong"/>
    <w:basedOn w:val="Zadanifontodlomka"/>
    <w:uiPriority w:val="22"/>
    <w:semiHidden/>
    <w:unhideWhenUsed/>
    <w:qFormat/>
    <w:rsid w:val="000E24E3"/>
    <w:rPr>
      <w:rFonts w:ascii="Century Gothic" w:hAnsi="Century Gothic"/>
      <w:b/>
      <w:bCs/>
    </w:rPr>
  </w:style>
  <w:style w:type="paragraph" w:styleId="Podnaslov">
    <w:name w:val="Subtitle"/>
    <w:basedOn w:val="Normal"/>
    <w:link w:val="PodnaslovChar"/>
    <w:uiPriority w:val="2"/>
    <w:qFormat/>
    <w:rsid w:val="000E24E3"/>
    <w:pPr>
      <w:keepNext/>
      <w:keepLines/>
      <w:numPr>
        <w:ilvl w:val="1"/>
      </w:numPr>
      <w:spacing w:before="40" w:after="440" w:line="240" w:lineRule="auto"/>
      <w:ind w:left="72" w:right="72"/>
      <w:contextualSpacing/>
    </w:pPr>
    <w:rPr>
      <w:sz w:val="72"/>
      <w:szCs w:val="22"/>
    </w:rPr>
  </w:style>
  <w:style w:type="character" w:customStyle="1" w:styleId="PodnaslovChar">
    <w:name w:val="Podnaslov Char"/>
    <w:basedOn w:val="Zadanifontodlomka"/>
    <w:link w:val="Podnaslov"/>
    <w:uiPriority w:val="2"/>
    <w:rsid w:val="000E24E3"/>
    <w:rPr>
      <w:rFonts w:ascii="Century Gothic" w:hAnsi="Century Gothic"/>
      <w:b/>
      <w:sz w:val="72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0E24E3"/>
    <w:rPr>
      <w:rFonts w:ascii="Century Gothic" w:hAnsi="Century Gothic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0E24E3"/>
    <w:rPr>
      <w:rFonts w:ascii="Century Gothic" w:hAnsi="Century Gothic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0E24E3"/>
    <w:pPr>
      <w:spacing w:before="200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0E24E3"/>
    <w:pPr>
      <w:spacing w:before="200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0E24E3"/>
    <w:pPr>
      <w:spacing w:before="200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0E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0E24E3"/>
    <w:pPr>
      <w:ind w:left="360" w:hanging="36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0E24E3"/>
    <w:pPr>
      <w:ind w:left="0"/>
    </w:pPr>
  </w:style>
  <w:style w:type="table" w:styleId="Profesionalnatablica">
    <w:name w:val="Table Professional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0E24E3"/>
    <w:pPr>
      <w:spacing w:before="200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1"/>
    <w:qFormat/>
    <w:rsid w:val="000E24E3"/>
    <w:pPr>
      <w:keepNext/>
      <w:keepLines/>
      <w:spacing w:after="600" w:line="240" w:lineRule="auto"/>
      <w:ind w:left="72" w:right="72"/>
      <w:contextualSpacing/>
    </w:pPr>
    <w:rPr>
      <w:rFonts w:eastAsiaTheme="majorEastAsia" w:cstheme="majorBidi"/>
      <w:sz w:val="12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E24E3"/>
    <w:rPr>
      <w:rFonts w:ascii="Century Gothic" w:eastAsiaTheme="majorEastAsia" w:hAnsi="Century Gothic" w:cstheme="majorBidi"/>
      <w:b/>
      <w:sz w:val="120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0E24E3"/>
    <w:pPr>
      <w:spacing w:before="120"/>
    </w:pPr>
    <w:rPr>
      <w:rFonts w:eastAsiaTheme="majorEastAsia" w:cstheme="majorBidi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0E24E3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0E24E3"/>
    <w:pPr>
      <w:spacing w:after="100"/>
      <w:ind w:left="36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0E24E3"/>
    <w:pPr>
      <w:spacing w:after="100"/>
      <w:ind w:left="72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0E24E3"/>
    <w:pPr>
      <w:spacing w:after="100"/>
      <w:ind w:left="108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0E24E3"/>
    <w:pPr>
      <w:spacing w:after="100"/>
      <w:ind w:left="144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0E24E3"/>
    <w:pPr>
      <w:spacing w:after="100"/>
      <w:ind w:left="18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0E24E3"/>
    <w:pPr>
      <w:spacing w:after="100"/>
      <w:ind w:left="216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0E24E3"/>
    <w:pPr>
      <w:spacing w:after="100"/>
      <w:ind w:left="252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0E24E3"/>
    <w:pPr>
      <w:spacing w:after="10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24E3"/>
    <w:pPr>
      <w:outlineLvl w:val="9"/>
    </w:pPr>
    <w:rPr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24E3"/>
    <w:rPr>
      <w:rFonts w:ascii="Century Gothic" w:eastAsiaTheme="majorEastAsia" w:hAnsi="Century Gothic" w:cstheme="majorBidi"/>
      <w:b/>
      <w:sz w:val="40"/>
      <w:szCs w:val="26"/>
    </w:rPr>
  </w:style>
  <w:style w:type="numbering" w:styleId="111111">
    <w:name w:val="Outline List 2"/>
    <w:basedOn w:val="Bezpopisa"/>
    <w:uiPriority w:val="99"/>
    <w:semiHidden/>
    <w:unhideWhenUsed/>
    <w:rsid w:val="000E24E3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0E24E3"/>
    <w:pPr>
      <w:numPr>
        <w:numId w:val="12"/>
      </w:numPr>
    </w:pPr>
  </w:style>
  <w:style w:type="character" w:customStyle="1" w:styleId="Naslov3Char">
    <w:name w:val="Naslov 3 Char"/>
    <w:basedOn w:val="Zadanifontodlomka"/>
    <w:link w:val="Naslov3"/>
    <w:semiHidden/>
    <w:rsid w:val="000E24E3"/>
    <w:rPr>
      <w:rFonts w:ascii="Century Gothic" w:eastAsiaTheme="majorEastAsia" w:hAnsi="Century Gothic" w:cstheme="majorBidi"/>
      <w:b/>
      <w:color w:val="243F60" w:themeColor="accent1" w:themeShade="7F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0E24E3"/>
    <w:pPr>
      <w:numPr>
        <w:numId w:val="13"/>
      </w:numPr>
    </w:pPr>
  </w:style>
  <w:style w:type="table" w:styleId="Svijetlatablicareetke1">
    <w:name w:val="Grid Table 1 Light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table" w:styleId="Svijetlatablicapopisa1">
    <w:name w:val="List Table 1 Light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paragraph" w:styleId="Bezproreda">
    <w:name w:val="No Spacing"/>
    <w:uiPriority w:val="36"/>
    <w:semiHidden/>
    <w:unhideWhenUsed/>
    <w:qFormat/>
    <w:rsid w:val="000E24E3"/>
    <w:rPr>
      <w:rFonts w:ascii="Century Gothic" w:hAnsi="Century Gothic"/>
      <w:b/>
    </w:rPr>
  </w:style>
  <w:style w:type="table" w:styleId="Obinatablica1">
    <w:name w:val="Plain Table 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metnahiperveza">
    <w:name w:val="Smart Hyperlink"/>
    <w:basedOn w:val="Zadanifontodlomka"/>
    <w:uiPriority w:val="99"/>
    <w:semiHidden/>
    <w:unhideWhenUsed/>
    <w:rsid w:val="000E24E3"/>
    <w:rPr>
      <w:rFonts w:ascii="Century Gothic" w:hAnsi="Century Gothic"/>
      <w:u w:val="dotted"/>
    </w:rPr>
  </w:style>
  <w:style w:type="table" w:styleId="Svijetlareetkatablice">
    <w:name w:val="Grid Table Light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E24E3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a\AppData\Roaming\Microsoft\Templates\Letak%20za%20&#269;estitanje%20diplomantu%20(Dizajn%20Proslava%20diplome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čestitanje diplomantu (Dizajn Proslava diplome)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</dc:creator>
  <cp:lastModifiedBy>Jovana</cp:lastModifiedBy>
  <cp:revision>6</cp:revision>
  <cp:lastPrinted>2021-02-10T06:14:00Z</cp:lastPrinted>
  <dcterms:created xsi:type="dcterms:W3CDTF">2021-02-09T14:44:00Z</dcterms:created>
  <dcterms:modified xsi:type="dcterms:W3CDTF">2023-02-15T13:53:00Z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