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E75D4" w14:textId="703C748D" w:rsidR="007715F4" w:rsidRPr="007715F4" w:rsidRDefault="003F17D5" w:rsidP="007715F4">
      <w:pPr>
        <w:pStyle w:val="Naslov"/>
      </w:pPr>
      <w:r w:rsidRPr="00CD66D8">
        <w:rPr>
          <w:lang w:val="hr-HR" w:bidi="hr-HR"/>
        </w:rPr>
        <mc:AlternateContent>
          <mc:Choice Requires="wpg">
            <w:drawing>
              <wp:anchor distT="0" distB="0" distL="114300" distR="114300" simplePos="0" relativeHeight="251668480" behindDoc="0" locked="1" layoutInCell="1" allowOverlap="1" wp14:anchorId="26A971C7" wp14:editId="7D7DD616">
                <wp:simplePos x="0" y="0"/>
                <wp:positionH relativeFrom="page">
                  <wp:posOffset>3781425</wp:posOffset>
                </wp:positionH>
                <wp:positionV relativeFrom="page">
                  <wp:posOffset>-676910</wp:posOffset>
                </wp:positionV>
                <wp:extent cx="4813300" cy="2381885"/>
                <wp:effectExtent l="0" t="342900" r="0" b="0"/>
                <wp:wrapNone/>
                <wp:docPr id="13" name="Grupa 7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3300" cy="2381885"/>
                          <a:chOff x="6075" y="-1066"/>
                          <a:chExt cx="7458" cy="4138"/>
                        </a:xfrm>
                      </wpg:grpSpPr>
                      <wps:wsp>
                        <wps:cNvPr id="14" name="Automatski oblik 49"/>
                        <wps:cNvSpPr>
                          <a:spLocks noChangeArrowheads="1"/>
                        </wps:cNvSpPr>
                        <wps:spPr bwMode="auto">
                          <a:xfrm rot="272425" flipH="1" flipV="1">
                            <a:off x="11258" y="1726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5" name="Automatski oblik 50"/>
                        <wps:cNvSpPr>
                          <a:spLocks noChangeArrowheads="1"/>
                        </wps:cNvSpPr>
                        <wps:spPr bwMode="auto">
                          <a:xfrm rot="1911979" flipV="1">
                            <a:off x="6451" y="145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6" name="Automatski oblik 51"/>
                        <wps:cNvSpPr>
                          <a:spLocks noChangeArrowheads="1"/>
                        </wps:cNvSpPr>
                        <wps:spPr bwMode="auto">
                          <a:xfrm rot="1420542" flipV="1">
                            <a:off x="7592" y="737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6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7" name="Automatski oblik 52"/>
                        <wps:cNvSpPr>
                          <a:spLocks noChangeArrowheads="1"/>
                        </wps:cNvSpPr>
                        <wps:spPr bwMode="auto">
                          <a:xfrm rot="1092202" flipV="1">
                            <a:off x="8768" y="1222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8" name="Automatski oblik 54"/>
                        <wps:cNvSpPr>
                          <a:spLocks noChangeArrowheads="1"/>
                        </wps:cNvSpPr>
                        <wps:spPr bwMode="auto">
                          <a:xfrm rot="763862" flipH="1" flipV="1">
                            <a:off x="10004" y="1531"/>
                            <a:ext cx="952" cy="1346"/>
                          </a:xfrm>
                          <a:prstGeom prst="triangle">
                            <a:avLst>
                              <a:gd name="adj" fmla="val 50000"/>
                            </a:avLst>
                          </a:prstGeom>
                          <a:solidFill>
                            <a:schemeClr val="accent5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9" name="Elipsa 53" descr="Ukrasni natpis za zabavu"/>
                        <wps:cNvSpPr>
                          <a:spLocks noChangeArrowheads="1"/>
                        </wps:cNvSpPr>
                        <wps:spPr bwMode="auto">
                          <a:xfrm rot="1092202">
                            <a:off x="6075" y="-1066"/>
                            <a:ext cx="7458" cy="2355"/>
                          </a:xfrm>
                          <a:prstGeom prst="ellipse">
                            <a:avLst/>
                          </a:prstGeom>
                          <a:noFill/>
                          <a:ln w="508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gradFill rotWithShape="0">
                                  <a:gsLst>
                                    <a:gs pos="0">
                                      <a:srgbClr val="9BC1FF"/>
                                    </a:gs>
                                    <a:gs pos="100000">
                                      <a:srgbClr val="3F80CD"/>
                                    </a:gs>
                                  </a:gsLst>
                                  <a:lin ang="5400000"/>
                                </a:gra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408158D" id="Grupa 70" o:spid="_x0000_s1026" style="position:absolute;margin-left:297.75pt;margin-top:-53.3pt;width:379pt;height:187.55pt;z-index:251668480;mso-position-horizontal-relative:page;mso-position-vertical-relative:page" coordorigin="6075,-1066" coordsize="7458,41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matski oblik 49" o:spid="_x0000_s1027" type="#_x0000_t5" style="position:absolute;left:11258;top:1726;width:952;height:1346;rotation:29756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" fillcolor="#c00180 [3205]" stroked="f" strokecolor="#4a7ebb" strokeweight="1.5pt">
                  <v:shadow opacity="22938f" offset="0"/>
                  <v:textbox inset=",7.2pt,,7.2pt"/>
                </v:shape>
                <v:shape id="Automatski oblik 50" o:spid="_x0000_s1028" type="#_x0000_t5" style="position:absolute;left:6451;top:145;width:952;height:1346;rotation:-208839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" fillcolor="#7004bd [3204]" stroked="f" strokecolor="#4a7ebb" strokeweight="1.5pt">
                  <v:shadow opacity="22938f" offset="0"/>
                  <v:textbox inset=",7.2pt,,7.2pt"/>
                </v:shape>
                <v:shape id="Automatski oblik 51" o:spid="_x0000_s1029" type="#_x0000_t5" style="position:absolute;left:7592;top:737;width:952;height:1346;rotation:-1551611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" fillcolor="#00bceb [3209]" stroked="f" strokecolor="#4a7ebb" strokeweight="1.5pt">
                  <v:shadow opacity="22938f" offset="0"/>
                  <v:textbox inset=",7.2pt,,7.2pt"/>
                </v:shape>
                <v:shape id="Automatski oblik 52" o:spid="_x0000_s1030" type="#_x0000_t5" style="position:absolute;left:8768;top:1222;width:952;height:1346;rotation:-1192976fd;flip: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" fillcolor="#6bcc39 [3206]" stroked="f" strokecolor="#4a7ebb" strokeweight="1.5pt">
                  <v:shadow opacity="22938f" offset="0"/>
                  <v:textbox inset=",7.2pt,,7.2pt"/>
                </v:shape>
                <v:shape id="Automatski oblik 54" o:spid="_x0000_s1031" type="#_x0000_t5" style="position:absolute;left:10004;top:1531;width:952;height:1346;rotation:834341fd;flip:x y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" fillcolor="#ff4f02 [3208]" stroked="f" strokecolor="#4a7ebb" strokeweight="1.5pt">
                  <v:shadow opacity="22938f" offset="0"/>
                  <v:textbox inset=",7.2pt,,7.2pt"/>
                </v:shape>
                <v:oval id="Elipsa 53" o:spid="_x0000_s1032" alt="Ukrasni natpis za zabavu" style="position:absolute;left:6075;top:-1066;width:7458;height:2355;rotation:1192976fd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" filled="f" fillcolor="#9bc1ff" strokecolor="#0c23bb [3215]" strokeweight="4pt">
                  <v:fill color2="#3f80cd" focus="100%" type="gradient">
                    <o:fill v:ext="view" type="gradientUnscaled"/>
                  </v:fill>
                  <v:shadow opacity="22938f" offset="0"/>
                  <v:textbox inset=",7.2pt,,7.2pt"/>
                </v:oval>
                <w10:wrap anchorx="page" anchory="page"/>
                <w10:anchorlock/>
              </v:group>
            </w:pict>
          </mc:Fallback>
        </mc:AlternateContent>
      </w:r>
      <w:r w:rsidR="007715F4">
        <w:t>POZIV ZA DRUGI DJEČJI DAN                             U OPĆINI ŠODOLOVCI</w:t>
      </w:r>
    </w:p>
    <w:p w14:paraId="75EBADD0" w14:textId="461FEC37" w:rsidR="001A70DA" w:rsidRPr="006F155E" w:rsidRDefault="007715F4" w:rsidP="009F614C">
      <w:pPr>
        <w:pStyle w:val="Naslov1"/>
      </w:pPr>
      <w:r>
        <w:t>MJESTO</w:t>
      </w:r>
    </w:p>
    <w:p w14:paraId="14DCFD68" w14:textId="52AF3DFE" w:rsidR="001A70DA" w:rsidRPr="0057758A" w:rsidRDefault="006A7C09" w:rsidP="007715F4">
      <w:pPr>
        <w:pStyle w:val="uvlakapotvrdnogokvira"/>
      </w:pPr>
      <w:sdt>
        <w:sdtPr>
          <w:rPr>
            <w:b/>
            <w:color w:val="C00180" w:themeColor="accent2"/>
          </w:rPr>
          <w:id w:val="-982083810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46B9">
            <w:rPr>
              <w:rFonts w:ascii="MS Gothic" w:eastAsia="MS Gothic" w:hAnsi="MS Gothic" w:cs="MS Gothic" w:hint="eastAsia"/>
              <w:b/>
              <w:color w:val="C00180" w:themeColor="accent2"/>
              <w:lang w:val="hr-HR" w:bidi="hr-HR"/>
            </w:rPr>
            <w:t>☐</w:t>
          </w:r>
        </w:sdtContent>
      </w:sdt>
      <w:r w:rsidR="003F17D5">
        <w:rPr>
          <w:noProof/>
          <w:color w:val="C00180" w:themeColor="accent2"/>
          <w:lang w:val="hr-HR" w:bidi="hr-HR"/>
        </w:rPr>
        <mc:AlternateContent>
          <mc:Choice Requires="wpg">
            <w:drawing>
              <wp:anchor distT="0" distB="0" distL="114300" distR="114300" simplePos="0" relativeHeight="251667456" behindDoc="1" locked="1" layoutInCell="1" allowOverlap="1" wp14:anchorId="0DD9A9D5" wp14:editId="725518C2">
                <wp:simplePos x="0" y="0"/>
                <wp:positionH relativeFrom="page">
                  <wp:posOffset>4873625</wp:posOffset>
                </wp:positionH>
                <wp:positionV relativeFrom="page">
                  <wp:posOffset>1936750</wp:posOffset>
                </wp:positionV>
                <wp:extent cx="2466975" cy="3568065"/>
                <wp:effectExtent l="25400" t="3175" r="3175" b="635"/>
                <wp:wrapNone/>
                <wp:docPr id="1" name="Grupa 7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66975" cy="3568065"/>
                          <a:chOff x="7668" y="3060"/>
                          <a:chExt cx="3885" cy="5619"/>
                        </a:xfrm>
                      </wpg:grpSpPr>
                      <wps:wsp>
                        <wps:cNvPr id="2" name="Automatski oblik 37"/>
                        <wps:cNvSpPr>
                          <a:spLocks noChangeAspect="1" noChangeArrowheads="1"/>
                        </wps:cNvSpPr>
                        <wps:spPr bwMode="auto">
                          <a:xfrm rot="-1209431">
                            <a:off x="8261" y="5523"/>
                            <a:ext cx="813" cy="773"/>
                          </a:xfrm>
                          <a:prstGeom prst="star5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3" name="Automatski oblik 38"/>
                        <wps:cNvSpPr>
                          <a:spLocks noChangeAspect="1" noChangeArrowheads="1"/>
                        </wps:cNvSpPr>
                        <wps:spPr bwMode="auto">
                          <a:xfrm rot="4896616">
                            <a:off x="10760" y="4609"/>
                            <a:ext cx="813" cy="773"/>
                          </a:xfrm>
                          <a:prstGeom prst="star5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4" name="Automatski oblik 39"/>
                        <wps:cNvSpPr>
                          <a:spLocks noChangeAspect="1" noChangeArrowheads="1"/>
                        </wps:cNvSpPr>
                        <wps:spPr bwMode="auto">
                          <a:xfrm rot="744739">
                            <a:off x="10042" y="6967"/>
                            <a:ext cx="812" cy="773"/>
                          </a:xfrm>
                          <a:prstGeom prst="star5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5" name="Automatski oblik 40"/>
                        <wps:cNvSpPr>
                          <a:spLocks/>
                        </wps:cNvSpPr>
                        <wps:spPr bwMode="auto">
                          <a:xfrm>
                            <a:off x="7668" y="3906"/>
                            <a:ext cx="705" cy="635"/>
                          </a:xfrm>
                          <a:custGeom>
                            <a:avLst/>
                            <a:gdLst>
                              <a:gd name="T0" fmla="*/ 0 w 750"/>
                              <a:gd name="T1" fmla="*/ 84 h 675"/>
                              <a:gd name="T2" fmla="*/ 126 w 750"/>
                              <a:gd name="T3" fmla="*/ 21 h 675"/>
                              <a:gd name="T4" fmla="*/ 265 w 750"/>
                              <a:gd name="T5" fmla="*/ 10 h 675"/>
                              <a:gd name="T6" fmla="*/ 376 w 750"/>
                              <a:gd name="T7" fmla="*/ 84 h 675"/>
                              <a:gd name="T8" fmla="*/ 387 w 750"/>
                              <a:gd name="T9" fmla="*/ 247 h 675"/>
                              <a:gd name="T10" fmla="*/ 293 w 750"/>
                              <a:gd name="T11" fmla="*/ 350 h 675"/>
                              <a:gd name="T12" fmla="*/ 188 w 750"/>
                              <a:gd name="T13" fmla="*/ 335 h 675"/>
                              <a:gd name="T14" fmla="*/ 168 w 750"/>
                              <a:gd name="T15" fmla="*/ 235 h 675"/>
                              <a:gd name="T16" fmla="*/ 300 w 750"/>
                              <a:gd name="T17" fmla="*/ 172 h 675"/>
                              <a:gd name="T18" fmla="*/ 525 w 750"/>
                              <a:gd name="T19" fmla="*/ 190 h 675"/>
                              <a:gd name="T20" fmla="*/ 610 w 750"/>
                              <a:gd name="T21" fmla="*/ 305 h 675"/>
                              <a:gd name="T22" fmla="*/ 555 w 750"/>
                              <a:gd name="T23" fmla="*/ 525 h 675"/>
                              <a:gd name="T24" fmla="*/ 420 w 750"/>
                              <a:gd name="T25" fmla="*/ 565 h 675"/>
                              <a:gd name="T26" fmla="*/ 390 w 750"/>
                              <a:gd name="T27" fmla="*/ 475 h 675"/>
                              <a:gd name="T28" fmla="*/ 455 w 750"/>
                              <a:gd name="T29" fmla="*/ 400 h 675"/>
                              <a:gd name="T30" fmla="*/ 685 w 750"/>
                              <a:gd name="T31" fmla="*/ 420 h 675"/>
                              <a:gd name="T32" fmla="*/ 750 w 750"/>
                              <a:gd name="T33" fmla="*/ 545 h 675"/>
                              <a:gd name="T34" fmla="*/ 685 w 750"/>
                              <a:gd name="T3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0" h="675">
                                <a:moveTo>
                                  <a:pt x="0" y="84"/>
                                </a:moveTo>
                                <a:cubicBezTo>
                                  <a:pt x="22" y="74"/>
                                  <a:pt x="82" y="33"/>
                                  <a:pt x="126" y="21"/>
                                </a:cubicBezTo>
                                <a:cubicBezTo>
                                  <a:pt x="170" y="9"/>
                                  <a:pt x="223" y="0"/>
                                  <a:pt x="265" y="10"/>
                                </a:cubicBezTo>
                                <a:cubicBezTo>
                                  <a:pt x="307" y="20"/>
                                  <a:pt x="356" y="44"/>
                                  <a:pt x="376" y="84"/>
                                </a:cubicBezTo>
                                <a:cubicBezTo>
                                  <a:pt x="396" y="124"/>
                                  <a:pt x="401" y="203"/>
                                  <a:pt x="387" y="247"/>
                                </a:cubicBezTo>
                                <a:cubicBezTo>
                                  <a:pt x="373" y="291"/>
                                  <a:pt x="326" y="335"/>
                                  <a:pt x="293" y="350"/>
                                </a:cubicBezTo>
                                <a:cubicBezTo>
                                  <a:pt x="260" y="365"/>
                                  <a:pt x="209" y="354"/>
                                  <a:pt x="188" y="335"/>
                                </a:cubicBezTo>
                                <a:cubicBezTo>
                                  <a:pt x="167" y="316"/>
                                  <a:pt x="149" y="262"/>
                                  <a:pt x="168" y="235"/>
                                </a:cubicBezTo>
                                <a:cubicBezTo>
                                  <a:pt x="187" y="208"/>
                                  <a:pt x="240" y="180"/>
                                  <a:pt x="300" y="172"/>
                                </a:cubicBezTo>
                                <a:cubicBezTo>
                                  <a:pt x="360" y="164"/>
                                  <a:pt x="473" y="168"/>
                                  <a:pt x="525" y="190"/>
                                </a:cubicBezTo>
                                <a:cubicBezTo>
                                  <a:pt x="577" y="212"/>
                                  <a:pt x="605" y="249"/>
                                  <a:pt x="610" y="305"/>
                                </a:cubicBezTo>
                                <a:cubicBezTo>
                                  <a:pt x="615" y="361"/>
                                  <a:pt x="587" y="482"/>
                                  <a:pt x="555" y="525"/>
                                </a:cubicBezTo>
                                <a:cubicBezTo>
                                  <a:pt x="523" y="568"/>
                                  <a:pt x="447" y="573"/>
                                  <a:pt x="420" y="565"/>
                                </a:cubicBezTo>
                                <a:cubicBezTo>
                                  <a:pt x="393" y="557"/>
                                  <a:pt x="384" y="502"/>
                                  <a:pt x="390" y="475"/>
                                </a:cubicBezTo>
                                <a:cubicBezTo>
                                  <a:pt x="396" y="448"/>
                                  <a:pt x="406" y="409"/>
                                  <a:pt x="455" y="400"/>
                                </a:cubicBezTo>
                                <a:cubicBezTo>
                                  <a:pt x="504" y="391"/>
                                  <a:pt x="636" y="396"/>
                                  <a:pt x="685" y="420"/>
                                </a:cubicBezTo>
                                <a:cubicBezTo>
                                  <a:pt x="734" y="444"/>
                                  <a:pt x="750" y="503"/>
                                  <a:pt x="750" y="545"/>
                                </a:cubicBezTo>
                                <a:cubicBezTo>
                                  <a:pt x="750" y="587"/>
                                  <a:pt x="699" y="648"/>
                                  <a:pt x="685" y="67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6" name="Elipsa 41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9192" y="4565"/>
                            <a:ext cx="230" cy="230"/>
                          </a:xfrm>
                          <a:prstGeom prst="ellipse">
                            <a:avLst/>
                          </a:prstGeom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7" name="Automatski oblik 42"/>
                        <wps:cNvSpPr>
                          <a:spLocks/>
                        </wps:cNvSpPr>
                        <wps:spPr bwMode="auto">
                          <a:xfrm rot="6129455">
                            <a:off x="8824" y="7143"/>
                            <a:ext cx="705" cy="634"/>
                          </a:xfrm>
                          <a:custGeom>
                            <a:avLst/>
                            <a:gdLst>
                              <a:gd name="T0" fmla="*/ 0 w 750"/>
                              <a:gd name="T1" fmla="*/ 84 h 675"/>
                              <a:gd name="T2" fmla="*/ 126 w 750"/>
                              <a:gd name="T3" fmla="*/ 21 h 675"/>
                              <a:gd name="T4" fmla="*/ 265 w 750"/>
                              <a:gd name="T5" fmla="*/ 10 h 675"/>
                              <a:gd name="T6" fmla="*/ 376 w 750"/>
                              <a:gd name="T7" fmla="*/ 84 h 675"/>
                              <a:gd name="T8" fmla="*/ 387 w 750"/>
                              <a:gd name="T9" fmla="*/ 247 h 675"/>
                              <a:gd name="T10" fmla="*/ 293 w 750"/>
                              <a:gd name="T11" fmla="*/ 350 h 675"/>
                              <a:gd name="T12" fmla="*/ 188 w 750"/>
                              <a:gd name="T13" fmla="*/ 335 h 675"/>
                              <a:gd name="T14" fmla="*/ 168 w 750"/>
                              <a:gd name="T15" fmla="*/ 235 h 675"/>
                              <a:gd name="T16" fmla="*/ 300 w 750"/>
                              <a:gd name="T17" fmla="*/ 172 h 675"/>
                              <a:gd name="T18" fmla="*/ 525 w 750"/>
                              <a:gd name="T19" fmla="*/ 190 h 675"/>
                              <a:gd name="T20" fmla="*/ 610 w 750"/>
                              <a:gd name="T21" fmla="*/ 305 h 675"/>
                              <a:gd name="T22" fmla="*/ 555 w 750"/>
                              <a:gd name="T23" fmla="*/ 525 h 675"/>
                              <a:gd name="T24" fmla="*/ 420 w 750"/>
                              <a:gd name="T25" fmla="*/ 565 h 675"/>
                              <a:gd name="T26" fmla="*/ 390 w 750"/>
                              <a:gd name="T27" fmla="*/ 475 h 675"/>
                              <a:gd name="T28" fmla="*/ 455 w 750"/>
                              <a:gd name="T29" fmla="*/ 400 h 675"/>
                              <a:gd name="T30" fmla="*/ 685 w 750"/>
                              <a:gd name="T31" fmla="*/ 420 h 675"/>
                              <a:gd name="T32" fmla="*/ 750 w 750"/>
                              <a:gd name="T33" fmla="*/ 545 h 675"/>
                              <a:gd name="T34" fmla="*/ 685 w 750"/>
                              <a:gd name="T3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0" h="675">
                                <a:moveTo>
                                  <a:pt x="0" y="84"/>
                                </a:moveTo>
                                <a:cubicBezTo>
                                  <a:pt x="22" y="74"/>
                                  <a:pt x="82" y="33"/>
                                  <a:pt x="126" y="21"/>
                                </a:cubicBezTo>
                                <a:cubicBezTo>
                                  <a:pt x="170" y="9"/>
                                  <a:pt x="223" y="0"/>
                                  <a:pt x="265" y="10"/>
                                </a:cubicBezTo>
                                <a:cubicBezTo>
                                  <a:pt x="307" y="20"/>
                                  <a:pt x="356" y="44"/>
                                  <a:pt x="376" y="84"/>
                                </a:cubicBezTo>
                                <a:cubicBezTo>
                                  <a:pt x="396" y="124"/>
                                  <a:pt x="401" y="203"/>
                                  <a:pt x="387" y="247"/>
                                </a:cubicBezTo>
                                <a:cubicBezTo>
                                  <a:pt x="373" y="291"/>
                                  <a:pt x="326" y="335"/>
                                  <a:pt x="293" y="350"/>
                                </a:cubicBezTo>
                                <a:cubicBezTo>
                                  <a:pt x="260" y="365"/>
                                  <a:pt x="209" y="354"/>
                                  <a:pt x="188" y="335"/>
                                </a:cubicBezTo>
                                <a:cubicBezTo>
                                  <a:pt x="167" y="316"/>
                                  <a:pt x="149" y="262"/>
                                  <a:pt x="168" y="235"/>
                                </a:cubicBezTo>
                                <a:cubicBezTo>
                                  <a:pt x="187" y="208"/>
                                  <a:pt x="240" y="180"/>
                                  <a:pt x="300" y="172"/>
                                </a:cubicBezTo>
                                <a:cubicBezTo>
                                  <a:pt x="360" y="164"/>
                                  <a:pt x="473" y="168"/>
                                  <a:pt x="525" y="190"/>
                                </a:cubicBezTo>
                                <a:cubicBezTo>
                                  <a:pt x="577" y="212"/>
                                  <a:pt x="605" y="249"/>
                                  <a:pt x="610" y="305"/>
                                </a:cubicBezTo>
                                <a:cubicBezTo>
                                  <a:pt x="615" y="361"/>
                                  <a:pt x="587" y="482"/>
                                  <a:pt x="555" y="525"/>
                                </a:cubicBezTo>
                                <a:cubicBezTo>
                                  <a:pt x="523" y="568"/>
                                  <a:pt x="447" y="573"/>
                                  <a:pt x="420" y="565"/>
                                </a:cubicBezTo>
                                <a:cubicBezTo>
                                  <a:pt x="393" y="557"/>
                                  <a:pt x="384" y="502"/>
                                  <a:pt x="390" y="475"/>
                                </a:cubicBezTo>
                                <a:cubicBezTo>
                                  <a:pt x="396" y="448"/>
                                  <a:pt x="406" y="409"/>
                                  <a:pt x="455" y="400"/>
                                </a:cubicBezTo>
                                <a:cubicBezTo>
                                  <a:pt x="504" y="391"/>
                                  <a:pt x="636" y="396"/>
                                  <a:pt x="685" y="420"/>
                                </a:cubicBezTo>
                                <a:cubicBezTo>
                                  <a:pt x="734" y="444"/>
                                  <a:pt x="750" y="503"/>
                                  <a:pt x="750" y="545"/>
                                </a:cubicBezTo>
                                <a:cubicBezTo>
                                  <a:pt x="750" y="587"/>
                                  <a:pt x="699" y="648"/>
                                  <a:pt x="685" y="67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3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8" name="Automatski oblik 43"/>
                        <wps:cNvSpPr>
                          <a:spLocks/>
                        </wps:cNvSpPr>
                        <wps:spPr bwMode="auto">
                          <a:xfrm rot="-7977958">
                            <a:off x="9520" y="3427"/>
                            <a:ext cx="705" cy="635"/>
                          </a:xfrm>
                          <a:custGeom>
                            <a:avLst/>
                            <a:gdLst>
                              <a:gd name="T0" fmla="*/ 0 w 750"/>
                              <a:gd name="T1" fmla="*/ 84 h 675"/>
                              <a:gd name="T2" fmla="*/ 126 w 750"/>
                              <a:gd name="T3" fmla="*/ 21 h 675"/>
                              <a:gd name="T4" fmla="*/ 265 w 750"/>
                              <a:gd name="T5" fmla="*/ 10 h 675"/>
                              <a:gd name="T6" fmla="*/ 376 w 750"/>
                              <a:gd name="T7" fmla="*/ 84 h 675"/>
                              <a:gd name="T8" fmla="*/ 387 w 750"/>
                              <a:gd name="T9" fmla="*/ 247 h 675"/>
                              <a:gd name="T10" fmla="*/ 293 w 750"/>
                              <a:gd name="T11" fmla="*/ 350 h 675"/>
                              <a:gd name="T12" fmla="*/ 188 w 750"/>
                              <a:gd name="T13" fmla="*/ 335 h 675"/>
                              <a:gd name="T14" fmla="*/ 168 w 750"/>
                              <a:gd name="T15" fmla="*/ 235 h 675"/>
                              <a:gd name="T16" fmla="*/ 300 w 750"/>
                              <a:gd name="T17" fmla="*/ 172 h 675"/>
                              <a:gd name="T18" fmla="*/ 525 w 750"/>
                              <a:gd name="T19" fmla="*/ 190 h 675"/>
                              <a:gd name="T20" fmla="*/ 610 w 750"/>
                              <a:gd name="T21" fmla="*/ 305 h 675"/>
                              <a:gd name="T22" fmla="*/ 555 w 750"/>
                              <a:gd name="T23" fmla="*/ 525 h 675"/>
                              <a:gd name="T24" fmla="*/ 420 w 750"/>
                              <a:gd name="T25" fmla="*/ 565 h 675"/>
                              <a:gd name="T26" fmla="*/ 390 w 750"/>
                              <a:gd name="T27" fmla="*/ 475 h 675"/>
                              <a:gd name="T28" fmla="*/ 455 w 750"/>
                              <a:gd name="T29" fmla="*/ 400 h 675"/>
                              <a:gd name="T30" fmla="*/ 685 w 750"/>
                              <a:gd name="T31" fmla="*/ 420 h 675"/>
                              <a:gd name="T32" fmla="*/ 750 w 750"/>
                              <a:gd name="T33" fmla="*/ 545 h 675"/>
                              <a:gd name="T34" fmla="*/ 685 w 750"/>
                              <a:gd name="T3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0" h="675">
                                <a:moveTo>
                                  <a:pt x="0" y="84"/>
                                </a:moveTo>
                                <a:cubicBezTo>
                                  <a:pt x="22" y="74"/>
                                  <a:pt x="82" y="33"/>
                                  <a:pt x="126" y="21"/>
                                </a:cubicBezTo>
                                <a:cubicBezTo>
                                  <a:pt x="170" y="9"/>
                                  <a:pt x="223" y="0"/>
                                  <a:pt x="265" y="10"/>
                                </a:cubicBezTo>
                                <a:cubicBezTo>
                                  <a:pt x="307" y="20"/>
                                  <a:pt x="356" y="44"/>
                                  <a:pt x="376" y="84"/>
                                </a:cubicBezTo>
                                <a:cubicBezTo>
                                  <a:pt x="396" y="124"/>
                                  <a:pt x="401" y="203"/>
                                  <a:pt x="387" y="247"/>
                                </a:cubicBezTo>
                                <a:cubicBezTo>
                                  <a:pt x="373" y="291"/>
                                  <a:pt x="326" y="335"/>
                                  <a:pt x="293" y="350"/>
                                </a:cubicBezTo>
                                <a:cubicBezTo>
                                  <a:pt x="260" y="365"/>
                                  <a:pt x="209" y="354"/>
                                  <a:pt x="188" y="335"/>
                                </a:cubicBezTo>
                                <a:cubicBezTo>
                                  <a:pt x="167" y="316"/>
                                  <a:pt x="149" y="262"/>
                                  <a:pt x="168" y="235"/>
                                </a:cubicBezTo>
                                <a:cubicBezTo>
                                  <a:pt x="187" y="208"/>
                                  <a:pt x="240" y="180"/>
                                  <a:pt x="300" y="172"/>
                                </a:cubicBezTo>
                                <a:cubicBezTo>
                                  <a:pt x="360" y="164"/>
                                  <a:pt x="473" y="168"/>
                                  <a:pt x="525" y="190"/>
                                </a:cubicBezTo>
                                <a:cubicBezTo>
                                  <a:pt x="577" y="212"/>
                                  <a:pt x="605" y="249"/>
                                  <a:pt x="610" y="305"/>
                                </a:cubicBezTo>
                                <a:cubicBezTo>
                                  <a:pt x="615" y="361"/>
                                  <a:pt x="587" y="482"/>
                                  <a:pt x="555" y="525"/>
                                </a:cubicBezTo>
                                <a:cubicBezTo>
                                  <a:pt x="523" y="568"/>
                                  <a:pt x="447" y="573"/>
                                  <a:pt x="420" y="565"/>
                                </a:cubicBezTo>
                                <a:cubicBezTo>
                                  <a:pt x="393" y="557"/>
                                  <a:pt x="384" y="502"/>
                                  <a:pt x="390" y="475"/>
                                </a:cubicBezTo>
                                <a:cubicBezTo>
                                  <a:pt x="396" y="448"/>
                                  <a:pt x="406" y="409"/>
                                  <a:pt x="455" y="400"/>
                                </a:cubicBezTo>
                                <a:cubicBezTo>
                                  <a:pt x="504" y="391"/>
                                  <a:pt x="636" y="396"/>
                                  <a:pt x="685" y="420"/>
                                </a:cubicBezTo>
                                <a:cubicBezTo>
                                  <a:pt x="734" y="444"/>
                                  <a:pt x="750" y="503"/>
                                  <a:pt x="750" y="545"/>
                                </a:cubicBezTo>
                                <a:cubicBezTo>
                                  <a:pt x="750" y="587"/>
                                  <a:pt x="699" y="648"/>
                                  <a:pt x="685" y="67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tx2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9" name="Automatski oblik 44"/>
                        <wps:cNvSpPr>
                          <a:spLocks/>
                        </wps:cNvSpPr>
                        <wps:spPr bwMode="auto">
                          <a:xfrm rot="3103006">
                            <a:off x="9812" y="5731"/>
                            <a:ext cx="705" cy="635"/>
                          </a:xfrm>
                          <a:custGeom>
                            <a:avLst/>
                            <a:gdLst>
                              <a:gd name="T0" fmla="*/ 0 w 750"/>
                              <a:gd name="T1" fmla="*/ 84 h 675"/>
                              <a:gd name="T2" fmla="*/ 126 w 750"/>
                              <a:gd name="T3" fmla="*/ 21 h 675"/>
                              <a:gd name="T4" fmla="*/ 265 w 750"/>
                              <a:gd name="T5" fmla="*/ 10 h 675"/>
                              <a:gd name="T6" fmla="*/ 376 w 750"/>
                              <a:gd name="T7" fmla="*/ 84 h 675"/>
                              <a:gd name="T8" fmla="*/ 387 w 750"/>
                              <a:gd name="T9" fmla="*/ 247 h 675"/>
                              <a:gd name="T10" fmla="*/ 293 w 750"/>
                              <a:gd name="T11" fmla="*/ 350 h 675"/>
                              <a:gd name="T12" fmla="*/ 188 w 750"/>
                              <a:gd name="T13" fmla="*/ 335 h 675"/>
                              <a:gd name="T14" fmla="*/ 168 w 750"/>
                              <a:gd name="T15" fmla="*/ 235 h 675"/>
                              <a:gd name="T16" fmla="*/ 300 w 750"/>
                              <a:gd name="T17" fmla="*/ 172 h 675"/>
                              <a:gd name="T18" fmla="*/ 525 w 750"/>
                              <a:gd name="T19" fmla="*/ 190 h 675"/>
                              <a:gd name="T20" fmla="*/ 610 w 750"/>
                              <a:gd name="T21" fmla="*/ 305 h 675"/>
                              <a:gd name="T22" fmla="*/ 555 w 750"/>
                              <a:gd name="T23" fmla="*/ 525 h 675"/>
                              <a:gd name="T24" fmla="*/ 420 w 750"/>
                              <a:gd name="T25" fmla="*/ 565 h 675"/>
                              <a:gd name="T26" fmla="*/ 390 w 750"/>
                              <a:gd name="T27" fmla="*/ 475 h 675"/>
                              <a:gd name="T28" fmla="*/ 455 w 750"/>
                              <a:gd name="T29" fmla="*/ 400 h 675"/>
                              <a:gd name="T30" fmla="*/ 685 w 750"/>
                              <a:gd name="T31" fmla="*/ 420 h 675"/>
                              <a:gd name="T32" fmla="*/ 750 w 750"/>
                              <a:gd name="T33" fmla="*/ 545 h 675"/>
                              <a:gd name="T34" fmla="*/ 685 w 750"/>
                              <a:gd name="T35" fmla="*/ 675 h 6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</a:cxnLst>
                            <a:rect l="0" t="0" r="r" b="b"/>
                            <a:pathLst>
                              <a:path w="750" h="675">
                                <a:moveTo>
                                  <a:pt x="0" y="84"/>
                                </a:moveTo>
                                <a:cubicBezTo>
                                  <a:pt x="22" y="74"/>
                                  <a:pt x="82" y="33"/>
                                  <a:pt x="126" y="21"/>
                                </a:cubicBezTo>
                                <a:cubicBezTo>
                                  <a:pt x="170" y="9"/>
                                  <a:pt x="223" y="0"/>
                                  <a:pt x="265" y="10"/>
                                </a:cubicBezTo>
                                <a:cubicBezTo>
                                  <a:pt x="307" y="20"/>
                                  <a:pt x="356" y="44"/>
                                  <a:pt x="376" y="84"/>
                                </a:cubicBezTo>
                                <a:cubicBezTo>
                                  <a:pt x="396" y="124"/>
                                  <a:pt x="401" y="203"/>
                                  <a:pt x="387" y="247"/>
                                </a:cubicBezTo>
                                <a:cubicBezTo>
                                  <a:pt x="373" y="291"/>
                                  <a:pt x="326" y="335"/>
                                  <a:pt x="293" y="350"/>
                                </a:cubicBezTo>
                                <a:cubicBezTo>
                                  <a:pt x="260" y="365"/>
                                  <a:pt x="209" y="354"/>
                                  <a:pt x="188" y="335"/>
                                </a:cubicBezTo>
                                <a:cubicBezTo>
                                  <a:pt x="167" y="316"/>
                                  <a:pt x="149" y="262"/>
                                  <a:pt x="168" y="235"/>
                                </a:cubicBezTo>
                                <a:cubicBezTo>
                                  <a:pt x="187" y="208"/>
                                  <a:pt x="240" y="180"/>
                                  <a:pt x="300" y="172"/>
                                </a:cubicBezTo>
                                <a:cubicBezTo>
                                  <a:pt x="360" y="164"/>
                                  <a:pt x="473" y="168"/>
                                  <a:pt x="525" y="190"/>
                                </a:cubicBezTo>
                                <a:cubicBezTo>
                                  <a:pt x="577" y="212"/>
                                  <a:pt x="605" y="249"/>
                                  <a:pt x="610" y="305"/>
                                </a:cubicBezTo>
                                <a:cubicBezTo>
                                  <a:pt x="615" y="361"/>
                                  <a:pt x="587" y="482"/>
                                  <a:pt x="555" y="525"/>
                                </a:cubicBezTo>
                                <a:cubicBezTo>
                                  <a:pt x="523" y="568"/>
                                  <a:pt x="447" y="573"/>
                                  <a:pt x="420" y="565"/>
                                </a:cubicBezTo>
                                <a:cubicBezTo>
                                  <a:pt x="393" y="557"/>
                                  <a:pt x="384" y="502"/>
                                  <a:pt x="390" y="475"/>
                                </a:cubicBezTo>
                                <a:cubicBezTo>
                                  <a:pt x="396" y="448"/>
                                  <a:pt x="406" y="409"/>
                                  <a:pt x="455" y="400"/>
                                </a:cubicBezTo>
                                <a:cubicBezTo>
                                  <a:pt x="504" y="391"/>
                                  <a:pt x="636" y="396"/>
                                  <a:pt x="685" y="420"/>
                                </a:cubicBezTo>
                                <a:cubicBezTo>
                                  <a:pt x="734" y="444"/>
                                  <a:pt x="750" y="503"/>
                                  <a:pt x="750" y="545"/>
                                </a:cubicBezTo>
                                <a:cubicBezTo>
                                  <a:pt x="750" y="587"/>
                                  <a:pt x="699" y="648"/>
                                  <a:pt x="685" y="675"/>
                                </a:cubicBez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chemeClr val="accent5">
                                <a:lumMod val="100000"/>
                                <a:lumOff val="0"/>
                              </a:schemeClr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0" name="Elipsa 45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1072" y="6389"/>
                            <a:ext cx="231" cy="230"/>
                          </a:xfrm>
                          <a:prstGeom prst="ellipse">
                            <a:avLst/>
                          </a:prstGeom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1" name="Elipsa 46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10170" y="8449"/>
                            <a:ext cx="230" cy="230"/>
                          </a:xfrm>
                          <a:prstGeom prst="ellipse">
                            <a:avLst/>
                          </a:prstGeom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  <wps:wsp>
                        <wps:cNvPr id="12" name="Elipsa 47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8402" y="3060"/>
                            <a:ext cx="230" cy="230"/>
                          </a:xfrm>
                          <a:prstGeom prst="ellipse">
                            <a:avLst/>
                          </a:prstGeom>
                          <a:solidFill>
                            <a:schemeClr val="accent3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19050">
                                <a:solidFill>
                                  <a:srgbClr val="4A7EBB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91440" rIns="91440" bIns="9144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1F6957" id="Grupa 78" o:spid="_x0000_s1026" style="position:absolute;margin-left:383.75pt;margin-top:152.5pt;width:194.25pt;height:280.95pt;z-index:-251649024;mso-position-horizontal-relative:page;mso-position-vertical-relative:page" coordorigin="7668,3060" coordsize="3885,5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">
                <v:shape id="Automatski oblik 37" o:spid="_x0000_s1027" style="position:absolute;left:8261;top:5523;width:813;height:773;rotation:-1321021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" path="m,3816r3825,l5006,,6175,3816r3825,l6913,6184r1180,3816l5006,7646,1907,10000,3087,6184,,3816xe" fillcolor="#7004bd [3204]" stroked="f" strokecolor="#4a7ebb" strokeweight="1.5pt">
                  <v:stroke joinstyle="miter"/>
                  <v:shadow opacity="22938f" offset="0"/>
                  <v:path o:connecttype="custom" o:connectlocs="0,295;311,295;407,0;502,295;813,295;562,478;658,773;407,591;155,773;251,478;0,295" o:connectangles="0,0,0,0,0,0,0,0,0,0,0"/>
                  <o:lock v:ext="edit" aspectratio="t"/>
                </v:shape>
                <v:shape id="Automatski oblik 38" o:spid="_x0000_s1028" style="position:absolute;left:10760;top:4609;width:813;height:773;rotation:5348410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" path="m,3816r3825,l5006,,6175,3816r3825,l6913,6184r1180,3816l5006,7646,1907,10000,3087,6184,,3816xe" fillcolor="#6bcc39 [3206]" stroked="f" strokecolor="#4a7ebb" strokeweight="1.5pt">
                  <v:stroke joinstyle="miter"/>
                  <v:shadow opacity="22938f" offset="0"/>
                  <v:path o:connecttype="custom" o:connectlocs="0,295;311,295;407,0;502,295;813,295;562,478;658,773;407,591;155,773;251,478;0,295" o:connectangles="0,0,0,0,0,0,0,0,0,0,0"/>
                  <o:lock v:ext="edit" aspectratio="t"/>
                </v:shape>
                <v:shape id="Automatski oblik 39" o:spid="_x0000_s1029" style="position:absolute;left:10042;top:6967;width:812;height:773;rotation:813454fd;visibility:visible;mso-wrap-style:square;v-text-anchor:top" coordsize="10000,10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" path="m,3816r3818,l5000,,6182,3816r3818,l6909,6184r1182,3816l5000,7646,1909,10000,3091,6184,,3816xe" fillcolor="#fdcb3e [3207]" stroked="f" strokecolor="#4a7ebb" strokeweight="1.5pt">
                  <v:stroke joinstyle="miter"/>
                  <v:shadow opacity="22938f" offset="0"/>
                  <v:path o:connecttype="custom" o:connectlocs="0,295;310,295;406,0;502,295;812,295;561,478;657,773;406,591;155,773;251,478;0,295" o:connectangles="0,0,0,0,0,0,0,0,0,0,0"/>
                  <o:lock v:ext="edit" aspectratio="t"/>
                </v:shape>
                <v:shape id="Automatski oblik 40" o:spid="_x0000_s1030" style="position:absolute;left:7668;top:3906;width:705;height:635;visibility:visible;mso-wrap-style:square;v-text-anchor:top" coordsize="75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" path="m,84c22,74,82,33,126,21,170,9,223,,265,10v42,10,91,34,111,74c396,124,401,203,387,247v-14,44,-61,88,-94,103c260,365,209,354,188,335,167,316,149,262,168,235v19,-27,72,-55,132,-63c360,164,473,168,525,190v52,22,80,59,85,115c615,361,587,482,555,525v-32,43,-108,48,-135,40c393,557,384,502,390,475v6,-27,16,-66,65,-75c504,391,636,396,685,420v49,24,65,83,65,125c750,587,699,648,685,675e" filled="f" strokecolor="#c00180 [3205]" strokeweight="3pt">
                  <v:shadow opacity="22938f" offset="0"/>
                  <v:path arrowok="t" o:connecttype="custom" o:connectlocs="0,79;118,20;249,9;353,79;364,232;275,329;177,315;158,221;282,162;494,179;573,287;522,494;395,532;367,447;428,376;644,395;705,513;644,635" o:connectangles="0,0,0,0,0,0,0,0,0,0,0,0,0,0,0,0,0,0"/>
                </v:shape>
                <v:oval id="Elipsa 41" o:spid="_x0000_s1031" style="position:absolute;left:9192;top:4565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" fillcolor="#fdcb3e [3207]" stroked="f" strokecolor="#4a7ebb" strokeweight="1.5pt">
                  <v:shadow opacity="22938f" offset="0"/>
                  <o:lock v:ext="edit" aspectratio="t"/>
                  <v:textbox inset=",7.2pt,,7.2pt"/>
                </v:oval>
                <v:shape id="Automatski oblik 42" o:spid="_x0000_s1032" style="position:absolute;left:8824;top:7143;width:705;height:634;rotation:6694999fd;visibility:visible;mso-wrap-style:square;v-text-anchor:top" coordsize="75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" path="m,84c22,74,82,33,126,21,170,9,223,,265,10v42,10,91,34,111,74c396,124,401,203,387,247v-14,44,-61,88,-94,103c260,365,209,354,188,335,167,316,149,262,168,235v19,-27,72,-55,132,-63c360,164,473,168,525,190v52,22,80,59,85,115c615,361,587,482,555,525v-32,43,-108,48,-135,40c393,557,384,502,390,475v6,-27,16,-66,65,-75c504,391,636,396,685,420v49,24,65,83,65,125c750,587,699,648,685,675e" filled="f" strokecolor="#6bcc39 [3206]" strokeweight="3pt">
                  <v:shadow opacity="22938f" offset="0"/>
                  <v:path arrowok="t" o:connecttype="custom" o:connectlocs="0,79;118,20;249,9;353,79;364,232;275,329;177,315;158,221;282,162;494,178;573,286;522,493;395,531;367,446;428,376;644,394;705,512;644,634" o:connectangles="0,0,0,0,0,0,0,0,0,0,0,0,0,0,0,0,0,0"/>
                </v:shape>
                <v:shape id="Automatski oblik 43" o:spid="_x0000_s1033" style="position:absolute;left:9520;top:3427;width:705;height:635;rotation:-8714058fd;visibility:visible;mso-wrap-style:square;v-text-anchor:top" coordsize="75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" path="m,84c22,74,82,33,126,21,170,9,223,,265,10v42,10,91,34,111,74c396,124,401,203,387,247v-14,44,-61,88,-94,103c260,365,209,354,188,335,167,316,149,262,168,235v19,-27,72,-55,132,-63c360,164,473,168,525,190v52,22,80,59,85,115c615,361,587,482,555,525v-32,43,-108,48,-135,40c393,557,384,502,390,475v6,-27,16,-66,65,-75c504,391,636,396,685,420v49,24,65,83,65,125c750,587,699,648,685,675e" filled="f" strokecolor="#0c23bb [3215]" strokeweight="3pt">
                  <v:shadow opacity="22938f" offset="0"/>
                  <v:path arrowok="t" o:connecttype="custom" o:connectlocs="0,79;118,20;249,9;353,79;364,232;275,329;177,315;158,221;282,162;494,179;573,287;522,494;395,532;367,447;428,376;644,395;705,513;644,635" o:connectangles="0,0,0,0,0,0,0,0,0,0,0,0,0,0,0,0,0,0"/>
                </v:shape>
                <v:shape id="Automatski oblik 44" o:spid="_x0000_s1034" style="position:absolute;left:9812;top:5731;width:705;height:635;rotation:3389310fd;visibility:visible;mso-wrap-style:square;v-text-anchor:top" coordsize="750,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" path="m,84c22,74,82,33,126,21,170,9,223,,265,10v42,10,91,34,111,74c396,124,401,203,387,247v-14,44,-61,88,-94,103c260,365,209,354,188,335,167,316,149,262,168,235v19,-27,72,-55,132,-63c360,164,473,168,525,190v52,22,80,59,85,115c615,361,587,482,555,525v-32,43,-108,48,-135,40c393,557,384,502,390,475v6,-27,16,-66,65,-75c504,391,636,396,685,420v49,24,65,83,65,125c750,587,699,648,685,675e" filled="f" strokecolor="#ff4f02 [3208]" strokeweight="3pt">
                  <v:shadow opacity="22938f" offset="0"/>
                  <v:path arrowok="t" o:connecttype="custom" o:connectlocs="0,79;118,20;249,9;353,79;364,232;275,329;177,315;158,221;282,162;494,179;573,287;522,494;395,532;367,447;428,376;644,395;705,513;644,635" o:connectangles="0,0,0,0,0,0,0,0,0,0,0,0,0,0,0,0,0,0"/>
                </v:shape>
                <v:oval id="Elipsa 45" o:spid="_x0000_s1035" style="position:absolute;left:11072;top:6389;width:231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" fillcolor="#7004bd [3204]" stroked="f" strokecolor="#4a7ebb" strokeweight="1.5pt">
                  <v:shadow opacity="22938f" offset="0"/>
                  <o:lock v:ext="edit" aspectratio="t"/>
                  <v:textbox inset=",7.2pt,,7.2pt"/>
                </v:oval>
                <v:oval id="Elipsa 46" o:spid="_x0000_s1036" style="position:absolute;left:10170;top:8449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" fillcolor="#c00180 [3205]" stroked="f" strokecolor="#4a7ebb" strokeweight="1.5pt">
                  <v:shadow opacity="22938f" offset="0"/>
                  <o:lock v:ext="edit" aspectratio="t"/>
                  <v:textbox inset=",7.2pt,,7.2pt"/>
                </v:oval>
                <v:oval id="Elipsa 47" o:spid="_x0000_s1037" style="position:absolute;left:8402;top:3060;width:230;height:2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" fillcolor="#6bcc39 [3206]" stroked="f" strokecolor="#4a7ebb" strokeweight="1.5pt">
                  <v:shadow opacity="22938f" offset="0"/>
                  <o:lock v:ext="edit" aspectratio="t"/>
                  <v:textbox inset=",7.2pt,,7.2pt"/>
                </v:oval>
                <w10:wrap anchorx="page" anchory="page"/>
                <w10:anchorlock/>
              </v:group>
            </w:pict>
          </mc:Fallback>
        </mc:AlternateContent>
      </w:r>
      <w:r w:rsidR="007715F4">
        <w:rPr>
          <w:lang w:val="hr-HR" w:bidi="hr-HR"/>
        </w:rPr>
        <w:t xml:space="preserve"> </w:t>
      </w:r>
      <w:r w:rsidR="007715F4" w:rsidRPr="007715F4">
        <w:rPr>
          <w:b/>
          <w:bCs/>
          <w:color w:val="C00180" w:themeColor="accent2"/>
          <w:lang w:val="hr-HR" w:bidi="hr-HR"/>
        </w:rPr>
        <w:t>Naselje Šodolovci, nogometno igralište</w:t>
      </w:r>
    </w:p>
    <w:p w14:paraId="7CF24D74" w14:textId="2C291CD4" w:rsidR="001A70DA" w:rsidRPr="00E9223B" w:rsidRDefault="007715F4" w:rsidP="009F614C">
      <w:pPr>
        <w:pStyle w:val="Naslov1"/>
      </w:pPr>
      <w:r>
        <w:t>VRIJEME</w:t>
      </w:r>
    </w:p>
    <w:p w14:paraId="2FCA6071" w14:textId="400E30C2" w:rsidR="001A70DA" w:rsidRPr="0057758A" w:rsidRDefault="006A7C09" w:rsidP="007715F4">
      <w:pPr>
        <w:pStyle w:val="uvlakapotvrdnogokvira"/>
      </w:pPr>
      <w:sdt>
        <w:sdtPr>
          <w:rPr>
            <w:b/>
            <w:color w:val="C00180" w:themeColor="accent2"/>
          </w:rPr>
          <w:id w:val="934253563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>
            <w:rPr>
              <w:rFonts w:ascii="MS Gothic" w:eastAsia="MS Gothic" w:hAnsi="MS Gothic" w:cs="MS Gothic" w:hint="eastAsia"/>
              <w:b/>
              <w:color w:val="C00180" w:themeColor="accent2"/>
              <w:lang w:val="hr-HR" w:bidi="hr-HR"/>
            </w:rPr>
            <w:t>☐</w:t>
          </w:r>
        </w:sdtContent>
      </w:sdt>
      <w:r w:rsidR="007715F4">
        <w:rPr>
          <w:b/>
          <w:lang w:val="hr-HR" w:bidi="hr-HR"/>
        </w:rPr>
        <w:t xml:space="preserve"> </w:t>
      </w:r>
      <w:r w:rsidR="007715F4">
        <w:rPr>
          <w:b/>
          <w:color w:val="C00180" w:themeColor="accent2"/>
          <w:lang w:val="hr-HR" w:bidi="hr-HR"/>
        </w:rPr>
        <w:t>S</w:t>
      </w:r>
      <w:r w:rsidR="007715F4" w:rsidRPr="007715F4">
        <w:rPr>
          <w:b/>
          <w:color w:val="C00180" w:themeColor="accent2"/>
          <w:lang w:val="hr-HR" w:bidi="hr-HR"/>
        </w:rPr>
        <w:t>ubota, 3. rujna 2022. godine s početkom u 16 sati</w:t>
      </w:r>
    </w:p>
    <w:p w14:paraId="01E2914B" w14:textId="02AAC382" w:rsidR="001A70DA" w:rsidRPr="00210D02" w:rsidRDefault="007715F4" w:rsidP="009F614C">
      <w:pPr>
        <w:pStyle w:val="Naslov1"/>
      </w:pPr>
      <w:r>
        <w:t>AKTIVNOSTI</w:t>
      </w:r>
    </w:p>
    <w:p w14:paraId="6BEC8D3C" w14:textId="4B4B26D7" w:rsidR="001A70DA" w:rsidRPr="0057758A" w:rsidRDefault="006A7C09" w:rsidP="009F614C">
      <w:pPr>
        <w:pStyle w:val="uvlakapotvrdnogokvira"/>
      </w:pPr>
      <w:sdt>
        <w:sdtPr>
          <w:rPr>
            <w:b/>
            <w:color w:val="C00180" w:themeColor="accent2"/>
          </w:rPr>
          <w:id w:val="-36590748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cs="MS Gothic" w:hint="eastAsia"/>
              <w:b/>
              <w:color w:val="C00180" w:themeColor="accent2"/>
              <w:lang w:val="hr-HR" w:bidi="hr-HR"/>
            </w:rPr>
            <w:t>☐</w:t>
          </w:r>
        </w:sdtContent>
      </w:sdt>
      <w:r w:rsidR="009F614C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poligon</w:t>
      </w:r>
      <w:proofErr w:type="spellEnd"/>
    </w:p>
    <w:bookmarkStart w:id="0" w:name="_Hlk529142142"/>
    <w:p w14:paraId="6CF33055" w14:textId="382793CC" w:rsidR="001A70DA" w:rsidRPr="0057758A" w:rsidRDefault="006A7C09" w:rsidP="009F614C">
      <w:pPr>
        <w:pStyle w:val="uvlakapotvrdnogokvira"/>
      </w:pPr>
      <w:sdt>
        <w:sdtPr>
          <w:rPr>
            <w:b/>
            <w:color w:val="C00180" w:themeColor="accent2"/>
          </w:rPr>
          <w:id w:val="92091957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cs="MS Gothic" w:hint="eastAsia"/>
              <w:b/>
              <w:color w:val="C00180" w:themeColor="accent2"/>
              <w:lang w:val="hr-HR" w:bidi="hr-HR"/>
            </w:rPr>
            <w:t>☐</w:t>
          </w:r>
        </w:sdtContent>
      </w:sdt>
      <w:r w:rsidR="009F614C" w:rsidRPr="00CD66D8">
        <w:rPr>
          <w:b/>
          <w:lang w:val="hr-HR" w:bidi="hr-HR"/>
        </w:rPr>
        <w:tab/>
      </w:r>
      <w:bookmarkEnd w:id="0"/>
      <w:proofErr w:type="spellStart"/>
      <w:r w:rsidR="007715F4" w:rsidRPr="007715F4">
        <w:rPr>
          <w:b/>
          <w:color w:val="C00180" w:themeColor="accent2"/>
        </w:rPr>
        <w:t>skakanje</w:t>
      </w:r>
      <w:proofErr w:type="spellEnd"/>
      <w:r w:rsidR="007715F4" w:rsidRPr="007715F4">
        <w:rPr>
          <w:b/>
          <w:color w:val="C00180" w:themeColor="accent2"/>
        </w:rPr>
        <w:t xml:space="preserve"> u </w:t>
      </w:r>
      <w:proofErr w:type="spellStart"/>
      <w:r w:rsidR="007715F4" w:rsidRPr="007715F4">
        <w:rPr>
          <w:b/>
          <w:color w:val="C00180" w:themeColor="accent2"/>
        </w:rPr>
        <w:t>vrećama</w:t>
      </w:r>
      <w:proofErr w:type="spellEnd"/>
    </w:p>
    <w:p w14:paraId="48920F42" w14:textId="11DF7B84" w:rsidR="001A70DA" w:rsidRPr="0057758A" w:rsidRDefault="006A7C09" w:rsidP="009F614C">
      <w:pPr>
        <w:pStyle w:val="uvlakapotvrdnogokvira"/>
      </w:pPr>
      <w:sdt>
        <w:sdtPr>
          <w:rPr>
            <w:b/>
            <w:color w:val="C00180" w:themeColor="accent2"/>
          </w:rPr>
          <w:id w:val="-1743325705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9F614C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povlačenje</w:t>
      </w:r>
      <w:proofErr w:type="spellEnd"/>
      <w:r w:rsidR="007715F4" w:rsidRPr="007715F4">
        <w:rPr>
          <w:b/>
          <w:color w:val="C00180" w:themeColor="accent2"/>
        </w:rPr>
        <w:t xml:space="preserve"> </w:t>
      </w:r>
      <w:proofErr w:type="spellStart"/>
      <w:r w:rsidR="007715F4" w:rsidRPr="007715F4">
        <w:rPr>
          <w:b/>
          <w:color w:val="C00180" w:themeColor="accent2"/>
        </w:rPr>
        <w:t>užeta</w:t>
      </w:r>
      <w:proofErr w:type="spellEnd"/>
    </w:p>
    <w:p w14:paraId="266043D9" w14:textId="4E54DA0E" w:rsidR="001A70DA" w:rsidRPr="0057758A" w:rsidRDefault="006A7C09" w:rsidP="009F614C">
      <w:pPr>
        <w:pStyle w:val="uvlakapotvrdnogokvira"/>
      </w:pPr>
      <w:sdt>
        <w:sdtPr>
          <w:rPr>
            <w:b/>
            <w:color w:val="C00180" w:themeColor="accent2"/>
          </w:rPr>
          <w:id w:val="1347205919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F614C" w:rsidRPr="00CD66D8">
            <w:rPr>
              <w:rFonts w:ascii="MS Gothic" w:eastAsia="MS Gothic" w:hAnsi="MS Gothic" w:cs="MS Gothic" w:hint="eastAsia"/>
              <w:b/>
              <w:color w:val="C00180" w:themeColor="accent2"/>
              <w:lang w:val="hr-HR" w:bidi="hr-HR"/>
            </w:rPr>
            <w:t>☐</w:t>
          </w:r>
        </w:sdtContent>
      </w:sdt>
      <w:r w:rsidR="009F614C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brentače</w:t>
      </w:r>
      <w:proofErr w:type="spellEnd"/>
      <w:r w:rsidR="007715F4">
        <w:rPr>
          <w:b/>
        </w:rPr>
        <w:t xml:space="preserve"> </w:t>
      </w:r>
    </w:p>
    <w:p w14:paraId="2798A973" w14:textId="31E33706" w:rsidR="007B6F7F" w:rsidRDefault="006A7C09" w:rsidP="009F614C">
      <w:pPr>
        <w:pStyle w:val="uvlakapotvrdnogokvira"/>
        <w:rPr>
          <w:b/>
        </w:rPr>
      </w:pPr>
      <w:sdt>
        <w:sdtPr>
          <w:rPr>
            <w:b/>
            <w:color w:val="C00180" w:themeColor="accent2"/>
          </w:rPr>
          <w:id w:val="-629587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7715F4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ples</w:t>
      </w:r>
      <w:proofErr w:type="spellEnd"/>
    </w:p>
    <w:p w14:paraId="3475B15A" w14:textId="3AFBFD98" w:rsidR="007715F4" w:rsidRDefault="006A7C09" w:rsidP="007715F4">
      <w:pPr>
        <w:pStyle w:val="uvlakapotvrdnogokvira"/>
        <w:rPr>
          <w:b/>
        </w:rPr>
      </w:pPr>
      <w:sdt>
        <w:sdtPr>
          <w:rPr>
            <w:b/>
            <w:color w:val="C00180" w:themeColor="accent2"/>
          </w:rPr>
          <w:id w:val="1931391854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7715F4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napuhanac</w:t>
      </w:r>
      <w:proofErr w:type="spellEnd"/>
    </w:p>
    <w:p w14:paraId="4370C4EE" w14:textId="5EEA45A8" w:rsidR="007715F4" w:rsidRPr="007715F4" w:rsidRDefault="006A7C09" w:rsidP="007715F4">
      <w:pPr>
        <w:pStyle w:val="uvlakapotvrdnogokvira"/>
        <w:rPr>
          <w:color w:val="C00180" w:themeColor="accent2"/>
        </w:rPr>
      </w:pPr>
      <w:sdt>
        <w:sdtPr>
          <w:rPr>
            <w:b/>
            <w:color w:val="C00180" w:themeColor="accent2"/>
          </w:rPr>
          <w:id w:val="-405999521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7715F4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animatori</w:t>
      </w:r>
      <w:proofErr w:type="spellEnd"/>
    </w:p>
    <w:p w14:paraId="344B56F0" w14:textId="5A70F8C0" w:rsidR="007715F4" w:rsidRPr="009C0B90" w:rsidRDefault="006A7C09" w:rsidP="007715F4">
      <w:pPr>
        <w:pStyle w:val="uvlakapotvrdnogokvira"/>
      </w:pPr>
      <w:sdt>
        <w:sdtPr>
          <w:rPr>
            <w:b/>
            <w:color w:val="C00180" w:themeColor="accent2"/>
          </w:rPr>
          <w:id w:val="-236329888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7715F4" w:rsidRPr="00CD66D8">
        <w:rPr>
          <w:b/>
          <w:lang w:val="hr-HR" w:bidi="hr-HR"/>
        </w:rPr>
        <w:tab/>
      </w:r>
      <w:proofErr w:type="spellStart"/>
      <w:r w:rsidR="007715F4" w:rsidRPr="007715F4">
        <w:rPr>
          <w:b/>
          <w:color w:val="C00180" w:themeColor="accent2"/>
        </w:rPr>
        <w:t>rekreativno</w:t>
      </w:r>
      <w:proofErr w:type="spellEnd"/>
      <w:r w:rsidR="007715F4" w:rsidRPr="007715F4">
        <w:rPr>
          <w:b/>
          <w:color w:val="C00180" w:themeColor="accent2"/>
        </w:rPr>
        <w:t xml:space="preserve"> </w:t>
      </w:r>
      <w:proofErr w:type="spellStart"/>
      <w:r w:rsidR="007715F4" w:rsidRPr="007715F4">
        <w:rPr>
          <w:b/>
          <w:color w:val="C00180" w:themeColor="accent2"/>
        </w:rPr>
        <w:t>jahanje</w:t>
      </w:r>
      <w:proofErr w:type="spellEnd"/>
      <w:r w:rsidR="007715F4" w:rsidRPr="007715F4">
        <w:rPr>
          <w:b/>
          <w:color w:val="C00180" w:themeColor="accent2"/>
        </w:rPr>
        <w:t xml:space="preserve"> </w:t>
      </w:r>
      <w:proofErr w:type="spellStart"/>
      <w:r w:rsidR="007715F4" w:rsidRPr="007715F4">
        <w:rPr>
          <w:b/>
          <w:color w:val="C00180" w:themeColor="accent2"/>
        </w:rPr>
        <w:t>konja</w:t>
      </w:r>
      <w:proofErr w:type="spellEnd"/>
    </w:p>
    <w:p w14:paraId="19EA6D16" w14:textId="31B5567B" w:rsidR="007715F4" w:rsidRPr="007715F4" w:rsidRDefault="006A7C09" w:rsidP="007715F4">
      <w:pPr>
        <w:pStyle w:val="uvlakapotvrdnogokvira"/>
        <w:rPr>
          <w:color w:val="C00180" w:themeColor="accent2"/>
        </w:rPr>
      </w:pPr>
      <w:sdt>
        <w:sdtPr>
          <w:rPr>
            <w:b/>
            <w:color w:val="C00180" w:themeColor="accent2"/>
          </w:rPr>
          <w:id w:val="-938368307"/>
          <w15:appearance w15:val="hidden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715F4">
            <w:rPr>
              <w:rFonts w:ascii="MS Gothic" w:eastAsia="MS Gothic" w:hAnsi="MS Gothic" w:hint="eastAsia"/>
              <w:b/>
              <w:color w:val="C00180" w:themeColor="accent2"/>
            </w:rPr>
            <w:t>☐</w:t>
          </w:r>
        </w:sdtContent>
      </w:sdt>
      <w:r w:rsidR="007715F4" w:rsidRPr="00CD66D8">
        <w:rPr>
          <w:b/>
          <w:lang w:val="hr-HR" w:bidi="hr-HR"/>
        </w:rPr>
        <w:tab/>
      </w:r>
      <w:r w:rsidR="007715F4" w:rsidRPr="007715F4">
        <w:rPr>
          <w:b/>
          <w:color w:val="C00180" w:themeColor="accent2"/>
        </w:rPr>
        <w:t xml:space="preserve">kino na </w:t>
      </w:r>
      <w:proofErr w:type="spellStart"/>
      <w:r w:rsidR="007715F4" w:rsidRPr="007715F4">
        <w:rPr>
          <w:b/>
          <w:color w:val="C00180" w:themeColor="accent2"/>
        </w:rPr>
        <w:t>otvorenom</w:t>
      </w:r>
      <w:proofErr w:type="spellEnd"/>
    </w:p>
    <w:p w14:paraId="1AF2BD57" w14:textId="59598A67" w:rsidR="007715F4" w:rsidRDefault="007715F4" w:rsidP="009F614C">
      <w:pPr>
        <w:pStyle w:val="uvlakapotvrdnogokvira"/>
        <w:rPr>
          <w:rFonts w:ascii="MS Gothic" w:eastAsia="MS Gothic" w:hAnsi="MS Gothic"/>
          <w:b/>
          <w:color w:val="C00180" w:themeColor="accent2"/>
        </w:rPr>
      </w:pPr>
    </w:p>
    <w:p w14:paraId="5B1F82EF" w14:textId="62EEEBC8" w:rsidR="007715F4" w:rsidRDefault="007715F4" w:rsidP="009F614C">
      <w:pPr>
        <w:pStyle w:val="uvlakapotvrdnogokvira"/>
        <w:rPr>
          <w:rFonts w:ascii="MS Gothic" w:eastAsia="MS Gothic" w:hAnsi="MS Gothic"/>
          <w:b/>
          <w:color w:val="C00180" w:themeColor="accent2"/>
        </w:rPr>
      </w:pPr>
    </w:p>
    <w:p w14:paraId="02D83326" w14:textId="3B2EE3F7" w:rsidR="007715F4" w:rsidRDefault="007715F4" w:rsidP="009F614C">
      <w:pPr>
        <w:pStyle w:val="uvlakapotvrdnogokvira"/>
        <w:rPr>
          <w:rFonts w:ascii="MS Gothic" w:eastAsia="MS Gothic" w:hAnsi="MS Gothic"/>
          <w:b/>
          <w:color w:val="C00180" w:themeColor="accent2"/>
        </w:rPr>
      </w:pPr>
    </w:p>
    <w:p w14:paraId="10EC4630" w14:textId="4B68C184" w:rsidR="007715F4" w:rsidRP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jc w:val="both"/>
        <w:rPr>
          <w:rFonts w:asciiTheme="majorHAnsi" w:eastAsia="MS Gothic" w:hAnsiTheme="majorHAnsi"/>
          <w:b/>
          <w:color w:val="C00180" w:themeColor="accent2"/>
          <w:sz w:val="32"/>
          <w:szCs w:val="32"/>
        </w:rPr>
      </w:pPr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U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organizacij</w:t>
      </w:r>
      <w:r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i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Općine Šodolovci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održat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će se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drugi</w:t>
      </w:r>
      <w:proofErr w:type="spellEnd"/>
      <w:r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dječji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dan.</w:t>
      </w:r>
    </w:p>
    <w:p w14:paraId="2FBD9609" w14:textId="6A3FE77C" w:rsidR="007715F4" w:rsidRP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jc w:val="both"/>
        <w:rPr>
          <w:rFonts w:asciiTheme="majorHAnsi" w:eastAsia="MS Gothic" w:hAnsiTheme="majorHAnsi"/>
          <w:b/>
          <w:color w:val="C00180" w:themeColor="accent2"/>
          <w:sz w:val="32"/>
          <w:szCs w:val="32"/>
        </w:rPr>
      </w:pP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Pozivamo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djecu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svih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uzrasta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i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njihove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roditelje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te ostale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zainteresirane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da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svojim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dolaskom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uveličaju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našu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proslavu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.</w:t>
      </w:r>
    </w:p>
    <w:p w14:paraId="30A07862" w14:textId="3A49E8C2" w:rsidR="007715F4" w:rsidRP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jc w:val="both"/>
        <w:rPr>
          <w:rFonts w:asciiTheme="majorHAnsi" w:eastAsia="MS Gothic" w:hAnsiTheme="majorHAnsi"/>
          <w:b/>
          <w:color w:val="C00180" w:themeColor="accent2"/>
          <w:sz w:val="32"/>
          <w:szCs w:val="32"/>
        </w:rPr>
      </w:pP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Djeca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svih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uzrasta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moći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će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sudjelovati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u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raznim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zabavnim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aktivnostima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i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kreativnim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radionicama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.</w:t>
      </w:r>
    </w:p>
    <w:p w14:paraId="23937A76" w14:textId="6BCDD802" w:rsidR="007715F4" w:rsidRP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jc w:val="both"/>
        <w:rPr>
          <w:rFonts w:asciiTheme="majorHAnsi" w:eastAsia="MS Gothic" w:hAnsiTheme="majorHAnsi"/>
          <w:b/>
          <w:color w:val="C00180" w:themeColor="accent2"/>
          <w:sz w:val="32"/>
          <w:szCs w:val="32"/>
        </w:rPr>
      </w:pPr>
    </w:p>
    <w:p w14:paraId="52E4A815" w14:textId="29110213" w:rsid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rPr>
          <w:rFonts w:asciiTheme="majorHAnsi" w:eastAsia="MS Gothic" w:hAnsiTheme="majorHAnsi"/>
          <w:b/>
          <w:color w:val="C00180" w:themeColor="accent2"/>
        </w:rPr>
      </w:pPr>
    </w:p>
    <w:p w14:paraId="0C896195" w14:textId="3DEF3021" w:rsidR="007715F4" w:rsidRPr="007715F4" w:rsidRDefault="007715F4" w:rsidP="007715F4">
      <w:pPr>
        <w:pStyle w:val="uvlakapotvrdnogokvira"/>
        <w:tabs>
          <w:tab w:val="clear" w:pos="360"/>
          <w:tab w:val="left" w:pos="0"/>
        </w:tabs>
        <w:ind w:left="0" w:firstLine="0"/>
        <w:rPr>
          <w:rFonts w:asciiTheme="majorHAnsi" w:hAnsiTheme="majorHAnsi"/>
          <w:sz w:val="32"/>
          <w:szCs w:val="32"/>
        </w:rPr>
      </w:pP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Veselimo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se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vašem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 xml:space="preserve"> </w:t>
      </w:r>
      <w:proofErr w:type="spellStart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dolasku</w:t>
      </w:r>
      <w:proofErr w:type="spellEnd"/>
      <w:r w:rsidRPr="007715F4">
        <w:rPr>
          <w:rFonts w:asciiTheme="majorHAnsi" w:eastAsia="MS Gothic" w:hAnsiTheme="majorHAnsi"/>
          <w:b/>
          <w:color w:val="C00180" w:themeColor="accent2"/>
          <w:sz w:val="32"/>
          <w:szCs w:val="32"/>
        </w:rPr>
        <w:t>!</w:t>
      </w:r>
    </w:p>
    <w:sectPr w:rsidR="007715F4" w:rsidRPr="007715F4" w:rsidSect="00635719">
      <w:headerReference w:type="default" r:id="rId10"/>
      <w:pgSz w:w="11906" w:h="16838" w:code="9"/>
      <w:pgMar w:top="1440" w:right="1440" w:bottom="72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7E95DA" w14:textId="77777777" w:rsidR="007715F4" w:rsidRDefault="007715F4" w:rsidP="00E97B50">
      <w:r>
        <w:separator/>
      </w:r>
    </w:p>
  </w:endnote>
  <w:endnote w:type="continuationSeparator" w:id="0">
    <w:p w14:paraId="0E15CBD4" w14:textId="77777777" w:rsidR="007715F4" w:rsidRDefault="007715F4" w:rsidP="00E97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ZShuTi">
    <w:altName w:val="方正舒体"/>
    <w:charset w:val="86"/>
    <w:family w:val="auto"/>
    <w:pitch w:val="variable"/>
    <w:sig w:usb0="00000003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3B626" w14:textId="77777777" w:rsidR="007715F4" w:rsidRDefault="007715F4" w:rsidP="00E97B50">
      <w:r>
        <w:separator/>
      </w:r>
    </w:p>
  </w:footnote>
  <w:footnote w:type="continuationSeparator" w:id="0">
    <w:p w14:paraId="0688AF53" w14:textId="77777777" w:rsidR="007715F4" w:rsidRDefault="007715F4" w:rsidP="00E97B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2FC42C" w14:textId="77777777" w:rsidR="00A35C5F" w:rsidRPr="00A35C5F" w:rsidRDefault="00A35C5F" w:rsidP="00A35C5F">
    <w:pPr>
      <w:pStyle w:val="Zaglavlje"/>
    </w:pPr>
    <w:r w:rsidRPr="00A35C5F">
      <w:rPr>
        <w:lang w:val="hr-HR" w:bidi="hr-HR"/>
      </w:rPr>
      <w:t xml:space="preserve">Stranica </w:t>
    </w:r>
    <w:r w:rsidR="00B3267C">
      <w:rPr>
        <w:lang w:val="hr-HR" w:bidi="hr-HR"/>
      </w:rPr>
      <w:fldChar w:fldCharType="begin"/>
    </w:r>
    <w:r w:rsidR="00B3267C">
      <w:rPr>
        <w:lang w:val="hr-HR" w:bidi="hr-HR"/>
      </w:rPr>
      <w:instrText xml:space="preserve"> PAGE  \* MERGEFORMAT </w:instrText>
    </w:r>
    <w:r w:rsidR="00B3267C">
      <w:rPr>
        <w:lang w:val="hr-HR" w:bidi="hr-HR"/>
      </w:rPr>
      <w:fldChar w:fldCharType="separate"/>
    </w:r>
    <w:r w:rsidR="00117C27">
      <w:rPr>
        <w:noProof/>
        <w:lang w:val="hr-HR" w:bidi="hr-HR"/>
      </w:rPr>
      <w:t>2</w:t>
    </w:r>
    <w:r w:rsidR="00B3267C">
      <w:rPr>
        <w:noProof/>
        <w:lang w:val="hr-HR" w:bidi="hr-H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0927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F"/>
    <w:multiLevelType w:val="singleLevel"/>
    <w:tmpl w:val="B6BE4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2" w15:restartNumberingAfterBreak="0">
    <w:nsid w:val="042A7ABC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A526EA"/>
    <w:multiLevelType w:val="multilevel"/>
    <w:tmpl w:val="123AA9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A0033A"/>
    <w:multiLevelType w:val="multilevel"/>
    <w:tmpl w:val="E5C67AEC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CC47588"/>
    <w:multiLevelType w:val="multilevel"/>
    <w:tmpl w:val="8242943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09C524C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4955872"/>
    <w:multiLevelType w:val="multilevel"/>
    <w:tmpl w:val="A238F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5B5048F"/>
    <w:multiLevelType w:val="multilevel"/>
    <w:tmpl w:val="2A8ED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F67A12"/>
    <w:multiLevelType w:val="multilevel"/>
    <w:tmpl w:val="983CD4F2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E9459C1"/>
    <w:multiLevelType w:val="multilevel"/>
    <w:tmpl w:val="39DE735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AA70510"/>
    <w:multiLevelType w:val="multilevel"/>
    <w:tmpl w:val="C140448E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9A6B2E"/>
    <w:multiLevelType w:val="multilevel"/>
    <w:tmpl w:val="FEE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1854C1B"/>
    <w:multiLevelType w:val="multilevel"/>
    <w:tmpl w:val="0D480004"/>
    <w:lvl w:ilvl="0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0586276">
    <w:abstractNumId w:val="3"/>
  </w:num>
  <w:num w:numId="2" w16cid:durableId="1820802311">
    <w:abstractNumId w:val="8"/>
  </w:num>
  <w:num w:numId="3" w16cid:durableId="1280337775">
    <w:abstractNumId w:val="12"/>
  </w:num>
  <w:num w:numId="4" w16cid:durableId="254942960">
    <w:abstractNumId w:val="5"/>
  </w:num>
  <w:num w:numId="5" w16cid:durableId="297686524">
    <w:abstractNumId w:val="7"/>
  </w:num>
  <w:num w:numId="6" w16cid:durableId="1390299220">
    <w:abstractNumId w:val="13"/>
  </w:num>
  <w:num w:numId="7" w16cid:durableId="920019232">
    <w:abstractNumId w:val="4"/>
  </w:num>
  <w:num w:numId="8" w16cid:durableId="880360786">
    <w:abstractNumId w:val="11"/>
  </w:num>
  <w:num w:numId="9" w16cid:durableId="648831025">
    <w:abstractNumId w:val="2"/>
  </w:num>
  <w:num w:numId="10" w16cid:durableId="959456638">
    <w:abstractNumId w:val="9"/>
  </w:num>
  <w:num w:numId="11" w16cid:durableId="1799303164">
    <w:abstractNumId w:val="6"/>
  </w:num>
  <w:num w:numId="12" w16cid:durableId="864248533">
    <w:abstractNumId w:val="10"/>
  </w:num>
  <w:num w:numId="13" w16cid:durableId="685834241">
    <w:abstractNumId w:val="1"/>
  </w:num>
  <w:num w:numId="14" w16cid:durableId="30863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5F4"/>
    <w:rsid w:val="0000086E"/>
    <w:rsid w:val="000226C4"/>
    <w:rsid w:val="00052CAF"/>
    <w:rsid w:val="00064A74"/>
    <w:rsid w:val="00073EB8"/>
    <w:rsid w:val="00117C27"/>
    <w:rsid w:val="001A70DA"/>
    <w:rsid w:val="001D2D2D"/>
    <w:rsid w:val="00210D02"/>
    <w:rsid w:val="00224EB3"/>
    <w:rsid w:val="00250754"/>
    <w:rsid w:val="0027401E"/>
    <w:rsid w:val="002F72AE"/>
    <w:rsid w:val="003028B8"/>
    <w:rsid w:val="003B191A"/>
    <w:rsid w:val="003F17D5"/>
    <w:rsid w:val="0040339D"/>
    <w:rsid w:val="0041332B"/>
    <w:rsid w:val="004406B7"/>
    <w:rsid w:val="004916DA"/>
    <w:rsid w:val="00492A58"/>
    <w:rsid w:val="00494DA4"/>
    <w:rsid w:val="004E6F3C"/>
    <w:rsid w:val="005110B2"/>
    <w:rsid w:val="0053151A"/>
    <w:rsid w:val="0055592C"/>
    <w:rsid w:val="0057758A"/>
    <w:rsid w:val="00597C07"/>
    <w:rsid w:val="005F04D3"/>
    <w:rsid w:val="005F5CC9"/>
    <w:rsid w:val="00635719"/>
    <w:rsid w:val="006E1EC7"/>
    <w:rsid w:val="006F155E"/>
    <w:rsid w:val="00710724"/>
    <w:rsid w:val="007336ED"/>
    <w:rsid w:val="007466D7"/>
    <w:rsid w:val="007515D7"/>
    <w:rsid w:val="007715F4"/>
    <w:rsid w:val="007A0FEE"/>
    <w:rsid w:val="007B6F7F"/>
    <w:rsid w:val="007D29E8"/>
    <w:rsid w:val="00832A5A"/>
    <w:rsid w:val="00835C4B"/>
    <w:rsid w:val="00852470"/>
    <w:rsid w:val="008A7BCF"/>
    <w:rsid w:val="008B326B"/>
    <w:rsid w:val="0090444B"/>
    <w:rsid w:val="009166FA"/>
    <w:rsid w:val="009313ED"/>
    <w:rsid w:val="009C0B90"/>
    <w:rsid w:val="009C73B6"/>
    <w:rsid w:val="009E568C"/>
    <w:rsid w:val="009F614C"/>
    <w:rsid w:val="00A35C5F"/>
    <w:rsid w:val="00B3267C"/>
    <w:rsid w:val="00BE04F5"/>
    <w:rsid w:val="00BF1BA9"/>
    <w:rsid w:val="00C354CF"/>
    <w:rsid w:val="00C9265C"/>
    <w:rsid w:val="00C96451"/>
    <w:rsid w:val="00CA0438"/>
    <w:rsid w:val="00CC5F6F"/>
    <w:rsid w:val="00CD66D8"/>
    <w:rsid w:val="00D513D5"/>
    <w:rsid w:val="00D53323"/>
    <w:rsid w:val="00DC017D"/>
    <w:rsid w:val="00DC5D5A"/>
    <w:rsid w:val="00E504CC"/>
    <w:rsid w:val="00E646B9"/>
    <w:rsid w:val="00E70489"/>
    <w:rsid w:val="00E83FEE"/>
    <w:rsid w:val="00E862B7"/>
    <w:rsid w:val="00E9223B"/>
    <w:rsid w:val="00E97B50"/>
    <w:rsid w:val="00F035A0"/>
    <w:rsid w:val="00F70A96"/>
    <w:rsid w:val="00F94BB3"/>
    <w:rsid w:val="00FD4A5E"/>
    <w:rsid w:val="00FD4B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13594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hr-HR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/>
    <w:lsdException w:name="heading 3" w:semiHidden="1"/>
    <w:lsdException w:name="heading 4" w:semiHidden="1"/>
    <w:lsdException w:name="heading 5" w:semiHidden="1"/>
    <w:lsdException w:name="heading 6" w:semiHidden="1"/>
    <w:lsdException w:name="heading 7" w:semiHidden="1"/>
    <w:lsdException w:name="heading 8" w:semiHidden="1"/>
    <w:lsdException w:name="heading 9" w:semiHidden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/>
    <w:lsdException w:name="Quote" w:semiHidden="1"/>
    <w:lsdException w:name="Intense Quote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46B9"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646B9"/>
    <w:pPr>
      <w:keepNext/>
      <w:keepLines/>
      <w:spacing w:before="300" w:after="40"/>
      <w:outlineLvl w:val="0"/>
    </w:pPr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1A70DA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paragraph" w:styleId="Naslov">
    <w:name w:val="Title"/>
    <w:basedOn w:val="Normal"/>
    <w:next w:val="Normal"/>
    <w:link w:val="NaslovChar"/>
    <w:uiPriority w:val="10"/>
    <w:qFormat/>
    <w:rsid w:val="00DC5D5A"/>
    <w:pPr>
      <w:pBdr>
        <w:left w:val="single" w:sz="48" w:space="4" w:color="00BCEB" w:themeColor="accent6"/>
      </w:pBdr>
      <w:shd w:val="clear" w:color="auto" w:fill="FDCB3E" w:themeFill="accent4"/>
      <w:spacing w:before="200" w:after="440"/>
      <w:ind w:right="-1440"/>
      <w:contextualSpacing/>
    </w:pPr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lang w:eastAsia="en-GB"/>
    </w:rPr>
  </w:style>
  <w:style w:type="character" w:customStyle="1" w:styleId="NaslovChar">
    <w:name w:val="Naslov Char"/>
    <w:basedOn w:val="Zadanifontodlomka"/>
    <w:link w:val="Naslov"/>
    <w:uiPriority w:val="10"/>
    <w:rsid w:val="00DC5D5A"/>
    <w:rPr>
      <w:rFonts w:asciiTheme="majorHAnsi" w:eastAsiaTheme="majorEastAsia" w:hAnsiTheme="majorHAnsi" w:cstheme="majorBidi"/>
      <w:b/>
      <w:noProof/>
      <w:color w:val="0C23BB" w:themeColor="text2"/>
      <w:kern w:val="28"/>
      <w:sz w:val="44"/>
      <w:szCs w:val="52"/>
      <w:shd w:val="clear" w:color="auto" w:fill="FDCB3E" w:themeFill="accent4"/>
      <w:lang w:val="en-US" w:eastAsia="en-GB"/>
    </w:rPr>
  </w:style>
  <w:style w:type="character" w:customStyle="1" w:styleId="Naslov1Char">
    <w:name w:val="Naslov 1 Char"/>
    <w:basedOn w:val="Zadanifontodlomka"/>
    <w:link w:val="Naslov1"/>
    <w:uiPriority w:val="9"/>
    <w:rsid w:val="00E646B9"/>
    <w:rPr>
      <w:rFonts w:asciiTheme="majorHAnsi" w:eastAsiaTheme="majorEastAsia" w:hAnsiTheme="majorHAnsi" w:cstheme="majorBidi"/>
      <w:b/>
      <w:bCs/>
      <w:noProof/>
      <w:color w:val="7004BD" w:themeColor="accent1"/>
      <w:sz w:val="32"/>
      <w:szCs w:val="32"/>
      <w:lang w:val="en-US"/>
    </w:rPr>
  </w:style>
  <w:style w:type="paragraph" w:customStyle="1" w:styleId="uvlakapotvrdnogokvira">
    <w:name w:val="uvlaka potvrdnog okvira"/>
    <w:basedOn w:val="Normal"/>
    <w:qFormat/>
    <w:rsid w:val="00E646B9"/>
    <w:pPr>
      <w:tabs>
        <w:tab w:val="left" w:pos="360"/>
      </w:tabs>
      <w:ind w:left="357" w:hanging="357"/>
    </w:pPr>
  </w:style>
  <w:style w:type="paragraph" w:styleId="Zaglavlje">
    <w:name w:val="header"/>
    <w:basedOn w:val="Normal"/>
    <w:link w:val="ZaglavljeChar"/>
    <w:semiHidden/>
    <w:qFormat/>
    <w:rsid w:val="00A35C5F"/>
    <w:pPr>
      <w:tabs>
        <w:tab w:val="center" w:pos="4320"/>
        <w:tab w:val="right" w:pos="8640"/>
      </w:tabs>
    </w:pPr>
    <w:rPr>
      <w:color w:val="0C23BB" w:themeColor="text2"/>
      <w:sz w:val="20"/>
    </w:rPr>
  </w:style>
  <w:style w:type="character" w:customStyle="1" w:styleId="ZaglavljeChar">
    <w:name w:val="Zaglavlje Char"/>
    <w:basedOn w:val="Zadanifontodlomka"/>
    <w:link w:val="Zaglavlje"/>
    <w:semiHidden/>
    <w:rsid w:val="00E646B9"/>
    <w:rPr>
      <w:color w:val="0C23BB" w:themeColor="text2"/>
      <w:sz w:val="20"/>
      <w:lang w:val="en-US"/>
    </w:rPr>
  </w:style>
  <w:style w:type="paragraph" w:styleId="Podnoje">
    <w:name w:val="footer"/>
    <w:basedOn w:val="Normal"/>
    <w:link w:val="PodnojeChar"/>
    <w:semiHidden/>
    <w:rsid w:val="00A35C5F"/>
    <w:pPr>
      <w:tabs>
        <w:tab w:val="center" w:pos="4320"/>
        <w:tab w:val="right" w:pos="8640"/>
      </w:tabs>
    </w:pPr>
  </w:style>
  <w:style w:type="character" w:customStyle="1" w:styleId="PodnojeChar">
    <w:name w:val="Podnožje Char"/>
    <w:basedOn w:val="Zadanifontodlomka"/>
    <w:link w:val="Podnoje"/>
    <w:semiHidden/>
    <w:rsid w:val="00E646B9"/>
    <w:rPr>
      <w:lang w:val="en-US"/>
    </w:rPr>
  </w:style>
  <w:style w:type="character" w:styleId="Tekstrezerviranogmjesta">
    <w:name w:val="Placeholder Text"/>
    <w:basedOn w:val="Zadanifontodlomka"/>
    <w:semiHidden/>
    <w:rsid w:val="009F61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468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vana\AppData\Roaming\Microsoft\Templates\Kontrolni%20popis%20za%20organiziranje%20zabave.dotx" TargetMode="External"/></Relationships>
</file>

<file path=word/theme/theme1.xml><?xml version="1.0" encoding="utf-8"?>
<a:theme xmlns:a="http://schemas.openxmlformats.org/drawingml/2006/main" name="Office Theme">
  <a:themeElements>
    <a:clrScheme name="Custom 277">
      <a:dk1>
        <a:sysClr val="windowText" lastClr="000000"/>
      </a:dk1>
      <a:lt1>
        <a:sysClr val="window" lastClr="FFFFFF"/>
      </a:lt1>
      <a:dk2>
        <a:srgbClr val="0C23BB"/>
      </a:dk2>
      <a:lt2>
        <a:srgbClr val="E6E6E6"/>
      </a:lt2>
      <a:accent1>
        <a:srgbClr val="7004BD"/>
      </a:accent1>
      <a:accent2>
        <a:srgbClr val="C00180"/>
      </a:accent2>
      <a:accent3>
        <a:srgbClr val="6BCC39"/>
      </a:accent3>
      <a:accent4>
        <a:srgbClr val="FDCB3E"/>
      </a:accent4>
      <a:accent5>
        <a:srgbClr val="FF4F02"/>
      </a:accent5>
      <a:accent6>
        <a:srgbClr val="00BCEB"/>
      </a:accent6>
      <a:hlink>
        <a:srgbClr val="0C23BB"/>
      </a:hlink>
      <a:folHlink>
        <a:srgbClr val="C00180"/>
      </a:folHlink>
    </a:clrScheme>
    <a:fontScheme name="Civic">
      <a:majorFont>
        <a:latin typeface="Georgia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Georgia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Props1.xml><?xml version="1.0" encoding="utf-8"?>
<ds:datastoreItem xmlns:ds="http://schemas.openxmlformats.org/officeDocument/2006/customXml" ds:itemID="{1DFD1595-6DDD-4ADD-A15A-E47CDFEB2FC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BAC32-16F9-456F-B1F7-737A3C29FF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FEDFE75-5993-4296-881E-A1ADB2E5C88D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Kontrolni popis za organiziranje zabave</Template>
  <TotalTime>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2022-08-24T10:40:00Z</dcterms:created>
  <dcterms:modified xsi:type="dcterms:W3CDTF">2022-08-24T10:40:00Z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